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498E" w14:textId="710C556A" w:rsidR="001D0669" w:rsidRPr="006219FE" w:rsidRDefault="001D0669" w:rsidP="001D0669">
      <w:pPr>
        <w:spacing w:after="0"/>
        <w:jc w:val="center"/>
        <w:rPr>
          <w:rFonts w:cstheme="minorHAnsi"/>
          <w:b/>
        </w:rPr>
      </w:pPr>
      <w:r w:rsidRPr="006219FE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287564" wp14:editId="4059C5F1">
                <wp:simplePos x="0" y="0"/>
                <wp:positionH relativeFrom="column">
                  <wp:posOffset>-701040</wp:posOffset>
                </wp:positionH>
                <wp:positionV relativeFrom="paragraph">
                  <wp:posOffset>163195</wp:posOffset>
                </wp:positionV>
                <wp:extent cx="7357110" cy="1509395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7110" cy="1509395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155597" id="Group 21" o:spid="_x0000_s1026" style="position:absolute;margin-left:-55.2pt;margin-top:12.85pt;width:579.3pt;height:118.85pt;z-index:-251655168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rM0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/9lQSwMECgAAAAAAAAAhAAxwuI6WxwAAlscAABUAAABkcnMvbWVkaWEvaW1hZ2UyLmpwZWf/&#10;2P/gABBKRklGAAEBAQDcANwAAP/bAEMAAgEBAgEBAgICAgICAgIDBQMDAwMDBgQEAwUHBgcHBwYH&#10;BwgJCwkICAoIBwcKDQoKCwwMDAwHCQ4PDQwOCwwMDP/bAEMBAgICAwMDBgMDBgwIBwgMDAwMDAwM&#10;DAwMDAwMDAwMDAwMDAwMDAwMDAwMDAwMDAwMDAwMDAwMDAwMDAwMDAwMDP/AABEIAPwFm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YHoKKKKAAqD1A5oAx0&#10;GKKKACiiigAooooAKKKKACiiigAooooAKKKKACiiigA68EZFGBxwOKKKADAznAzR04AwKKKADr1G&#10;aCoPYUUUAGPaiiigAooooAKKKKAAqD1FGB6CiigAooooAKKKKACiiigAooooAKKKKAAqCMEDBowO&#10;uBm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">
                  <v:imagedata r:id="rId28" o:title="NC_BoS_CoC_Map-B&amp;W-11.11.13(1)" chromakey="#fffffe"/>
                </v:shape>
                <v:shape id="Picture 23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">
                  <v:imagedata r:id="rId29" o:title="" chromakey="white"/>
                </v:shape>
              </v:group>
            </w:pict>
          </mc:Fallback>
        </mc:AlternateContent>
      </w:r>
    </w:p>
    <w:p w14:paraId="4D1ECC4A" w14:textId="06B487A6" w:rsidR="001D0669" w:rsidRPr="006219FE" w:rsidRDefault="001D0669" w:rsidP="001D0669">
      <w:pPr>
        <w:spacing w:after="0"/>
        <w:jc w:val="center"/>
        <w:rPr>
          <w:rFonts w:cstheme="minorHAnsi"/>
          <w:b/>
        </w:rPr>
      </w:pPr>
    </w:p>
    <w:p w14:paraId="7EE5DFA2" w14:textId="5F057FFF" w:rsidR="001D0669" w:rsidRPr="006219FE" w:rsidRDefault="001D0669" w:rsidP="001D0669">
      <w:pPr>
        <w:spacing w:after="0"/>
        <w:jc w:val="center"/>
        <w:rPr>
          <w:rFonts w:cstheme="minorHAnsi"/>
          <w:b/>
        </w:rPr>
      </w:pPr>
    </w:p>
    <w:p w14:paraId="391A8EA5" w14:textId="77B6C97A" w:rsidR="001D0669" w:rsidRPr="006219FE" w:rsidRDefault="001D0669" w:rsidP="001D0669">
      <w:pPr>
        <w:spacing w:after="0"/>
        <w:jc w:val="center"/>
        <w:rPr>
          <w:rFonts w:cstheme="minorHAnsi"/>
          <w:b/>
        </w:rPr>
      </w:pPr>
    </w:p>
    <w:p w14:paraId="6C72A4EC" w14:textId="22E6821F" w:rsidR="001D0669" w:rsidRPr="006219FE" w:rsidRDefault="001D0669" w:rsidP="001D0669">
      <w:pPr>
        <w:spacing w:after="0"/>
        <w:jc w:val="center"/>
        <w:rPr>
          <w:rFonts w:cstheme="minorHAnsi"/>
          <w:b/>
        </w:rPr>
      </w:pPr>
    </w:p>
    <w:p w14:paraId="5EC933FF" w14:textId="3263232F" w:rsidR="00A61698" w:rsidRPr="006219FE" w:rsidRDefault="00A61698" w:rsidP="00A61698">
      <w:pPr>
        <w:spacing w:after="120"/>
        <w:rPr>
          <w:rFonts w:cstheme="minorHAnsi"/>
        </w:rPr>
      </w:pPr>
    </w:p>
    <w:p w14:paraId="0704A911" w14:textId="58D6B715" w:rsidR="001D0669" w:rsidRPr="006219FE" w:rsidRDefault="001D0669" w:rsidP="00A61698">
      <w:pPr>
        <w:spacing w:after="120"/>
        <w:rPr>
          <w:rFonts w:cstheme="minorHAnsi"/>
        </w:rPr>
      </w:pPr>
    </w:p>
    <w:p w14:paraId="01062905" w14:textId="77777777" w:rsidR="001D0669" w:rsidRPr="00E7196E" w:rsidRDefault="001D0669" w:rsidP="001D0669">
      <w:pPr>
        <w:spacing w:after="0" w:line="240" w:lineRule="auto"/>
        <w:contextualSpacing/>
        <w:jc w:val="center"/>
        <w:rPr>
          <w:rFonts w:eastAsiaTheme="majorEastAsia" w:cstheme="minorHAnsi"/>
          <w:b/>
          <w:spacing w:val="-10"/>
          <w:kern w:val="28"/>
          <w:sz w:val="36"/>
          <w:szCs w:val="36"/>
        </w:rPr>
      </w:pPr>
      <w:r w:rsidRPr="00E7196E">
        <w:rPr>
          <w:rFonts w:eastAsiaTheme="majorEastAsia" w:cstheme="minorHAnsi"/>
          <w:b/>
          <w:spacing w:val="-10"/>
          <w:kern w:val="28"/>
          <w:sz w:val="36"/>
          <w:szCs w:val="36"/>
        </w:rPr>
        <w:t>NC Balance of State CoC Steering Committee</w:t>
      </w:r>
    </w:p>
    <w:p w14:paraId="5F058878" w14:textId="2952B92F" w:rsidR="001D0669" w:rsidRPr="00E7196E" w:rsidRDefault="001D0669" w:rsidP="00E7196E">
      <w:pPr>
        <w:numPr>
          <w:ilvl w:val="1"/>
          <w:numId w:val="0"/>
        </w:numPr>
        <w:spacing w:after="160"/>
        <w:jc w:val="center"/>
        <w:rPr>
          <w:rFonts w:eastAsiaTheme="majorEastAsia" w:cstheme="minorHAnsi"/>
          <w:b/>
          <w:spacing w:val="-10"/>
          <w:kern w:val="28"/>
          <w:sz w:val="36"/>
          <w:szCs w:val="36"/>
        </w:rPr>
      </w:pPr>
      <w:r w:rsidRPr="00E7196E">
        <w:rPr>
          <w:rFonts w:eastAsiaTheme="majorEastAsia" w:cstheme="minorHAnsi"/>
          <w:b/>
          <w:spacing w:val="-10"/>
          <w:kern w:val="28"/>
          <w:sz w:val="36"/>
          <w:szCs w:val="36"/>
        </w:rPr>
        <w:t xml:space="preserve">Minutes </w:t>
      </w:r>
      <w:r w:rsidR="00E7196E">
        <w:rPr>
          <w:rFonts w:eastAsiaTheme="majorEastAsia" w:cstheme="minorHAnsi"/>
          <w:b/>
          <w:spacing w:val="-10"/>
          <w:kern w:val="28"/>
          <w:sz w:val="36"/>
          <w:szCs w:val="36"/>
        </w:rPr>
        <w:br/>
      </w:r>
      <w:r w:rsidR="00083EEB">
        <w:rPr>
          <w:rFonts w:cstheme="minorHAnsi"/>
          <w:spacing w:val="15"/>
          <w:sz w:val="24"/>
          <w:szCs w:val="24"/>
        </w:rPr>
        <w:t>June 7</w:t>
      </w:r>
      <w:r w:rsidR="00C94C59">
        <w:rPr>
          <w:rFonts w:cstheme="minorHAnsi"/>
          <w:spacing w:val="15"/>
          <w:sz w:val="24"/>
          <w:szCs w:val="24"/>
        </w:rPr>
        <w:t>, 2022</w:t>
      </w:r>
    </w:p>
    <w:p w14:paraId="6B691678" w14:textId="07A69540" w:rsidR="00CF4F54" w:rsidRPr="002E3E85" w:rsidRDefault="005D1AB2" w:rsidP="005D1AB2">
      <w:pPr>
        <w:rPr>
          <w:rFonts w:cstheme="minorHAnsi"/>
          <w:bCs/>
          <w:sz w:val="23"/>
          <w:szCs w:val="23"/>
        </w:rPr>
      </w:pPr>
      <w:bookmarkStart w:id="0" w:name="_Toc34231649"/>
      <w:r w:rsidRPr="002E3E85">
        <w:rPr>
          <w:rFonts w:cstheme="minorHAnsi"/>
          <w:b/>
          <w:sz w:val="23"/>
          <w:szCs w:val="23"/>
        </w:rPr>
        <w:t>Regional Leads Present:</w:t>
      </w:r>
      <w:r w:rsidRPr="002E3E85">
        <w:rPr>
          <w:rFonts w:cstheme="minorHAnsi"/>
          <w:bCs/>
          <w:sz w:val="23"/>
          <w:szCs w:val="23"/>
        </w:rPr>
        <w:t xml:space="preserve"> </w:t>
      </w:r>
      <w:r w:rsidR="00B3131D" w:rsidRPr="002E3E85">
        <w:rPr>
          <w:rFonts w:cstheme="minorHAnsi"/>
          <w:bCs/>
          <w:sz w:val="23"/>
          <w:szCs w:val="23"/>
        </w:rPr>
        <w:t xml:space="preserve">Derek </w:t>
      </w:r>
      <w:proofErr w:type="spellStart"/>
      <w:r w:rsidR="00B3131D" w:rsidRPr="002E3E85">
        <w:rPr>
          <w:rFonts w:cstheme="minorHAnsi"/>
          <w:bCs/>
          <w:sz w:val="23"/>
          <w:szCs w:val="23"/>
        </w:rPr>
        <w:t>Lancour</w:t>
      </w:r>
      <w:proofErr w:type="spellEnd"/>
      <w:r w:rsidR="004C45E4" w:rsidRPr="002E3E85">
        <w:rPr>
          <w:rFonts w:cstheme="minorHAnsi"/>
          <w:bCs/>
          <w:sz w:val="23"/>
          <w:szCs w:val="23"/>
        </w:rPr>
        <w:t xml:space="preserve">, </w:t>
      </w:r>
      <w:r w:rsidR="00B3131D" w:rsidRPr="002E3E85">
        <w:rPr>
          <w:rFonts w:cstheme="minorHAnsi"/>
          <w:bCs/>
          <w:sz w:val="23"/>
          <w:szCs w:val="23"/>
        </w:rPr>
        <w:t>Kristen Martin</w:t>
      </w:r>
      <w:r w:rsidR="004C45E4" w:rsidRPr="002E3E85">
        <w:rPr>
          <w:rFonts w:cstheme="minorHAnsi"/>
          <w:bCs/>
          <w:sz w:val="23"/>
          <w:szCs w:val="23"/>
        </w:rPr>
        <w:t xml:space="preserve">, </w:t>
      </w:r>
      <w:r w:rsidR="00B3131D" w:rsidRPr="002E3E85">
        <w:rPr>
          <w:rFonts w:cstheme="minorHAnsi"/>
          <w:bCs/>
          <w:sz w:val="23"/>
          <w:szCs w:val="23"/>
        </w:rPr>
        <w:t>Tonya Freeman</w:t>
      </w:r>
      <w:r w:rsidR="001D5DF2" w:rsidRPr="002E3E85">
        <w:rPr>
          <w:rFonts w:cstheme="minorHAnsi"/>
          <w:bCs/>
          <w:sz w:val="23"/>
          <w:szCs w:val="23"/>
        </w:rPr>
        <w:t xml:space="preserve">, </w:t>
      </w:r>
      <w:r w:rsidR="00223AD8" w:rsidRPr="002E3E85">
        <w:rPr>
          <w:rFonts w:cstheme="minorHAnsi"/>
          <w:bCs/>
          <w:sz w:val="23"/>
          <w:szCs w:val="23"/>
        </w:rPr>
        <w:t xml:space="preserve">Pamela Hinton, Kristen McAlhaney, </w:t>
      </w:r>
      <w:r w:rsidR="001D5DF2" w:rsidRPr="002E3E85">
        <w:rPr>
          <w:rFonts w:cstheme="minorHAnsi"/>
          <w:bCs/>
          <w:sz w:val="23"/>
          <w:szCs w:val="23"/>
        </w:rPr>
        <w:t>Natasha Ellio</w:t>
      </w:r>
      <w:r w:rsidR="009B73B6" w:rsidRPr="002E3E85">
        <w:rPr>
          <w:rFonts w:cstheme="minorHAnsi"/>
          <w:bCs/>
          <w:sz w:val="23"/>
          <w:szCs w:val="23"/>
        </w:rPr>
        <w:t>t</w:t>
      </w:r>
      <w:r w:rsidR="001D5DF2" w:rsidRPr="002E3E85">
        <w:rPr>
          <w:rFonts w:cstheme="minorHAnsi"/>
          <w:bCs/>
          <w:sz w:val="23"/>
          <w:szCs w:val="23"/>
        </w:rPr>
        <w:t>t</w:t>
      </w:r>
      <w:r w:rsidR="006E03D8" w:rsidRPr="002E3E85">
        <w:rPr>
          <w:rFonts w:cstheme="minorHAnsi"/>
          <w:bCs/>
          <w:sz w:val="23"/>
          <w:szCs w:val="23"/>
        </w:rPr>
        <w:t xml:space="preserve">, </w:t>
      </w:r>
      <w:r w:rsidR="00223AD8" w:rsidRPr="002E3E85">
        <w:rPr>
          <w:rFonts w:cstheme="minorHAnsi"/>
          <w:bCs/>
          <w:sz w:val="23"/>
          <w:szCs w:val="23"/>
        </w:rPr>
        <w:t xml:space="preserve">Marie Watson, </w:t>
      </w:r>
      <w:r w:rsidR="00A4195E" w:rsidRPr="002E3E85">
        <w:rPr>
          <w:rFonts w:cstheme="minorHAnsi"/>
          <w:bCs/>
          <w:sz w:val="23"/>
          <w:szCs w:val="23"/>
        </w:rPr>
        <w:t xml:space="preserve">Emily Locklear, </w:t>
      </w:r>
      <w:r w:rsidR="00143FF1" w:rsidRPr="002E3E85">
        <w:rPr>
          <w:rFonts w:cstheme="minorHAnsi"/>
          <w:bCs/>
          <w:sz w:val="23"/>
          <w:szCs w:val="23"/>
        </w:rPr>
        <w:t>James Stroud</w:t>
      </w:r>
      <w:r w:rsidR="00C61447" w:rsidRPr="002E3E85">
        <w:rPr>
          <w:rFonts w:cstheme="minorHAnsi"/>
          <w:bCs/>
          <w:sz w:val="23"/>
          <w:szCs w:val="23"/>
        </w:rPr>
        <w:t xml:space="preserve">, LaTasha McNair, </w:t>
      </w:r>
      <w:r w:rsidR="00A4195E" w:rsidRPr="002E3E85">
        <w:rPr>
          <w:rFonts w:cstheme="minorHAnsi"/>
          <w:bCs/>
          <w:sz w:val="23"/>
          <w:szCs w:val="23"/>
        </w:rPr>
        <w:t>Kit Claud</w:t>
      </w:r>
      <w:r w:rsidR="00CD0904" w:rsidRPr="002E3E85">
        <w:rPr>
          <w:rFonts w:cstheme="minorHAnsi"/>
          <w:bCs/>
          <w:sz w:val="23"/>
          <w:szCs w:val="23"/>
        </w:rPr>
        <w:t>e</w:t>
      </w:r>
      <w:r w:rsidR="00C61447" w:rsidRPr="002E3E85">
        <w:rPr>
          <w:rFonts w:cstheme="minorHAnsi"/>
          <w:bCs/>
          <w:sz w:val="23"/>
          <w:szCs w:val="23"/>
        </w:rPr>
        <w:t xml:space="preserve">, </w:t>
      </w:r>
      <w:proofErr w:type="spellStart"/>
      <w:r w:rsidR="00C61447" w:rsidRPr="002E3E85">
        <w:rPr>
          <w:rFonts w:cstheme="minorHAnsi"/>
          <w:bCs/>
          <w:sz w:val="23"/>
          <w:szCs w:val="23"/>
        </w:rPr>
        <w:t>Tujuanda</w:t>
      </w:r>
      <w:proofErr w:type="spellEnd"/>
      <w:r w:rsidR="00C61447" w:rsidRPr="002E3E85">
        <w:rPr>
          <w:rFonts w:cstheme="minorHAnsi"/>
          <w:bCs/>
          <w:sz w:val="23"/>
          <w:szCs w:val="23"/>
        </w:rPr>
        <w:t xml:space="preserve"> Sanders</w:t>
      </w:r>
      <w:r w:rsidR="00047045" w:rsidRPr="002E3E85">
        <w:rPr>
          <w:rFonts w:cstheme="minorHAnsi"/>
          <w:bCs/>
          <w:sz w:val="23"/>
          <w:szCs w:val="23"/>
        </w:rPr>
        <w:t>, Brian Fike</w:t>
      </w:r>
    </w:p>
    <w:p w14:paraId="7F885573" w14:textId="06D1AE01" w:rsidR="005D1AB2" w:rsidRPr="002E3E85" w:rsidRDefault="005D1AB2" w:rsidP="007E7FBB">
      <w:pPr>
        <w:spacing w:before="240" w:line="240" w:lineRule="auto"/>
        <w:rPr>
          <w:rFonts w:eastAsia="Times New Roman" w:cstheme="minorHAnsi"/>
          <w:sz w:val="23"/>
          <w:szCs w:val="23"/>
        </w:rPr>
      </w:pPr>
      <w:r w:rsidRPr="002E3E85">
        <w:rPr>
          <w:rFonts w:eastAsia="Times New Roman" w:cstheme="minorHAnsi"/>
          <w:b/>
          <w:sz w:val="23"/>
          <w:szCs w:val="23"/>
        </w:rPr>
        <w:t>At-Large Members Present:</w:t>
      </w:r>
      <w:r w:rsidRPr="002E3E85">
        <w:rPr>
          <w:rFonts w:eastAsia="Times New Roman" w:cstheme="minorHAnsi"/>
          <w:bCs/>
          <w:sz w:val="23"/>
          <w:szCs w:val="23"/>
        </w:rPr>
        <w:t xml:space="preserve"> </w:t>
      </w:r>
      <w:r w:rsidR="003165D2" w:rsidRPr="002E3E85">
        <w:rPr>
          <w:rFonts w:cstheme="minorHAnsi"/>
          <w:bCs/>
          <w:sz w:val="23"/>
          <w:szCs w:val="23"/>
        </w:rPr>
        <w:t>Ellen Blackman</w:t>
      </w:r>
      <w:r w:rsidR="00B9327B" w:rsidRPr="002E3E85">
        <w:rPr>
          <w:rFonts w:eastAsia="Times New Roman" w:cstheme="minorHAnsi"/>
          <w:bCs/>
          <w:sz w:val="23"/>
          <w:szCs w:val="23"/>
        </w:rPr>
        <w:t xml:space="preserve">, </w:t>
      </w:r>
      <w:r w:rsidR="006500D7" w:rsidRPr="002E3E85">
        <w:rPr>
          <w:rFonts w:eastAsia="Times New Roman" w:cstheme="minorHAnsi"/>
          <w:bCs/>
          <w:sz w:val="23"/>
          <w:szCs w:val="23"/>
        </w:rPr>
        <w:t>Angela Harper King,</w:t>
      </w:r>
      <w:r w:rsidR="00194B28" w:rsidRPr="002E3E85">
        <w:rPr>
          <w:rFonts w:eastAsia="Times New Roman" w:cstheme="minorHAnsi"/>
          <w:sz w:val="23"/>
          <w:szCs w:val="23"/>
        </w:rPr>
        <w:t xml:space="preserve"> </w:t>
      </w:r>
      <w:r w:rsidR="00CD0904" w:rsidRPr="002E3E85">
        <w:rPr>
          <w:rFonts w:eastAsia="Times New Roman" w:cstheme="minorHAnsi"/>
          <w:sz w:val="23"/>
          <w:szCs w:val="23"/>
        </w:rPr>
        <w:t xml:space="preserve">Lisa Phillips, </w:t>
      </w:r>
      <w:r w:rsidR="00554A85" w:rsidRPr="002E3E85">
        <w:rPr>
          <w:rFonts w:cstheme="minorHAnsi"/>
          <w:bCs/>
          <w:sz w:val="23"/>
          <w:szCs w:val="23"/>
        </w:rPr>
        <w:t>Tiffany Askew</w:t>
      </w:r>
      <w:r w:rsidR="002C0420" w:rsidRPr="002E3E85">
        <w:rPr>
          <w:rFonts w:cstheme="minorHAnsi"/>
          <w:bCs/>
          <w:sz w:val="23"/>
          <w:szCs w:val="23"/>
        </w:rPr>
        <w:t>, Rachelle Dugan</w:t>
      </w:r>
      <w:r w:rsidR="00BE3E5D" w:rsidRPr="002E3E85">
        <w:rPr>
          <w:rFonts w:cstheme="minorHAnsi"/>
          <w:bCs/>
          <w:sz w:val="23"/>
          <w:szCs w:val="23"/>
        </w:rPr>
        <w:t xml:space="preserve">, Jeff Rawlings </w:t>
      </w:r>
    </w:p>
    <w:p w14:paraId="7FB0F287" w14:textId="301066AB" w:rsidR="004C2B60" w:rsidRPr="002E3E85" w:rsidRDefault="005D1AB2" w:rsidP="000163EF">
      <w:pPr>
        <w:spacing w:line="240" w:lineRule="auto"/>
        <w:rPr>
          <w:rFonts w:eastAsia="Times New Roman" w:cstheme="minorHAnsi"/>
          <w:sz w:val="23"/>
          <w:szCs w:val="23"/>
        </w:rPr>
      </w:pPr>
      <w:r w:rsidRPr="002E3E85">
        <w:rPr>
          <w:rFonts w:cstheme="minorHAnsi"/>
          <w:b/>
          <w:sz w:val="23"/>
          <w:szCs w:val="23"/>
        </w:rPr>
        <w:t xml:space="preserve">SC Members </w:t>
      </w:r>
      <w:r w:rsidR="00C44B37" w:rsidRPr="002E3E85">
        <w:rPr>
          <w:rFonts w:cstheme="minorHAnsi"/>
          <w:b/>
          <w:sz w:val="23"/>
          <w:szCs w:val="23"/>
        </w:rPr>
        <w:t>Absent:</w:t>
      </w:r>
      <w:r w:rsidR="00E11D59" w:rsidRPr="002E3E85">
        <w:rPr>
          <w:rFonts w:eastAsia="Times New Roman" w:cstheme="minorHAnsi"/>
          <w:sz w:val="23"/>
          <w:szCs w:val="23"/>
        </w:rPr>
        <w:t xml:space="preserve"> Isaac Sturgill</w:t>
      </w:r>
      <w:r w:rsidR="00FA04CD" w:rsidRPr="002E3E85">
        <w:rPr>
          <w:rFonts w:eastAsia="Times New Roman" w:cstheme="minorHAnsi"/>
          <w:sz w:val="23"/>
          <w:szCs w:val="23"/>
        </w:rPr>
        <w:t xml:space="preserve">, Cassie Rowe, </w:t>
      </w:r>
      <w:r w:rsidR="00964346" w:rsidRPr="002E3E85">
        <w:rPr>
          <w:rFonts w:eastAsia="Times New Roman" w:cstheme="minorHAnsi"/>
          <w:sz w:val="23"/>
          <w:szCs w:val="23"/>
        </w:rPr>
        <w:t>Brooks Ann McKinney, Torie Keeton</w:t>
      </w:r>
    </w:p>
    <w:p w14:paraId="6B3AEB65" w14:textId="3FF04724" w:rsidR="00D53EC0" w:rsidRPr="002E3E85" w:rsidRDefault="005D1AB2" w:rsidP="00454529">
      <w:pPr>
        <w:rPr>
          <w:rFonts w:cstheme="minorHAnsi"/>
          <w:sz w:val="23"/>
          <w:szCs w:val="23"/>
        </w:rPr>
      </w:pPr>
      <w:r w:rsidRPr="002E3E85">
        <w:rPr>
          <w:rFonts w:cstheme="minorHAnsi"/>
          <w:b/>
          <w:sz w:val="23"/>
          <w:szCs w:val="23"/>
        </w:rPr>
        <w:t>Interested Parties Present:</w:t>
      </w:r>
      <w:r w:rsidRPr="002E3E85">
        <w:rPr>
          <w:rFonts w:cstheme="minorHAnsi"/>
          <w:sz w:val="23"/>
          <w:szCs w:val="23"/>
        </w:rPr>
        <w:t xml:space="preserve"> </w:t>
      </w:r>
      <w:r w:rsidR="002A64CB" w:rsidRPr="002E3E85">
        <w:rPr>
          <w:rFonts w:cstheme="minorHAnsi"/>
          <w:sz w:val="23"/>
          <w:szCs w:val="23"/>
        </w:rPr>
        <w:t>Beth Chartrand, Michele Welsh, Leanne Greer, Kim Hemphill, Lor</w:t>
      </w:r>
      <w:r w:rsidR="005D676F">
        <w:rPr>
          <w:rFonts w:cstheme="minorHAnsi"/>
          <w:sz w:val="23"/>
          <w:szCs w:val="23"/>
        </w:rPr>
        <w:t>i</w:t>
      </w:r>
      <w:r w:rsidR="002A64CB" w:rsidRPr="002E3E85">
        <w:rPr>
          <w:rFonts w:cstheme="minorHAnsi"/>
          <w:sz w:val="23"/>
          <w:szCs w:val="23"/>
        </w:rPr>
        <w:t xml:space="preserve"> Watts, Susana Rodriguez, Susan Pridgen, Amy </w:t>
      </w:r>
      <w:proofErr w:type="spellStart"/>
      <w:r w:rsidR="002A64CB" w:rsidRPr="002E3E85">
        <w:rPr>
          <w:rFonts w:cstheme="minorHAnsi"/>
          <w:sz w:val="23"/>
          <w:szCs w:val="23"/>
        </w:rPr>
        <w:t>Modlin</w:t>
      </w:r>
      <w:proofErr w:type="spellEnd"/>
      <w:r w:rsidR="002A64CB" w:rsidRPr="002E3E85">
        <w:rPr>
          <w:rFonts w:cstheme="minorHAnsi"/>
          <w:sz w:val="23"/>
          <w:szCs w:val="23"/>
        </w:rPr>
        <w:t xml:space="preserve">, Kisha Darden, </w:t>
      </w:r>
      <w:proofErr w:type="spellStart"/>
      <w:r w:rsidR="002A64CB" w:rsidRPr="002E3E85">
        <w:rPr>
          <w:rFonts w:cstheme="minorHAnsi"/>
          <w:sz w:val="23"/>
          <w:szCs w:val="23"/>
        </w:rPr>
        <w:t>Tyese</w:t>
      </w:r>
      <w:proofErr w:type="spellEnd"/>
      <w:r w:rsidR="002A64CB" w:rsidRPr="002E3E85">
        <w:rPr>
          <w:rFonts w:cstheme="minorHAnsi"/>
          <w:sz w:val="23"/>
          <w:szCs w:val="23"/>
        </w:rPr>
        <w:t xml:space="preserve"> Gabriel, </w:t>
      </w:r>
      <w:r w:rsidR="002F0C31" w:rsidRPr="002E3E85">
        <w:rPr>
          <w:rFonts w:cstheme="minorHAnsi"/>
          <w:sz w:val="23"/>
          <w:szCs w:val="23"/>
        </w:rPr>
        <w:t>Emily Lowery, Leila McMichael, Lesly Delgado, Kendra Martin, Kecia Robinson, Melissa Mc</w:t>
      </w:r>
      <w:r w:rsidR="005D676F">
        <w:rPr>
          <w:rFonts w:cstheme="minorHAnsi"/>
          <w:sz w:val="23"/>
          <w:szCs w:val="23"/>
        </w:rPr>
        <w:t>K</w:t>
      </w:r>
      <w:r w:rsidR="002F0C31" w:rsidRPr="002E3E85">
        <w:rPr>
          <w:rFonts w:cstheme="minorHAnsi"/>
          <w:sz w:val="23"/>
          <w:szCs w:val="23"/>
        </w:rPr>
        <w:t xml:space="preserve">eown, </w:t>
      </w:r>
      <w:r w:rsidR="003E5B2E" w:rsidRPr="002E3E85">
        <w:rPr>
          <w:rFonts w:cstheme="minorHAnsi"/>
          <w:sz w:val="23"/>
          <w:szCs w:val="23"/>
        </w:rPr>
        <w:t>Elle Peterson, Sarah Lancaster</w:t>
      </w:r>
      <w:r w:rsidR="00A3186C" w:rsidRPr="002E3E85">
        <w:rPr>
          <w:rFonts w:cstheme="minorHAnsi"/>
          <w:sz w:val="23"/>
          <w:szCs w:val="23"/>
        </w:rPr>
        <w:t>, Stacy Gibson</w:t>
      </w:r>
    </w:p>
    <w:p w14:paraId="1793ECFE" w14:textId="3FA233C9" w:rsidR="005D1AB2" w:rsidRPr="002E3E85" w:rsidRDefault="005D1AB2" w:rsidP="005D1AB2">
      <w:pPr>
        <w:rPr>
          <w:rFonts w:cstheme="minorHAnsi"/>
          <w:bCs/>
          <w:sz w:val="23"/>
          <w:szCs w:val="23"/>
        </w:rPr>
      </w:pPr>
      <w:bookmarkStart w:id="1" w:name="_Toc34231648"/>
      <w:r w:rsidRPr="002E3E85">
        <w:rPr>
          <w:rFonts w:cstheme="minorHAnsi"/>
          <w:b/>
          <w:sz w:val="23"/>
          <w:szCs w:val="23"/>
        </w:rPr>
        <w:t xml:space="preserve">NCCEH Staff Present: </w:t>
      </w:r>
      <w:r w:rsidRPr="002E3E85">
        <w:rPr>
          <w:rFonts w:cstheme="minorHAnsi"/>
          <w:bCs/>
          <w:sz w:val="23"/>
          <w:szCs w:val="23"/>
        </w:rPr>
        <w:t xml:space="preserve">Brian Alexander, </w:t>
      </w:r>
      <w:r w:rsidR="002C50BD" w:rsidRPr="002E3E85">
        <w:rPr>
          <w:rFonts w:cstheme="minorHAnsi"/>
          <w:bCs/>
          <w:sz w:val="23"/>
          <w:szCs w:val="23"/>
        </w:rPr>
        <w:t>Laurel</w:t>
      </w:r>
      <w:r w:rsidRPr="002E3E85">
        <w:rPr>
          <w:rFonts w:cstheme="minorHAnsi"/>
          <w:bCs/>
          <w:sz w:val="23"/>
          <w:szCs w:val="23"/>
        </w:rPr>
        <w:t xml:space="preserve"> McNamee</w:t>
      </w:r>
      <w:bookmarkEnd w:id="1"/>
      <w:r w:rsidR="00454529" w:rsidRPr="002E3E85">
        <w:rPr>
          <w:rFonts w:cstheme="minorHAnsi"/>
          <w:bCs/>
          <w:sz w:val="23"/>
          <w:szCs w:val="23"/>
        </w:rPr>
        <w:t>,</w:t>
      </w:r>
      <w:r w:rsidR="00B9327B" w:rsidRPr="002E3E85">
        <w:rPr>
          <w:rFonts w:cstheme="minorHAnsi"/>
          <w:bCs/>
          <w:sz w:val="23"/>
          <w:szCs w:val="23"/>
        </w:rPr>
        <w:t xml:space="preserve"> </w:t>
      </w:r>
      <w:r w:rsidR="00537BB3" w:rsidRPr="002E3E85">
        <w:rPr>
          <w:rFonts w:cstheme="minorHAnsi"/>
          <w:bCs/>
          <w:sz w:val="23"/>
          <w:szCs w:val="23"/>
        </w:rPr>
        <w:t xml:space="preserve">Allie Card, </w:t>
      </w:r>
      <w:r w:rsidR="00B9327B" w:rsidRPr="002E3E85">
        <w:rPr>
          <w:rFonts w:cstheme="minorHAnsi"/>
          <w:bCs/>
          <w:sz w:val="23"/>
          <w:szCs w:val="23"/>
        </w:rPr>
        <w:t>Andrea Carey,</w:t>
      </w:r>
      <w:r w:rsidR="00454529" w:rsidRPr="002E3E85">
        <w:rPr>
          <w:rFonts w:cstheme="minorHAnsi"/>
          <w:bCs/>
          <w:sz w:val="23"/>
          <w:szCs w:val="23"/>
        </w:rPr>
        <w:t xml:space="preserve"> </w:t>
      </w:r>
      <w:r w:rsidR="003B187A" w:rsidRPr="002E3E85">
        <w:rPr>
          <w:rFonts w:cstheme="minorHAnsi"/>
          <w:bCs/>
          <w:sz w:val="23"/>
          <w:szCs w:val="23"/>
        </w:rPr>
        <w:t>Adrianna Coffee</w:t>
      </w:r>
    </w:p>
    <w:p w14:paraId="4066D635" w14:textId="0C624276" w:rsidR="000A429D" w:rsidRPr="002E3E85" w:rsidRDefault="000A429D" w:rsidP="00F54711">
      <w:pPr>
        <w:spacing w:after="0"/>
        <w:rPr>
          <w:rFonts w:cstheme="minorHAnsi"/>
          <w:b/>
          <w:sz w:val="23"/>
          <w:szCs w:val="23"/>
        </w:rPr>
      </w:pPr>
      <w:r w:rsidRPr="002E3E85">
        <w:rPr>
          <w:rFonts w:cstheme="minorHAnsi"/>
          <w:b/>
          <w:sz w:val="23"/>
          <w:szCs w:val="23"/>
        </w:rPr>
        <w:t>Approval of Consent Agenda</w:t>
      </w:r>
      <w:bookmarkEnd w:id="0"/>
    </w:p>
    <w:p w14:paraId="2BF56C7E" w14:textId="413355BC" w:rsidR="000A429D" w:rsidRPr="002E3E85" w:rsidRDefault="000A429D" w:rsidP="000A429D">
      <w:pPr>
        <w:pStyle w:val="ListParagraph"/>
        <w:numPr>
          <w:ilvl w:val="0"/>
          <w:numId w:val="1"/>
        </w:numPr>
        <w:rPr>
          <w:rFonts w:cstheme="minorHAnsi"/>
          <w:b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The consent agenda was sent out for review prior to the meeting and is posted at: </w:t>
      </w:r>
      <w:hyperlink r:id="rId30" w:history="1">
        <w:r w:rsidRPr="002E3E85">
          <w:rPr>
            <w:rStyle w:val="Hyperlink"/>
            <w:rFonts w:cstheme="minorHAnsi"/>
            <w:color w:val="auto"/>
            <w:sz w:val="23"/>
            <w:szCs w:val="23"/>
          </w:rPr>
          <w:t>https://www.ncceh.org/bos/steeringcommittee/</w:t>
        </w:r>
      </w:hyperlink>
    </w:p>
    <w:p w14:paraId="64A9E75A" w14:textId="419FB521" w:rsidR="00855659" w:rsidRPr="002E3E85" w:rsidRDefault="000A429D" w:rsidP="00B55CC4">
      <w:pPr>
        <w:pStyle w:val="ListParagraph"/>
        <w:numPr>
          <w:ilvl w:val="0"/>
          <w:numId w:val="1"/>
        </w:numPr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The consent agenda was voted on at the beginning of the meeting.  Without changes or objection, the consent agenda was approved by common consent.</w:t>
      </w:r>
    </w:p>
    <w:p w14:paraId="0B94DC09" w14:textId="1905126A" w:rsidR="001B1C28" w:rsidRPr="002E3E85" w:rsidRDefault="007F0090" w:rsidP="009213D9">
      <w:pPr>
        <w:tabs>
          <w:tab w:val="num" w:pos="720"/>
        </w:tabs>
        <w:spacing w:after="0"/>
        <w:rPr>
          <w:rFonts w:cstheme="minorHAnsi"/>
          <w:b/>
          <w:bCs/>
          <w:sz w:val="23"/>
          <w:szCs w:val="23"/>
        </w:rPr>
      </w:pPr>
      <w:bookmarkStart w:id="2" w:name="_Hlk39584728"/>
      <w:bookmarkStart w:id="3" w:name="_Toc34231655"/>
      <w:r w:rsidRPr="002E3E85">
        <w:rPr>
          <w:rFonts w:cstheme="minorHAnsi"/>
          <w:b/>
          <w:bCs/>
          <w:sz w:val="23"/>
          <w:szCs w:val="23"/>
        </w:rPr>
        <w:t>FY2022 CoC Competition Update</w:t>
      </w:r>
      <w:r w:rsidR="001B1C28" w:rsidRPr="002E3E85">
        <w:rPr>
          <w:rFonts w:cstheme="minorHAnsi"/>
          <w:sz w:val="23"/>
          <w:szCs w:val="23"/>
        </w:rPr>
        <w:tab/>
      </w:r>
    </w:p>
    <w:p w14:paraId="63912AED" w14:textId="6C40570E" w:rsidR="009213D9" w:rsidRPr="002E3E85" w:rsidRDefault="009213D9" w:rsidP="009213D9">
      <w:p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The initial phases of the FY2022 CoC competition have begun:</w:t>
      </w:r>
    </w:p>
    <w:p w14:paraId="5328B631" w14:textId="22B60742" w:rsidR="009213D9" w:rsidRPr="002E3E85" w:rsidRDefault="009213D9" w:rsidP="00D763A6">
      <w:pPr>
        <w:numPr>
          <w:ilvl w:val="0"/>
          <w:numId w:val="2"/>
        </w:numPr>
        <w:tabs>
          <w:tab w:val="num" w:pos="144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Registration </w:t>
      </w:r>
      <w:r w:rsidR="009C7B87" w:rsidRPr="002E3E85">
        <w:rPr>
          <w:rFonts w:cstheme="minorHAnsi"/>
          <w:sz w:val="23"/>
          <w:szCs w:val="23"/>
        </w:rPr>
        <w:t xml:space="preserve">is now complete for </w:t>
      </w:r>
      <w:r w:rsidR="005D676F">
        <w:rPr>
          <w:rFonts w:cstheme="minorHAnsi"/>
          <w:sz w:val="23"/>
          <w:szCs w:val="23"/>
        </w:rPr>
        <w:t>the</w:t>
      </w:r>
      <w:r w:rsidR="009C7B87" w:rsidRPr="002E3E85">
        <w:rPr>
          <w:rFonts w:cstheme="minorHAnsi"/>
          <w:sz w:val="23"/>
          <w:szCs w:val="23"/>
        </w:rPr>
        <w:t xml:space="preserve"> CoC</w:t>
      </w:r>
      <w:r w:rsidR="00AC32E9" w:rsidRPr="002E3E85">
        <w:rPr>
          <w:rFonts w:cstheme="minorHAnsi"/>
          <w:sz w:val="23"/>
          <w:szCs w:val="23"/>
        </w:rPr>
        <w:t xml:space="preserve"> as of 5/6</w:t>
      </w:r>
    </w:p>
    <w:p w14:paraId="5BE24573" w14:textId="7C323C61" w:rsidR="009213D9" w:rsidRPr="002E3E85" w:rsidRDefault="009213D9" w:rsidP="00D763A6">
      <w:pPr>
        <w:numPr>
          <w:ilvl w:val="0"/>
          <w:numId w:val="2"/>
        </w:numPr>
        <w:tabs>
          <w:tab w:val="num" w:pos="144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Grant Inventory Worksheet (GIW) – </w:t>
      </w:r>
      <w:r w:rsidR="009C7B87" w:rsidRPr="002E3E85">
        <w:rPr>
          <w:rFonts w:cstheme="minorHAnsi"/>
          <w:sz w:val="23"/>
          <w:szCs w:val="23"/>
        </w:rPr>
        <w:t>we are expecting this to be released at any time</w:t>
      </w:r>
    </w:p>
    <w:p w14:paraId="128F29D7" w14:textId="4431A9AE" w:rsidR="009213D9" w:rsidRPr="002E3E85" w:rsidRDefault="009213D9" w:rsidP="00D763A6">
      <w:pPr>
        <w:numPr>
          <w:ilvl w:val="0"/>
          <w:numId w:val="2"/>
        </w:numPr>
        <w:tabs>
          <w:tab w:val="num" w:pos="1440"/>
        </w:tabs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Notice of Funding Opportunity (NOFO) – </w:t>
      </w:r>
      <w:r w:rsidR="00AC32E9" w:rsidRPr="002E3E85">
        <w:rPr>
          <w:rFonts w:cstheme="minorHAnsi"/>
          <w:sz w:val="23"/>
          <w:szCs w:val="23"/>
        </w:rPr>
        <w:t xml:space="preserve">August release? </w:t>
      </w:r>
    </w:p>
    <w:p w14:paraId="1944E783" w14:textId="77777777" w:rsidR="009213D9" w:rsidRPr="002E3E85" w:rsidRDefault="009213D9" w:rsidP="009213D9">
      <w:p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NCCEH staff have begun to slowly prepare for this year’s competition:</w:t>
      </w:r>
    </w:p>
    <w:p w14:paraId="03724E3B" w14:textId="5DB4AE71" w:rsidR="009213D9" w:rsidRPr="002E3E85" w:rsidRDefault="009213D9" w:rsidP="00D763A6">
      <w:pPr>
        <w:pStyle w:val="ListParagraph"/>
        <w:numPr>
          <w:ilvl w:val="0"/>
          <w:numId w:val="3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New CoC Applicant webinar </w:t>
      </w:r>
      <w:r w:rsidR="00311789" w:rsidRPr="002E3E85">
        <w:rPr>
          <w:rFonts w:cstheme="minorHAnsi"/>
          <w:sz w:val="23"/>
          <w:szCs w:val="23"/>
        </w:rPr>
        <w:t>held on</w:t>
      </w:r>
      <w:r w:rsidRPr="002E3E85">
        <w:rPr>
          <w:rFonts w:cstheme="minorHAnsi"/>
          <w:sz w:val="23"/>
          <w:szCs w:val="23"/>
        </w:rPr>
        <w:t xml:space="preserve"> March 3: </w:t>
      </w:r>
    </w:p>
    <w:p w14:paraId="2921A7D5" w14:textId="1B7AE4D9" w:rsidR="00311789" w:rsidRPr="002E3E85" w:rsidRDefault="00311789" w:rsidP="00D763A6">
      <w:pPr>
        <w:pStyle w:val="ListParagraph"/>
        <w:numPr>
          <w:ilvl w:val="1"/>
          <w:numId w:val="3"/>
        </w:numPr>
        <w:tabs>
          <w:tab w:val="num" w:pos="720"/>
        </w:tabs>
        <w:spacing w:after="0"/>
        <w:rPr>
          <w:rStyle w:val="Hyperlink"/>
          <w:rFonts w:cstheme="minorHAnsi"/>
          <w:b/>
          <w:bCs/>
          <w:color w:val="auto"/>
          <w:sz w:val="23"/>
          <w:szCs w:val="23"/>
          <w:u w:val="none"/>
        </w:rPr>
      </w:pPr>
      <w:r w:rsidRPr="002E3E85">
        <w:rPr>
          <w:rFonts w:cstheme="minorHAnsi"/>
          <w:sz w:val="23"/>
          <w:szCs w:val="23"/>
        </w:rPr>
        <w:t xml:space="preserve">Webinar Recording: </w:t>
      </w:r>
      <w:hyperlink r:id="rId31" w:history="1">
        <w:r w:rsidRPr="002E3E85">
          <w:rPr>
            <w:rStyle w:val="Hyperlink"/>
            <w:rFonts w:cstheme="minorHAnsi"/>
            <w:sz w:val="23"/>
            <w:szCs w:val="23"/>
          </w:rPr>
          <w:t>https://youtu.be/Rag6V5HuzC8</w:t>
        </w:r>
      </w:hyperlink>
    </w:p>
    <w:p w14:paraId="54AA18E5" w14:textId="40E07DA0" w:rsidR="00C94C59" w:rsidRPr="002E3E85" w:rsidRDefault="00C94C59" w:rsidP="00C94C59">
      <w:pPr>
        <w:pStyle w:val="ListParagraph"/>
        <w:numPr>
          <w:ilvl w:val="0"/>
          <w:numId w:val="3"/>
        </w:numPr>
        <w:spacing w:after="0"/>
        <w:rPr>
          <w:rStyle w:val="Hyperlink"/>
          <w:rFonts w:cstheme="minorHAnsi"/>
          <w:b/>
          <w:bCs/>
          <w:color w:val="auto"/>
          <w:sz w:val="23"/>
          <w:szCs w:val="23"/>
          <w:u w:val="none"/>
        </w:rPr>
      </w:pPr>
      <w:r w:rsidRPr="002E3E85">
        <w:rPr>
          <w:rStyle w:val="Hyperlink"/>
          <w:rFonts w:cstheme="minorHAnsi"/>
          <w:sz w:val="23"/>
          <w:szCs w:val="23"/>
        </w:rPr>
        <w:t>FY22 CoC Funding Priorities have been approved.</w:t>
      </w:r>
    </w:p>
    <w:p w14:paraId="7F4044E7" w14:textId="300B8034" w:rsidR="00C94C59" w:rsidRPr="002E3E85" w:rsidRDefault="00C94C59" w:rsidP="00DD6316">
      <w:pPr>
        <w:pStyle w:val="ListParagraph"/>
        <w:numPr>
          <w:ilvl w:val="1"/>
          <w:numId w:val="3"/>
        </w:numPr>
        <w:spacing w:after="0"/>
        <w:rPr>
          <w:rStyle w:val="Hyperlink"/>
          <w:rFonts w:cstheme="minorHAnsi"/>
          <w:b/>
          <w:bCs/>
          <w:color w:val="auto"/>
          <w:sz w:val="23"/>
          <w:szCs w:val="23"/>
          <w:u w:val="none"/>
        </w:rPr>
      </w:pPr>
      <w:r w:rsidRPr="002E3E85">
        <w:rPr>
          <w:sz w:val="23"/>
          <w:szCs w:val="23"/>
        </w:rPr>
        <w:lastRenderedPageBreak/>
        <w:t>Posted on the website at:</w:t>
      </w:r>
      <w:r w:rsidRPr="002E3E85">
        <w:rPr>
          <w:rStyle w:val="Hyperlink"/>
          <w:rFonts w:cstheme="minorHAnsi"/>
          <w:sz w:val="23"/>
          <w:szCs w:val="23"/>
        </w:rPr>
        <w:t xml:space="preserve"> </w:t>
      </w:r>
      <w:hyperlink r:id="rId32" w:history="1">
        <w:r w:rsidR="0025538F" w:rsidRPr="002E3E85">
          <w:rPr>
            <w:rStyle w:val="Hyperlink"/>
            <w:rFonts w:cstheme="minorHAnsi"/>
            <w:sz w:val="23"/>
            <w:szCs w:val="23"/>
          </w:rPr>
          <w:t>https://www.ncceh.org/media/files/pages-page/2b7f75d2/2022-coc-funding-priorities-final.pdf</w:t>
        </w:r>
      </w:hyperlink>
    </w:p>
    <w:p w14:paraId="01820DAE" w14:textId="02BBC74B" w:rsidR="0025538F" w:rsidRPr="002E3E85" w:rsidRDefault="0025538F" w:rsidP="0025538F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bCs/>
          <w:sz w:val="23"/>
          <w:szCs w:val="23"/>
        </w:rPr>
      </w:pPr>
      <w:r w:rsidRPr="002E3E85">
        <w:rPr>
          <w:rStyle w:val="Hyperlink"/>
          <w:rFonts w:cstheme="minorHAnsi"/>
          <w:color w:val="auto"/>
          <w:sz w:val="23"/>
          <w:szCs w:val="23"/>
          <w:u w:val="none"/>
        </w:rPr>
        <w:t>Renewal</w:t>
      </w:r>
      <w:r w:rsidR="005D676F">
        <w:rPr>
          <w:rStyle w:val="Hyperlink"/>
          <w:rFonts w:cstheme="minorHAnsi"/>
          <w:color w:val="auto"/>
          <w:sz w:val="23"/>
          <w:szCs w:val="23"/>
          <w:u w:val="none"/>
        </w:rPr>
        <w:t xml:space="preserve"> applicant</w:t>
      </w:r>
      <w:r w:rsidRPr="002E3E85">
        <w:rPr>
          <w:rStyle w:val="Hyperlink"/>
          <w:rFonts w:cstheme="minorHAnsi"/>
          <w:color w:val="auto"/>
          <w:sz w:val="23"/>
          <w:szCs w:val="23"/>
          <w:u w:val="none"/>
        </w:rPr>
        <w:t xml:space="preserve"> APRs were due on 5/31 and are being reviewed by NCCEH staff</w:t>
      </w:r>
      <w:r w:rsidR="005D676F">
        <w:rPr>
          <w:rStyle w:val="Hyperlink"/>
          <w:rFonts w:cstheme="minorHAnsi"/>
          <w:color w:val="auto"/>
          <w:sz w:val="23"/>
          <w:szCs w:val="23"/>
          <w:u w:val="none"/>
        </w:rPr>
        <w:t>.</w:t>
      </w:r>
    </w:p>
    <w:p w14:paraId="6F80948E" w14:textId="72F45E0B" w:rsidR="009213D9" w:rsidRPr="002E3E85" w:rsidRDefault="009213D9" w:rsidP="00D763A6">
      <w:pPr>
        <w:pStyle w:val="ListParagraph"/>
        <w:numPr>
          <w:ilvl w:val="0"/>
          <w:numId w:val="3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Intent to Apply process </w:t>
      </w:r>
      <w:r w:rsidR="00311789" w:rsidRPr="002E3E85">
        <w:rPr>
          <w:rFonts w:cstheme="minorHAnsi"/>
          <w:sz w:val="23"/>
          <w:szCs w:val="23"/>
        </w:rPr>
        <w:t>ready:</w:t>
      </w:r>
    </w:p>
    <w:p w14:paraId="04CC47CF" w14:textId="69B8634A" w:rsidR="00C62BDA" w:rsidRPr="002E3E85" w:rsidRDefault="009213D9" w:rsidP="00C62BDA">
      <w:pPr>
        <w:pStyle w:val="ListParagraph"/>
        <w:numPr>
          <w:ilvl w:val="1"/>
          <w:numId w:val="3"/>
        </w:numPr>
        <w:tabs>
          <w:tab w:val="num" w:pos="720"/>
        </w:tabs>
        <w:spacing w:after="0"/>
        <w:rPr>
          <w:rStyle w:val="Hyperlink"/>
          <w:rFonts w:cstheme="minorHAnsi"/>
          <w:color w:val="auto"/>
          <w:sz w:val="23"/>
          <w:szCs w:val="23"/>
          <w:u w:val="none"/>
        </w:rPr>
      </w:pPr>
      <w:r w:rsidRPr="002E3E85">
        <w:rPr>
          <w:rFonts w:cstheme="minorHAnsi"/>
          <w:sz w:val="23"/>
          <w:szCs w:val="23"/>
        </w:rPr>
        <w:t xml:space="preserve">The Intent to Apply form is mandatory for all agencies applying for new CoC funds and </w:t>
      </w:r>
      <w:r w:rsidR="00311789" w:rsidRPr="002E3E85">
        <w:rPr>
          <w:rFonts w:cstheme="minorHAnsi"/>
          <w:sz w:val="23"/>
          <w:szCs w:val="23"/>
        </w:rPr>
        <w:t xml:space="preserve">can be submitted at: </w:t>
      </w:r>
      <w:r w:rsidR="00C62BDA" w:rsidRPr="002E3E85">
        <w:rPr>
          <w:sz w:val="23"/>
          <w:szCs w:val="23"/>
        </w:rPr>
        <w:t>https://app.smartsheet.com/b/form/2cf2061052884e979b8587ab91438811</w:t>
      </w:r>
    </w:p>
    <w:p w14:paraId="6FC07464" w14:textId="77777777" w:rsidR="009213D9" w:rsidRPr="002E3E85" w:rsidRDefault="009213D9" w:rsidP="00D763A6">
      <w:pPr>
        <w:pStyle w:val="ListParagraph"/>
        <w:numPr>
          <w:ilvl w:val="2"/>
          <w:numId w:val="3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Any agency wanting to apply for a new CoC project in the FY22 competition is required to submit a form.</w:t>
      </w:r>
    </w:p>
    <w:p w14:paraId="453E05EE" w14:textId="77777777" w:rsidR="009213D9" w:rsidRPr="002E3E85" w:rsidRDefault="009213D9" w:rsidP="00D763A6">
      <w:pPr>
        <w:pStyle w:val="ListParagraph"/>
        <w:numPr>
          <w:ilvl w:val="2"/>
          <w:numId w:val="3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Asks for preliminary information about proposed project(s)</w:t>
      </w:r>
    </w:p>
    <w:p w14:paraId="777660FC" w14:textId="77777777" w:rsidR="009213D9" w:rsidRPr="002E3E85" w:rsidRDefault="009213D9" w:rsidP="00D763A6">
      <w:pPr>
        <w:pStyle w:val="ListParagraph"/>
        <w:numPr>
          <w:ilvl w:val="2"/>
          <w:numId w:val="3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NCCEH staff will review and follow-up with the agency to discuss</w:t>
      </w:r>
    </w:p>
    <w:p w14:paraId="1373A879" w14:textId="77777777" w:rsidR="009213D9" w:rsidRPr="002E3E85" w:rsidRDefault="009213D9" w:rsidP="00D763A6">
      <w:pPr>
        <w:pStyle w:val="ListParagraph"/>
        <w:numPr>
          <w:ilvl w:val="3"/>
          <w:numId w:val="3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Staff will schedule follow-up calls later in the year once we have more details.</w:t>
      </w:r>
    </w:p>
    <w:p w14:paraId="5712E66C" w14:textId="77777777" w:rsidR="009213D9" w:rsidRPr="002E3E85" w:rsidRDefault="009213D9" w:rsidP="00D763A6">
      <w:pPr>
        <w:pStyle w:val="ListParagraph"/>
        <w:numPr>
          <w:ilvl w:val="2"/>
          <w:numId w:val="3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Rolling-basis, non-binding</w:t>
      </w:r>
    </w:p>
    <w:p w14:paraId="5C5636A0" w14:textId="2E3955B8" w:rsidR="009213D9" w:rsidRPr="002E3E85" w:rsidRDefault="009213D9" w:rsidP="00D763A6">
      <w:pPr>
        <w:pStyle w:val="ListParagraph"/>
        <w:numPr>
          <w:ilvl w:val="2"/>
          <w:numId w:val="3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Deadline: 2 weeks after NOF</w:t>
      </w:r>
      <w:r w:rsidR="00C94C59" w:rsidRPr="002E3E85">
        <w:rPr>
          <w:rFonts w:cstheme="minorHAnsi"/>
          <w:sz w:val="23"/>
          <w:szCs w:val="23"/>
        </w:rPr>
        <w:t>O</w:t>
      </w:r>
      <w:r w:rsidRPr="002E3E85">
        <w:rPr>
          <w:rFonts w:cstheme="minorHAnsi"/>
          <w:sz w:val="23"/>
          <w:szCs w:val="23"/>
        </w:rPr>
        <w:t xml:space="preserve"> release</w:t>
      </w:r>
    </w:p>
    <w:p w14:paraId="1CF8CAB8" w14:textId="77777777" w:rsidR="009213D9" w:rsidRPr="002E3E85" w:rsidRDefault="009213D9" w:rsidP="00D763A6">
      <w:pPr>
        <w:pStyle w:val="ListParagraph"/>
        <w:numPr>
          <w:ilvl w:val="0"/>
          <w:numId w:val="3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Eligible activities: Rapid Rehousing and Permanent Supportive Housing</w:t>
      </w:r>
    </w:p>
    <w:p w14:paraId="189980CE" w14:textId="77777777" w:rsidR="009213D9" w:rsidRPr="002E3E85" w:rsidRDefault="009213D9" w:rsidP="009213D9">
      <w:pPr>
        <w:spacing w:after="0"/>
        <w:rPr>
          <w:rFonts w:cstheme="minorHAnsi"/>
          <w:i/>
          <w:iCs/>
          <w:sz w:val="23"/>
          <w:szCs w:val="23"/>
        </w:rPr>
      </w:pPr>
    </w:p>
    <w:p w14:paraId="3B64B40B" w14:textId="15A4B4DF" w:rsidR="004D69AE" w:rsidRPr="002E3E85" w:rsidRDefault="00FC4427" w:rsidP="00601F72">
      <w:p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The Scorecard Committee</w:t>
      </w:r>
      <w:r w:rsidR="004D69AE" w:rsidRPr="002E3E85">
        <w:rPr>
          <w:rFonts w:cstheme="minorHAnsi"/>
          <w:sz w:val="23"/>
          <w:szCs w:val="23"/>
        </w:rPr>
        <w:t xml:space="preserve"> </w:t>
      </w:r>
      <w:r w:rsidR="00FC1CDA" w:rsidRPr="002E3E85">
        <w:rPr>
          <w:rFonts w:cstheme="minorHAnsi"/>
          <w:sz w:val="23"/>
          <w:szCs w:val="23"/>
        </w:rPr>
        <w:t>completed its work to update CoC scorecards</w:t>
      </w:r>
      <w:r w:rsidR="004D69AE" w:rsidRPr="002E3E85">
        <w:rPr>
          <w:rFonts w:cstheme="minorHAnsi"/>
          <w:sz w:val="23"/>
          <w:szCs w:val="23"/>
        </w:rPr>
        <w:t>:</w:t>
      </w:r>
    </w:p>
    <w:p w14:paraId="0E36B428" w14:textId="6624C38C" w:rsidR="000E5055" w:rsidRPr="002E3E85" w:rsidRDefault="00834CA3" w:rsidP="00896E75">
      <w:pPr>
        <w:pStyle w:val="ListParagraph"/>
        <w:numPr>
          <w:ilvl w:val="0"/>
          <w:numId w:val="6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Recommended new and renewal scorecards were posted to the website at: </w:t>
      </w:r>
      <w:hyperlink r:id="rId33" w:history="1">
        <w:r w:rsidR="000E5055" w:rsidRPr="002E3E85">
          <w:rPr>
            <w:rStyle w:val="Hyperlink"/>
            <w:rFonts w:cstheme="minorHAnsi"/>
            <w:sz w:val="23"/>
            <w:szCs w:val="23"/>
          </w:rPr>
          <w:t>https://www.ncceh.org/bos/steeringcommittee/</w:t>
        </w:r>
      </w:hyperlink>
    </w:p>
    <w:p w14:paraId="3981520D" w14:textId="1F1B3863" w:rsidR="00927588" w:rsidRPr="002E3E85" w:rsidRDefault="00927588" w:rsidP="00251CFD">
      <w:pPr>
        <w:pStyle w:val="ListParagraph"/>
        <w:numPr>
          <w:ilvl w:val="0"/>
          <w:numId w:val="6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The Scorecard Committee focused on:</w:t>
      </w:r>
    </w:p>
    <w:p w14:paraId="6C223244" w14:textId="687F2A95" w:rsidR="00927588" w:rsidRPr="002E3E85" w:rsidRDefault="00927588" w:rsidP="00251CFD">
      <w:pPr>
        <w:pStyle w:val="ListParagraph"/>
        <w:numPr>
          <w:ilvl w:val="1"/>
          <w:numId w:val="6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Usability: Updated wording in questions and instructions to assist scorers to </w:t>
      </w:r>
      <w:r w:rsidR="002E3E85" w:rsidRPr="002E3E85">
        <w:rPr>
          <w:rFonts w:cstheme="minorHAnsi"/>
          <w:sz w:val="23"/>
          <w:szCs w:val="23"/>
        </w:rPr>
        <w:t>use the scorecards more easily</w:t>
      </w:r>
    </w:p>
    <w:p w14:paraId="5562E057" w14:textId="1DA92F08" w:rsidR="00927588" w:rsidRPr="002E3E85" w:rsidRDefault="00927588" w:rsidP="00251CFD">
      <w:pPr>
        <w:pStyle w:val="ListParagraph"/>
        <w:numPr>
          <w:ilvl w:val="1"/>
          <w:numId w:val="6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Points: Adjusted question point totals to meet new HUD criteria for scorecards</w:t>
      </w:r>
    </w:p>
    <w:p w14:paraId="3C922B99" w14:textId="036DACAD" w:rsidR="00F831F5" w:rsidRPr="002E3E85" w:rsidRDefault="00927588" w:rsidP="00251CFD">
      <w:pPr>
        <w:pStyle w:val="ListParagraph"/>
        <w:numPr>
          <w:ilvl w:val="1"/>
          <w:numId w:val="6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Equity: Refined the section to better define CoC priorities and benchmarks</w:t>
      </w:r>
      <w:r w:rsidR="00DB5A87" w:rsidRPr="002E3E85">
        <w:rPr>
          <w:rFonts w:cstheme="minorHAnsi"/>
          <w:sz w:val="23"/>
          <w:szCs w:val="23"/>
        </w:rPr>
        <w:t xml:space="preserve"> </w:t>
      </w:r>
    </w:p>
    <w:p w14:paraId="08A9891A" w14:textId="3C413ACE" w:rsidR="00DD5DFC" w:rsidRPr="002E3E85" w:rsidRDefault="00DD5DFC" w:rsidP="00251CFD">
      <w:pPr>
        <w:pStyle w:val="ListParagraph"/>
        <w:numPr>
          <w:ilvl w:val="0"/>
          <w:numId w:val="6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The Scorecard Committee updated the Performance Sections of </w:t>
      </w:r>
      <w:r w:rsidR="00E34CC8">
        <w:rPr>
          <w:rFonts w:cstheme="minorHAnsi"/>
          <w:sz w:val="23"/>
          <w:szCs w:val="23"/>
        </w:rPr>
        <w:t>the s</w:t>
      </w:r>
      <w:r w:rsidRPr="002E3E85">
        <w:rPr>
          <w:rFonts w:cstheme="minorHAnsi"/>
          <w:sz w:val="23"/>
          <w:szCs w:val="23"/>
        </w:rPr>
        <w:t>corecards to ensure that 20% of points measured System Performance Measures.</w:t>
      </w:r>
    </w:p>
    <w:p w14:paraId="2E1F3F12" w14:textId="47B18C25" w:rsidR="00DD5DFC" w:rsidRPr="002E3E85" w:rsidRDefault="00DD5DFC" w:rsidP="00251CFD">
      <w:pPr>
        <w:pStyle w:val="ListParagraph"/>
        <w:numPr>
          <w:ilvl w:val="1"/>
          <w:numId w:val="6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Increased points for questions measuring System Performance Measures traditionally evaluated </w:t>
      </w:r>
      <w:r w:rsidR="002E3E85" w:rsidRPr="002E3E85">
        <w:rPr>
          <w:rFonts w:cstheme="minorHAnsi"/>
          <w:sz w:val="23"/>
          <w:szCs w:val="23"/>
        </w:rPr>
        <w:t>by the</w:t>
      </w:r>
      <w:r w:rsidRPr="002E3E85">
        <w:rPr>
          <w:rFonts w:cstheme="minorHAnsi"/>
          <w:sz w:val="23"/>
          <w:szCs w:val="23"/>
        </w:rPr>
        <w:t xml:space="preserve"> scorecards.</w:t>
      </w:r>
    </w:p>
    <w:p w14:paraId="0F353F99" w14:textId="77777777" w:rsidR="00DD5DFC" w:rsidRPr="002E3E85" w:rsidRDefault="00DD5DFC" w:rsidP="00251CFD">
      <w:pPr>
        <w:pStyle w:val="ListParagraph"/>
        <w:numPr>
          <w:ilvl w:val="1"/>
          <w:numId w:val="6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Removed Performance Section questions that were no longer relevant or didn’t differentiate between applicants.</w:t>
      </w:r>
    </w:p>
    <w:p w14:paraId="48AC72C1" w14:textId="2D79C3C8" w:rsidR="00DD5DFC" w:rsidRPr="002E3E85" w:rsidRDefault="00DD5DFC" w:rsidP="00251CFD">
      <w:pPr>
        <w:pStyle w:val="ListParagraph"/>
        <w:numPr>
          <w:ilvl w:val="1"/>
          <w:numId w:val="6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Added additional System Performance Measures questions to the Performance Sections</w:t>
      </w:r>
      <w:r w:rsidR="00E34CC8">
        <w:rPr>
          <w:rFonts w:cstheme="minorHAnsi"/>
          <w:sz w:val="23"/>
          <w:szCs w:val="23"/>
        </w:rPr>
        <w:t>:</w:t>
      </w:r>
    </w:p>
    <w:p w14:paraId="2A57499B" w14:textId="7AFD7CD7" w:rsidR="00DD5DFC" w:rsidRPr="002E3E85" w:rsidRDefault="00E34CC8" w:rsidP="00251CFD">
      <w:pPr>
        <w:pStyle w:val="ListParagraph"/>
        <w:numPr>
          <w:ilvl w:val="2"/>
          <w:numId w:val="6"/>
        </w:numPr>
        <w:spacing w:after="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(</w:t>
      </w:r>
      <w:r w:rsidR="00DD5DFC" w:rsidRPr="002E3E85">
        <w:rPr>
          <w:rFonts w:cstheme="minorHAnsi"/>
          <w:sz w:val="23"/>
          <w:szCs w:val="23"/>
        </w:rPr>
        <w:t>PSH) What percentage of people who exited to PH returned to homelessness within 2</w:t>
      </w:r>
      <w:r>
        <w:rPr>
          <w:rFonts w:cstheme="minorHAnsi"/>
          <w:sz w:val="23"/>
          <w:szCs w:val="23"/>
        </w:rPr>
        <w:t xml:space="preserve"> years?</w:t>
      </w:r>
    </w:p>
    <w:p w14:paraId="3197DCDB" w14:textId="5809F267" w:rsidR="00F831F5" w:rsidRPr="002E3E85" w:rsidRDefault="00DD5DFC" w:rsidP="00251CFD">
      <w:pPr>
        <w:pStyle w:val="ListParagraph"/>
        <w:numPr>
          <w:ilvl w:val="2"/>
          <w:numId w:val="6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(RRH) What percentage of people who exited to PH returned to homelessness within 2</w:t>
      </w:r>
      <w:r w:rsidR="00E34CC8">
        <w:rPr>
          <w:rFonts w:cstheme="minorHAnsi"/>
          <w:sz w:val="23"/>
          <w:szCs w:val="23"/>
        </w:rPr>
        <w:t xml:space="preserve"> years?</w:t>
      </w:r>
    </w:p>
    <w:p w14:paraId="73631439" w14:textId="7B6CE00E" w:rsidR="00DD5DFC" w:rsidRPr="002E3E85" w:rsidRDefault="00743293" w:rsidP="00251CFD">
      <w:pPr>
        <w:pStyle w:val="ListParagraph"/>
        <w:numPr>
          <w:ilvl w:val="0"/>
          <w:numId w:val="6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Equity Section updated to assist project applicants to better </w:t>
      </w:r>
      <w:r w:rsidR="00AE5DF3" w:rsidRPr="002E3E85">
        <w:rPr>
          <w:rFonts w:cstheme="minorHAnsi"/>
          <w:sz w:val="23"/>
          <w:szCs w:val="23"/>
        </w:rPr>
        <w:t>understand</w:t>
      </w:r>
      <w:r w:rsidRPr="002E3E85">
        <w:rPr>
          <w:rFonts w:cstheme="minorHAnsi"/>
          <w:sz w:val="23"/>
          <w:szCs w:val="23"/>
        </w:rPr>
        <w:t xml:space="preserve"> what will be expected and documented</w:t>
      </w:r>
      <w:r w:rsidR="00E34CC8">
        <w:rPr>
          <w:rFonts w:cstheme="minorHAnsi"/>
          <w:sz w:val="23"/>
          <w:szCs w:val="23"/>
        </w:rPr>
        <w:t>.</w:t>
      </w:r>
    </w:p>
    <w:p w14:paraId="741BEB19" w14:textId="5AC05143" w:rsidR="00743293" w:rsidRPr="002E3E85" w:rsidRDefault="00AE5DF3" w:rsidP="00251CFD">
      <w:pPr>
        <w:pStyle w:val="ListParagraph"/>
        <w:numPr>
          <w:ilvl w:val="1"/>
          <w:numId w:val="6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Changed 2 existing questions</w:t>
      </w:r>
      <w:r w:rsidR="00E34CC8">
        <w:rPr>
          <w:rFonts w:cstheme="minorHAnsi"/>
          <w:sz w:val="23"/>
          <w:szCs w:val="23"/>
        </w:rPr>
        <w:t xml:space="preserve"> to standards</w:t>
      </w:r>
      <w:r w:rsidRPr="002E3E85">
        <w:rPr>
          <w:rFonts w:cstheme="minorHAnsi"/>
          <w:sz w:val="23"/>
          <w:szCs w:val="23"/>
        </w:rPr>
        <w:t xml:space="preserve">: </w:t>
      </w:r>
    </w:p>
    <w:p w14:paraId="1A450D61" w14:textId="2B82A034" w:rsidR="003557A0" w:rsidRPr="002E3E85" w:rsidRDefault="003557A0" w:rsidP="00251CFD">
      <w:pPr>
        <w:pStyle w:val="ListParagraph"/>
        <w:numPr>
          <w:ilvl w:val="2"/>
          <w:numId w:val="6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Does the applicant hold annual trainings on its </w:t>
      </w:r>
      <w:r w:rsidR="002E3E85" w:rsidRPr="002E3E85">
        <w:rPr>
          <w:rFonts w:cstheme="minorHAnsi"/>
          <w:sz w:val="23"/>
          <w:szCs w:val="23"/>
        </w:rPr>
        <w:t>Anti-Discrimination</w:t>
      </w:r>
      <w:r w:rsidRPr="002E3E85">
        <w:rPr>
          <w:rFonts w:cstheme="minorHAnsi"/>
          <w:sz w:val="23"/>
          <w:szCs w:val="23"/>
        </w:rPr>
        <w:t xml:space="preserve"> Policy as required by the CoC </w:t>
      </w:r>
      <w:r w:rsidR="002E3E85" w:rsidRPr="002E3E85">
        <w:rPr>
          <w:rFonts w:cstheme="minorHAnsi"/>
          <w:sz w:val="23"/>
          <w:szCs w:val="23"/>
        </w:rPr>
        <w:t>Anti-Discrimination</w:t>
      </w:r>
      <w:r w:rsidRPr="002E3E85">
        <w:rPr>
          <w:rFonts w:cstheme="minorHAnsi"/>
          <w:sz w:val="23"/>
          <w:szCs w:val="23"/>
        </w:rPr>
        <w:t xml:space="preserve"> Policy?</w:t>
      </w:r>
    </w:p>
    <w:p w14:paraId="4E0667BB" w14:textId="167ED9BD" w:rsidR="00AE5DF3" w:rsidRPr="002E3E85" w:rsidRDefault="003557A0" w:rsidP="00251CFD">
      <w:pPr>
        <w:pStyle w:val="ListParagraph"/>
        <w:numPr>
          <w:ilvl w:val="2"/>
          <w:numId w:val="6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lastRenderedPageBreak/>
        <w:t>(Nonprofits) Do individuals that are Black, Indigenous, or People of Color (BIPOC) comprise at least 20% of your Board of Directors?</w:t>
      </w:r>
    </w:p>
    <w:p w14:paraId="1B73E57B" w14:textId="461F3E5E" w:rsidR="003557A0" w:rsidRPr="002E3E85" w:rsidRDefault="003557A0" w:rsidP="00251CFD">
      <w:pPr>
        <w:pStyle w:val="ListParagraph"/>
        <w:numPr>
          <w:ilvl w:val="1"/>
          <w:numId w:val="6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Added 2 new questions</w:t>
      </w:r>
      <w:r w:rsidR="00E34CC8">
        <w:rPr>
          <w:rFonts w:cstheme="minorHAnsi"/>
          <w:sz w:val="23"/>
          <w:szCs w:val="23"/>
        </w:rPr>
        <w:t xml:space="preserve"> for points</w:t>
      </w:r>
      <w:r w:rsidRPr="002E3E85">
        <w:rPr>
          <w:rFonts w:cstheme="minorHAnsi"/>
          <w:sz w:val="23"/>
          <w:szCs w:val="23"/>
        </w:rPr>
        <w:t xml:space="preserve">: </w:t>
      </w:r>
    </w:p>
    <w:p w14:paraId="11FFC1E1" w14:textId="69ACF17C" w:rsidR="006B7F62" w:rsidRPr="002E3E85" w:rsidRDefault="006B7F62" w:rsidP="00251CFD">
      <w:pPr>
        <w:pStyle w:val="ListParagraph"/>
        <w:numPr>
          <w:ilvl w:val="2"/>
          <w:numId w:val="6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(Nonprofits) How many of your Board of Directors have experienced</w:t>
      </w:r>
      <w:r w:rsidR="00E34CC8">
        <w:rPr>
          <w:rFonts w:cstheme="minorHAnsi"/>
          <w:sz w:val="23"/>
          <w:szCs w:val="23"/>
        </w:rPr>
        <w:t xml:space="preserve"> homelessness?</w:t>
      </w:r>
    </w:p>
    <w:p w14:paraId="7774EC96" w14:textId="1BBD96D4" w:rsidR="003557A0" w:rsidRPr="002E3E85" w:rsidRDefault="006B7F62" w:rsidP="00251CFD">
      <w:pPr>
        <w:pStyle w:val="ListParagraph"/>
        <w:numPr>
          <w:ilvl w:val="2"/>
          <w:numId w:val="6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What percentage of manager or director level positions are BIPOC?</w:t>
      </w:r>
    </w:p>
    <w:p w14:paraId="178B2C11" w14:textId="7DD054ED" w:rsidR="00BA0338" w:rsidRPr="002E3E85" w:rsidRDefault="005022C1" w:rsidP="00F831F5">
      <w:pPr>
        <w:pStyle w:val="ListParagraph"/>
        <w:numPr>
          <w:ilvl w:val="0"/>
          <w:numId w:val="6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Marie Watson</w:t>
      </w:r>
      <w:r w:rsidR="00D775C1" w:rsidRPr="002E3E85">
        <w:rPr>
          <w:rFonts w:cstheme="minorHAnsi"/>
          <w:sz w:val="23"/>
          <w:szCs w:val="23"/>
        </w:rPr>
        <w:t xml:space="preserve"> </w:t>
      </w:r>
      <w:r w:rsidR="009663D8" w:rsidRPr="002E3E85">
        <w:rPr>
          <w:rFonts w:cstheme="minorHAnsi"/>
          <w:sz w:val="23"/>
          <w:szCs w:val="23"/>
        </w:rPr>
        <w:t>m</w:t>
      </w:r>
      <w:r w:rsidR="00E34CC8">
        <w:rPr>
          <w:rFonts w:cstheme="minorHAnsi"/>
          <w:sz w:val="23"/>
          <w:szCs w:val="23"/>
        </w:rPr>
        <w:t>ade a motion to approve the FY22 new and renewal scorecards as recommended by the Scorecard Committee</w:t>
      </w:r>
      <w:r w:rsidR="004973D4" w:rsidRPr="002E3E85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which</w:t>
      </w:r>
      <w:r w:rsidR="004973D4" w:rsidRPr="002E3E85">
        <w:rPr>
          <w:rFonts w:cstheme="minorHAnsi"/>
          <w:sz w:val="23"/>
          <w:szCs w:val="23"/>
        </w:rPr>
        <w:t xml:space="preserve"> was seconded by James Stroud. The FY2022 </w:t>
      </w:r>
      <w:r w:rsidR="00BE3E5D" w:rsidRPr="002E3E85">
        <w:rPr>
          <w:rFonts w:cstheme="minorHAnsi"/>
          <w:sz w:val="23"/>
          <w:szCs w:val="23"/>
        </w:rPr>
        <w:t xml:space="preserve">New and Renewal </w:t>
      </w:r>
      <w:r w:rsidR="004973D4" w:rsidRPr="002E3E85">
        <w:rPr>
          <w:rFonts w:cstheme="minorHAnsi"/>
          <w:sz w:val="23"/>
          <w:szCs w:val="23"/>
        </w:rPr>
        <w:t>Scorecards were unanimously approved</w:t>
      </w:r>
      <w:r w:rsidR="00BE3E5D" w:rsidRPr="002E3E85">
        <w:rPr>
          <w:rFonts w:cstheme="minorHAnsi"/>
          <w:sz w:val="23"/>
          <w:szCs w:val="23"/>
        </w:rPr>
        <w:t xml:space="preserve">. </w:t>
      </w:r>
    </w:p>
    <w:p w14:paraId="4D2A3FEB" w14:textId="77777777" w:rsidR="00606C06" w:rsidRPr="002E3E85" w:rsidRDefault="00606C06" w:rsidP="002E7153">
      <w:pPr>
        <w:tabs>
          <w:tab w:val="num" w:pos="720"/>
        </w:tabs>
        <w:spacing w:after="0"/>
        <w:rPr>
          <w:rFonts w:cstheme="minorHAnsi"/>
          <w:sz w:val="23"/>
          <w:szCs w:val="23"/>
        </w:rPr>
      </w:pPr>
    </w:p>
    <w:p w14:paraId="4D7D73ED" w14:textId="1EF4A404" w:rsidR="009A4695" w:rsidRPr="002E3E85" w:rsidRDefault="00BE3E5D" w:rsidP="009A4695">
      <w:pPr>
        <w:tabs>
          <w:tab w:val="num" w:pos="720"/>
        </w:tabs>
        <w:spacing w:after="0"/>
        <w:rPr>
          <w:rFonts w:cstheme="minorHAnsi"/>
          <w:b/>
          <w:bCs/>
          <w:sz w:val="23"/>
          <w:szCs w:val="23"/>
        </w:rPr>
      </w:pPr>
      <w:r w:rsidRPr="002E3E85">
        <w:rPr>
          <w:rFonts w:cstheme="minorHAnsi"/>
          <w:b/>
          <w:bCs/>
          <w:sz w:val="23"/>
          <w:szCs w:val="23"/>
        </w:rPr>
        <w:t>ESG Program Overview</w:t>
      </w:r>
    </w:p>
    <w:p w14:paraId="28D8B898" w14:textId="22C67C64" w:rsidR="009A4695" w:rsidRPr="002E3E85" w:rsidRDefault="00281FB5" w:rsidP="009A4695">
      <w:pPr>
        <w:tabs>
          <w:tab w:val="num" w:pos="720"/>
        </w:tabs>
        <w:spacing w:after="0"/>
        <w:rPr>
          <w:rFonts w:cstheme="minorHAnsi"/>
          <w:bCs/>
          <w:sz w:val="23"/>
          <w:szCs w:val="23"/>
        </w:rPr>
      </w:pPr>
      <w:r w:rsidRPr="002E3E85">
        <w:rPr>
          <w:rFonts w:cstheme="minorHAnsi"/>
          <w:bCs/>
          <w:sz w:val="23"/>
          <w:szCs w:val="23"/>
        </w:rPr>
        <w:t>Purpose</w:t>
      </w:r>
    </w:p>
    <w:p w14:paraId="339ED92D" w14:textId="6C7B0338" w:rsidR="00281FB5" w:rsidRPr="002E3E85" w:rsidRDefault="00281FB5" w:rsidP="00281FB5">
      <w:pPr>
        <w:pStyle w:val="ListParagraph"/>
        <w:numPr>
          <w:ilvl w:val="0"/>
          <w:numId w:val="17"/>
        </w:numPr>
        <w:tabs>
          <w:tab w:val="num" w:pos="720"/>
        </w:tabs>
        <w:spacing w:after="0"/>
        <w:rPr>
          <w:rFonts w:cstheme="minorHAnsi"/>
          <w:bCs/>
          <w:sz w:val="23"/>
          <w:szCs w:val="23"/>
        </w:rPr>
      </w:pPr>
      <w:r w:rsidRPr="002E3E85">
        <w:rPr>
          <w:rFonts w:cstheme="minorHAnsi"/>
          <w:bCs/>
          <w:sz w:val="23"/>
          <w:szCs w:val="23"/>
        </w:rPr>
        <w:t xml:space="preserve">RRH, Emergency Shelter, Street Outreach, </w:t>
      </w:r>
      <w:r w:rsidR="00DF617A" w:rsidRPr="002E3E85">
        <w:rPr>
          <w:rFonts w:cstheme="minorHAnsi"/>
          <w:bCs/>
          <w:sz w:val="23"/>
          <w:szCs w:val="23"/>
        </w:rPr>
        <w:t>HMIS, Homeless</w:t>
      </w:r>
      <w:r w:rsidR="005022C1">
        <w:rPr>
          <w:rFonts w:cstheme="minorHAnsi"/>
          <w:bCs/>
          <w:sz w:val="23"/>
          <w:szCs w:val="23"/>
        </w:rPr>
        <w:t>ness</w:t>
      </w:r>
      <w:r w:rsidR="00DF617A" w:rsidRPr="002E3E85">
        <w:rPr>
          <w:rFonts w:cstheme="minorHAnsi"/>
          <w:bCs/>
          <w:sz w:val="23"/>
          <w:szCs w:val="23"/>
        </w:rPr>
        <w:t xml:space="preserve"> Prevention</w:t>
      </w:r>
    </w:p>
    <w:p w14:paraId="0BFA92D6" w14:textId="5A63905C" w:rsidR="00DF617A" w:rsidRPr="002E3E85" w:rsidRDefault="002E3E85" w:rsidP="00281FB5">
      <w:pPr>
        <w:pStyle w:val="ListParagraph"/>
        <w:numPr>
          <w:ilvl w:val="0"/>
          <w:numId w:val="17"/>
        </w:numPr>
        <w:tabs>
          <w:tab w:val="num" w:pos="720"/>
        </w:tabs>
        <w:spacing w:after="0"/>
        <w:rPr>
          <w:rFonts w:cstheme="minorHAnsi"/>
          <w:bCs/>
          <w:sz w:val="23"/>
          <w:szCs w:val="23"/>
        </w:rPr>
      </w:pPr>
      <w:r w:rsidRPr="002E3E85">
        <w:rPr>
          <w:rFonts w:cstheme="minorHAnsi"/>
          <w:b/>
          <w:bCs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209F5732" wp14:editId="294B3651">
            <wp:simplePos x="0" y="0"/>
            <wp:positionH relativeFrom="margin">
              <wp:posOffset>621030</wp:posOffset>
            </wp:positionH>
            <wp:positionV relativeFrom="paragraph">
              <wp:posOffset>3173730</wp:posOffset>
            </wp:positionV>
            <wp:extent cx="4933950" cy="3158490"/>
            <wp:effectExtent l="171450" t="171450" r="190500" b="194310"/>
            <wp:wrapThrough wrapText="bothSides">
              <wp:wrapPolygon edited="0">
                <wp:start x="-667" y="-1172"/>
                <wp:lineTo x="-751" y="22017"/>
                <wp:lineTo x="-584" y="22799"/>
                <wp:lineTo x="22184" y="22799"/>
                <wp:lineTo x="22351" y="22017"/>
                <wp:lineTo x="22351" y="1172"/>
                <wp:lineTo x="22184" y="-1172"/>
                <wp:lineTo x="-667" y="-1172"/>
              </wp:wrapPolygon>
            </wp:wrapThrough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3" b="-4645"/>
                    <a:stretch/>
                  </pic:blipFill>
                  <pic:spPr bwMode="auto">
                    <a:xfrm>
                      <a:off x="0" y="0"/>
                      <a:ext cx="4933950" cy="3158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3E85">
        <w:rPr>
          <w:rFonts w:cstheme="minorHAnsi"/>
          <w:bCs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26905C26" wp14:editId="75C46FA6">
            <wp:simplePos x="0" y="0"/>
            <wp:positionH relativeFrom="margin">
              <wp:posOffset>628650</wp:posOffset>
            </wp:positionH>
            <wp:positionV relativeFrom="paragraph">
              <wp:posOffset>384810</wp:posOffset>
            </wp:positionV>
            <wp:extent cx="4918710" cy="2722880"/>
            <wp:effectExtent l="171450" t="171450" r="186690" b="172720"/>
            <wp:wrapThrough wrapText="bothSides">
              <wp:wrapPolygon edited="0">
                <wp:start x="-669" y="-1360"/>
                <wp:lineTo x="-753" y="22819"/>
                <wp:lineTo x="22253" y="22819"/>
                <wp:lineTo x="22336" y="1360"/>
                <wp:lineTo x="22169" y="-1360"/>
                <wp:lineTo x="-669" y="-1360"/>
              </wp:wrapPolygon>
            </wp:wrapThrough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710" cy="2722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17A" w:rsidRPr="002E3E85">
        <w:rPr>
          <w:rFonts w:cstheme="minorHAnsi"/>
          <w:bCs/>
          <w:sz w:val="23"/>
          <w:szCs w:val="23"/>
        </w:rPr>
        <w:t>HUD sets priorities for the ESG program</w:t>
      </w:r>
    </w:p>
    <w:p w14:paraId="563C9EB4" w14:textId="26EDBD06" w:rsidR="001B2C15" w:rsidRPr="002E3E85" w:rsidRDefault="002E3E85" w:rsidP="002E3E85">
      <w:pPr>
        <w:pStyle w:val="ListParagraph"/>
        <w:tabs>
          <w:tab w:val="num" w:pos="720"/>
        </w:tabs>
        <w:spacing w:after="0"/>
        <w:rPr>
          <w:rFonts w:cstheme="minorHAnsi"/>
          <w:bCs/>
          <w:sz w:val="23"/>
          <w:szCs w:val="23"/>
        </w:rPr>
      </w:pPr>
      <w:r w:rsidRPr="002E3E85">
        <w:rPr>
          <w:rFonts w:cstheme="minorHAnsi"/>
          <w:b/>
          <w:bCs/>
          <w:noProof/>
          <w:sz w:val="23"/>
          <w:szCs w:val="23"/>
        </w:rPr>
        <w:lastRenderedPageBreak/>
        <w:drawing>
          <wp:anchor distT="0" distB="0" distL="114300" distR="114300" simplePos="0" relativeHeight="251661312" behindDoc="0" locked="0" layoutInCell="1" allowOverlap="1" wp14:anchorId="6D8E1860" wp14:editId="76D6B86B">
            <wp:simplePos x="0" y="0"/>
            <wp:positionH relativeFrom="margin">
              <wp:align>right</wp:align>
            </wp:positionH>
            <wp:positionV relativeFrom="paragraph">
              <wp:posOffset>293370</wp:posOffset>
            </wp:positionV>
            <wp:extent cx="5124450" cy="3228513"/>
            <wp:effectExtent l="171450" t="171450" r="190500" b="200660"/>
            <wp:wrapThrough wrapText="bothSides">
              <wp:wrapPolygon edited="0">
                <wp:start x="-642" y="-1147"/>
                <wp:lineTo x="-723" y="21413"/>
                <wp:lineTo x="-562" y="22815"/>
                <wp:lineTo x="22082" y="22815"/>
                <wp:lineTo x="22323" y="21541"/>
                <wp:lineTo x="22323" y="1147"/>
                <wp:lineTo x="22162" y="-1147"/>
                <wp:lineTo x="-642" y="-1147"/>
              </wp:wrapPolygon>
            </wp:wrapThrough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2285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DED6A" w14:textId="252F960C" w:rsidR="00DC7BD4" w:rsidRPr="002E3E85" w:rsidRDefault="00081C89" w:rsidP="000E3C57">
      <w:p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NCCEH staff are working to improve the ESG competition</w:t>
      </w:r>
    </w:p>
    <w:p w14:paraId="2D9C1EE2" w14:textId="680D8FE0" w:rsidR="00081C89" w:rsidRPr="002E3E85" w:rsidRDefault="00081C89" w:rsidP="00081C89">
      <w:pPr>
        <w:pStyle w:val="ListParagraph"/>
        <w:numPr>
          <w:ilvl w:val="0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Focus on scorecard, application process, and role for Regional Committees</w:t>
      </w:r>
    </w:p>
    <w:p w14:paraId="6B556C13" w14:textId="60D07234" w:rsidR="00ED19E7" w:rsidRPr="002E3E85" w:rsidRDefault="00ED19E7" w:rsidP="00081C89">
      <w:pPr>
        <w:pStyle w:val="ListParagraph"/>
        <w:numPr>
          <w:ilvl w:val="0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Two planned webinars:</w:t>
      </w:r>
    </w:p>
    <w:p w14:paraId="37BA1FAA" w14:textId="4E2A24AD" w:rsidR="00ED19E7" w:rsidRPr="002E3E85" w:rsidRDefault="00ED19E7" w:rsidP="00ED19E7">
      <w:pPr>
        <w:pStyle w:val="ListParagraph"/>
        <w:numPr>
          <w:ilvl w:val="1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June 29 – Regional Committees in NC BoS CoC</w:t>
      </w:r>
    </w:p>
    <w:p w14:paraId="41CDE9F9" w14:textId="3C570BAC" w:rsidR="00ED19E7" w:rsidRPr="002E3E85" w:rsidRDefault="00ED19E7" w:rsidP="00ED19E7">
      <w:pPr>
        <w:pStyle w:val="ListParagraph"/>
        <w:numPr>
          <w:ilvl w:val="2"/>
          <w:numId w:val="18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Role</w:t>
      </w:r>
      <w:r w:rsidR="00B8681D" w:rsidRPr="002E3E85">
        <w:rPr>
          <w:rFonts w:cstheme="minorHAnsi"/>
          <w:sz w:val="23"/>
          <w:szCs w:val="23"/>
        </w:rPr>
        <w:t xml:space="preserve"> of RCs </w:t>
      </w:r>
      <w:r w:rsidR="005022C1">
        <w:rPr>
          <w:rFonts w:cstheme="minorHAnsi"/>
          <w:sz w:val="23"/>
          <w:szCs w:val="23"/>
        </w:rPr>
        <w:t>in</w:t>
      </w:r>
      <w:r w:rsidR="00B8681D" w:rsidRPr="002E3E85">
        <w:rPr>
          <w:rFonts w:cstheme="minorHAnsi"/>
          <w:sz w:val="23"/>
          <w:szCs w:val="23"/>
        </w:rPr>
        <w:t xml:space="preserve"> the ESG competition process</w:t>
      </w:r>
    </w:p>
    <w:p w14:paraId="785A0026" w14:textId="5CD80E27" w:rsidR="00B8681D" w:rsidRPr="002E3E85" w:rsidRDefault="00ED19E7" w:rsidP="00656523">
      <w:pPr>
        <w:pStyle w:val="ListParagraph"/>
        <w:numPr>
          <w:ilvl w:val="1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July 20 – Potential project applicants in NC BoS CoC</w:t>
      </w:r>
    </w:p>
    <w:p w14:paraId="67A3C95B" w14:textId="5B05C5BC" w:rsidR="00656523" w:rsidRPr="002E3E85" w:rsidRDefault="0086288B" w:rsidP="00656523">
      <w:pPr>
        <w:pStyle w:val="ListParagraph"/>
        <w:numPr>
          <w:ilvl w:val="0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CY23 ESG Funding Priorities</w:t>
      </w:r>
    </w:p>
    <w:p w14:paraId="077FAAFF" w14:textId="5AB35CC1" w:rsidR="0086288B" w:rsidRPr="002E3E85" w:rsidRDefault="001A23FC" w:rsidP="0086288B">
      <w:pPr>
        <w:pStyle w:val="ListParagraph"/>
        <w:numPr>
          <w:ilvl w:val="1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Last updated in 2019</w:t>
      </w:r>
      <w:r w:rsidR="00802579" w:rsidRPr="002E3E85">
        <w:rPr>
          <w:rFonts w:cstheme="minorHAnsi"/>
          <w:sz w:val="23"/>
          <w:szCs w:val="23"/>
        </w:rPr>
        <w:t>, before process updates</w:t>
      </w:r>
      <w:r w:rsidR="001B4DE6" w:rsidRPr="002E3E85">
        <w:rPr>
          <w:rFonts w:cstheme="minorHAnsi"/>
          <w:sz w:val="23"/>
          <w:szCs w:val="23"/>
        </w:rPr>
        <w:t xml:space="preserve"> were made</w:t>
      </w:r>
    </w:p>
    <w:p w14:paraId="2DFA4450" w14:textId="262D4D3D" w:rsidR="001B4DE6" w:rsidRPr="002E3E85" w:rsidRDefault="001B4DE6" w:rsidP="0086288B">
      <w:pPr>
        <w:pStyle w:val="ListParagraph"/>
        <w:numPr>
          <w:ilvl w:val="1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Document updated and reviewed by Funding and Performance Subcommittee</w:t>
      </w:r>
    </w:p>
    <w:p w14:paraId="32F8F3DA" w14:textId="6E20E8C5" w:rsidR="001B4DE6" w:rsidRPr="002E3E85" w:rsidRDefault="001B4DE6" w:rsidP="0086288B">
      <w:pPr>
        <w:pStyle w:val="ListParagraph"/>
        <w:numPr>
          <w:ilvl w:val="1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Proposed changes</w:t>
      </w:r>
    </w:p>
    <w:p w14:paraId="7F8ECA78" w14:textId="3DB1BF64" w:rsidR="001B4DE6" w:rsidRPr="002E3E85" w:rsidRDefault="001B4DE6" w:rsidP="001B4DE6">
      <w:pPr>
        <w:pStyle w:val="ListParagraph"/>
        <w:numPr>
          <w:ilvl w:val="2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Shifting the audience of the document to the Project Review Committee</w:t>
      </w:r>
    </w:p>
    <w:p w14:paraId="67083B90" w14:textId="349051DF" w:rsidR="001B4DE6" w:rsidRPr="002E3E85" w:rsidRDefault="001B4DE6" w:rsidP="001B4DE6">
      <w:pPr>
        <w:pStyle w:val="ListParagraph"/>
        <w:numPr>
          <w:ilvl w:val="2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“Encouraged”</w:t>
      </w:r>
      <w:r w:rsidR="00ED47D4" w:rsidRPr="002E3E85">
        <w:rPr>
          <w:rFonts w:cstheme="minorHAnsi"/>
          <w:sz w:val="23"/>
          <w:szCs w:val="23"/>
        </w:rPr>
        <w:t xml:space="preserve"> changed</w:t>
      </w:r>
      <w:r w:rsidRPr="002E3E85">
        <w:rPr>
          <w:rFonts w:cstheme="minorHAnsi"/>
          <w:sz w:val="23"/>
          <w:szCs w:val="23"/>
        </w:rPr>
        <w:t xml:space="preserve"> to “Eligible”</w:t>
      </w:r>
    </w:p>
    <w:p w14:paraId="6819F941" w14:textId="21463057" w:rsidR="001B4DE6" w:rsidRPr="002E3E85" w:rsidRDefault="001B4DE6" w:rsidP="001B4DE6">
      <w:pPr>
        <w:pStyle w:val="ListParagraph"/>
        <w:numPr>
          <w:ilvl w:val="2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Performance</w:t>
      </w:r>
    </w:p>
    <w:p w14:paraId="3BBBD70A" w14:textId="3F75BBB2" w:rsidR="001B4DE6" w:rsidRPr="002E3E85" w:rsidRDefault="001B4DE6" w:rsidP="001B4DE6">
      <w:pPr>
        <w:pStyle w:val="ListParagraph"/>
        <w:numPr>
          <w:ilvl w:val="2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Racial Equity</w:t>
      </w:r>
    </w:p>
    <w:p w14:paraId="71FB389C" w14:textId="0157ACA8" w:rsidR="00045FB2" w:rsidRPr="002E3E85" w:rsidRDefault="00E76ABB" w:rsidP="00E76ABB">
      <w:pPr>
        <w:pStyle w:val="ListParagraph"/>
        <w:numPr>
          <w:ilvl w:val="1"/>
          <w:numId w:val="18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Funding Priorities</w:t>
      </w:r>
    </w:p>
    <w:p w14:paraId="5D1F2A59" w14:textId="4370A0E9" w:rsidR="0059212A" w:rsidRPr="002E3E85" w:rsidRDefault="0059212A" w:rsidP="00E76ABB">
      <w:pPr>
        <w:pStyle w:val="ListParagraph"/>
        <w:numPr>
          <w:ilvl w:val="2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Ensure people experiencing homelessness have access to low-barrier, housing-focused shelter, rehousing assistance, and supportive services</w:t>
      </w:r>
    </w:p>
    <w:p w14:paraId="52D9F2CB" w14:textId="72679DD2" w:rsidR="00B44C4F" w:rsidRPr="002E3E85" w:rsidRDefault="00B44C4F" w:rsidP="00B44C4F">
      <w:pPr>
        <w:pStyle w:val="ListParagraph"/>
        <w:numPr>
          <w:ilvl w:val="3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Programs should cover all counties within the </w:t>
      </w:r>
      <w:r w:rsidR="005022C1">
        <w:rPr>
          <w:rFonts w:cstheme="minorHAnsi"/>
          <w:sz w:val="23"/>
          <w:szCs w:val="23"/>
        </w:rPr>
        <w:t>r</w:t>
      </w:r>
      <w:r w:rsidRPr="002E3E85">
        <w:rPr>
          <w:rFonts w:cstheme="minorHAnsi"/>
          <w:sz w:val="23"/>
          <w:szCs w:val="23"/>
        </w:rPr>
        <w:t>egion</w:t>
      </w:r>
    </w:p>
    <w:p w14:paraId="0F50598C" w14:textId="0E2EA0F3" w:rsidR="00E96CF7" w:rsidRPr="002E3E85" w:rsidRDefault="00E96CF7" w:rsidP="00F3313D">
      <w:pPr>
        <w:pStyle w:val="ListParagraph"/>
        <w:numPr>
          <w:ilvl w:val="2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Only applicants with the financial capacity to administer public dollars should be funded</w:t>
      </w:r>
      <w:r w:rsidR="005022C1">
        <w:rPr>
          <w:rFonts w:cstheme="minorHAnsi"/>
          <w:sz w:val="23"/>
          <w:szCs w:val="23"/>
        </w:rPr>
        <w:t>.</w:t>
      </w:r>
    </w:p>
    <w:p w14:paraId="77361602" w14:textId="4DEC3C70" w:rsidR="00F3313D" w:rsidRPr="002E3E85" w:rsidRDefault="00F3313D" w:rsidP="00F3313D">
      <w:pPr>
        <w:pStyle w:val="ListParagraph"/>
        <w:numPr>
          <w:ilvl w:val="2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Coordination at the regional level ensures the best results for people experiencing homelessness</w:t>
      </w:r>
    </w:p>
    <w:p w14:paraId="022AC1E9" w14:textId="1AF908E8" w:rsidR="00F3313D" w:rsidRPr="002E3E85" w:rsidRDefault="00F3313D" w:rsidP="00F3313D">
      <w:pPr>
        <w:pStyle w:val="ListParagraph"/>
        <w:numPr>
          <w:ilvl w:val="3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lastRenderedPageBreak/>
        <w:t>Applicant agencies</w:t>
      </w:r>
      <w:r w:rsidR="00C61EAC" w:rsidRPr="002E3E85">
        <w:rPr>
          <w:rFonts w:cstheme="minorHAnsi"/>
          <w:sz w:val="23"/>
          <w:szCs w:val="23"/>
        </w:rPr>
        <w:t xml:space="preserve"> attend at least 75% of Regional Committee meetings</w:t>
      </w:r>
      <w:r w:rsidR="005022C1">
        <w:rPr>
          <w:rFonts w:cstheme="minorHAnsi"/>
          <w:sz w:val="23"/>
          <w:szCs w:val="23"/>
        </w:rPr>
        <w:t>.</w:t>
      </w:r>
    </w:p>
    <w:p w14:paraId="20A580DC" w14:textId="0A3DA662" w:rsidR="00C61EAC" w:rsidRPr="002E3E85" w:rsidRDefault="005022C1" w:rsidP="00F3313D">
      <w:pPr>
        <w:pStyle w:val="ListParagraph"/>
        <w:numPr>
          <w:ilvl w:val="3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Regular a</w:t>
      </w:r>
      <w:r w:rsidR="00C61EAC" w:rsidRPr="002E3E85">
        <w:rPr>
          <w:rFonts w:cstheme="minorHAnsi"/>
          <w:sz w:val="23"/>
          <w:szCs w:val="23"/>
        </w:rPr>
        <w:t>ttend</w:t>
      </w:r>
      <w:r>
        <w:rPr>
          <w:rFonts w:cstheme="minorHAnsi"/>
          <w:sz w:val="23"/>
          <w:szCs w:val="23"/>
        </w:rPr>
        <w:t>ance at</w:t>
      </w:r>
      <w:r w:rsidR="00C61EAC" w:rsidRPr="002E3E85">
        <w:rPr>
          <w:rFonts w:cstheme="minorHAnsi"/>
          <w:sz w:val="23"/>
          <w:szCs w:val="23"/>
        </w:rPr>
        <w:t xml:space="preserve"> case conferencing</w:t>
      </w:r>
      <w:r>
        <w:rPr>
          <w:rFonts w:cstheme="minorHAnsi"/>
          <w:sz w:val="23"/>
          <w:szCs w:val="23"/>
        </w:rPr>
        <w:t xml:space="preserve"> meetings</w:t>
      </w:r>
    </w:p>
    <w:p w14:paraId="19FF0B5A" w14:textId="06D5756C" w:rsidR="00C42821" w:rsidRPr="002E3E85" w:rsidRDefault="00C61EAC" w:rsidP="00C42821">
      <w:pPr>
        <w:pStyle w:val="ListParagraph"/>
        <w:numPr>
          <w:ilvl w:val="2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Measuring and improving performance at the agency, regional, and CoC levels is a priority for the CoC. Timely, accurate data collection is imperative to this priority</w:t>
      </w:r>
    </w:p>
    <w:p w14:paraId="46067132" w14:textId="31C29C17" w:rsidR="00C42821" w:rsidRPr="002E3E85" w:rsidRDefault="00C42821" w:rsidP="00C42821">
      <w:pPr>
        <w:pStyle w:val="ListParagraph"/>
        <w:numPr>
          <w:ilvl w:val="2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The NC BoS CoC is committed to impacting outcome disparities seen across marginalized communities</w:t>
      </w:r>
      <w:r w:rsidR="005022C1">
        <w:rPr>
          <w:rFonts w:cstheme="minorHAnsi"/>
          <w:sz w:val="23"/>
          <w:szCs w:val="23"/>
        </w:rPr>
        <w:t>.</w:t>
      </w:r>
    </w:p>
    <w:p w14:paraId="5A1594D7" w14:textId="68F739B8" w:rsidR="00636745" w:rsidRPr="002E3E85" w:rsidRDefault="00636745" w:rsidP="00C42821">
      <w:pPr>
        <w:pStyle w:val="ListParagraph"/>
        <w:numPr>
          <w:ilvl w:val="2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The NC BoS CoC is committed to consistency and transparency in decisions regarding funding for the ESG program. </w:t>
      </w:r>
      <w:r w:rsidR="00591701" w:rsidRPr="002E3E85">
        <w:rPr>
          <w:rFonts w:cstheme="minorHAnsi"/>
          <w:sz w:val="23"/>
          <w:szCs w:val="23"/>
        </w:rPr>
        <w:t xml:space="preserve">The Project Review Committee and NCCEH staff use the following as established precedent when making funding recommendations: </w:t>
      </w:r>
    </w:p>
    <w:p w14:paraId="6F6E4918" w14:textId="77D58AB4" w:rsidR="007D56DB" w:rsidRPr="002E3E85" w:rsidRDefault="007D56DB" w:rsidP="007D56DB">
      <w:pPr>
        <w:pStyle w:val="ListParagraph"/>
        <w:numPr>
          <w:ilvl w:val="3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Remaining funds allocated to RRH</w:t>
      </w:r>
      <w:r w:rsidR="005022C1">
        <w:rPr>
          <w:rFonts w:cstheme="minorHAnsi"/>
          <w:sz w:val="23"/>
          <w:szCs w:val="23"/>
        </w:rPr>
        <w:t xml:space="preserve"> financial assistance</w:t>
      </w:r>
    </w:p>
    <w:p w14:paraId="453FD628" w14:textId="777ACB1A" w:rsidR="007D56DB" w:rsidRPr="002E3E85" w:rsidRDefault="00B931D9" w:rsidP="007D56DB">
      <w:pPr>
        <w:pStyle w:val="ListParagraph"/>
        <w:numPr>
          <w:ilvl w:val="3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Allocate funding to late submissions only when funding remains</w:t>
      </w:r>
    </w:p>
    <w:p w14:paraId="3CCEA027" w14:textId="1A64FA31" w:rsidR="00B931D9" w:rsidRPr="002E3E85" w:rsidRDefault="00825514" w:rsidP="007D56DB">
      <w:pPr>
        <w:pStyle w:val="ListParagraph"/>
        <w:numPr>
          <w:ilvl w:val="3"/>
          <w:numId w:val="18"/>
        </w:numPr>
        <w:tabs>
          <w:tab w:val="num" w:pos="720"/>
        </w:tabs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PRC and NCCEH will review funding request in the current application compared with the </w:t>
      </w:r>
      <w:r w:rsidR="00904AA2" w:rsidRPr="002E3E85">
        <w:rPr>
          <w:rFonts w:cstheme="minorHAnsi"/>
          <w:sz w:val="23"/>
          <w:szCs w:val="23"/>
        </w:rPr>
        <w:t>previous</w:t>
      </w:r>
      <w:r w:rsidRPr="002E3E85">
        <w:rPr>
          <w:rFonts w:cstheme="minorHAnsi"/>
          <w:sz w:val="23"/>
          <w:szCs w:val="23"/>
        </w:rPr>
        <w:t xml:space="preserve"> amount funded</w:t>
      </w:r>
      <w:r w:rsidR="005022C1">
        <w:rPr>
          <w:rFonts w:cstheme="minorHAnsi"/>
          <w:sz w:val="23"/>
          <w:szCs w:val="23"/>
        </w:rPr>
        <w:t>.</w:t>
      </w:r>
    </w:p>
    <w:p w14:paraId="1733D6DC" w14:textId="500C3E3D" w:rsidR="00825514" w:rsidRPr="002E3E85" w:rsidRDefault="00904AA2" w:rsidP="00904AA2">
      <w:pPr>
        <w:pStyle w:val="ListParagraph"/>
        <w:numPr>
          <w:ilvl w:val="3"/>
          <w:numId w:val="18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The CoC will default to funding renewal applicants, placing conditions on those with difficulty meeting written standards requirements.</w:t>
      </w:r>
    </w:p>
    <w:p w14:paraId="00BC9097" w14:textId="70D4CF8B" w:rsidR="00904AA2" w:rsidRPr="002E3E85" w:rsidRDefault="00C26110" w:rsidP="00904AA2">
      <w:pPr>
        <w:pStyle w:val="ListParagraph"/>
        <w:numPr>
          <w:ilvl w:val="2"/>
          <w:numId w:val="18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See </w:t>
      </w:r>
      <w:r w:rsidR="00904AA2" w:rsidRPr="002E3E85">
        <w:rPr>
          <w:rFonts w:cstheme="minorHAnsi"/>
          <w:sz w:val="23"/>
          <w:szCs w:val="23"/>
        </w:rPr>
        <w:t>Appendix 1</w:t>
      </w:r>
      <w:r w:rsidRPr="002E3E85">
        <w:rPr>
          <w:rFonts w:cstheme="minorHAnsi"/>
          <w:sz w:val="23"/>
          <w:szCs w:val="23"/>
        </w:rPr>
        <w:t>, which shows a</w:t>
      </w:r>
      <w:r w:rsidR="00904AA2" w:rsidRPr="002E3E85">
        <w:rPr>
          <w:rFonts w:cstheme="minorHAnsi"/>
          <w:sz w:val="23"/>
          <w:szCs w:val="23"/>
        </w:rPr>
        <w:t xml:space="preserve"> </w:t>
      </w:r>
      <w:r w:rsidRPr="002E3E85">
        <w:rPr>
          <w:rFonts w:cstheme="minorHAnsi"/>
          <w:sz w:val="23"/>
          <w:szCs w:val="23"/>
        </w:rPr>
        <w:t>g</w:t>
      </w:r>
      <w:r w:rsidR="00904AA2" w:rsidRPr="002E3E85">
        <w:rPr>
          <w:rFonts w:cstheme="minorHAnsi"/>
          <w:sz w:val="23"/>
          <w:szCs w:val="23"/>
        </w:rPr>
        <w:t>rid of service coverage by county and project type</w:t>
      </w:r>
      <w:r w:rsidR="005022C1">
        <w:rPr>
          <w:rFonts w:cstheme="minorHAnsi"/>
          <w:sz w:val="23"/>
          <w:szCs w:val="23"/>
        </w:rPr>
        <w:t>.</w:t>
      </w:r>
    </w:p>
    <w:p w14:paraId="03440511" w14:textId="632992F2" w:rsidR="00D4133E" w:rsidRPr="002E3E85" w:rsidRDefault="00273181" w:rsidP="00904AA2">
      <w:pPr>
        <w:pStyle w:val="ListParagraph"/>
        <w:numPr>
          <w:ilvl w:val="2"/>
          <w:numId w:val="18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Motion </w:t>
      </w:r>
      <w:r w:rsidR="005022C1">
        <w:rPr>
          <w:rFonts w:cstheme="minorHAnsi"/>
          <w:sz w:val="23"/>
          <w:szCs w:val="23"/>
        </w:rPr>
        <w:t>to</w:t>
      </w:r>
      <w:r w:rsidRPr="002E3E85">
        <w:rPr>
          <w:rFonts w:cstheme="minorHAnsi"/>
          <w:sz w:val="23"/>
          <w:szCs w:val="23"/>
        </w:rPr>
        <w:t xml:space="preserve"> approv</w:t>
      </w:r>
      <w:r w:rsidR="005022C1">
        <w:rPr>
          <w:rFonts w:cstheme="minorHAnsi"/>
          <w:sz w:val="23"/>
          <w:szCs w:val="23"/>
        </w:rPr>
        <w:t>e</w:t>
      </w:r>
      <w:r w:rsidRPr="002E3E85">
        <w:rPr>
          <w:rFonts w:cstheme="minorHAnsi"/>
          <w:sz w:val="23"/>
          <w:szCs w:val="23"/>
        </w:rPr>
        <w:t xml:space="preserve"> CY23 ESG Funding Priorities was made by </w:t>
      </w:r>
      <w:r w:rsidR="00F836BB" w:rsidRPr="002E3E85">
        <w:rPr>
          <w:rFonts w:cstheme="minorHAnsi"/>
          <w:sz w:val="23"/>
          <w:szCs w:val="23"/>
        </w:rPr>
        <w:t>James Stroud and</w:t>
      </w:r>
      <w:r w:rsidR="00AC0B4B" w:rsidRPr="002E3E85">
        <w:rPr>
          <w:rFonts w:cstheme="minorHAnsi"/>
          <w:sz w:val="23"/>
          <w:szCs w:val="23"/>
        </w:rPr>
        <w:t xml:space="preserve"> seconded by Lisa Phillips</w:t>
      </w:r>
      <w:r w:rsidR="00F836BB" w:rsidRPr="002E3E85">
        <w:rPr>
          <w:rFonts w:cstheme="minorHAnsi"/>
          <w:sz w:val="23"/>
          <w:szCs w:val="23"/>
        </w:rPr>
        <w:t xml:space="preserve">. This document was unanimously approved. </w:t>
      </w:r>
    </w:p>
    <w:p w14:paraId="6CF93129" w14:textId="77777777" w:rsidR="007F605D" w:rsidRPr="002E3E85" w:rsidRDefault="007F605D" w:rsidP="007F605D">
      <w:pPr>
        <w:pStyle w:val="ListParagraph"/>
        <w:spacing w:after="0"/>
        <w:ind w:left="2160"/>
        <w:rPr>
          <w:rFonts w:cstheme="minorHAnsi"/>
          <w:sz w:val="23"/>
          <w:szCs w:val="23"/>
        </w:rPr>
      </w:pPr>
    </w:p>
    <w:p w14:paraId="13B303DE" w14:textId="4ADB1B50" w:rsidR="007F605D" w:rsidRPr="002E3E85" w:rsidRDefault="007F605D" w:rsidP="007F605D">
      <w:pPr>
        <w:spacing w:after="0"/>
        <w:rPr>
          <w:rFonts w:cstheme="minorHAnsi"/>
          <w:b/>
          <w:bCs/>
          <w:sz w:val="23"/>
          <w:szCs w:val="23"/>
        </w:rPr>
      </w:pPr>
      <w:r w:rsidRPr="002E3E85">
        <w:rPr>
          <w:rFonts w:cstheme="minorHAnsi"/>
          <w:b/>
          <w:bCs/>
          <w:sz w:val="23"/>
          <w:szCs w:val="23"/>
        </w:rPr>
        <w:t>Edits to NC BoS CoC Anti-Discrimination Policy</w:t>
      </w:r>
    </w:p>
    <w:p w14:paraId="52B3B423" w14:textId="61A4432B" w:rsidR="007F605D" w:rsidRPr="002E3E85" w:rsidRDefault="007F605D" w:rsidP="007F605D">
      <w:pPr>
        <w:pStyle w:val="ListParagraph"/>
        <w:numPr>
          <w:ilvl w:val="0"/>
          <w:numId w:val="19"/>
        </w:numPr>
        <w:spacing w:after="0"/>
        <w:rPr>
          <w:rFonts w:cstheme="minorHAnsi"/>
          <w:b/>
          <w:bCs/>
          <w:sz w:val="23"/>
          <w:szCs w:val="23"/>
        </w:rPr>
      </w:pPr>
      <w:r w:rsidRPr="002E3E85">
        <w:rPr>
          <w:rFonts w:cstheme="minorHAnsi"/>
          <w:sz w:val="23"/>
          <w:szCs w:val="23"/>
        </w:rPr>
        <w:t>Minor changes to wording have been made to the existing document throughout</w:t>
      </w:r>
      <w:r w:rsidR="007C4921" w:rsidRPr="002E3E85">
        <w:rPr>
          <w:rFonts w:cstheme="minorHAnsi"/>
          <w:sz w:val="23"/>
          <w:szCs w:val="23"/>
        </w:rPr>
        <w:t xml:space="preserve"> to make the document transparent, accurate</w:t>
      </w:r>
      <w:r w:rsidR="005022C1">
        <w:rPr>
          <w:rFonts w:cstheme="minorHAnsi"/>
          <w:sz w:val="23"/>
          <w:szCs w:val="23"/>
        </w:rPr>
        <w:t>,</w:t>
      </w:r>
      <w:r w:rsidR="007C4921" w:rsidRPr="002E3E85">
        <w:rPr>
          <w:rFonts w:cstheme="minorHAnsi"/>
          <w:sz w:val="23"/>
          <w:szCs w:val="23"/>
        </w:rPr>
        <w:t xml:space="preserve"> and consistent. </w:t>
      </w:r>
    </w:p>
    <w:p w14:paraId="1D28D7CE" w14:textId="6237DD6D" w:rsidR="00DC7BD4" w:rsidRPr="002E3E85" w:rsidRDefault="00EF4BEA" w:rsidP="00583A2E">
      <w:pPr>
        <w:pStyle w:val="ListParagraph"/>
        <w:numPr>
          <w:ilvl w:val="0"/>
          <w:numId w:val="19"/>
        </w:numPr>
        <w:spacing w:after="0"/>
        <w:rPr>
          <w:rFonts w:cstheme="minorHAnsi"/>
          <w:b/>
          <w:bCs/>
          <w:sz w:val="23"/>
          <w:szCs w:val="23"/>
        </w:rPr>
      </w:pPr>
      <w:r w:rsidRPr="002E3E85">
        <w:rPr>
          <w:rFonts w:cstheme="minorHAnsi"/>
          <w:sz w:val="23"/>
          <w:szCs w:val="23"/>
        </w:rPr>
        <w:t>The document includes a new section</w:t>
      </w:r>
      <w:r w:rsidR="009B3D6E" w:rsidRPr="002E3E85">
        <w:rPr>
          <w:rFonts w:cstheme="minorHAnsi"/>
          <w:sz w:val="23"/>
          <w:szCs w:val="23"/>
        </w:rPr>
        <w:t xml:space="preserve">: </w:t>
      </w:r>
      <w:r w:rsidRPr="002E3E85">
        <w:rPr>
          <w:rFonts w:cstheme="minorHAnsi"/>
          <w:sz w:val="23"/>
          <w:szCs w:val="23"/>
        </w:rPr>
        <w:t>Racial Equity Policy</w:t>
      </w:r>
    </w:p>
    <w:p w14:paraId="1436864D" w14:textId="0BB78F4C" w:rsidR="00926942" w:rsidRPr="002E3E85" w:rsidRDefault="00650490" w:rsidP="00926942">
      <w:pPr>
        <w:pStyle w:val="ListParagraph"/>
        <w:numPr>
          <w:ilvl w:val="1"/>
          <w:numId w:val="19"/>
        </w:numPr>
        <w:spacing w:after="0"/>
        <w:rPr>
          <w:rFonts w:cstheme="minorHAnsi"/>
          <w:b/>
          <w:bCs/>
          <w:sz w:val="23"/>
          <w:szCs w:val="23"/>
        </w:rPr>
      </w:pPr>
      <w:r w:rsidRPr="002E3E85">
        <w:rPr>
          <w:rFonts w:cstheme="minorHAnsi"/>
          <w:sz w:val="23"/>
          <w:szCs w:val="23"/>
        </w:rPr>
        <w:t>An overview of this new section was provided</w:t>
      </w:r>
      <w:r w:rsidR="005022C1">
        <w:rPr>
          <w:rFonts w:cstheme="minorHAnsi"/>
          <w:sz w:val="23"/>
          <w:szCs w:val="23"/>
        </w:rPr>
        <w:t>.</w:t>
      </w:r>
    </w:p>
    <w:p w14:paraId="39642524" w14:textId="63A34613" w:rsidR="007B36DD" w:rsidRPr="002E3E85" w:rsidRDefault="007B36DD" w:rsidP="007B36DD">
      <w:pPr>
        <w:pStyle w:val="ListParagraph"/>
        <w:numPr>
          <w:ilvl w:val="1"/>
          <w:numId w:val="19"/>
        </w:numPr>
        <w:spacing w:after="0"/>
        <w:rPr>
          <w:rFonts w:cstheme="minorHAnsi"/>
          <w:b/>
          <w:bCs/>
          <w:sz w:val="23"/>
          <w:szCs w:val="23"/>
        </w:rPr>
      </w:pPr>
      <w:r w:rsidRPr="002E3E85">
        <w:rPr>
          <w:rFonts w:cstheme="minorHAnsi"/>
          <w:sz w:val="23"/>
          <w:szCs w:val="23"/>
        </w:rPr>
        <w:t>There are benefits and challenges of adding a Racial Equity Section</w:t>
      </w:r>
      <w:r w:rsidR="005022C1">
        <w:rPr>
          <w:rFonts w:cstheme="minorHAnsi"/>
          <w:sz w:val="23"/>
          <w:szCs w:val="23"/>
        </w:rPr>
        <w:t>.</w:t>
      </w:r>
    </w:p>
    <w:p w14:paraId="023A1BA4" w14:textId="44CBCFAE" w:rsidR="001F090C" w:rsidRPr="002E3E85" w:rsidRDefault="00D73A7A" w:rsidP="001F090C">
      <w:pPr>
        <w:pStyle w:val="ListParagraph"/>
        <w:numPr>
          <w:ilvl w:val="0"/>
          <w:numId w:val="19"/>
        </w:numPr>
        <w:spacing w:after="0"/>
        <w:rPr>
          <w:rFonts w:cstheme="minorHAnsi"/>
          <w:b/>
          <w:bCs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Motion for approval of Anti-Discrimination Policy for 2022 was made by </w:t>
      </w:r>
      <w:r w:rsidR="00A6332D" w:rsidRPr="002E3E85">
        <w:rPr>
          <w:rFonts w:cstheme="minorHAnsi"/>
          <w:sz w:val="23"/>
          <w:szCs w:val="23"/>
        </w:rPr>
        <w:t xml:space="preserve">Natasha Elliott, seconded by Rachelle Dugan. </w:t>
      </w:r>
      <w:r w:rsidR="00D96ACA" w:rsidRPr="002E3E85">
        <w:rPr>
          <w:rFonts w:cstheme="minorHAnsi"/>
          <w:sz w:val="23"/>
          <w:szCs w:val="23"/>
        </w:rPr>
        <w:t xml:space="preserve">The Anti-Discrimination Policy was unanimously approved. </w:t>
      </w:r>
    </w:p>
    <w:p w14:paraId="59EB12B6" w14:textId="24A43275" w:rsidR="006E1AA4" w:rsidRPr="002E3E85" w:rsidRDefault="006E1AA4" w:rsidP="001F090C">
      <w:pPr>
        <w:pStyle w:val="ListParagraph"/>
        <w:numPr>
          <w:ilvl w:val="0"/>
          <w:numId w:val="19"/>
        </w:numPr>
        <w:spacing w:after="0"/>
        <w:rPr>
          <w:rFonts w:cstheme="minorHAnsi"/>
          <w:b/>
          <w:bCs/>
          <w:sz w:val="23"/>
          <w:szCs w:val="23"/>
        </w:rPr>
      </w:pPr>
      <w:r w:rsidRPr="002E3E85">
        <w:rPr>
          <w:rFonts w:cstheme="minorHAnsi"/>
          <w:sz w:val="23"/>
          <w:szCs w:val="23"/>
        </w:rPr>
        <w:t>Anti-Discrimination Policy Webinar is tomorrow, June 8</w:t>
      </w:r>
      <w:r w:rsidR="00971B40">
        <w:rPr>
          <w:rFonts w:cstheme="minorHAnsi"/>
          <w:sz w:val="23"/>
          <w:szCs w:val="23"/>
        </w:rPr>
        <w:t>.</w:t>
      </w:r>
    </w:p>
    <w:p w14:paraId="25CA7F87" w14:textId="4F873BD6" w:rsidR="006E1AA4" w:rsidRPr="002E3E85" w:rsidRDefault="006E1AA4" w:rsidP="006E1AA4">
      <w:pPr>
        <w:spacing w:after="0"/>
        <w:rPr>
          <w:rFonts w:cstheme="minorHAnsi"/>
          <w:b/>
          <w:bCs/>
          <w:sz w:val="23"/>
          <w:szCs w:val="23"/>
        </w:rPr>
      </w:pPr>
    </w:p>
    <w:p w14:paraId="120F5A49" w14:textId="19224160" w:rsidR="006E1AA4" w:rsidRPr="002E3E85" w:rsidRDefault="006E1AA4" w:rsidP="006E1AA4">
      <w:pPr>
        <w:spacing w:after="0"/>
        <w:rPr>
          <w:rFonts w:cstheme="minorHAnsi"/>
          <w:b/>
          <w:bCs/>
          <w:sz w:val="23"/>
          <w:szCs w:val="23"/>
        </w:rPr>
      </w:pPr>
      <w:r w:rsidRPr="002E3E85">
        <w:rPr>
          <w:rFonts w:cstheme="minorHAnsi"/>
          <w:b/>
          <w:bCs/>
          <w:sz w:val="23"/>
          <w:szCs w:val="23"/>
        </w:rPr>
        <w:t>North Carolina Coalition Against Domestic Violence CoC-RRH Project Update</w:t>
      </w:r>
    </w:p>
    <w:p w14:paraId="12E9996A" w14:textId="1014C537" w:rsidR="006E1AA4" w:rsidRPr="002E3E85" w:rsidRDefault="00A304D2" w:rsidP="00DA2966">
      <w:pPr>
        <w:pStyle w:val="ListParagraph"/>
        <w:numPr>
          <w:ilvl w:val="0"/>
          <w:numId w:val="20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NCCADV Overview</w:t>
      </w:r>
    </w:p>
    <w:p w14:paraId="154CA277" w14:textId="6B676BAF" w:rsidR="002B1E65" w:rsidRPr="002E3E85" w:rsidRDefault="002B1E65" w:rsidP="00F16100">
      <w:pPr>
        <w:pStyle w:val="ListParagraph"/>
        <w:numPr>
          <w:ilvl w:val="1"/>
          <w:numId w:val="20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TA</w:t>
      </w:r>
    </w:p>
    <w:p w14:paraId="799B0B70" w14:textId="138C8CA6" w:rsidR="002B1E65" w:rsidRPr="002E3E85" w:rsidRDefault="002B1E65" w:rsidP="00F16100">
      <w:pPr>
        <w:pStyle w:val="ListParagraph"/>
        <w:numPr>
          <w:ilvl w:val="1"/>
          <w:numId w:val="20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Public Policy</w:t>
      </w:r>
    </w:p>
    <w:p w14:paraId="11FC7361" w14:textId="3D8E0027" w:rsidR="002B1E65" w:rsidRPr="002E3E85" w:rsidRDefault="002B1E65" w:rsidP="00F16100">
      <w:pPr>
        <w:pStyle w:val="ListParagraph"/>
        <w:numPr>
          <w:ilvl w:val="1"/>
          <w:numId w:val="20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Training</w:t>
      </w:r>
    </w:p>
    <w:p w14:paraId="0BA8AC2B" w14:textId="24156C55" w:rsidR="002B1E65" w:rsidRPr="002E3E85" w:rsidRDefault="002B1E65" w:rsidP="00F16100">
      <w:pPr>
        <w:pStyle w:val="ListParagraph"/>
        <w:numPr>
          <w:ilvl w:val="1"/>
          <w:numId w:val="20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Advocacy</w:t>
      </w:r>
    </w:p>
    <w:p w14:paraId="5E36D4D0" w14:textId="4C36C564" w:rsidR="00F16100" w:rsidRPr="002E3E85" w:rsidRDefault="002B1E65" w:rsidP="00F16100">
      <w:pPr>
        <w:pStyle w:val="ListParagraph"/>
        <w:numPr>
          <w:ilvl w:val="0"/>
          <w:numId w:val="20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NCCADV was awarded $2,139,002 in DV Bonus Funds through the FY21 CoC Competition </w:t>
      </w:r>
      <w:r w:rsidR="00F16100" w:rsidRPr="002E3E85">
        <w:rPr>
          <w:rFonts w:cstheme="minorHAnsi"/>
          <w:sz w:val="23"/>
          <w:szCs w:val="23"/>
        </w:rPr>
        <w:t xml:space="preserve">to </w:t>
      </w:r>
      <w:r w:rsidR="002E3E85" w:rsidRPr="002E3E85">
        <w:rPr>
          <w:rFonts w:cstheme="minorHAnsi"/>
          <w:sz w:val="23"/>
          <w:szCs w:val="23"/>
        </w:rPr>
        <w:t>serve</w:t>
      </w:r>
      <w:r w:rsidR="00F16100" w:rsidRPr="002E3E85">
        <w:rPr>
          <w:rFonts w:cstheme="minorHAnsi"/>
          <w:sz w:val="23"/>
          <w:szCs w:val="23"/>
        </w:rPr>
        <w:t xml:space="preserve"> survivors of DV experiencing homelessness in the NC BoS CoC</w:t>
      </w:r>
      <w:r w:rsidR="00971B40">
        <w:rPr>
          <w:rFonts w:cstheme="minorHAnsi"/>
          <w:sz w:val="23"/>
          <w:szCs w:val="23"/>
        </w:rPr>
        <w:t>.</w:t>
      </w:r>
    </w:p>
    <w:p w14:paraId="52174C88" w14:textId="321A6EB8" w:rsidR="004D7DA8" w:rsidRPr="002E3E85" w:rsidRDefault="00F16100" w:rsidP="004D7DA8">
      <w:pPr>
        <w:pStyle w:val="ListParagraph"/>
        <w:numPr>
          <w:ilvl w:val="0"/>
          <w:numId w:val="20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lastRenderedPageBreak/>
        <w:t>DV and Homelessness</w:t>
      </w:r>
      <w:r w:rsidR="004D7DA8" w:rsidRPr="002E3E85">
        <w:rPr>
          <w:rFonts w:cstheme="minorHAnsi"/>
          <w:sz w:val="23"/>
          <w:szCs w:val="23"/>
        </w:rPr>
        <w:t xml:space="preserve"> are often intertwined</w:t>
      </w:r>
      <w:r w:rsidR="00971B40">
        <w:rPr>
          <w:rFonts w:cstheme="minorHAnsi"/>
          <w:sz w:val="23"/>
          <w:szCs w:val="23"/>
        </w:rPr>
        <w:t>.</w:t>
      </w:r>
    </w:p>
    <w:p w14:paraId="646FE58B" w14:textId="3F7E2D73" w:rsidR="004D7DA8" w:rsidRPr="002E3E85" w:rsidRDefault="004D7DA8" w:rsidP="004D7DA8">
      <w:pPr>
        <w:pStyle w:val="ListParagraph"/>
        <w:numPr>
          <w:ilvl w:val="0"/>
          <w:numId w:val="20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Safe at Home DV RRH </w:t>
      </w:r>
    </w:p>
    <w:p w14:paraId="66A25F41" w14:textId="374582E1" w:rsidR="004D7DA8" w:rsidRPr="002E3E85" w:rsidRDefault="004D7DA8" w:rsidP="004D7DA8">
      <w:pPr>
        <w:pStyle w:val="ListParagraph"/>
        <w:numPr>
          <w:ilvl w:val="1"/>
          <w:numId w:val="20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NCCADV will partner with 10 subrecipient DV agencies to provide </w:t>
      </w:r>
      <w:r w:rsidR="007D09C5" w:rsidRPr="002E3E85">
        <w:rPr>
          <w:rFonts w:cstheme="minorHAnsi"/>
          <w:sz w:val="23"/>
          <w:szCs w:val="23"/>
        </w:rPr>
        <w:t xml:space="preserve">coverage across </w:t>
      </w:r>
      <w:r w:rsidR="00971B40">
        <w:rPr>
          <w:rFonts w:cstheme="minorHAnsi"/>
          <w:sz w:val="23"/>
          <w:szCs w:val="23"/>
        </w:rPr>
        <w:t xml:space="preserve">the </w:t>
      </w:r>
      <w:r w:rsidR="007D09C5" w:rsidRPr="002E3E85">
        <w:rPr>
          <w:rFonts w:cstheme="minorHAnsi"/>
          <w:sz w:val="23"/>
          <w:szCs w:val="23"/>
        </w:rPr>
        <w:t xml:space="preserve">NC BoS </w:t>
      </w:r>
      <w:r w:rsidR="00971B40">
        <w:rPr>
          <w:rFonts w:cstheme="minorHAnsi"/>
          <w:sz w:val="23"/>
          <w:szCs w:val="23"/>
        </w:rPr>
        <w:t>CoC.</w:t>
      </w:r>
    </w:p>
    <w:p w14:paraId="16831582" w14:textId="4CF72953" w:rsidR="007D09C5" w:rsidRPr="002E3E85" w:rsidRDefault="007D09C5" w:rsidP="007D09C5">
      <w:pPr>
        <w:pStyle w:val="ListParagraph"/>
        <w:numPr>
          <w:ilvl w:val="1"/>
          <w:numId w:val="20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Goals: 106 survivor households served with rental assistance</w:t>
      </w:r>
      <w:r w:rsidR="00971B40">
        <w:rPr>
          <w:rFonts w:cstheme="minorHAnsi"/>
          <w:sz w:val="23"/>
          <w:szCs w:val="23"/>
        </w:rPr>
        <w:t xml:space="preserve"> and </w:t>
      </w:r>
      <w:r w:rsidRPr="002E3E85">
        <w:rPr>
          <w:rFonts w:cstheme="minorHAnsi"/>
          <w:sz w:val="23"/>
          <w:szCs w:val="23"/>
        </w:rPr>
        <w:t>wrap-around trauma-informed services</w:t>
      </w:r>
    </w:p>
    <w:p w14:paraId="6D2E38F1" w14:textId="77777777" w:rsidR="00C11ED0" w:rsidRDefault="00C7385F" w:rsidP="00C11ED0">
      <w:pPr>
        <w:pStyle w:val="ListParagraph"/>
        <w:numPr>
          <w:ilvl w:val="0"/>
          <w:numId w:val="20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Project Activities include</w:t>
      </w:r>
    </w:p>
    <w:p w14:paraId="457EB5EA" w14:textId="77777777" w:rsidR="00C11ED0" w:rsidRDefault="00C11ED0" w:rsidP="00C11ED0">
      <w:pPr>
        <w:pStyle w:val="ListParagraph"/>
        <w:numPr>
          <w:ilvl w:val="1"/>
          <w:numId w:val="20"/>
        </w:numPr>
        <w:spacing w:after="0"/>
        <w:rPr>
          <w:rFonts w:cstheme="minorHAnsi"/>
          <w:sz w:val="23"/>
          <w:szCs w:val="23"/>
        </w:rPr>
      </w:pPr>
      <w:r w:rsidRPr="00C11ED0">
        <w:rPr>
          <w:rFonts w:cstheme="minorHAnsi"/>
          <w:sz w:val="23"/>
          <w:szCs w:val="23"/>
        </w:rPr>
        <w:t>Housing and landlord identification</w:t>
      </w:r>
    </w:p>
    <w:p w14:paraId="5CDDBB92" w14:textId="77777777" w:rsidR="00C11ED0" w:rsidRDefault="00C11ED0" w:rsidP="00C11ED0">
      <w:pPr>
        <w:pStyle w:val="ListParagraph"/>
        <w:numPr>
          <w:ilvl w:val="1"/>
          <w:numId w:val="20"/>
        </w:numPr>
        <w:spacing w:after="0"/>
        <w:rPr>
          <w:rFonts w:cstheme="minorHAnsi"/>
          <w:sz w:val="23"/>
          <w:szCs w:val="23"/>
        </w:rPr>
      </w:pPr>
      <w:r w:rsidRPr="00C11ED0">
        <w:rPr>
          <w:rFonts w:cstheme="minorHAnsi"/>
          <w:sz w:val="23"/>
          <w:szCs w:val="23"/>
        </w:rPr>
        <w:t xml:space="preserve">Assessment of HH needs </w:t>
      </w:r>
    </w:p>
    <w:p w14:paraId="56C11EA7" w14:textId="77777777" w:rsidR="00C11ED0" w:rsidRDefault="00C11ED0" w:rsidP="00C11ED0">
      <w:pPr>
        <w:pStyle w:val="ListParagraph"/>
        <w:numPr>
          <w:ilvl w:val="1"/>
          <w:numId w:val="20"/>
        </w:numPr>
        <w:spacing w:after="0"/>
        <w:rPr>
          <w:rFonts w:cstheme="minorHAnsi"/>
          <w:sz w:val="23"/>
          <w:szCs w:val="23"/>
        </w:rPr>
      </w:pPr>
      <w:r w:rsidRPr="00C11ED0">
        <w:rPr>
          <w:rFonts w:cstheme="minorHAnsi"/>
          <w:sz w:val="23"/>
          <w:szCs w:val="23"/>
        </w:rPr>
        <w:t xml:space="preserve">Assessment of HH supportive service needs </w:t>
      </w:r>
    </w:p>
    <w:p w14:paraId="2C30CA08" w14:textId="77777777" w:rsidR="00C11ED0" w:rsidRDefault="00C11ED0" w:rsidP="00C11ED0">
      <w:pPr>
        <w:pStyle w:val="ListParagraph"/>
        <w:numPr>
          <w:ilvl w:val="1"/>
          <w:numId w:val="20"/>
        </w:numPr>
        <w:spacing w:after="0"/>
        <w:rPr>
          <w:rFonts w:cstheme="minorHAnsi"/>
          <w:sz w:val="23"/>
          <w:szCs w:val="23"/>
        </w:rPr>
      </w:pPr>
      <w:r w:rsidRPr="00C11ED0">
        <w:rPr>
          <w:rFonts w:cstheme="minorHAnsi"/>
          <w:sz w:val="23"/>
          <w:szCs w:val="23"/>
        </w:rPr>
        <w:t xml:space="preserve">Housing search and counseling services </w:t>
      </w:r>
    </w:p>
    <w:p w14:paraId="710B05CF" w14:textId="77777777" w:rsidR="00C11ED0" w:rsidRDefault="00C11ED0" w:rsidP="00C11ED0">
      <w:pPr>
        <w:pStyle w:val="ListParagraph"/>
        <w:numPr>
          <w:ilvl w:val="1"/>
          <w:numId w:val="20"/>
        </w:numPr>
        <w:spacing w:after="0"/>
        <w:rPr>
          <w:rFonts w:cstheme="minorHAnsi"/>
          <w:sz w:val="23"/>
          <w:szCs w:val="23"/>
        </w:rPr>
      </w:pPr>
      <w:r w:rsidRPr="00C11ED0">
        <w:rPr>
          <w:rFonts w:cstheme="minorHAnsi"/>
          <w:sz w:val="23"/>
          <w:szCs w:val="23"/>
        </w:rPr>
        <w:t xml:space="preserve">Provision of rental assistance </w:t>
      </w:r>
    </w:p>
    <w:p w14:paraId="4A64A150" w14:textId="77777777" w:rsidR="00C11ED0" w:rsidRDefault="00C11ED0" w:rsidP="00C11ED0">
      <w:pPr>
        <w:pStyle w:val="ListParagraph"/>
        <w:numPr>
          <w:ilvl w:val="1"/>
          <w:numId w:val="20"/>
        </w:numPr>
        <w:spacing w:after="0"/>
        <w:rPr>
          <w:rFonts w:cstheme="minorHAnsi"/>
          <w:sz w:val="23"/>
          <w:szCs w:val="23"/>
        </w:rPr>
      </w:pPr>
      <w:r w:rsidRPr="00C11ED0">
        <w:rPr>
          <w:rFonts w:cstheme="minorHAnsi"/>
          <w:sz w:val="23"/>
          <w:szCs w:val="23"/>
        </w:rPr>
        <w:t xml:space="preserve">Assistance with moving costs </w:t>
      </w:r>
    </w:p>
    <w:p w14:paraId="0E8BB3F1" w14:textId="77777777" w:rsidR="00C11ED0" w:rsidRDefault="00C11ED0" w:rsidP="00C11ED0">
      <w:pPr>
        <w:pStyle w:val="ListParagraph"/>
        <w:numPr>
          <w:ilvl w:val="1"/>
          <w:numId w:val="20"/>
        </w:numPr>
        <w:spacing w:after="0"/>
        <w:rPr>
          <w:rFonts w:cstheme="minorHAnsi"/>
          <w:sz w:val="23"/>
          <w:szCs w:val="23"/>
        </w:rPr>
      </w:pPr>
      <w:r w:rsidRPr="00C11ED0">
        <w:rPr>
          <w:rFonts w:cstheme="minorHAnsi"/>
          <w:sz w:val="23"/>
          <w:szCs w:val="23"/>
        </w:rPr>
        <w:t xml:space="preserve">Utility deposits </w:t>
      </w:r>
    </w:p>
    <w:p w14:paraId="084E473D" w14:textId="77777777" w:rsidR="00C11ED0" w:rsidRDefault="00C11ED0" w:rsidP="00C11ED0">
      <w:pPr>
        <w:pStyle w:val="ListParagraph"/>
        <w:numPr>
          <w:ilvl w:val="1"/>
          <w:numId w:val="20"/>
        </w:numPr>
        <w:spacing w:after="0"/>
        <w:rPr>
          <w:rFonts w:cstheme="minorHAnsi"/>
          <w:sz w:val="23"/>
          <w:szCs w:val="23"/>
        </w:rPr>
      </w:pPr>
      <w:r w:rsidRPr="00C11ED0">
        <w:rPr>
          <w:rFonts w:cstheme="minorHAnsi"/>
          <w:sz w:val="23"/>
          <w:szCs w:val="23"/>
        </w:rPr>
        <w:t xml:space="preserve">Case management </w:t>
      </w:r>
    </w:p>
    <w:p w14:paraId="0DA50F44" w14:textId="77777777" w:rsidR="00C11ED0" w:rsidRDefault="00C11ED0" w:rsidP="00C11ED0">
      <w:pPr>
        <w:pStyle w:val="ListParagraph"/>
        <w:numPr>
          <w:ilvl w:val="1"/>
          <w:numId w:val="20"/>
        </w:numPr>
        <w:spacing w:after="0"/>
        <w:rPr>
          <w:rFonts w:cstheme="minorHAnsi"/>
          <w:sz w:val="23"/>
          <w:szCs w:val="23"/>
        </w:rPr>
      </w:pPr>
      <w:r w:rsidRPr="00C11ED0">
        <w:rPr>
          <w:rFonts w:cstheme="minorHAnsi"/>
          <w:sz w:val="23"/>
          <w:szCs w:val="23"/>
        </w:rPr>
        <w:t xml:space="preserve">Outreach services </w:t>
      </w:r>
    </w:p>
    <w:p w14:paraId="368D5BF5" w14:textId="77777777" w:rsidR="00C11ED0" w:rsidRDefault="00C11ED0" w:rsidP="00C11ED0">
      <w:pPr>
        <w:pStyle w:val="ListParagraph"/>
        <w:numPr>
          <w:ilvl w:val="1"/>
          <w:numId w:val="20"/>
        </w:numPr>
        <w:spacing w:after="0"/>
        <w:rPr>
          <w:rFonts w:cstheme="minorHAnsi"/>
          <w:sz w:val="23"/>
          <w:szCs w:val="23"/>
        </w:rPr>
      </w:pPr>
      <w:r w:rsidRPr="00C11ED0">
        <w:rPr>
          <w:rFonts w:cstheme="minorHAnsi"/>
          <w:sz w:val="23"/>
          <w:szCs w:val="23"/>
        </w:rPr>
        <w:t xml:space="preserve">Referral to additional services in the community </w:t>
      </w:r>
    </w:p>
    <w:p w14:paraId="3DB2AF86" w14:textId="1DBEAA06" w:rsidR="00C11ED0" w:rsidRPr="00C11ED0" w:rsidRDefault="00C11ED0" w:rsidP="00C11ED0">
      <w:pPr>
        <w:pStyle w:val="ListParagraph"/>
        <w:numPr>
          <w:ilvl w:val="1"/>
          <w:numId w:val="20"/>
        </w:numPr>
        <w:spacing w:after="0"/>
        <w:rPr>
          <w:rFonts w:cstheme="minorHAnsi"/>
          <w:sz w:val="23"/>
          <w:szCs w:val="23"/>
        </w:rPr>
      </w:pPr>
      <w:r w:rsidRPr="00C11ED0">
        <w:rPr>
          <w:rFonts w:cstheme="minorHAnsi"/>
          <w:sz w:val="23"/>
          <w:szCs w:val="23"/>
        </w:rPr>
        <w:t>Participation in learning community</w:t>
      </w:r>
    </w:p>
    <w:p w14:paraId="2F6072C5" w14:textId="77777777" w:rsidR="00704A0D" w:rsidRPr="002E3E85" w:rsidRDefault="009F4613" w:rsidP="00331A45">
      <w:pPr>
        <w:pStyle w:val="ListParagraph"/>
        <w:numPr>
          <w:ilvl w:val="0"/>
          <w:numId w:val="20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Timeline</w:t>
      </w:r>
    </w:p>
    <w:p w14:paraId="66BB2B38" w14:textId="221FBB9F" w:rsidR="00C7385F" w:rsidRPr="002E3E85" w:rsidRDefault="009F4613" w:rsidP="00704A0D">
      <w:pPr>
        <w:pStyle w:val="ListParagraph"/>
        <w:numPr>
          <w:ilvl w:val="1"/>
          <w:numId w:val="20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RFP released 5/18 and deadline for applications in 7/29</w:t>
      </w:r>
    </w:p>
    <w:p w14:paraId="366D8440" w14:textId="33458614" w:rsidR="00704A0D" w:rsidRPr="002E3E85" w:rsidRDefault="00704A0D" w:rsidP="00704A0D">
      <w:pPr>
        <w:pStyle w:val="ListParagraph"/>
        <w:numPr>
          <w:ilvl w:val="1"/>
          <w:numId w:val="20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Subrecipients finalized 8/31</w:t>
      </w:r>
    </w:p>
    <w:p w14:paraId="0D356E3B" w14:textId="4A71439A" w:rsidR="00704A0D" w:rsidRPr="002E3E85" w:rsidRDefault="00ED47D4" w:rsidP="00704A0D">
      <w:pPr>
        <w:pStyle w:val="ListParagraph"/>
        <w:numPr>
          <w:ilvl w:val="1"/>
          <w:numId w:val="20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18-month</w:t>
      </w:r>
      <w:r w:rsidR="00704A0D" w:rsidRPr="002E3E85">
        <w:rPr>
          <w:rFonts w:cstheme="minorHAnsi"/>
          <w:sz w:val="23"/>
          <w:szCs w:val="23"/>
        </w:rPr>
        <w:t xml:space="preserve"> implementation beginning October </w:t>
      </w:r>
      <w:r w:rsidR="001E37D9" w:rsidRPr="002E3E85">
        <w:rPr>
          <w:rFonts w:cstheme="minorHAnsi"/>
          <w:sz w:val="23"/>
          <w:szCs w:val="23"/>
        </w:rPr>
        <w:t>2022</w:t>
      </w:r>
    </w:p>
    <w:p w14:paraId="070F3E11" w14:textId="5D1DFB20" w:rsidR="001E37D9" w:rsidRPr="002E3E85" w:rsidRDefault="001E37D9" w:rsidP="001E37D9">
      <w:pPr>
        <w:pStyle w:val="ListParagraph"/>
        <w:numPr>
          <w:ilvl w:val="0"/>
          <w:numId w:val="20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RFP available at </w:t>
      </w:r>
      <w:hyperlink r:id="rId37" w:history="1">
        <w:r w:rsidRPr="002E3E85">
          <w:rPr>
            <w:rStyle w:val="Hyperlink"/>
            <w:sz w:val="23"/>
            <w:szCs w:val="23"/>
          </w:rPr>
          <w:t>Resource File - Coalition Manager</w:t>
        </w:r>
      </w:hyperlink>
    </w:p>
    <w:p w14:paraId="6237F368" w14:textId="03175328" w:rsidR="00B923CE" w:rsidRPr="002E3E85" w:rsidRDefault="00B923CE" w:rsidP="001E37D9">
      <w:pPr>
        <w:pStyle w:val="ListParagraph"/>
        <w:numPr>
          <w:ilvl w:val="0"/>
          <w:numId w:val="20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Any questions can be sent to Beth Chartrand at </w:t>
      </w:r>
      <w:hyperlink r:id="rId38" w:history="1">
        <w:r w:rsidRPr="002E3E85">
          <w:rPr>
            <w:rStyle w:val="Hyperlink"/>
            <w:rFonts w:cstheme="minorHAnsi"/>
            <w:sz w:val="23"/>
            <w:szCs w:val="23"/>
          </w:rPr>
          <w:t>bchartrand@nccadv.org</w:t>
        </w:r>
      </w:hyperlink>
    </w:p>
    <w:p w14:paraId="0B81D756" w14:textId="1C9F8280" w:rsidR="00B923CE" w:rsidRPr="002E3E85" w:rsidRDefault="00B923CE" w:rsidP="00B923CE">
      <w:pPr>
        <w:spacing w:after="0"/>
        <w:rPr>
          <w:rFonts w:cstheme="minorHAnsi"/>
          <w:sz w:val="23"/>
          <w:szCs w:val="23"/>
        </w:rPr>
      </w:pPr>
    </w:p>
    <w:p w14:paraId="41CBB1B5" w14:textId="35F00584" w:rsidR="00B923CE" w:rsidRPr="002E3E85" w:rsidRDefault="00B923CE" w:rsidP="00B923CE">
      <w:pPr>
        <w:spacing w:after="0"/>
        <w:rPr>
          <w:rFonts w:cstheme="minorHAnsi"/>
          <w:b/>
          <w:bCs/>
          <w:sz w:val="23"/>
          <w:szCs w:val="23"/>
        </w:rPr>
      </w:pPr>
      <w:r w:rsidRPr="002E3E85">
        <w:rPr>
          <w:rFonts w:cstheme="minorHAnsi"/>
          <w:b/>
          <w:bCs/>
          <w:sz w:val="23"/>
          <w:szCs w:val="23"/>
        </w:rPr>
        <w:t>Emergency Housing Voucher Update</w:t>
      </w:r>
    </w:p>
    <w:p w14:paraId="547D5B43" w14:textId="3601F01D" w:rsidR="007E551A" w:rsidRPr="002E3E85" w:rsidRDefault="007E551A" w:rsidP="00B923CE">
      <w:p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PHAs within the NC BoS CoC continue to have low </w:t>
      </w:r>
      <w:r w:rsidR="00971B40">
        <w:rPr>
          <w:rFonts w:cstheme="minorHAnsi"/>
          <w:sz w:val="23"/>
          <w:szCs w:val="23"/>
        </w:rPr>
        <w:t xml:space="preserve">lease up of their Emergency Housing </w:t>
      </w:r>
      <w:proofErr w:type="spellStart"/>
      <w:r w:rsidR="00971B40">
        <w:rPr>
          <w:rFonts w:cstheme="minorHAnsi"/>
          <w:sz w:val="23"/>
          <w:szCs w:val="23"/>
        </w:rPr>
        <w:t>Vocuers</w:t>
      </w:r>
      <w:proofErr w:type="spellEnd"/>
      <w:r w:rsidR="00971B40">
        <w:rPr>
          <w:rFonts w:cstheme="minorHAnsi"/>
          <w:sz w:val="23"/>
          <w:szCs w:val="23"/>
        </w:rPr>
        <w:t xml:space="preserve"> (EHVs)</w:t>
      </w:r>
      <w:r w:rsidRPr="002E3E85">
        <w:rPr>
          <w:rFonts w:cstheme="minorHAnsi"/>
          <w:sz w:val="23"/>
          <w:szCs w:val="23"/>
        </w:rPr>
        <w:t xml:space="preserve">. See below </w:t>
      </w:r>
      <w:r w:rsidR="00E04B07" w:rsidRPr="002E3E85">
        <w:rPr>
          <w:rFonts w:cstheme="minorHAnsi"/>
          <w:sz w:val="23"/>
          <w:szCs w:val="23"/>
        </w:rPr>
        <w:t>dashboard</w:t>
      </w:r>
      <w:r w:rsidR="00971B40">
        <w:rPr>
          <w:rFonts w:cstheme="minorHAnsi"/>
          <w:sz w:val="23"/>
          <w:szCs w:val="23"/>
        </w:rPr>
        <w:t>:</w:t>
      </w:r>
    </w:p>
    <w:p w14:paraId="4D589EB7" w14:textId="1A8A1E24" w:rsidR="00E04B07" w:rsidRPr="002E3E85" w:rsidRDefault="00F719BD" w:rsidP="00B923CE">
      <w:p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noProof/>
          <w:sz w:val="23"/>
          <w:szCs w:val="23"/>
        </w:rPr>
        <w:lastRenderedPageBreak/>
        <w:drawing>
          <wp:inline distT="0" distB="0" distL="0" distR="0" wp14:anchorId="7C9F8871" wp14:editId="4A72D80F">
            <wp:extent cx="5764938" cy="4446270"/>
            <wp:effectExtent l="171450" t="171450" r="179070" b="20193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9439" cy="44497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3FB31B2D" w14:textId="6DAD68B8" w:rsidR="00F719BD" w:rsidRPr="002E3E85" w:rsidRDefault="00A12A2B" w:rsidP="00B923CE">
      <w:p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Housing Search </w:t>
      </w:r>
    </w:p>
    <w:p w14:paraId="033DFE7C" w14:textId="77777777" w:rsidR="002D27E8" w:rsidRPr="002E3E85" w:rsidRDefault="002D27E8" w:rsidP="002D27E8">
      <w:pPr>
        <w:pStyle w:val="ListParagraph"/>
        <w:numPr>
          <w:ilvl w:val="0"/>
          <w:numId w:val="22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All EHV PHAs are required to provide housing search assistance:</w:t>
      </w:r>
    </w:p>
    <w:p w14:paraId="7C588A06" w14:textId="77777777" w:rsidR="002D27E8" w:rsidRPr="002E3E85" w:rsidRDefault="002D27E8" w:rsidP="002D27E8">
      <w:pPr>
        <w:pStyle w:val="ListParagraph"/>
        <w:numPr>
          <w:ilvl w:val="1"/>
          <w:numId w:val="22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Help a family identify and visit available units during their housing search</w:t>
      </w:r>
    </w:p>
    <w:p w14:paraId="6BB4041C" w14:textId="77777777" w:rsidR="002D27E8" w:rsidRPr="002E3E85" w:rsidRDefault="002D27E8" w:rsidP="002D27E8">
      <w:pPr>
        <w:pStyle w:val="ListParagraph"/>
        <w:numPr>
          <w:ilvl w:val="1"/>
          <w:numId w:val="22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Find a unit that meets the household’s disability-related needs</w:t>
      </w:r>
    </w:p>
    <w:p w14:paraId="740EA7B8" w14:textId="77777777" w:rsidR="002D27E8" w:rsidRPr="002E3E85" w:rsidRDefault="002D27E8" w:rsidP="002D27E8">
      <w:pPr>
        <w:pStyle w:val="ListParagraph"/>
        <w:numPr>
          <w:ilvl w:val="1"/>
          <w:numId w:val="22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Provide transportation and directions</w:t>
      </w:r>
    </w:p>
    <w:p w14:paraId="7145404B" w14:textId="77777777" w:rsidR="002D27E8" w:rsidRPr="002E3E85" w:rsidRDefault="002D27E8" w:rsidP="002D27E8">
      <w:pPr>
        <w:pStyle w:val="ListParagraph"/>
        <w:numPr>
          <w:ilvl w:val="1"/>
          <w:numId w:val="22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Assist with the completion of rental applications and PHA forms</w:t>
      </w:r>
    </w:p>
    <w:p w14:paraId="08C0603B" w14:textId="77777777" w:rsidR="002D27E8" w:rsidRPr="002E3E85" w:rsidRDefault="002D27E8" w:rsidP="002D27E8">
      <w:pPr>
        <w:pStyle w:val="ListParagraph"/>
        <w:numPr>
          <w:ilvl w:val="1"/>
          <w:numId w:val="22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Expedite the EHV leasing process for the family</w:t>
      </w:r>
    </w:p>
    <w:p w14:paraId="2A1F81AE" w14:textId="4F5C0CDD" w:rsidR="002D27E8" w:rsidRPr="002E3E85" w:rsidRDefault="002D27E8" w:rsidP="002D27E8">
      <w:pPr>
        <w:pStyle w:val="ListParagraph"/>
        <w:numPr>
          <w:ilvl w:val="0"/>
          <w:numId w:val="22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Not all PHAs have the capacity to meet this requirement</w:t>
      </w:r>
    </w:p>
    <w:p w14:paraId="6CC1D68C" w14:textId="00EBD828" w:rsidR="00A30799" w:rsidRPr="002E3E85" w:rsidRDefault="002D27E8" w:rsidP="002D27E8">
      <w:pPr>
        <w:pStyle w:val="ListParagraph"/>
        <w:numPr>
          <w:ilvl w:val="0"/>
          <w:numId w:val="22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NCCIA and NCCEH will roll out a robust housing search plan in July 2022</w:t>
      </w:r>
      <w:r w:rsidR="00971B40">
        <w:rPr>
          <w:rFonts w:cstheme="minorHAnsi"/>
          <w:sz w:val="23"/>
          <w:szCs w:val="23"/>
        </w:rPr>
        <w:t>.</w:t>
      </w:r>
    </w:p>
    <w:p w14:paraId="2688D82D" w14:textId="12014655" w:rsidR="00A30799" w:rsidRPr="002E3E85" w:rsidRDefault="00A30799" w:rsidP="000E3C57">
      <w:pPr>
        <w:tabs>
          <w:tab w:val="num" w:pos="720"/>
        </w:tabs>
        <w:spacing w:after="0"/>
        <w:rPr>
          <w:rFonts w:cstheme="minorHAnsi"/>
          <w:sz w:val="23"/>
          <w:szCs w:val="23"/>
        </w:rPr>
      </w:pPr>
    </w:p>
    <w:p w14:paraId="12D614DE" w14:textId="2642CB2C" w:rsidR="002C50BD" w:rsidRPr="002E3E85" w:rsidRDefault="002C50BD" w:rsidP="00D55483">
      <w:pPr>
        <w:tabs>
          <w:tab w:val="num" w:pos="720"/>
        </w:tabs>
        <w:spacing w:after="0"/>
        <w:rPr>
          <w:rFonts w:cstheme="minorHAnsi"/>
          <w:b/>
          <w:bCs/>
          <w:sz w:val="23"/>
          <w:szCs w:val="23"/>
        </w:rPr>
      </w:pPr>
    </w:p>
    <w:p w14:paraId="00DDFB68" w14:textId="77777777" w:rsidR="00411776" w:rsidRPr="002E3E85" w:rsidRDefault="00411776" w:rsidP="00D02C6F">
      <w:pPr>
        <w:spacing w:after="0"/>
        <w:rPr>
          <w:rFonts w:cstheme="minorHAnsi"/>
          <w:b/>
          <w:sz w:val="23"/>
          <w:szCs w:val="23"/>
        </w:rPr>
      </w:pPr>
    </w:p>
    <w:p w14:paraId="2180529F" w14:textId="77777777" w:rsidR="00C11ED0" w:rsidRDefault="00C11ED0" w:rsidP="00D02C6F">
      <w:pPr>
        <w:spacing w:after="0"/>
        <w:rPr>
          <w:rFonts w:cstheme="minorHAnsi"/>
          <w:b/>
          <w:sz w:val="23"/>
          <w:szCs w:val="23"/>
        </w:rPr>
      </w:pPr>
    </w:p>
    <w:p w14:paraId="1BFA1F79" w14:textId="77777777" w:rsidR="00C11ED0" w:rsidRDefault="00C11ED0" w:rsidP="00D02C6F">
      <w:pPr>
        <w:spacing w:after="0"/>
        <w:rPr>
          <w:rFonts w:cstheme="minorHAnsi"/>
          <w:b/>
          <w:sz w:val="23"/>
          <w:szCs w:val="23"/>
        </w:rPr>
      </w:pPr>
    </w:p>
    <w:p w14:paraId="4B539F10" w14:textId="77777777" w:rsidR="00C11ED0" w:rsidRDefault="00C11ED0" w:rsidP="00D02C6F">
      <w:pPr>
        <w:spacing w:after="0"/>
        <w:rPr>
          <w:rFonts w:cstheme="minorHAnsi"/>
          <w:b/>
          <w:sz w:val="23"/>
          <w:szCs w:val="23"/>
        </w:rPr>
      </w:pPr>
    </w:p>
    <w:p w14:paraId="367EC20C" w14:textId="77777777" w:rsidR="00C11ED0" w:rsidRDefault="00C11ED0" w:rsidP="00D02C6F">
      <w:pPr>
        <w:spacing w:after="0"/>
        <w:rPr>
          <w:rFonts w:cstheme="minorHAnsi"/>
          <w:b/>
          <w:sz w:val="23"/>
          <w:szCs w:val="23"/>
        </w:rPr>
      </w:pPr>
    </w:p>
    <w:p w14:paraId="35A63A69" w14:textId="77777777" w:rsidR="00C11ED0" w:rsidRDefault="00C11ED0" w:rsidP="00D02C6F">
      <w:pPr>
        <w:spacing w:after="0"/>
        <w:rPr>
          <w:rFonts w:cstheme="minorHAnsi"/>
          <w:b/>
          <w:sz w:val="23"/>
          <w:szCs w:val="23"/>
        </w:rPr>
      </w:pPr>
    </w:p>
    <w:p w14:paraId="5169FBD2" w14:textId="77777777" w:rsidR="00C11ED0" w:rsidRDefault="00C11ED0" w:rsidP="00D02C6F">
      <w:pPr>
        <w:spacing w:after="0"/>
        <w:rPr>
          <w:rFonts w:cstheme="minorHAnsi"/>
          <w:b/>
          <w:sz w:val="23"/>
          <w:szCs w:val="23"/>
        </w:rPr>
      </w:pPr>
    </w:p>
    <w:p w14:paraId="7FCB0A6A" w14:textId="77777777" w:rsidR="00C11ED0" w:rsidRDefault="00C11ED0" w:rsidP="00D02C6F">
      <w:pPr>
        <w:spacing w:after="0"/>
        <w:rPr>
          <w:rFonts w:cstheme="minorHAnsi"/>
          <w:b/>
          <w:sz w:val="23"/>
          <w:szCs w:val="23"/>
        </w:rPr>
      </w:pPr>
    </w:p>
    <w:p w14:paraId="74D31638" w14:textId="69EE8E03" w:rsidR="003A1797" w:rsidRPr="002E3E85" w:rsidRDefault="007D7837" w:rsidP="00D02C6F">
      <w:pPr>
        <w:spacing w:after="0"/>
        <w:rPr>
          <w:rFonts w:cstheme="minorHAnsi"/>
          <w:b/>
          <w:sz w:val="23"/>
          <w:szCs w:val="23"/>
        </w:rPr>
      </w:pPr>
      <w:r w:rsidRPr="002E3E85">
        <w:rPr>
          <w:rFonts w:cstheme="minorHAnsi"/>
          <w:b/>
          <w:sz w:val="23"/>
          <w:szCs w:val="23"/>
        </w:rPr>
        <w:lastRenderedPageBreak/>
        <w:t>Upcoming Meetings and Reminders</w:t>
      </w:r>
      <w:bookmarkEnd w:id="2"/>
    </w:p>
    <w:p w14:paraId="598F1430" w14:textId="0FBD7690" w:rsidR="00AA0247" w:rsidRPr="002E3E85" w:rsidRDefault="000C5DBF" w:rsidP="00FE1BCE">
      <w:pPr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The Steering Committee was</w:t>
      </w:r>
      <w:r w:rsidR="00267AFB" w:rsidRPr="002E3E85">
        <w:rPr>
          <w:rFonts w:cstheme="minorHAnsi"/>
          <w:sz w:val="23"/>
          <w:szCs w:val="23"/>
        </w:rPr>
        <w:t xml:space="preserve"> directed to review</w:t>
      </w:r>
      <w:r w:rsidR="001A4F6B" w:rsidRPr="002E3E85">
        <w:rPr>
          <w:rFonts w:cstheme="minorHAnsi"/>
          <w:sz w:val="23"/>
          <w:szCs w:val="23"/>
        </w:rPr>
        <w:t xml:space="preserve"> the</w:t>
      </w:r>
      <w:r w:rsidRPr="002E3E85">
        <w:rPr>
          <w:rFonts w:cstheme="minorHAnsi"/>
          <w:sz w:val="23"/>
          <w:szCs w:val="23"/>
        </w:rPr>
        <w:t xml:space="preserve"> following</w:t>
      </w:r>
      <w:r w:rsidR="001A4F6B" w:rsidRPr="002E3E85">
        <w:rPr>
          <w:rFonts w:cstheme="minorHAnsi"/>
          <w:sz w:val="23"/>
          <w:szCs w:val="23"/>
        </w:rPr>
        <w:t xml:space="preserve"> </w:t>
      </w:r>
      <w:bookmarkEnd w:id="3"/>
      <w:r w:rsidR="001A4F6B" w:rsidRPr="002E3E85">
        <w:rPr>
          <w:rFonts w:cstheme="minorHAnsi"/>
          <w:sz w:val="23"/>
          <w:szCs w:val="23"/>
        </w:rPr>
        <w:t>meetings</w:t>
      </w:r>
      <w:r w:rsidRPr="002E3E85">
        <w:rPr>
          <w:rFonts w:cstheme="minorHAnsi"/>
          <w:sz w:val="23"/>
          <w:szCs w:val="23"/>
        </w:rPr>
        <w:t xml:space="preserve"> and reminders for</w:t>
      </w:r>
      <w:r w:rsidR="001A4F6B" w:rsidRPr="002E3E85">
        <w:rPr>
          <w:rFonts w:cstheme="minorHAnsi"/>
          <w:sz w:val="23"/>
          <w:szCs w:val="23"/>
        </w:rPr>
        <w:t xml:space="preserve"> </w:t>
      </w:r>
      <w:r w:rsidR="00971B40">
        <w:rPr>
          <w:rFonts w:cstheme="minorHAnsi"/>
          <w:sz w:val="23"/>
          <w:szCs w:val="23"/>
        </w:rPr>
        <w:t>June</w:t>
      </w:r>
      <w:r w:rsidR="00EB6339" w:rsidRPr="002E3E85">
        <w:rPr>
          <w:rFonts w:cstheme="minorHAnsi"/>
          <w:sz w:val="23"/>
          <w:szCs w:val="23"/>
        </w:rPr>
        <w:t xml:space="preserve"> 202</w:t>
      </w:r>
      <w:r w:rsidR="00F16776" w:rsidRPr="002E3E85">
        <w:rPr>
          <w:rFonts w:cstheme="minorHAnsi"/>
          <w:sz w:val="23"/>
          <w:szCs w:val="23"/>
        </w:rPr>
        <w:t>2</w:t>
      </w:r>
      <w:r w:rsidRPr="002E3E85">
        <w:rPr>
          <w:rFonts w:cstheme="minorHAnsi"/>
          <w:sz w:val="23"/>
          <w:szCs w:val="23"/>
        </w:rPr>
        <w:t>.</w:t>
      </w:r>
    </w:p>
    <w:p w14:paraId="7C113697" w14:textId="77777777" w:rsidR="00ED47D4" w:rsidRPr="002E3E85" w:rsidRDefault="002F5F2C" w:rsidP="00ED47D4">
      <w:pPr>
        <w:spacing w:after="0"/>
        <w:ind w:left="36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• NC BoS CoC Anti-Discrimination Policy Training</w:t>
      </w:r>
      <w:r w:rsidR="00ED47D4" w:rsidRPr="002E3E85">
        <w:rPr>
          <w:rFonts w:cstheme="minorHAnsi"/>
          <w:sz w:val="23"/>
          <w:szCs w:val="23"/>
        </w:rPr>
        <w:t xml:space="preserve">, </w:t>
      </w:r>
      <w:r w:rsidRPr="002E3E85">
        <w:rPr>
          <w:rFonts w:cstheme="minorHAnsi"/>
          <w:i/>
          <w:iCs/>
          <w:sz w:val="23"/>
          <w:szCs w:val="23"/>
        </w:rPr>
        <w:t>Wednesday, June 8, 2:30 – 4:00 P.M.</w:t>
      </w:r>
    </w:p>
    <w:p w14:paraId="3B68461A" w14:textId="77777777" w:rsidR="00ED47D4" w:rsidRPr="002E3E85" w:rsidRDefault="00ED47D4" w:rsidP="00ED47D4">
      <w:pPr>
        <w:numPr>
          <w:ilvl w:val="1"/>
          <w:numId w:val="16"/>
        </w:numPr>
        <w:spacing w:after="0"/>
        <w:rPr>
          <w:sz w:val="23"/>
          <w:szCs w:val="23"/>
        </w:rPr>
      </w:pPr>
      <w:r w:rsidRPr="002E3E85">
        <w:rPr>
          <w:rFonts w:cstheme="minorHAnsi"/>
          <w:sz w:val="23"/>
          <w:szCs w:val="23"/>
        </w:rPr>
        <w:t>Register</w:t>
      </w:r>
      <w:r w:rsidRPr="002E3E85">
        <w:rPr>
          <w:color w:val="000000"/>
          <w:sz w:val="23"/>
          <w:szCs w:val="23"/>
        </w:rPr>
        <w:t xml:space="preserve"> here: </w:t>
      </w:r>
      <w:hyperlink r:id="rId40" w:history="1">
        <w:r w:rsidRPr="002E3E85">
          <w:rPr>
            <w:rStyle w:val="Hyperlink"/>
            <w:sz w:val="23"/>
            <w:szCs w:val="23"/>
          </w:rPr>
          <w:t>https://www.ncceh.org/events/1553/</w:t>
        </w:r>
      </w:hyperlink>
    </w:p>
    <w:p w14:paraId="4F77B21F" w14:textId="74F87E46" w:rsidR="002F5F2C" w:rsidRPr="002E3E85" w:rsidRDefault="002F5F2C" w:rsidP="00C11ED0">
      <w:pPr>
        <w:spacing w:after="0"/>
        <w:ind w:left="360" w:right="-450"/>
        <w:rPr>
          <w:rFonts w:cstheme="minorHAnsi"/>
          <w:i/>
          <w:iCs/>
          <w:sz w:val="23"/>
          <w:szCs w:val="23"/>
        </w:rPr>
      </w:pPr>
      <w:r w:rsidRPr="002E3E85">
        <w:rPr>
          <w:rFonts w:cstheme="minorHAnsi"/>
          <w:sz w:val="23"/>
          <w:szCs w:val="23"/>
        </w:rPr>
        <w:t>• ESG Competition Webinar for Regional Leads and Alternates</w:t>
      </w:r>
      <w:r w:rsidR="00ED47D4" w:rsidRPr="002E3E85">
        <w:rPr>
          <w:rFonts w:cstheme="minorHAnsi"/>
          <w:sz w:val="23"/>
          <w:szCs w:val="23"/>
        </w:rPr>
        <w:t xml:space="preserve">, </w:t>
      </w:r>
      <w:r w:rsidRPr="002E3E85">
        <w:rPr>
          <w:rFonts w:cstheme="minorHAnsi"/>
          <w:i/>
          <w:iCs/>
          <w:sz w:val="23"/>
          <w:szCs w:val="23"/>
        </w:rPr>
        <w:t>Wednesday, June 29, 1:30 – 3:00 P.M</w:t>
      </w:r>
    </w:p>
    <w:p w14:paraId="1BFA6E81" w14:textId="593F0542" w:rsidR="00ED47D4" w:rsidRPr="002E3E85" w:rsidRDefault="00ED47D4" w:rsidP="00ED47D4">
      <w:pPr>
        <w:numPr>
          <w:ilvl w:val="1"/>
          <w:numId w:val="16"/>
        </w:num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Register here: </w:t>
      </w:r>
      <w:hyperlink r:id="rId41" w:history="1">
        <w:r w:rsidRPr="002E3E85">
          <w:rPr>
            <w:rStyle w:val="Hyperlink"/>
            <w:rFonts w:cstheme="minorHAnsi"/>
            <w:sz w:val="23"/>
            <w:szCs w:val="23"/>
          </w:rPr>
          <w:t>https://www.ncceh.org/events/1554/</w:t>
        </w:r>
      </w:hyperlink>
    </w:p>
    <w:p w14:paraId="3DF923A2" w14:textId="0EA98178" w:rsidR="002F5F2C" w:rsidRPr="002E3E85" w:rsidRDefault="002F5F2C" w:rsidP="00ED47D4">
      <w:pPr>
        <w:spacing w:after="0"/>
        <w:ind w:left="360"/>
        <w:rPr>
          <w:rFonts w:cstheme="minorHAnsi"/>
          <w:i/>
          <w:iCs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• Racial Equity Subcommittee Meeting, </w:t>
      </w:r>
      <w:r w:rsidRPr="002E3E85">
        <w:rPr>
          <w:rFonts w:cstheme="minorHAnsi"/>
          <w:i/>
          <w:iCs/>
          <w:sz w:val="23"/>
          <w:szCs w:val="23"/>
        </w:rPr>
        <w:t>Wednesday, June 15, 11:30 A.M. – 12:30 P.M.</w:t>
      </w:r>
    </w:p>
    <w:p w14:paraId="17D87FDC" w14:textId="20E0B3CF" w:rsidR="00ED47D4" w:rsidRPr="002E3E85" w:rsidRDefault="00ED47D4" w:rsidP="00ED47D4">
      <w:pPr>
        <w:numPr>
          <w:ilvl w:val="1"/>
          <w:numId w:val="16"/>
        </w:numPr>
        <w:spacing w:after="0"/>
        <w:rPr>
          <w:rFonts w:cstheme="minorHAnsi"/>
          <w:sz w:val="23"/>
          <w:szCs w:val="23"/>
        </w:rPr>
      </w:pPr>
      <w:r w:rsidRPr="00ED47D4">
        <w:rPr>
          <w:rFonts w:cstheme="minorHAnsi"/>
          <w:sz w:val="23"/>
          <w:szCs w:val="23"/>
        </w:rPr>
        <w:t xml:space="preserve">Presentation: </w:t>
      </w:r>
      <w:hyperlink r:id="rId42" w:history="1">
        <w:r w:rsidRPr="00ED47D4">
          <w:rPr>
            <w:rStyle w:val="Hyperlink"/>
            <w:rFonts w:cstheme="minorHAnsi"/>
            <w:sz w:val="23"/>
            <w:szCs w:val="23"/>
          </w:rPr>
          <w:t xml:space="preserve">https://global.gotomeeting.com/join/791696621    </w:t>
        </w:r>
      </w:hyperlink>
      <w:r w:rsidRPr="00ED47D4">
        <w:rPr>
          <w:rFonts w:cstheme="minorHAnsi"/>
          <w:sz w:val="23"/>
          <w:szCs w:val="23"/>
        </w:rPr>
        <w:t xml:space="preserve"> </w:t>
      </w:r>
      <w:r w:rsidRPr="00ED47D4">
        <w:rPr>
          <w:rFonts w:cstheme="minorHAnsi"/>
          <w:sz w:val="23"/>
          <w:szCs w:val="23"/>
        </w:rPr>
        <w:br/>
        <w:t>Audio: (646) 749-3112 Access Code: 791-696-621</w:t>
      </w:r>
    </w:p>
    <w:p w14:paraId="4E12DDBF" w14:textId="77777777" w:rsidR="00ED47D4" w:rsidRPr="002E3E85" w:rsidRDefault="002F5F2C" w:rsidP="00ED47D4">
      <w:pPr>
        <w:spacing w:after="0"/>
        <w:ind w:left="360"/>
        <w:rPr>
          <w:rFonts w:cstheme="minorHAnsi"/>
          <w:i/>
          <w:iCs/>
          <w:sz w:val="23"/>
          <w:szCs w:val="23"/>
        </w:rPr>
      </w:pPr>
      <w:r w:rsidRPr="002E3E85">
        <w:rPr>
          <w:rFonts w:cstheme="minorHAnsi"/>
          <w:sz w:val="23"/>
          <w:szCs w:val="23"/>
        </w:rPr>
        <w:t>• NC Local Leadership Response Sharing Call</w:t>
      </w:r>
      <w:r w:rsidR="00ED47D4" w:rsidRPr="002E3E85">
        <w:rPr>
          <w:rFonts w:cstheme="minorHAnsi"/>
          <w:sz w:val="23"/>
          <w:szCs w:val="23"/>
        </w:rPr>
        <w:t xml:space="preserve">, </w:t>
      </w:r>
      <w:r w:rsidRPr="002E3E85">
        <w:rPr>
          <w:rFonts w:cstheme="minorHAnsi"/>
          <w:i/>
          <w:iCs/>
          <w:sz w:val="23"/>
          <w:szCs w:val="23"/>
        </w:rPr>
        <w:t>Wednesday, June 15, 1:00 – 2:00 P.M.</w:t>
      </w:r>
    </w:p>
    <w:p w14:paraId="04DAC004" w14:textId="1245BDAD" w:rsidR="00ED47D4" w:rsidRPr="002E3E85" w:rsidRDefault="00ED47D4" w:rsidP="00C11ED0">
      <w:pPr>
        <w:numPr>
          <w:ilvl w:val="1"/>
          <w:numId w:val="16"/>
        </w:numPr>
        <w:spacing w:after="0"/>
        <w:ind w:right="-810"/>
        <w:rPr>
          <w:rFonts w:cstheme="minorHAnsi"/>
          <w:i/>
          <w:iCs/>
          <w:sz w:val="23"/>
          <w:szCs w:val="23"/>
        </w:rPr>
      </w:pPr>
      <w:r w:rsidRPr="002E3E85">
        <w:rPr>
          <w:rFonts w:cstheme="minorHAnsi"/>
          <w:sz w:val="23"/>
          <w:szCs w:val="23"/>
        </w:rPr>
        <w:t>Presentation</w:t>
      </w:r>
      <w:r w:rsidRPr="002E3E85">
        <w:rPr>
          <w:sz w:val="23"/>
          <w:szCs w:val="23"/>
        </w:rPr>
        <w:t xml:space="preserve">: </w:t>
      </w:r>
      <w:hyperlink r:id="rId43" w:history="1">
        <w:r w:rsidR="00971B40" w:rsidRPr="00971B40">
          <w:rPr>
            <w:rStyle w:val="Hyperlink"/>
            <w:sz w:val="23"/>
            <w:szCs w:val="23"/>
          </w:rPr>
          <w:t>https://zoom.us/j/5799039481?pwd=UFkwNCtLdUszeG94Y2prS0ttRkVmdz09</w:t>
        </w:r>
      </w:hyperlink>
    </w:p>
    <w:p w14:paraId="2C1FD245" w14:textId="79FFFAFE" w:rsidR="002F5F2C" w:rsidRPr="002E3E85" w:rsidRDefault="002F5F2C" w:rsidP="00ED47D4">
      <w:pPr>
        <w:spacing w:after="0"/>
        <w:ind w:left="360"/>
        <w:rPr>
          <w:rFonts w:cstheme="minorHAnsi"/>
          <w:i/>
          <w:iCs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• NC BoS CoC HMIS Reports Training Office Hours, </w:t>
      </w:r>
      <w:r w:rsidRPr="002E3E85">
        <w:rPr>
          <w:rFonts w:cstheme="minorHAnsi"/>
          <w:i/>
          <w:iCs/>
          <w:sz w:val="23"/>
          <w:szCs w:val="23"/>
        </w:rPr>
        <w:t>Thursday, June 16, 1:00 – 2:30 P.M</w:t>
      </w:r>
    </w:p>
    <w:p w14:paraId="6C4CCC98" w14:textId="32D45768" w:rsidR="00ED47D4" w:rsidRPr="002E3E85" w:rsidRDefault="00ED47D4" w:rsidP="00C11ED0">
      <w:pPr>
        <w:numPr>
          <w:ilvl w:val="1"/>
          <w:numId w:val="16"/>
        </w:numPr>
        <w:spacing w:after="0"/>
        <w:ind w:right="-720"/>
        <w:rPr>
          <w:bCs/>
          <w:color w:val="000000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Presentation</w:t>
      </w:r>
      <w:r w:rsidRPr="002E3E85">
        <w:rPr>
          <w:bCs/>
          <w:color w:val="000000"/>
          <w:sz w:val="23"/>
          <w:szCs w:val="23"/>
        </w:rPr>
        <w:t xml:space="preserve">: </w:t>
      </w:r>
      <w:hyperlink r:id="rId44" w:history="1">
        <w:r w:rsidR="00971B40" w:rsidRPr="00971B40">
          <w:rPr>
            <w:rStyle w:val="Hyperlink"/>
            <w:bCs/>
            <w:sz w:val="23"/>
            <w:szCs w:val="23"/>
          </w:rPr>
          <w:t>https://zoom.us/j/5799039481?pwd=UFkwNCtLdUszeG94Y2prS0ttRkVmdz09</w:t>
        </w:r>
      </w:hyperlink>
      <w:r w:rsidRPr="00ED47D4">
        <w:rPr>
          <w:rFonts w:cstheme="minorHAnsi"/>
          <w:sz w:val="23"/>
          <w:szCs w:val="23"/>
        </w:rPr>
        <w:t xml:space="preserve"> </w:t>
      </w:r>
    </w:p>
    <w:p w14:paraId="5BD27A4E" w14:textId="698BAB42" w:rsidR="002F5F2C" w:rsidRPr="002E3E85" w:rsidRDefault="002F5F2C" w:rsidP="00ED47D4">
      <w:pPr>
        <w:spacing w:after="0"/>
        <w:ind w:left="360"/>
        <w:rPr>
          <w:rFonts w:cstheme="minorHAnsi"/>
          <w:i/>
          <w:iCs/>
          <w:sz w:val="23"/>
          <w:szCs w:val="23"/>
        </w:rPr>
      </w:pPr>
      <w:r w:rsidRPr="002E3E85">
        <w:rPr>
          <w:rFonts w:cstheme="minorHAnsi"/>
          <w:sz w:val="23"/>
          <w:szCs w:val="23"/>
        </w:rPr>
        <w:t xml:space="preserve">• Coordinated Entry Council Meeting, </w:t>
      </w:r>
      <w:r w:rsidRPr="002E3E85">
        <w:rPr>
          <w:rFonts w:cstheme="minorHAnsi"/>
          <w:i/>
          <w:iCs/>
          <w:sz w:val="23"/>
          <w:szCs w:val="23"/>
        </w:rPr>
        <w:t>Monday, June 27, 10:00 – 11:30 A.M</w:t>
      </w:r>
    </w:p>
    <w:p w14:paraId="2E35E5F5" w14:textId="576787BA" w:rsidR="00ED47D4" w:rsidRPr="002E3E85" w:rsidRDefault="00ED47D4" w:rsidP="00ED47D4">
      <w:pPr>
        <w:numPr>
          <w:ilvl w:val="1"/>
          <w:numId w:val="16"/>
        </w:numPr>
        <w:spacing w:after="0"/>
        <w:rPr>
          <w:rFonts w:cstheme="minorHAnsi"/>
          <w:sz w:val="23"/>
          <w:szCs w:val="23"/>
        </w:rPr>
      </w:pPr>
      <w:r w:rsidRPr="00ED47D4">
        <w:rPr>
          <w:rFonts w:cstheme="minorHAnsi"/>
          <w:sz w:val="23"/>
          <w:szCs w:val="23"/>
        </w:rPr>
        <w:t xml:space="preserve">Presentation: </w:t>
      </w:r>
      <w:hyperlink r:id="rId45" w:history="1">
        <w:r w:rsidRPr="00ED47D4">
          <w:rPr>
            <w:rStyle w:val="Hyperlink"/>
            <w:rFonts w:cstheme="minorHAnsi"/>
            <w:sz w:val="23"/>
            <w:szCs w:val="23"/>
          </w:rPr>
          <w:t xml:space="preserve">https://global.gotomeeting.com/join/791696621           </w:t>
        </w:r>
      </w:hyperlink>
      <w:r w:rsidRPr="00ED47D4">
        <w:rPr>
          <w:rFonts w:cstheme="minorHAnsi"/>
          <w:sz w:val="23"/>
          <w:szCs w:val="23"/>
        </w:rPr>
        <w:t xml:space="preserve"> </w:t>
      </w:r>
      <w:r w:rsidRPr="00ED47D4">
        <w:rPr>
          <w:rFonts w:cstheme="minorHAnsi"/>
          <w:sz w:val="23"/>
          <w:szCs w:val="23"/>
        </w:rPr>
        <w:br/>
        <w:t xml:space="preserve">Audio: (646) 749-3112 Access Code: 791-696-621  </w:t>
      </w:r>
    </w:p>
    <w:p w14:paraId="7729D12B" w14:textId="727A1BE5" w:rsidR="00ED47D4" w:rsidRPr="00ED47D4" w:rsidRDefault="002F5F2C" w:rsidP="00ED47D4">
      <w:pPr>
        <w:spacing w:after="0"/>
        <w:ind w:left="360"/>
        <w:rPr>
          <w:rFonts w:cstheme="minorHAnsi"/>
          <w:i/>
          <w:iCs/>
          <w:sz w:val="23"/>
          <w:szCs w:val="23"/>
        </w:rPr>
      </w:pPr>
      <w:r w:rsidRPr="002E3E85">
        <w:rPr>
          <w:rFonts w:cstheme="minorHAnsi"/>
          <w:sz w:val="23"/>
          <w:szCs w:val="23"/>
        </w:rPr>
        <w:t>• Funding and Performance Subcommittee Meeting</w:t>
      </w:r>
      <w:r w:rsidR="00ED47D4" w:rsidRPr="002E3E85">
        <w:rPr>
          <w:rFonts w:cstheme="minorHAnsi"/>
          <w:sz w:val="23"/>
          <w:szCs w:val="23"/>
        </w:rPr>
        <w:t xml:space="preserve">, </w:t>
      </w:r>
      <w:r w:rsidR="00893A6A" w:rsidRPr="002E3E85">
        <w:rPr>
          <w:rFonts w:cstheme="minorHAnsi"/>
          <w:i/>
          <w:iCs/>
          <w:sz w:val="23"/>
          <w:szCs w:val="23"/>
        </w:rPr>
        <w:t>T</w:t>
      </w:r>
      <w:r w:rsidRPr="002E3E85">
        <w:rPr>
          <w:rFonts w:cstheme="minorHAnsi"/>
          <w:i/>
          <w:iCs/>
          <w:sz w:val="23"/>
          <w:szCs w:val="23"/>
        </w:rPr>
        <w:t>hursday, June 23, 11:00 A.M-12:00 P.M</w:t>
      </w:r>
    </w:p>
    <w:p w14:paraId="1A4A5BAE" w14:textId="518D1920" w:rsidR="00ED47D4" w:rsidRPr="00ED47D4" w:rsidRDefault="00ED47D4" w:rsidP="00ED47D4">
      <w:pPr>
        <w:numPr>
          <w:ilvl w:val="1"/>
          <w:numId w:val="16"/>
        </w:numPr>
        <w:spacing w:after="0"/>
        <w:rPr>
          <w:rFonts w:cstheme="minorHAnsi"/>
          <w:sz w:val="23"/>
          <w:szCs w:val="23"/>
        </w:rPr>
      </w:pPr>
      <w:r w:rsidRPr="00ED47D4">
        <w:rPr>
          <w:rFonts w:cstheme="minorHAnsi"/>
          <w:sz w:val="23"/>
          <w:szCs w:val="23"/>
        </w:rPr>
        <w:t xml:space="preserve">Presentation: </w:t>
      </w:r>
      <w:hyperlink r:id="rId46" w:history="1">
        <w:r w:rsidRPr="00ED47D4">
          <w:rPr>
            <w:rStyle w:val="Hyperlink"/>
            <w:rFonts w:cstheme="minorHAnsi"/>
            <w:sz w:val="23"/>
            <w:szCs w:val="23"/>
          </w:rPr>
          <w:t>uberconference.com/brianncceh</w:t>
        </w:r>
      </w:hyperlink>
      <w:r w:rsidRPr="00ED47D4">
        <w:rPr>
          <w:rFonts w:cstheme="minorHAnsi"/>
          <w:sz w:val="23"/>
          <w:szCs w:val="23"/>
        </w:rPr>
        <w:t xml:space="preserve"> </w:t>
      </w:r>
      <w:r w:rsidRPr="00ED47D4">
        <w:rPr>
          <w:rFonts w:cstheme="minorHAnsi"/>
          <w:sz w:val="23"/>
          <w:szCs w:val="23"/>
        </w:rPr>
        <w:br/>
        <w:t>Dial: (401) 283-4752 Pin: 13939</w:t>
      </w:r>
    </w:p>
    <w:p w14:paraId="608E0CEF" w14:textId="77777777" w:rsidR="00ED47D4" w:rsidRPr="002E3E85" w:rsidRDefault="00ED47D4" w:rsidP="00ED47D4">
      <w:pPr>
        <w:spacing w:after="0"/>
        <w:ind w:left="360"/>
        <w:rPr>
          <w:rFonts w:cstheme="minorHAnsi"/>
          <w:i/>
          <w:iCs/>
          <w:sz w:val="23"/>
          <w:szCs w:val="23"/>
        </w:rPr>
      </w:pPr>
    </w:p>
    <w:p w14:paraId="4D7C6666" w14:textId="77777777" w:rsidR="00C308A0" w:rsidRPr="002E3E85" w:rsidRDefault="00C308A0" w:rsidP="00C308A0">
      <w:pPr>
        <w:spacing w:after="0"/>
        <w:rPr>
          <w:rFonts w:cstheme="minorHAnsi"/>
          <w:sz w:val="23"/>
          <w:szCs w:val="23"/>
        </w:rPr>
      </w:pPr>
    </w:p>
    <w:p w14:paraId="27771C0B" w14:textId="77777777" w:rsidR="00ED47D4" w:rsidRPr="002E3E85" w:rsidRDefault="003A1797" w:rsidP="00C308A0">
      <w:p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Next Steering Committee Meeting</w:t>
      </w:r>
      <w:r w:rsidR="00ED47D4" w:rsidRPr="002E3E85">
        <w:rPr>
          <w:rFonts w:cstheme="minorHAnsi"/>
          <w:sz w:val="23"/>
          <w:szCs w:val="23"/>
        </w:rPr>
        <w:t>:</w:t>
      </w:r>
    </w:p>
    <w:p w14:paraId="79B75D45" w14:textId="7EFBFE7A" w:rsidR="00A81E8B" w:rsidRDefault="003A1797" w:rsidP="00C308A0">
      <w:pPr>
        <w:spacing w:after="0"/>
        <w:rPr>
          <w:rFonts w:cstheme="minorHAnsi"/>
          <w:sz w:val="23"/>
          <w:szCs w:val="23"/>
        </w:rPr>
      </w:pPr>
      <w:r w:rsidRPr="002E3E85">
        <w:rPr>
          <w:rFonts w:cstheme="minorHAnsi"/>
          <w:sz w:val="23"/>
          <w:szCs w:val="23"/>
        </w:rPr>
        <w:t>Tuesday,</w:t>
      </w:r>
      <w:r w:rsidR="00893A6A" w:rsidRPr="002E3E85">
        <w:rPr>
          <w:rFonts w:cstheme="minorHAnsi"/>
          <w:sz w:val="23"/>
          <w:szCs w:val="23"/>
        </w:rPr>
        <w:t xml:space="preserve"> July </w:t>
      </w:r>
      <w:r w:rsidR="00671819" w:rsidRPr="002E3E85">
        <w:rPr>
          <w:rFonts w:cstheme="minorHAnsi"/>
          <w:sz w:val="23"/>
          <w:szCs w:val="23"/>
        </w:rPr>
        <w:t>12</w:t>
      </w:r>
      <w:r w:rsidR="00ED47D4" w:rsidRPr="002E3E85">
        <w:rPr>
          <w:rFonts w:cstheme="minorHAnsi"/>
          <w:sz w:val="23"/>
          <w:szCs w:val="23"/>
        </w:rPr>
        <w:t>,</w:t>
      </w:r>
      <w:r w:rsidR="00F16776" w:rsidRPr="002E3E85">
        <w:rPr>
          <w:rFonts w:cstheme="minorHAnsi"/>
          <w:sz w:val="23"/>
          <w:szCs w:val="23"/>
        </w:rPr>
        <w:t xml:space="preserve"> 2022,</w:t>
      </w:r>
      <w:r w:rsidRPr="002E3E85">
        <w:rPr>
          <w:rFonts w:cstheme="minorHAnsi"/>
          <w:sz w:val="23"/>
          <w:szCs w:val="23"/>
        </w:rPr>
        <w:t xml:space="preserve"> </w:t>
      </w:r>
      <w:r w:rsidR="00ED47D4" w:rsidRPr="002E3E85">
        <w:rPr>
          <w:rFonts w:cstheme="minorHAnsi"/>
          <w:sz w:val="23"/>
          <w:szCs w:val="23"/>
        </w:rPr>
        <w:t xml:space="preserve">from </w:t>
      </w:r>
      <w:r w:rsidRPr="002E3E85">
        <w:rPr>
          <w:rFonts w:cstheme="minorHAnsi"/>
          <w:sz w:val="23"/>
          <w:szCs w:val="23"/>
        </w:rPr>
        <w:t>10:30 A</w:t>
      </w:r>
      <w:r w:rsidR="00ED47D4" w:rsidRPr="002E3E85">
        <w:rPr>
          <w:rFonts w:cstheme="minorHAnsi"/>
          <w:sz w:val="23"/>
          <w:szCs w:val="23"/>
        </w:rPr>
        <w:t>.</w:t>
      </w:r>
      <w:r w:rsidRPr="002E3E85">
        <w:rPr>
          <w:rFonts w:cstheme="minorHAnsi"/>
          <w:sz w:val="23"/>
          <w:szCs w:val="23"/>
        </w:rPr>
        <w:t>M</w:t>
      </w:r>
      <w:r w:rsidR="00ED47D4" w:rsidRPr="002E3E85">
        <w:rPr>
          <w:rFonts w:cstheme="minorHAnsi"/>
          <w:sz w:val="23"/>
          <w:szCs w:val="23"/>
        </w:rPr>
        <w:t>.</w:t>
      </w:r>
      <w:r w:rsidRPr="002E3E85">
        <w:rPr>
          <w:rFonts w:cstheme="minorHAnsi"/>
          <w:sz w:val="23"/>
          <w:szCs w:val="23"/>
        </w:rPr>
        <w:t xml:space="preserve"> – 12:00 P</w:t>
      </w:r>
      <w:r w:rsidR="00EB6339" w:rsidRPr="002E3E85">
        <w:rPr>
          <w:rFonts w:cstheme="minorHAnsi"/>
          <w:sz w:val="23"/>
          <w:szCs w:val="23"/>
        </w:rPr>
        <w:t>.M.</w:t>
      </w:r>
    </w:p>
    <w:p w14:paraId="245E9019" w14:textId="7AB84D25" w:rsidR="00971B40" w:rsidRPr="00C11ED0" w:rsidRDefault="00971B40" w:rsidP="00C308A0">
      <w:pPr>
        <w:spacing w:after="0"/>
        <w:rPr>
          <w:rFonts w:cstheme="minorHAnsi"/>
          <w:b/>
          <w:bCs/>
          <w:sz w:val="23"/>
          <w:szCs w:val="23"/>
        </w:rPr>
      </w:pPr>
      <w:r w:rsidRPr="00C11ED0">
        <w:rPr>
          <w:rFonts w:cstheme="minorHAnsi"/>
          <w:b/>
          <w:bCs/>
          <w:sz w:val="23"/>
          <w:szCs w:val="23"/>
        </w:rPr>
        <w:t>(NOTE: This is one week later than usual due to the July 4</w:t>
      </w:r>
      <w:r w:rsidRPr="00C11ED0">
        <w:rPr>
          <w:rFonts w:cstheme="minorHAnsi"/>
          <w:b/>
          <w:bCs/>
          <w:sz w:val="23"/>
          <w:szCs w:val="23"/>
          <w:vertAlign w:val="superscript"/>
        </w:rPr>
        <w:t>th</w:t>
      </w:r>
      <w:r w:rsidRPr="00C11ED0">
        <w:rPr>
          <w:rFonts w:cstheme="minorHAnsi"/>
          <w:b/>
          <w:bCs/>
          <w:sz w:val="23"/>
          <w:szCs w:val="23"/>
        </w:rPr>
        <w:t xml:space="preserve"> holiday)</w:t>
      </w:r>
    </w:p>
    <w:sectPr w:rsidR="00971B40" w:rsidRPr="00C11ED0" w:rsidSect="00D624D0">
      <w:footerReference w:type="default" r:id="rId47"/>
      <w:footerReference w:type="first" r:id="rId48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6DF6" w14:textId="77777777" w:rsidR="00C542BE" w:rsidRDefault="00C542BE" w:rsidP="00D9466C">
      <w:pPr>
        <w:spacing w:after="0" w:line="240" w:lineRule="auto"/>
      </w:pPr>
      <w:r>
        <w:separator/>
      </w:r>
    </w:p>
  </w:endnote>
  <w:endnote w:type="continuationSeparator" w:id="0">
    <w:p w14:paraId="5DA6163B" w14:textId="77777777" w:rsidR="00C542BE" w:rsidRDefault="00C542BE" w:rsidP="00D9466C">
      <w:pPr>
        <w:spacing w:after="0" w:line="240" w:lineRule="auto"/>
      </w:pPr>
      <w:r>
        <w:continuationSeparator/>
      </w:r>
    </w:p>
  </w:endnote>
  <w:endnote w:type="continuationNotice" w:id="1">
    <w:p w14:paraId="3BB2AD48" w14:textId="77777777" w:rsidR="00C542BE" w:rsidRDefault="00C542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683013"/>
      <w:docPartObj>
        <w:docPartGallery w:val="Page Numbers (Bottom of Page)"/>
        <w:docPartUnique/>
      </w:docPartObj>
    </w:sdtPr>
    <w:sdtEndPr/>
    <w:sdtContent>
      <w:sdt>
        <w:sdtPr>
          <w:id w:val="737136411"/>
          <w:docPartObj>
            <w:docPartGallery w:val="Page Numbers (Top of Page)"/>
            <w:docPartUnique/>
          </w:docPartObj>
        </w:sdtPr>
        <w:sdtEndPr/>
        <w:sdtContent>
          <w:p w14:paraId="5268705E" w14:textId="53AF4CDD" w:rsidR="00377B06" w:rsidRDefault="00377B0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EE0D10" w14:textId="77777777" w:rsidR="009615FF" w:rsidRDefault="009615FF" w:rsidP="00D624D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8675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86033E" w14:textId="218D7B40" w:rsidR="00C2768F" w:rsidRDefault="00C2768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6AEFFF" w14:textId="77777777" w:rsidR="00C2768F" w:rsidRDefault="00C27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9221" w14:textId="77777777" w:rsidR="00C542BE" w:rsidRDefault="00C542BE" w:rsidP="00D9466C">
      <w:pPr>
        <w:spacing w:after="0" w:line="240" w:lineRule="auto"/>
      </w:pPr>
      <w:r>
        <w:separator/>
      </w:r>
    </w:p>
  </w:footnote>
  <w:footnote w:type="continuationSeparator" w:id="0">
    <w:p w14:paraId="7EF2ABEE" w14:textId="77777777" w:rsidR="00C542BE" w:rsidRDefault="00C542BE" w:rsidP="00D9466C">
      <w:pPr>
        <w:spacing w:after="0" w:line="240" w:lineRule="auto"/>
      </w:pPr>
      <w:r>
        <w:continuationSeparator/>
      </w:r>
    </w:p>
  </w:footnote>
  <w:footnote w:type="continuationNotice" w:id="1">
    <w:p w14:paraId="211076E6" w14:textId="77777777" w:rsidR="00C542BE" w:rsidRDefault="00C542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1CF3"/>
    <w:multiLevelType w:val="hybridMultilevel"/>
    <w:tmpl w:val="8AC89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E2246"/>
    <w:multiLevelType w:val="hybridMultilevel"/>
    <w:tmpl w:val="44CA6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A7993"/>
    <w:multiLevelType w:val="hybridMultilevel"/>
    <w:tmpl w:val="9560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40031"/>
    <w:multiLevelType w:val="hybridMultilevel"/>
    <w:tmpl w:val="FB406D74"/>
    <w:lvl w:ilvl="0" w:tplc="3594B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7B07B76"/>
    <w:multiLevelType w:val="hybridMultilevel"/>
    <w:tmpl w:val="7096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8385B"/>
    <w:multiLevelType w:val="hybridMultilevel"/>
    <w:tmpl w:val="9786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764D8"/>
    <w:multiLevelType w:val="hybridMultilevel"/>
    <w:tmpl w:val="F194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64C09"/>
    <w:multiLevelType w:val="multilevel"/>
    <w:tmpl w:val="83DE4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A91A53"/>
    <w:multiLevelType w:val="hybridMultilevel"/>
    <w:tmpl w:val="0B620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73AD4"/>
    <w:multiLevelType w:val="hybridMultilevel"/>
    <w:tmpl w:val="4E1A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17F1C"/>
    <w:multiLevelType w:val="hybridMultilevel"/>
    <w:tmpl w:val="40AC51E6"/>
    <w:lvl w:ilvl="0" w:tplc="3B301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BE36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C7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665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A49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EC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4B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2C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A9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C6D3477"/>
    <w:multiLevelType w:val="hybridMultilevel"/>
    <w:tmpl w:val="C9FA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718A6"/>
    <w:multiLevelType w:val="hybridMultilevel"/>
    <w:tmpl w:val="8462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91665"/>
    <w:multiLevelType w:val="hybridMultilevel"/>
    <w:tmpl w:val="6D8C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F5391"/>
    <w:multiLevelType w:val="hybridMultilevel"/>
    <w:tmpl w:val="67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172"/>
    <w:multiLevelType w:val="hybridMultilevel"/>
    <w:tmpl w:val="A6162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6D61A0"/>
    <w:multiLevelType w:val="hybridMultilevel"/>
    <w:tmpl w:val="0AF4A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A06CC4"/>
    <w:multiLevelType w:val="hybridMultilevel"/>
    <w:tmpl w:val="CA1E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1452F"/>
    <w:multiLevelType w:val="hybridMultilevel"/>
    <w:tmpl w:val="DAE6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B4EC8"/>
    <w:multiLevelType w:val="hybridMultilevel"/>
    <w:tmpl w:val="0714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16955"/>
    <w:multiLevelType w:val="hybridMultilevel"/>
    <w:tmpl w:val="735E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83461"/>
    <w:multiLevelType w:val="hybridMultilevel"/>
    <w:tmpl w:val="4EF4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A6780"/>
    <w:multiLevelType w:val="hybridMultilevel"/>
    <w:tmpl w:val="D004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01E43"/>
    <w:multiLevelType w:val="hybridMultilevel"/>
    <w:tmpl w:val="5B4E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A6C3B"/>
    <w:multiLevelType w:val="hybridMultilevel"/>
    <w:tmpl w:val="FFA4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260008">
    <w:abstractNumId w:val="3"/>
  </w:num>
  <w:num w:numId="2" w16cid:durableId="611983518">
    <w:abstractNumId w:val="10"/>
  </w:num>
  <w:num w:numId="3" w16cid:durableId="317418146">
    <w:abstractNumId w:val="16"/>
  </w:num>
  <w:num w:numId="4" w16cid:durableId="320083533">
    <w:abstractNumId w:val="19"/>
  </w:num>
  <w:num w:numId="5" w16cid:durableId="82066664">
    <w:abstractNumId w:val="21"/>
  </w:num>
  <w:num w:numId="6" w16cid:durableId="391316099">
    <w:abstractNumId w:val="17"/>
  </w:num>
  <w:num w:numId="7" w16cid:durableId="206842186">
    <w:abstractNumId w:val="22"/>
  </w:num>
  <w:num w:numId="8" w16cid:durableId="1152260528">
    <w:abstractNumId w:val="8"/>
  </w:num>
  <w:num w:numId="9" w16cid:durableId="2051807946">
    <w:abstractNumId w:val="1"/>
  </w:num>
  <w:num w:numId="10" w16cid:durableId="1985307937">
    <w:abstractNumId w:val="6"/>
  </w:num>
  <w:num w:numId="11" w16cid:durableId="907231023">
    <w:abstractNumId w:val="5"/>
  </w:num>
  <w:num w:numId="12" w16cid:durableId="922909683">
    <w:abstractNumId w:val="12"/>
  </w:num>
  <w:num w:numId="13" w16cid:durableId="1241330244">
    <w:abstractNumId w:val="0"/>
  </w:num>
  <w:num w:numId="14" w16cid:durableId="2090106733">
    <w:abstractNumId w:val="4"/>
  </w:num>
  <w:num w:numId="15" w16cid:durableId="1533417199">
    <w:abstractNumId w:val="18"/>
  </w:num>
  <w:num w:numId="16" w16cid:durableId="1098481448">
    <w:abstractNumId w:val="9"/>
  </w:num>
  <w:num w:numId="17" w16cid:durableId="379019522">
    <w:abstractNumId w:val="13"/>
  </w:num>
  <w:num w:numId="18" w16cid:durableId="1339507649">
    <w:abstractNumId w:val="2"/>
  </w:num>
  <w:num w:numId="19" w16cid:durableId="1806313964">
    <w:abstractNumId w:val="20"/>
  </w:num>
  <w:num w:numId="20" w16cid:durableId="1851992655">
    <w:abstractNumId w:val="14"/>
  </w:num>
  <w:num w:numId="21" w16cid:durableId="1215848265">
    <w:abstractNumId w:val="11"/>
  </w:num>
  <w:num w:numId="22" w16cid:durableId="303318013">
    <w:abstractNumId w:val="23"/>
  </w:num>
  <w:num w:numId="23" w16cid:durableId="1215897337">
    <w:abstractNumId w:val="24"/>
  </w:num>
  <w:num w:numId="24" w16cid:durableId="168105396">
    <w:abstractNumId w:val="7"/>
  </w:num>
  <w:num w:numId="25" w16cid:durableId="1425146494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C7"/>
    <w:rsid w:val="0000087B"/>
    <w:rsid w:val="00000EA1"/>
    <w:rsid w:val="00000F60"/>
    <w:rsid w:val="000018C1"/>
    <w:rsid w:val="00002A80"/>
    <w:rsid w:val="000035AE"/>
    <w:rsid w:val="00006B6A"/>
    <w:rsid w:val="00007795"/>
    <w:rsid w:val="00007867"/>
    <w:rsid w:val="00007EA3"/>
    <w:rsid w:val="000103D9"/>
    <w:rsid w:val="00010E83"/>
    <w:rsid w:val="00012514"/>
    <w:rsid w:val="00012F13"/>
    <w:rsid w:val="000133FE"/>
    <w:rsid w:val="0001343A"/>
    <w:rsid w:val="000146C7"/>
    <w:rsid w:val="0001525C"/>
    <w:rsid w:val="000158C7"/>
    <w:rsid w:val="00015E63"/>
    <w:rsid w:val="000163EF"/>
    <w:rsid w:val="00016872"/>
    <w:rsid w:val="000220A0"/>
    <w:rsid w:val="000222F4"/>
    <w:rsid w:val="00023DF2"/>
    <w:rsid w:val="00024321"/>
    <w:rsid w:val="0002487B"/>
    <w:rsid w:val="00027ABA"/>
    <w:rsid w:val="00027ECF"/>
    <w:rsid w:val="00030077"/>
    <w:rsid w:val="00032F44"/>
    <w:rsid w:val="00034961"/>
    <w:rsid w:val="00035F55"/>
    <w:rsid w:val="000367C3"/>
    <w:rsid w:val="00036D9E"/>
    <w:rsid w:val="000417A0"/>
    <w:rsid w:val="000436A6"/>
    <w:rsid w:val="0004379F"/>
    <w:rsid w:val="00045FB2"/>
    <w:rsid w:val="00046328"/>
    <w:rsid w:val="00047045"/>
    <w:rsid w:val="00047F9B"/>
    <w:rsid w:val="000502E7"/>
    <w:rsid w:val="00051EED"/>
    <w:rsid w:val="000522AA"/>
    <w:rsid w:val="000533C6"/>
    <w:rsid w:val="00053AD1"/>
    <w:rsid w:val="00057CE2"/>
    <w:rsid w:val="0006016A"/>
    <w:rsid w:val="000659FF"/>
    <w:rsid w:val="00067361"/>
    <w:rsid w:val="00071405"/>
    <w:rsid w:val="0007242D"/>
    <w:rsid w:val="00073912"/>
    <w:rsid w:val="000768EA"/>
    <w:rsid w:val="00081C89"/>
    <w:rsid w:val="000839DC"/>
    <w:rsid w:val="00083EEB"/>
    <w:rsid w:val="00084242"/>
    <w:rsid w:val="00084F9F"/>
    <w:rsid w:val="000872EA"/>
    <w:rsid w:val="000879F0"/>
    <w:rsid w:val="00087A57"/>
    <w:rsid w:val="00090FD6"/>
    <w:rsid w:val="00091691"/>
    <w:rsid w:val="0009345B"/>
    <w:rsid w:val="00093BD8"/>
    <w:rsid w:val="00094331"/>
    <w:rsid w:val="000949CF"/>
    <w:rsid w:val="000969F7"/>
    <w:rsid w:val="00096EFB"/>
    <w:rsid w:val="000970F0"/>
    <w:rsid w:val="00097C95"/>
    <w:rsid w:val="000A064F"/>
    <w:rsid w:val="000A429D"/>
    <w:rsid w:val="000A4B1E"/>
    <w:rsid w:val="000A64AD"/>
    <w:rsid w:val="000B08F6"/>
    <w:rsid w:val="000B19E5"/>
    <w:rsid w:val="000B2732"/>
    <w:rsid w:val="000B5268"/>
    <w:rsid w:val="000B66F9"/>
    <w:rsid w:val="000B672B"/>
    <w:rsid w:val="000B7E1E"/>
    <w:rsid w:val="000C2CBF"/>
    <w:rsid w:val="000C3DA9"/>
    <w:rsid w:val="000C4059"/>
    <w:rsid w:val="000C4093"/>
    <w:rsid w:val="000C5DBF"/>
    <w:rsid w:val="000C704D"/>
    <w:rsid w:val="000D0016"/>
    <w:rsid w:val="000D22BC"/>
    <w:rsid w:val="000D3738"/>
    <w:rsid w:val="000D49DD"/>
    <w:rsid w:val="000D5CDE"/>
    <w:rsid w:val="000D746C"/>
    <w:rsid w:val="000D7A67"/>
    <w:rsid w:val="000E0EA8"/>
    <w:rsid w:val="000E14F4"/>
    <w:rsid w:val="000E15D3"/>
    <w:rsid w:val="000E236D"/>
    <w:rsid w:val="000E28F4"/>
    <w:rsid w:val="000E3A39"/>
    <w:rsid w:val="000E3C57"/>
    <w:rsid w:val="000E41D2"/>
    <w:rsid w:val="000E5055"/>
    <w:rsid w:val="000E5162"/>
    <w:rsid w:val="000F1B71"/>
    <w:rsid w:val="000F4BA8"/>
    <w:rsid w:val="000F57E2"/>
    <w:rsid w:val="000F5EE9"/>
    <w:rsid w:val="000F68E3"/>
    <w:rsid w:val="000F6F46"/>
    <w:rsid w:val="001034B0"/>
    <w:rsid w:val="0010505A"/>
    <w:rsid w:val="001053F1"/>
    <w:rsid w:val="00105861"/>
    <w:rsid w:val="00105DA0"/>
    <w:rsid w:val="00107D2A"/>
    <w:rsid w:val="0011186F"/>
    <w:rsid w:val="001138D9"/>
    <w:rsid w:val="0011505E"/>
    <w:rsid w:val="00115FE0"/>
    <w:rsid w:val="00117B16"/>
    <w:rsid w:val="00120506"/>
    <w:rsid w:val="00123F22"/>
    <w:rsid w:val="0012401F"/>
    <w:rsid w:val="001271E0"/>
    <w:rsid w:val="00127E67"/>
    <w:rsid w:val="001306A1"/>
    <w:rsid w:val="001325E3"/>
    <w:rsid w:val="0013313A"/>
    <w:rsid w:val="00133391"/>
    <w:rsid w:val="00135329"/>
    <w:rsid w:val="001365BC"/>
    <w:rsid w:val="00137683"/>
    <w:rsid w:val="00137E6B"/>
    <w:rsid w:val="00137FD7"/>
    <w:rsid w:val="001419A0"/>
    <w:rsid w:val="00142D0C"/>
    <w:rsid w:val="00143634"/>
    <w:rsid w:val="00143FF1"/>
    <w:rsid w:val="00144494"/>
    <w:rsid w:val="00145FEF"/>
    <w:rsid w:val="00147F6F"/>
    <w:rsid w:val="00150476"/>
    <w:rsid w:val="00150D10"/>
    <w:rsid w:val="00152635"/>
    <w:rsid w:val="00152B59"/>
    <w:rsid w:val="00155C77"/>
    <w:rsid w:val="001602F0"/>
    <w:rsid w:val="001604B2"/>
    <w:rsid w:val="00162B11"/>
    <w:rsid w:val="0016312E"/>
    <w:rsid w:val="001635B9"/>
    <w:rsid w:val="00163F50"/>
    <w:rsid w:val="0016434A"/>
    <w:rsid w:val="001647E7"/>
    <w:rsid w:val="0016768A"/>
    <w:rsid w:val="001676D6"/>
    <w:rsid w:val="00167CEC"/>
    <w:rsid w:val="0017032C"/>
    <w:rsid w:val="00170742"/>
    <w:rsid w:val="00170CDF"/>
    <w:rsid w:val="00170D9A"/>
    <w:rsid w:val="00174F5F"/>
    <w:rsid w:val="00177E09"/>
    <w:rsid w:val="00180199"/>
    <w:rsid w:val="001805CD"/>
    <w:rsid w:val="00181B67"/>
    <w:rsid w:val="00182DCE"/>
    <w:rsid w:val="0018478A"/>
    <w:rsid w:val="00184CC9"/>
    <w:rsid w:val="001878E6"/>
    <w:rsid w:val="00190B5D"/>
    <w:rsid w:val="0019273A"/>
    <w:rsid w:val="0019325F"/>
    <w:rsid w:val="00193AF6"/>
    <w:rsid w:val="001949B3"/>
    <w:rsid w:val="00194B28"/>
    <w:rsid w:val="001A1CF6"/>
    <w:rsid w:val="001A1D6B"/>
    <w:rsid w:val="001A23FC"/>
    <w:rsid w:val="001A4E27"/>
    <w:rsid w:val="001A4F6B"/>
    <w:rsid w:val="001A5C1B"/>
    <w:rsid w:val="001A5F6B"/>
    <w:rsid w:val="001A79C1"/>
    <w:rsid w:val="001B1C28"/>
    <w:rsid w:val="001B2379"/>
    <w:rsid w:val="001B2497"/>
    <w:rsid w:val="001B2C15"/>
    <w:rsid w:val="001B2CB1"/>
    <w:rsid w:val="001B4B59"/>
    <w:rsid w:val="001B4DE6"/>
    <w:rsid w:val="001B64D7"/>
    <w:rsid w:val="001B6DD1"/>
    <w:rsid w:val="001B75C0"/>
    <w:rsid w:val="001B7C38"/>
    <w:rsid w:val="001C321C"/>
    <w:rsid w:val="001C427C"/>
    <w:rsid w:val="001C4B1C"/>
    <w:rsid w:val="001C67B3"/>
    <w:rsid w:val="001C745A"/>
    <w:rsid w:val="001D0134"/>
    <w:rsid w:val="001D0669"/>
    <w:rsid w:val="001D16FF"/>
    <w:rsid w:val="001D1F66"/>
    <w:rsid w:val="001D4258"/>
    <w:rsid w:val="001D5B1D"/>
    <w:rsid w:val="001D5DF2"/>
    <w:rsid w:val="001D6988"/>
    <w:rsid w:val="001D6C76"/>
    <w:rsid w:val="001D7CD8"/>
    <w:rsid w:val="001D7EAF"/>
    <w:rsid w:val="001E2A75"/>
    <w:rsid w:val="001E2C1C"/>
    <w:rsid w:val="001E35F6"/>
    <w:rsid w:val="001E37D9"/>
    <w:rsid w:val="001E4EA5"/>
    <w:rsid w:val="001E69A8"/>
    <w:rsid w:val="001F02F8"/>
    <w:rsid w:val="001F090C"/>
    <w:rsid w:val="001F0981"/>
    <w:rsid w:val="001F0B8F"/>
    <w:rsid w:val="001F0D77"/>
    <w:rsid w:val="001F15A4"/>
    <w:rsid w:val="001F4752"/>
    <w:rsid w:val="001F591D"/>
    <w:rsid w:val="0020027B"/>
    <w:rsid w:val="00200D62"/>
    <w:rsid w:val="00201479"/>
    <w:rsid w:val="00201B96"/>
    <w:rsid w:val="00202A21"/>
    <w:rsid w:val="00202AF7"/>
    <w:rsid w:val="00205447"/>
    <w:rsid w:val="00205644"/>
    <w:rsid w:val="002059FE"/>
    <w:rsid w:val="00205A6F"/>
    <w:rsid w:val="00211503"/>
    <w:rsid w:val="0021159F"/>
    <w:rsid w:val="00216A9C"/>
    <w:rsid w:val="0021711D"/>
    <w:rsid w:val="00221A3F"/>
    <w:rsid w:val="00223248"/>
    <w:rsid w:val="00223AD8"/>
    <w:rsid w:val="00223EFF"/>
    <w:rsid w:val="0022481B"/>
    <w:rsid w:val="00225A27"/>
    <w:rsid w:val="002260AF"/>
    <w:rsid w:val="00226747"/>
    <w:rsid w:val="00226C00"/>
    <w:rsid w:val="00231CE9"/>
    <w:rsid w:val="00231D82"/>
    <w:rsid w:val="002323C0"/>
    <w:rsid w:val="00233470"/>
    <w:rsid w:val="00236110"/>
    <w:rsid w:val="002365AB"/>
    <w:rsid w:val="0023744F"/>
    <w:rsid w:val="00241FA5"/>
    <w:rsid w:val="00241FE5"/>
    <w:rsid w:val="00244871"/>
    <w:rsid w:val="002454DE"/>
    <w:rsid w:val="0024578A"/>
    <w:rsid w:val="00246576"/>
    <w:rsid w:val="0024796D"/>
    <w:rsid w:val="0025099F"/>
    <w:rsid w:val="00251CFD"/>
    <w:rsid w:val="0025538F"/>
    <w:rsid w:val="00260AC2"/>
    <w:rsid w:val="00261322"/>
    <w:rsid w:val="0026212B"/>
    <w:rsid w:val="00262332"/>
    <w:rsid w:val="002639D0"/>
    <w:rsid w:val="00265DC4"/>
    <w:rsid w:val="00265F24"/>
    <w:rsid w:val="00265FC7"/>
    <w:rsid w:val="00267310"/>
    <w:rsid w:val="0026735C"/>
    <w:rsid w:val="00267AFB"/>
    <w:rsid w:val="00267C6A"/>
    <w:rsid w:val="00267E08"/>
    <w:rsid w:val="00270D0A"/>
    <w:rsid w:val="00273181"/>
    <w:rsid w:val="00273572"/>
    <w:rsid w:val="00274411"/>
    <w:rsid w:val="00274AF8"/>
    <w:rsid w:val="00276195"/>
    <w:rsid w:val="00276A79"/>
    <w:rsid w:val="00276DDA"/>
    <w:rsid w:val="00277669"/>
    <w:rsid w:val="002776A7"/>
    <w:rsid w:val="00281FB5"/>
    <w:rsid w:val="00282D65"/>
    <w:rsid w:val="00283782"/>
    <w:rsid w:val="00286BA3"/>
    <w:rsid w:val="00286D1B"/>
    <w:rsid w:val="00286EE6"/>
    <w:rsid w:val="002875B6"/>
    <w:rsid w:val="00291549"/>
    <w:rsid w:val="00292201"/>
    <w:rsid w:val="00293B52"/>
    <w:rsid w:val="002941E7"/>
    <w:rsid w:val="002943F3"/>
    <w:rsid w:val="0029746A"/>
    <w:rsid w:val="002A43C5"/>
    <w:rsid w:val="002A5317"/>
    <w:rsid w:val="002A60A7"/>
    <w:rsid w:val="002A64CB"/>
    <w:rsid w:val="002B0B71"/>
    <w:rsid w:val="002B0B7C"/>
    <w:rsid w:val="002B1E65"/>
    <w:rsid w:val="002B42A6"/>
    <w:rsid w:val="002B461B"/>
    <w:rsid w:val="002B5E15"/>
    <w:rsid w:val="002B6396"/>
    <w:rsid w:val="002C0420"/>
    <w:rsid w:val="002C0F80"/>
    <w:rsid w:val="002C1155"/>
    <w:rsid w:val="002C16D4"/>
    <w:rsid w:val="002C1706"/>
    <w:rsid w:val="002C2223"/>
    <w:rsid w:val="002C399A"/>
    <w:rsid w:val="002C4696"/>
    <w:rsid w:val="002C4AE0"/>
    <w:rsid w:val="002C4B50"/>
    <w:rsid w:val="002C501F"/>
    <w:rsid w:val="002C50BD"/>
    <w:rsid w:val="002C565A"/>
    <w:rsid w:val="002C60D2"/>
    <w:rsid w:val="002C714D"/>
    <w:rsid w:val="002D00A5"/>
    <w:rsid w:val="002D27E8"/>
    <w:rsid w:val="002D3C25"/>
    <w:rsid w:val="002D52C5"/>
    <w:rsid w:val="002D5925"/>
    <w:rsid w:val="002D5E2A"/>
    <w:rsid w:val="002D64FA"/>
    <w:rsid w:val="002D715E"/>
    <w:rsid w:val="002E0824"/>
    <w:rsid w:val="002E1E1A"/>
    <w:rsid w:val="002E26A6"/>
    <w:rsid w:val="002E3836"/>
    <w:rsid w:val="002E3E85"/>
    <w:rsid w:val="002E3E8C"/>
    <w:rsid w:val="002E53D6"/>
    <w:rsid w:val="002E588C"/>
    <w:rsid w:val="002E68CC"/>
    <w:rsid w:val="002E7153"/>
    <w:rsid w:val="002E7CF2"/>
    <w:rsid w:val="002E7F6B"/>
    <w:rsid w:val="002F0C31"/>
    <w:rsid w:val="002F29E6"/>
    <w:rsid w:val="002F2D48"/>
    <w:rsid w:val="002F3469"/>
    <w:rsid w:val="002F3836"/>
    <w:rsid w:val="002F3B6A"/>
    <w:rsid w:val="002F44C3"/>
    <w:rsid w:val="002F5F2C"/>
    <w:rsid w:val="002F74B2"/>
    <w:rsid w:val="002F78E9"/>
    <w:rsid w:val="002F7ACA"/>
    <w:rsid w:val="002F7CE3"/>
    <w:rsid w:val="00300302"/>
    <w:rsid w:val="0030174A"/>
    <w:rsid w:val="00301A2E"/>
    <w:rsid w:val="003045D6"/>
    <w:rsid w:val="00310D21"/>
    <w:rsid w:val="00311789"/>
    <w:rsid w:val="00312589"/>
    <w:rsid w:val="00313DBE"/>
    <w:rsid w:val="003165D2"/>
    <w:rsid w:val="003172FD"/>
    <w:rsid w:val="00320383"/>
    <w:rsid w:val="00320C26"/>
    <w:rsid w:val="003237BD"/>
    <w:rsid w:val="00323A01"/>
    <w:rsid w:val="00324806"/>
    <w:rsid w:val="00324B0E"/>
    <w:rsid w:val="00330283"/>
    <w:rsid w:val="00331A45"/>
    <w:rsid w:val="00333066"/>
    <w:rsid w:val="0033392D"/>
    <w:rsid w:val="00334BAA"/>
    <w:rsid w:val="00340BC8"/>
    <w:rsid w:val="00340F98"/>
    <w:rsid w:val="00341F8D"/>
    <w:rsid w:val="00343156"/>
    <w:rsid w:val="00344948"/>
    <w:rsid w:val="003458F5"/>
    <w:rsid w:val="0034727D"/>
    <w:rsid w:val="003503B0"/>
    <w:rsid w:val="00350ACC"/>
    <w:rsid w:val="003541BC"/>
    <w:rsid w:val="00355284"/>
    <w:rsid w:val="003557A0"/>
    <w:rsid w:val="003559D4"/>
    <w:rsid w:val="00355A5E"/>
    <w:rsid w:val="00356E7F"/>
    <w:rsid w:val="00357D03"/>
    <w:rsid w:val="00361266"/>
    <w:rsid w:val="003620A5"/>
    <w:rsid w:val="00364C89"/>
    <w:rsid w:val="0036524A"/>
    <w:rsid w:val="00365BA0"/>
    <w:rsid w:val="00365FB6"/>
    <w:rsid w:val="00367B68"/>
    <w:rsid w:val="00371A79"/>
    <w:rsid w:val="003722A3"/>
    <w:rsid w:val="003729EC"/>
    <w:rsid w:val="00374485"/>
    <w:rsid w:val="003749A8"/>
    <w:rsid w:val="00375A64"/>
    <w:rsid w:val="00375C59"/>
    <w:rsid w:val="003768C4"/>
    <w:rsid w:val="00377B06"/>
    <w:rsid w:val="00383726"/>
    <w:rsid w:val="00383A6F"/>
    <w:rsid w:val="00384622"/>
    <w:rsid w:val="0038514D"/>
    <w:rsid w:val="0038536B"/>
    <w:rsid w:val="003875C7"/>
    <w:rsid w:val="00387E01"/>
    <w:rsid w:val="003908A4"/>
    <w:rsid w:val="00391EA2"/>
    <w:rsid w:val="003937FF"/>
    <w:rsid w:val="003A0CC3"/>
    <w:rsid w:val="003A13DD"/>
    <w:rsid w:val="003A1675"/>
    <w:rsid w:val="003A1797"/>
    <w:rsid w:val="003A1833"/>
    <w:rsid w:val="003A19A0"/>
    <w:rsid w:val="003A1B1D"/>
    <w:rsid w:val="003A2144"/>
    <w:rsid w:val="003A4325"/>
    <w:rsid w:val="003A43A1"/>
    <w:rsid w:val="003A6D44"/>
    <w:rsid w:val="003B011D"/>
    <w:rsid w:val="003B0509"/>
    <w:rsid w:val="003B08C0"/>
    <w:rsid w:val="003B187A"/>
    <w:rsid w:val="003B23B0"/>
    <w:rsid w:val="003B2876"/>
    <w:rsid w:val="003B28F7"/>
    <w:rsid w:val="003B2E29"/>
    <w:rsid w:val="003B34F9"/>
    <w:rsid w:val="003B3B4B"/>
    <w:rsid w:val="003B4170"/>
    <w:rsid w:val="003B6207"/>
    <w:rsid w:val="003B7E75"/>
    <w:rsid w:val="003C07F7"/>
    <w:rsid w:val="003C0F6E"/>
    <w:rsid w:val="003C1E65"/>
    <w:rsid w:val="003C25B3"/>
    <w:rsid w:val="003C2C5E"/>
    <w:rsid w:val="003C56D4"/>
    <w:rsid w:val="003C5763"/>
    <w:rsid w:val="003C58B3"/>
    <w:rsid w:val="003C7131"/>
    <w:rsid w:val="003D0C76"/>
    <w:rsid w:val="003D1097"/>
    <w:rsid w:val="003D12AE"/>
    <w:rsid w:val="003D2FDF"/>
    <w:rsid w:val="003D5A44"/>
    <w:rsid w:val="003D5AB3"/>
    <w:rsid w:val="003D60FF"/>
    <w:rsid w:val="003D6699"/>
    <w:rsid w:val="003E04AF"/>
    <w:rsid w:val="003E138A"/>
    <w:rsid w:val="003E27B9"/>
    <w:rsid w:val="003E3A01"/>
    <w:rsid w:val="003E405F"/>
    <w:rsid w:val="003E4DC9"/>
    <w:rsid w:val="003E5B2E"/>
    <w:rsid w:val="003F022C"/>
    <w:rsid w:val="003F31B0"/>
    <w:rsid w:val="003F5315"/>
    <w:rsid w:val="003F5BD5"/>
    <w:rsid w:val="003F6ADC"/>
    <w:rsid w:val="003F7F3A"/>
    <w:rsid w:val="00401A80"/>
    <w:rsid w:val="00401D93"/>
    <w:rsid w:val="004039EE"/>
    <w:rsid w:val="00404B59"/>
    <w:rsid w:val="00404D9B"/>
    <w:rsid w:val="00406B9C"/>
    <w:rsid w:val="004072B8"/>
    <w:rsid w:val="00407C4F"/>
    <w:rsid w:val="004111E2"/>
    <w:rsid w:val="00411244"/>
    <w:rsid w:val="00411776"/>
    <w:rsid w:val="004130E7"/>
    <w:rsid w:val="00414EE7"/>
    <w:rsid w:val="00416056"/>
    <w:rsid w:val="00417FA7"/>
    <w:rsid w:val="00421A48"/>
    <w:rsid w:val="00422D64"/>
    <w:rsid w:val="00424ED9"/>
    <w:rsid w:val="004253FF"/>
    <w:rsid w:val="00426E87"/>
    <w:rsid w:val="00426F67"/>
    <w:rsid w:val="0042729D"/>
    <w:rsid w:val="00427F9B"/>
    <w:rsid w:val="00430557"/>
    <w:rsid w:val="004310D5"/>
    <w:rsid w:val="00431842"/>
    <w:rsid w:val="004321B7"/>
    <w:rsid w:val="0043289B"/>
    <w:rsid w:val="004331F9"/>
    <w:rsid w:val="00433BF0"/>
    <w:rsid w:val="00433DCC"/>
    <w:rsid w:val="0043435B"/>
    <w:rsid w:val="00435C7E"/>
    <w:rsid w:val="00441C49"/>
    <w:rsid w:val="00442608"/>
    <w:rsid w:val="00444637"/>
    <w:rsid w:val="00445562"/>
    <w:rsid w:val="00445AB0"/>
    <w:rsid w:val="004469A5"/>
    <w:rsid w:val="00446F06"/>
    <w:rsid w:val="00450BEB"/>
    <w:rsid w:val="00453494"/>
    <w:rsid w:val="00453903"/>
    <w:rsid w:val="004542EC"/>
    <w:rsid w:val="00454327"/>
    <w:rsid w:val="00454529"/>
    <w:rsid w:val="0045520A"/>
    <w:rsid w:val="0045737C"/>
    <w:rsid w:val="00457473"/>
    <w:rsid w:val="0046008B"/>
    <w:rsid w:val="00461A3E"/>
    <w:rsid w:val="00461FA6"/>
    <w:rsid w:val="00463DC2"/>
    <w:rsid w:val="00463DF3"/>
    <w:rsid w:val="00465E82"/>
    <w:rsid w:val="00466352"/>
    <w:rsid w:val="00467709"/>
    <w:rsid w:val="00470522"/>
    <w:rsid w:val="00471699"/>
    <w:rsid w:val="0047197B"/>
    <w:rsid w:val="00475FCD"/>
    <w:rsid w:val="0047669F"/>
    <w:rsid w:val="00476EE4"/>
    <w:rsid w:val="004809CB"/>
    <w:rsid w:val="00481676"/>
    <w:rsid w:val="00481FBB"/>
    <w:rsid w:val="0048384D"/>
    <w:rsid w:val="00483BE3"/>
    <w:rsid w:val="00483F6F"/>
    <w:rsid w:val="0048712B"/>
    <w:rsid w:val="00487C81"/>
    <w:rsid w:val="00491163"/>
    <w:rsid w:val="0049231D"/>
    <w:rsid w:val="0049235E"/>
    <w:rsid w:val="00493AD6"/>
    <w:rsid w:val="004958A2"/>
    <w:rsid w:val="0049723C"/>
    <w:rsid w:val="004973D4"/>
    <w:rsid w:val="004A23BB"/>
    <w:rsid w:val="004A6D61"/>
    <w:rsid w:val="004A7922"/>
    <w:rsid w:val="004B10EC"/>
    <w:rsid w:val="004B13F3"/>
    <w:rsid w:val="004B1F5F"/>
    <w:rsid w:val="004B376E"/>
    <w:rsid w:val="004B4CF2"/>
    <w:rsid w:val="004B76E7"/>
    <w:rsid w:val="004B77B0"/>
    <w:rsid w:val="004C180B"/>
    <w:rsid w:val="004C18BC"/>
    <w:rsid w:val="004C280A"/>
    <w:rsid w:val="004C2B60"/>
    <w:rsid w:val="004C2E51"/>
    <w:rsid w:val="004C36F6"/>
    <w:rsid w:val="004C45E4"/>
    <w:rsid w:val="004C48F4"/>
    <w:rsid w:val="004C50EA"/>
    <w:rsid w:val="004C7C5B"/>
    <w:rsid w:val="004D01E6"/>
    <w:rsid w:val="004D1E20"/>
    <w:rsid w:val="004D31B8"/>
    <w:rsid w:val="004D3517"/>
    <w:rsid w:val="004D39E7"/>
    <w:rsid w:val="004D3F98"/>
    <w:rsid w:val="004D4A0B"/>
    <w:rsid w:val="004D622F"/>
    <w:rsid w:val="004D6954"/>
    <w:rsid w:val="004D69AE"/>
    <w:rsid w:val="004D7B5A"/>
    <w:rsid w:val="004D7DA8"/>
    <w:rsid w:val="004E092A"/>
    <w:rsid w:val="004E165D"/>
    <w:rsid w:val="004E3E3A"/>
    <w:rsid w:val="004E45A0"/>
    <w:rsid w:val="004E48A8"/>
    <w:rsid w:val="004E4B19"/>
    <w:rsid w:val="004E4CC5"/>
    <w:rsid w:val="004F1F59"/>
    <w:rsid w:val="004F3002"/>
    <w:rsid w:val="004F3BC6"/>
    <w:rsid w:val="004F3C81"/>
    <w:rsid w:val="004F5886"/>
    <w:rsid w:val="004F6288"/>
    <w:rsid w:val="004F6623"/>
    <w:rsid w:val="004F71D5"/>
    <w:rsid w:val="004F7283"/>
    <w:rsid w:val="005004A1"/>
    <w:rsid w:val="00501E01"/>
    <w:rsid w:val="005022C1"/>
    <w:rsid w:val="00503DE8"/>
    <w:rsid w:val="00505D24"/>
    <w:rsid w:val="00507813"/>
    <w:rsid w:val="00507C1C"/>
    <w:rsid w:val="00507E43"/>
    <w:rsid w:val="00510133"/>
    <w:rsid w:val="005103AD"/>
    <w:rsid w:val="00510781"/>
    <w:rsid w:val="005132BC"/>
    <w:rsid w:val="00513441"/>
    <w:rsid w:val="00516A26"/>
    <w:rsid w:val="0051775D"/>
    <w:rsid w:val="00520719"/>
    <w:rsid w:val="00521077"/>
    <w:rsid w:val="005217B6"/>
    <w:rsid w:val="00521836"/>
    <w:rsid w:val="00523035"/>
    <w:rsid w:val="0052535B"/>
    <w:rsid w:val="005279EC"/>
    <w:rsid w:val="005314B2"/>
    <w:rsid w:val="005318EA"/>
    <w:rsid w:val="005327DB"/>
    <w:rsid w:val="0053290A"/>
    <w:rsid w:val="00532DCF"/>
    <w:rsid w:val="005337A5"/>
    <w:rsid w:val="005341E2"/>
    <w:rsid w:val="00535E18"/>
    <w:rsid w:val="0053605F"/>
    <w:rsid w:val="00537BB3"/>
    <w:rsid w:val="00542940"/>
    <w:rsid w:val="005444B1"/>
    <w:rsid w:val="00545212"/>
    <w:rsid w:val="00545838"/>
    <w:rsid w:val="005467D5"/>
    <w:rsid w:val="005476A3"/>
    <w:rsid w:val="0054784D"/>
    <w:rsid w:val="005500C8"/>
    <w:rsid w:val="00551428"/>
    <w:rsid w:val="00551979"/>
    <w:rsid w:val="005536D1"/>
    <w:rsid w:val="00554A85"/>
    <w:rsid w:val="00554E26"/>
    <w:rsid w:val="00555A8A"/>
    <w:rsid w:val="00555E91"/>
    <w:rsid w:val="00556B54"/>
    <w:rsid w:val="0055799A"/>
    <w:rsid w:val="0056077E"/>
    <w:rsid w:val="00561BD4"/>
    <w:rsid w:val="00562A8D"/>
    <w:rsid w:val="0056339A"/>
    <w:rsid w:val="00564688"/>
    <w:rsid w:val="005673E5"/>
    <w:rsid w:val="005677A9"/>
    <w:rsid w:val="005717A6"/>
    <w:rsid w:val="00571A61"/>
    <w:rsid w:val="00572BA6"/>
    <w:rsid w:val="00573D6A"/>
    <w:rsid w:val="00574664"/>
    <w:rsid w:val="005779F0"/>
    <w:rsid w:val="00581EB9"/>
    <w:rsid w:val="00582A6B"/>
    <w:rsid w:val="0058302B"/>
    <w:rsid w:val="00583944"/>
    <w:rsid w:val="00583A2E"/>
    <w:rsid w:val="00583AA6"/>
    <w:rsid w:val="00590BCE"/>
    <w:rsid w:val="00591701"/>
    <w:rsid w:val="00591F59"/>
    <w:rsid w:val="0059212A"/>
    <w:rsid w:val="0059241B"/>
    <w:rsid w:val="005924FC"/>
    <w:rsid w:val="00594AF9"/>
    <w:rsid w:val="005954BF"/>
    <w:rsid w:val="0059555F"/>
    <w:rsid w:val="005A2D47"/>
    <w:rsid w:val="005A5F5C"/>
    <w:rsid w:val="005A76C8"/>
    <w:rsid w:val="005A76D2"/>
    <w:rsid w:val="005A7CA0"/>
    <w:rsid w:val="005B05E6"/>
    <w:rsid w:val="005B17A7"/>
    <w:rsid w:val="005B1B25"/>
    <w:rsid w:val="005B217C"/>
    <w:rsid w:val="005B4236"/>
    <w:rsid w:val="005B4975"/>
    <w:rsid w:val="005B4A7E"/>
    <w:rsid w:val="005B55E4"/>
    <w:rsid w:val="005B65D3"/>
    <w:rsid w:val="005B6938"/>
    <w:rsid w:val="005B73B7"/>
    <w:rsid w:val="005B7D8A"/>
    <w:rsid w:val="005C35C6"/>
    <w:rsid w:val="005C372B"/>
    <w:rsid w:val="005C5BE8"/>
    <w:rsid w:val="005C6D2B"/>
    <w:rsid w:val="005C74FF"/>
    <w:rsid w:val="005D0058"/>
    <w:rsid w:val="005D06CB"/>
    <w:rsid w:val="005D1AB2"/>
    <w:rsid w:val="005D1ACD"/>
    <w:rsid w:val="005D20F3"/>
    <w:rsid w:val="005D213D"/>
    <w:rsid w:val="005D3513"/>
    <w:rsid w:val="005D3B97"/>
    <w:rsid w:val="005D59F0"/>
    <w:rsid w:val="005D676F"/>
    <w:rsid w:val="005D73D4"/>
    <w:rsid w:val="005D7D21"/>
    <w:rsid w:val="005D7EE3"/>
    <w:rsid w:val="005E2D44"/>
    <w:rsid w:val="005E4CA6"/>
    <w:rsid w:val="005E6AF8"/>
    <w:rsid w:val="005E76F3"/>
    <w:rsid w:val="005F16F5"/>
    <w:rsid w:val="005F2FB8"/>
    <w:rsid w:val="005F56BC"/>
    <w:rsid w:val="005F6FD7"/>
    <w:rsid w:val="0060072F"/>
    <w:rsid w:val="00600D03"/>
    <w:rsid w:val="00601F72"/>
    <w:rsid w:val="00603732"/>
    <w:rsid w:val="006038A8"/>
    <w:rsid w:val="00603F25"/>
    <w:rsid w:val="00604D28"/>
    <w:rsid w:val="00605258"/>
    <w:rsid w:val="00606C06"/>
    <w:rsid w:val="006119D9"/>
    <w:rsid w:val="0061265A"/>
    <w:rsid w:val="006137AA"/>
    <w:rsid w:val="00615666"/>
    <w:rsid w:val="006176AD"/>
    <w:rsid w:val="006176E5"/>
    <w:rsid w:val="006177E5"/>
    <w:rsid w:val="006178A4"/>
    <w:rsid w:val="00621469"/>
    <w:rsid w:val="006219FE"/>
    <w:rsid w:val="0062217A"/>
    <w:rsid w:val="006230FA"/>
    <w:rsid w:val="00623B4C"/>
    <w:rsid w:val="00624067"/>
    <w:rsid w:val="0062651C"/>
    <w:rsid w:val="00627202"/>
    <w:rsid w:val="00627C0C"/>
    <w:rsid w:val="006302CA"/>
    <w:rsid w:val="00631000"/>
    <w:rsid w:val="00632B76"/>
    <w:rsid w:val="00633678"/>
    <w:rsid w:val="0063472A"/>
    <w:rsid w:val="006351E2"/>
    <w:rsid w:val="00635698"/>
    <w:rsid w:val="00636745"/>
    <w:rsid w:val="006374DB"/>
    <w:rsid w:val="00640080"/>
    <w:rsid w:val="0064029A"/>
    <w:rsid w:val="006420AD"/>
    <w:rsid w:val="00643757"/>
    <w:rsid w:val="00645BA9"/>
    <w:rsid w:val="00646AF3"/>
    <w:rsid w:val="00647FE0"/>
    <w:rsid w:val="00650058"/>
    <w:rsid w:val="006500D7"/>
    <w:rsid w:val="00650490"/>
    <w:rsid w:val="00650681"/>
    <w:rsid w:val="00650A99"/>
    <w:rsid w:val="006515D1"/>
    <w:rsid w:val="0065505F"/>
    <w:rsid w:val="00655C90"/>
    <w:rsid w:val="00656523"/>
    <w:rsid w:val="00662481"/>
    <w:rsid w:val="00663335"/>
    <w:rsid w:val="006639DF"/>
    <w:rsid w:val="00663C36"/>
    <w:rsid w:val="00666E14"/>
    <w:rsid w:val="0066783E"/>
    <w:rsid w:val="00671819"/>
    <w:rsid w:val="00675103"/>
    <w:rsid w:val="00676C47"/>
    <w:rsid w:val="006803A1"/>
    <w:rsid w:val="006815C5"/>
    <w:rsid w:val="00683C5E"/>
    <w:rsid w:val="006852B7"/>
    <w:rsid w:val="00686FB7"/>
    <w:rsid w:val="00687696"/>
    <w:rsid w:val="006904FE"/>
    <w:rsid w:val="00692811"/>
    <w:rsid w:val="00692BC0"/>
    <w:rsid w:val="0069380C"/>
    <w:rsid w:val="0069421C"/>
    <w:rsid w:val="00696D8E"/>
    <w:rsid w:val="0069729F"/>
    <w:rsid w:val="006973F9"/>
    <w:rsid w:val="006A1E91"/>
    <w:rsid w:val="006A283D"/>
    <w:rsid w:val="006A3075"/>
    <w:rsid w:val="006A3603"/>
    <w:rsid w:val="006A41BA"/>
    <w:rsid w:val="006A480B"/>
    <w:rsid w:val="006A48E7"/>
    <w:rsid w:val="006A495C"/>
    <w:rsid w:val="006A509B"/>
    <w:rsid w:val="006A6C64"/>
    <w:rsid w:val="006B1166"/>
    <w:rsid w:val="006B15EA"/>
    <w:rsid w:val="006B392A"/>
    <w:rsid w:val="006B4A1F"/>
    <w:rsid w:val="006B5228"/>
    <w:rsid w:val="006B5D7C"/>
    <w:rsid w:val="006B6748"/>
    <w:rsid w:val="006B6D19"/>
    <w:rsid w:val="006B706C"/>
    <w:rsid w:val="006B7230"/>
    <w:rsid w:val="006B7F62"/>
    <w:rsid w:val="006C00C4"/>
    <w:rsid w:val="006C315E"/>
    <w:rsid w:val="006C4853"/>
    <w:rsid w:val="006C5635"/>
    <w:rsid w:val="006C5EBB"/>
    <w:rsid w:val="006C6CD6"/>
    <w:rsid w:val="006D0309"/>
    <w:rsid w:val="006D2163"/>
    <w:rsid w:val="006D3331"/>
    <w:rsid w:val="006D3F5B"/>
    <w:rsid w:val="006D5602"/>
    <w:rsid w:val="006D58C0"/>
    <w:rsid w:val="006D5D37"/>
    <w:rsid w:val="006D6DCC"/>
    <w:rsid w:val="006D73EF"/>
    <w:rsid w:val="006D7AF9"/>
    <w:rsid w:val="006E03D8"/>
    <w:rsid w:val="006E0BB5"/>
    <w:rsid w:val="006E1AA4"/>
    <w:rsid w:val="006E5EF0"/>
    <w:rsid w:val="006E6AA2"/>
    <w:rsid w:val="006F06D1"/>
    <w:rsid w:val="006F0E27"/>
    <w:rsid w:val="006F212F"/>
    <w:rsid w:val="006F3090"/>
    <w:rsid w:val="006F3CC5"/>
    <w:rsid w:val="006F3DA2"/>
    <w:rsid w:val="006F431D"/>
    <w:rsid w:val="006F4457"/>
    <w:rsid w:val="006F4C5B"/>
    <w:rsid w:val="006F4EF4"/>
    <w:rsid w:val="006F5F91"/>
    <w:rsid w:val="006F699D"/>
    <w:rsid w:val="00704A0D"/>
    <w:rsid w:val="00705FC0"/>
    <w:rsid w:val="0070632C"/>
    <w:rsid w:val="00706F26"/>
    <w:rsid w:val="0071006A"/>
    <w:rsid w:val="007107FC"/>
    <w:rsid w:val="0071198C"/>
    <w:rsid w:val="00713CFD"/>
    <w:rsid w:val="0071507E"/>
    <w:rsid w:val="00721A29"/>
    <w:rsid w:val="00721D84"/>
    <w:rsid w:val="00724E55"/>
    <w:rsid w:val="00725F35"/>
    <w:rsid w:val="0073044B"/>
    <w:rsid w:val="007325A5"/>
    <w:rsid w:val="00733B6D"/>
    <w:rsid w:val="00735955"/>
    <w:rsid w:val="007373AA"/>
    <w:rsid w:val="00742325"/>
    <w:rsid w:val="0074285E"/>
    <w:rsid w:val="00743293"/>
    <w:rsid w:val="00743AAD"/>
    <w:rsid w:val="00744A26"/>
    <w:rsid w:val="00744A65"/>
    <w:rsid w:val="007467D8"/>
    <w:rsid w:val="007513A5"/>
    <w:rsid w:val="00751AA2"/>
    <w:rsid w:val="00752469"/>
    <w:rsid w:val="00752B0E"/>
    <w:rsid w:val="0075392E"/>
    <w:rsid w:val="00753D38"/>
    <w:rsid w:val="00755B77"/>
    <w:rsid w:val="00756C70"/>
    <w:rsid w:val="00757390"/>
    <w:rsid w:val="00761932"/>
    <w:rsid w:val="00762845"/>
    <w:rsid w:val="00762936"/>
    <w:rsid w:val="00762BA0"/>
    <w:rsid w:val="0076332B"/>
    <w:rsid w:val="007655D7"/>
    <w:rsid w:val="0076609B"/>
    <w:rsid w:val="00766BD5"/>
    <w:rsid w:val="00767714"/>
    <w:rsid w:val="00770D58"/>
    <w:rsid w:val="00771368"/>
    <w:rsid w:val="00771DC7"/>
    <w:rsid w:val="007723A3"/>
    <w:rsid w:val="0077316E"/>
    <w:rsid w:val="00774CF0"/>
    <w:rsid w:val="007800BF"/>
    <w:rsid w:val="007805DE"/>
    <w:rsid w:val="007848B7"/>
    <w:rsid w:val="00784EB0"/>
    <w:rsid w:val="00785A9F"/>
    <w:rsid w:val="00785BCB"/>
    <w:rsid w:val="007902CA"/>
    <w:rsid w:val="0079072E"/>
    <w:rsid w:val="00791BD6"/>
    <w:rsid w:val="0079401C"/>
    <w:rsid w:val="007973C8"/>
    <w:rsid w:val="007974C9"/>
    <w:rsid w:val="007977C9"/>
    <w:rsid w:val="00797E2D"/>
    <w:rsid w:val="007A0BE5"/>
    <w:rsid w:val="007A1672"/>
    <w:rsid w:val="007A2E6A"/>
    <w:rsid w:val="007A4BBC"/>
    <w:rsid w:val="007A6673"/>
    <w:rsid w:val="007A68F4"/>
    <w:rsid w:val="007A693D"/>
    <w:rsid w:val="007B07B6"/>
    <w:rsid w:val="007B1B20"/>
    <w:rsid w:val="007B312E"/>
    <w:rsid w:val="007B36DD"/>
    <w:rsid w:val="007B3FEE"/>
    <w:rsid w:val="007B5BCF"/>
    <w:rsid w:val="007B5E5B"/>
    <w:rsid w:val="007B5F17"/>
    <w:rsid w:val="007B626D"/>
    <w:rsid w:val="007B7725"/>
    <w:rsid w:val="007B7F40"/>
    <w:rsid w:val="007C0077"/>
    <w:rsid w:val="007C2468"/>
    <w:rsid w:val="007C26CE"/>
    <w:rsid w:val="007C4562"/>
    <w:rsid w:val="007C4921"/>
    <w:rsid w:val="007D09C5"/>
    <w:rsid w:val="007D1A6F"/>
    <w:rsid w:val="007D3953"/>
    <w:rsid w:val="007D440B"/>
    <w:rsid w:val="007D4546"/>
    <w:rsid w:val="007D4A46"/>
    <w:rsid w:val="007D56DB"/>
    <w:rsid w:val="007D5F2A"/>
    <w:rsid w:val="007D6488"/>
    <w:rsid w:val="007D64C1"/>
    <w:rsid w:val="007D7837"/>
    <w:rsid w:val="007E0457"/>
    <w:rsid w:val="007E0DD4"/>
    <w:rsid w:val="007E13CF"/>
    <w:rsid w:val="007E33AE"/>
    <w:rsid w:val="007E551A"/>
    <w:rsid w:val="007E602B"/>
    <w:rsid w:val="007E6F4F"/>
    <w:rsid w:val="007E762B"/>
    <w:rsid w:val="007E7DBB"/>
    <w:rsid w:val="007E7FBB"/>
    <w:rsid w:val="007F0090"/>
    <w:rsid w:val="007F1053"/>
    <w:rsid w:val="007F2890"/>
    <w:rsid w:val="007F5270"/>
    <w:rsid w:val="007F605D"/>
    <w:rsid w:val="007F777A"/>
    <w:rsid w:val="00800634"/>
    <w:rsid w:val="00801988"/>
    <w:rsid w:val="00802579"/>
    <w:rsid w:val="00803F85"/>
    <w:rsid w:val="00804782"/>
    <w:rsid w:val="00805AFE"/>
    <w:rsid w:val="00805F86"/>
    <w:rsid w:val="00806144"/>
    <w:rsid w:val="00806E03"/>
    <w:rsid w:val="00807FBF"/>
    <w:rsid w:val="00812AE2"/>
    <w:rsid w:val="00813024"/>
    <w:rsid w:val="0081327A"/>
    <w:rsid w:val="00813B2D"/>
    <w:rsid w:val="008144D6"/>
    <w:rsid w:val="008150C2"/>
    <w:rsid w:val="008159D8"/>
    <w:rsid w:val="00822EEA"/>
    <w:rsid w:val="00823529"/>
    <w:rsid w:val="008235A6"/>
    <w:rsid w:val="008239F0"/>
    <w:rsid w:val="008246B7"/>
    <w:rsid w:val="008249FB"/>
    <w:rsid w:val="00824F7A"/>
    <w:rsid w:val="00825224"/>
    <w:rsid w:val="00825514"/>
    <w:rsid w:val="00825BD8"/>
    <w:rsid w:val="00825C29"/>
    <w:rsid w:val="00825E81"/>
    <w:rsid w:val="008305F0"/>
    <w:rsid w:val="00832331"/>
    <w:rsid w:val="00834CA3"/>
    <w:rsid w:val="00834FA2"/>
    <w:rsid w:val="008358B2"/>
    <w:rsid w:val="00835C9D"/>
    <w:rsid w:val="0084027B"/>
    <w:rsid w:val="00843D1F"/>
    <w:rsid w:val="008463A2"/>
    <w:rsid w:val="00850885"/>
    <w:rsid w:val="00851052"/>
    <w:rsid w:val="00851E8B"/>
    <w:rsid w:val="008528C9"/>
    <w:rsid w:val="00853F38"/>
    <w:rsid w:val="008541D7"/>
    <w:rsid w:val="00854B4B"/>
    <w:rsid w:val="0085544E"/>
    <w:rsid w:val="00855659"/>
    <w:rsid w:val="00856BEC"/>
    <w:rsid w:val="00860ACF"/>
    <w:rsid w:val="00861DAF"/>
    <w:rsid w:val="0086288B"/>
    <w:rsid w:val="00863141"/>
    <w:rsid w:val="00863EBA"/>
    <w:rsid w:val="00864046"/>
    <w:rsid w:val="00866097"/>
    <w:rsid w:val="00866990"/>
    <w:rsid w:val="00866A64"/>
    <w:rsid w:val="008703A3"/>
    <w:rsid w:val="00871428"/>
    <w:rsid w:val="00871C56"/>
    <w:rsid w:val="0087226B"/>
    <w:rsid w:val="00873EB1"/>
    <w:rsid w:val="008749AE"/>
    <w:rsid w:val="00875BEE"/>
    <w:rsid w:val="00876679"/>
    <w:rsid w:val="00876855"/>
    <w:rsid w:val="00877319"/>
    <w:rsid w:val="008778F5"/>
    <w:rsid w:val="008804DF"/>
    <w:rsid w:val="00880718"/>
    <w:rsid w:val="008807D3"/>
    <w:rsid w:val="0088284D"/>
    <w:rsid w:val="00882F27"/>
    <w:rsid w:val="0088380A"/>
    <w:rsid w:val="008845F9"/>
    <w:rsid w:val="00891C0A"/>
    <w:rsid w:val="008925F6"/>
    <w:rsid w:val="00893A6A"/>
    <w:rsid w:val="008943D4"/>
    <w:rsid w:val="008964A7"/>
    <w:rsid w:val="008A2D2F"/>
    <w:rsid w:val="008A5525"/>
    <w:rsid w:val="008A673E"/>
    <w:rsid w:val="008A7630"/>
    <w:rsid w:val="008B081B"/>
    <w:rsid w:val="008B30CE"/>
    <w:rsid w:val="008B38D3"/>
    <w:rsid w:val="008B41A2"/>
    <w:rsid w:val="008B56E1"/>
    <w:rsid w:val="008B5940"/>
    <w:rsid w:val="008B5BF4"/>
    <w:rsid w:val="008C1422"/>
    <w:rsid w:val="008C4948"/>
    <w:rsid w:val="008C7D08"/>
    <w:rsid w:val="008D0D46"/>
    <w:rsid w:val="008D12A2"/>
    <w:rsid w:val="008D2864"/>
    <w:rsid w:val="008D3668"/>
    <w:rsid w:val="008D478B"/>
    <w:rsid w:val="008D586D"/>
    <w:rsid w:val="008D5B4A"/>
    <w:rsid w:val="008D5FAA"/>
    <w:rsid w:val="008D611F"/>
    <w:rsid w:val="008D6480"/>
    <w:rsid w:val="008D7123"/>
    <w:rsid w:val="008D799A"/>
    <w:rsid w:val="008D7A3B"/>
    <w:rsid w:val="008D7B00"/>
    <w:rsid w:val="008E08BA"/>
    <w:rsid w:val="008E1C24"/>
    <w:rsid w:val="008E251E"/>
    <w:rsid w:val="008E2ECD"/>
    <w:rsid w:val="008E4715"/>
    <w:rsid w:val="008E4B12"/>
    <w:rsid w:val="008E6A5F"/>
    <w:rsid w:val="008E7BA1"/>
    <w:rsid w:val="008F08F2"/>
    <w:rsid w:val="008F0B5E"/>
    <w:rsid w:val="008F0F9D"/>
    <w:rsid w:val="008F39EC"/>
    <w:rsid w:val="008F4FBC"/>
    <w:rsid w:val="008F52BC"/>
    <w:rsid w:val="008F7172"/>
    <w:rsid w:val="00902B15"/>
    <w:rsid w:val="00902CEA"/>
    <w:rsid w:val="00903C88"/>
    <w:rsid w:val="0090455C"/>
    <w:rsid w:val="00904AA2"/>
    <w:rsid w:val="00904F9C"/>
    <w:rsid w:val="00905C01"/>
    <w:rsid w:val="00910C0C"/>
    <w:rsid w:val="00911B7F"/>
    <w:rsid w:val="00911ED2"/>
    <w:rsid w:val="009133B1"/>
    <w:rsid w:val="00914C4C"/>
    <w:rsid w:val="00916116"/>
    <w:rsid w:val="009213D9"/>
    <w:rsid w:val="00923FF7"/>
    <w:rsid w:val="009267F6"/>
    <w:rsid w:val="00926942"/>
    <w:rsid w:val="00927588"/>
    <w:rsid w:val="009305FF"/>
    <w:rsid w:val="00931174"/>
    <w:rsid w:val="009339E1"/>
    <w:rsid w:val="009342A9"/>
    <w:rsid w:val="00934C05"/>
    <w:rsid w:val="00934C3D"/>
    <w:rsid w:val="00936E37"/>
    <w:rsid w:val="00937AF7"/>
    <w:rsid w:val="00937E81"/>
    <w:rsid w:val="00941D39"/>
    <w:rsid w:val="009434D5"/>
    <w:rsid w:val="0094441C"/>
    <w:rsid w:val="00950356"/>
    <w:rsid w:val="00950A88"/>
    <w:rsid w:val="009510F8"/>
    <w:rsid w:val="00951BCB"/>
    <w:rsid w:val="00952344"/>
    <w:rsid w:val="00952EC5"/>
    <w:rsid w:val="009545D7"/>
    <w:rsid w:val="0095539C"/>
    <w:rsid w:val="009553DE"/>
    <w:rsid w:val="00955636"/>
    <w:rsid w:val="00956048"/>
    <w:rsid w:val="00960B7E"/>
    <w:rsid w:val="00960EA2"/>
    <w:rsid w:val="009615FF"/>
    <w:rsid w:val="009620C6"/>
    <w:rsid w:val="00962C08"/>
    <w:rsid w:val="009634F9"/>
    <w:rsid w:val="00963BDA"/>
    <w:rsid w:val="00963E51"/>
    <w:rsid w:val="00964346"/>
    <w:rsid w:val="00964DAA"/>
    <w:rsid w:val="00965466"/>
    <w:rsid w:val="009663D8"/>
    <w:rsid w:val="0096695D"/>
    <w:rsid w:val="00966FB7"/>
    <w:rsid w:val="00971816"/>
    <w:rsid w:val="00971B40"/>
    <w:rsid w:val="00972040"/>
    <w:rsid w:val="00974AA0"/>
    <w:rsid w:val="009755FA"/>
    <w:rsid w:val="00976373"/>
    <w:rsid w:val="00977EF8"/>
    <w:rsid w:val="00977FEA"/>
    <w:rsid w:val="0098058C"/>
    <w:rsid w:val="00982947"/>
    <w:rsid w:val="0098500D"/>
    <w:rsid w:val="00986E19"/>
    <w:rsid w:val="0098747A"/>
    <w:rsid w:val="00987DFC"/>
    <w:rsid w:val="00990AB3"/>
    <w:rsid w:val="0099125A"/>
    <w:rsid w:val="00991C6C"/>
    <w:rsid w:val="0099280E"/>
    <w:rsid w:val="00993278"/>
    <w:rsid w:val="00993397"/>
    <w:rsid w:val="00993C44"/>
    <w:rsid w:val="00994539"/>
    <w:rsid w:val="00995038"/>
    <w:rsid w:val="00996253"/>
    <w:rsid w:val="009974EC"/>
    <w:rsid w:val="00997EFF"/>
    <w:rsid w:val="00997FC7"/>
    <w:rsid w:val="009A018F"/>
    <w:rsid w:val="009A037D"/>
    <w:rsid w:val="009A068F"/>
    <w:rsid w:val="009A31EB"/>
    <w:rsid w:val="009A3F7E"/>
    <w:rsid w:val="009A4695"/>
    <w:rsid w:val="009A567D"/>
    <w:rsid w:val="009A5E4C"/>
    <w:rsid w:val="009B1F4D"/>
    <w:rsid w:val="009B3D6E"/>
    <w:rsid w:val="009B554F"/>
    <w:rsid w:val="009B73B6"/>
    <w:rsid w:val="009B7790"/>
    <w:rsid w:val="009C01DE"/>
    <w:rsid w:val="009C0A14"/>
    <w:rsid w:val="009C0CC4"/>
    <w:rsid w:val="009C236F"/>
    <w:rsid w:val="009C238A"/>
    <w:rsid w:val="009C3010"/>
    <w:rsid w:val="009C33B8"/>
    <w:rsid w:val="009C4435"/>
    <w:rsid w:val="009C4A1E"/>
    <w:rsid w:val="009C7B87"/>
    <w:rsid w:val="009D14FB"/>
    <w:rsid w:val="009D21D0"/>
    <w:rsid w:val="009D2999"/>
    <w:rsid w:val="009D33E5"/>
    <w:rsid w:val="009D412D"/>
    <w:rsid w:val="009D51FF"/>
    <w:rsid w:val="009D6C3C"/>
    <w:rsid w:val="009E1AE4"/>
    <w:rsid w:val="009E3A42"/>
    <w:rsid w:val="009E3C77"/>
    <w:rsid w:val="009E4823"/>
    <w:rsid w:val="009E6E6B"/>
    <w:rsid w:val="009E7B46"/>
    <w:rsid w:val="009E7E4D"/>
    <w:rsid w:val="009F0951"/>
    <w:rsid w:val="009F0BD5"/>
    <w:rsid w:val="009F1A22"/>
    <w:rsid w:val="009F26A7"/>
    <w:rsid w:val="009F4324"/>
    <w:rsid w:val="009F4613"/>
    <w:rsid w:val="009F6B5D"/>
    <w:rsid w:val="009F79A9"/>
    <w:rsid w:val="00A019D2"/>
    <w:rsid w:val="00A02A1B"/>
    <w:rsid w:val="00A031A7"/>
    <w:rsid w:val="00A036EC"/>
    <w:rsid w:val="00A037F8"/>
    <w:rsid w:val="00A06E92"/>
    <w:rsid w:val="00A07331"/>
    <w:rsid w:val="00A10C1E"/>
    <w:rsid w:val="00A12221"/>
    <w:rsid w:val="00A12A2B"/>
    <w:rsid w:val="00A12C4D"/>
    <w:rsid w:val="00A14D13"/>
    <w:rsid w:val="00A15A4C"/>
    <w:rsid w:val="00A15AA1"/>
    <w:rsid w:val="00A15D5B"/>
    <w:rsid w:val="00A16700"/>
    <w:rsid w:val="00A1684D"/>
    <w:rsid w:val="00A1705E"/>
    <w:rsid w:val="00A173EF"/>
    <w:rsid w:val="00A20095"/>
    <w:rsid w:val="00A22733"/>
    <w:rsid w:val="00A22752"/>
    <w:rsid w:val="00A23DBD"/>
    <w:rsid w:val="00A244A7"/>
    <w:rsid w:val="00A254A0"/>
    <w:rsid w:val="00A25864"/>
    <w:rsid w:val="00A25F21"/>
    <w:rsid w:val="00A27CB5"/>
    <w:rsid w:val="00A304D2"/>
    <w:rsid w:val="00A30799"/>
    <w:rsid w:val="00A31517"/>
    <w:rsid w:val="00A3186C"/>
    <w:rsid w:val="00A34E00"/>
    <w:rsid w:val="00A3506D"/>
    <w:rsid w:val="00A401C7"/>
    <w:rsid w:val="00A40889"/>
    <w:rsid w:val="00A40EDB"/>
    <w:rsid w:val="00A4195E"/>
    <w:rsid w:val="00A41963"/>
    <w:rsid w:val="00A431CF"/>
    <w:rsid w:val="00A44CEE"/>
    <w:rsid w:val="00A453DC"/>
    <w:rsid w:val="00A4703A"/>
    <w:rsid w:val="00A50401"/>
    <w:rsid w:val="00A508EA"/>
    <w:rsid w:val="00A515E4"/>
    <w:rsid w:val="00A52B30"/>
    <w:rsid w:val="00A55C8D"/>
    <w:rsid w:val="00A56D2B"/>
    <w:rsid w:val="00A61698"/>
    <w:rsid w:val="00A6223C"/>
    <w:rsid w:val="00A6332D"/>
    <w:rsid w:val="00A64BD7"/>
    <w:rsid w:val="00A651A7"/>
    <w:rsid w:val="00A7003B"/>
    <w:rsid w:val="00A70E2B"/>
    <w:rsid w:val="00A72CA8"/>
    <w:rsid w:val="00A7302A"/>
    <w:rsid w:val="00A746FA"/>
    <w:rsid w:val="00A7487A"/>
    <w:rsid w:val="00A7655E"/>
    <w:rsid w:val="00A77D8A"/>
    <w:rsid w:val="00A80A5D"/>
    <w:rsid w:val="00A80B96"/>
    <w:rsid w:val="00A81652"/>
    <w:rsid w:val="00A81E8B"/>
    <w:rsid w:val="00A82530"/>
    <w:rsid w:val="00A82E3B"/>
    <w:rsid w:val="00A837A0"/>
    <w:rsid w:val="00A83FEE"/>
    <w:rsid w:val="00A85D57"/>
    <w:rsid w:val="00A8618D"/>
    <w:rsid w:val="00A8663B"/>
    <w:rsid w:val="00A86D4C"/>
    <w:rsid w:val="00A86F8B"/>
    <w:rsid w:val="00A87399"/>
    <w:rsid w:val="00A87CBE"/>
    <w:rsid w:val="00A904B7"/>
    <w:rsid w:val="00A9176E"/>
    <w:rsid w:val="00A91A27"/>
    <w:rsid w:val="00A93BEA"/>
    <w:rsid w:val="00A941DC"/>
    <w:rsid w:val="00A95194"/>
    <w:rsid w:val="00A953AB"/>
    <w:rsid w:val="00A95596"/>
    <w:rsid w:val="00A97660"/>
    <w:rsid w:val="00A97C18"/>
    <w:rsid w:val="00AA0247"/>
    <w:rsid w:val="00AA2A4C"/>
    <w:rsid w:val="00AA38DE"/>
    <w:rsid w:val="00AA4319"/>
    <w:rsid w:val="00AA4652"/>
    <w:rsid w:val="00AA68D1"/>
    <w:rsid w:val="00AA7449"/>
    <w:rsid w:val="00AB0E02"/>
    <w:rsid w:val="00AB2897"/>
    <w:rsid w:val="00AB2F37"/>
    <w:rsid w:val="00AB31EA"/>
    <w:rsid w:val="00AB4478"/>
    <w:rsid w:val="00AB4648"/>
    <w:rsid w:val="00AB6152"/>
    <w:rsid w:val="00AB6772"/>
    <w:rsid w:val="00AB7409"/>
    <w:rsid w:val="00AC0B4B"/>
    <w:rsid w:val="00AC128D"/>
    <w:rsid w:val="00AC2EF1"/>
    <w:rsid w:val="00AC32E9"/>
    <w:rsid w:val="00AC6952"/>
    <w:rsid w:val="00AC77D3"/>
    <w:rsid w:val="00AD13A7"/>
    <w:rsid w:val="00AD2C19"/>
    <w:rsid w:val="00AD3413"/>
    <w:rsid w:val="00AD3596"/>
    <w:rsid w:val="00AD444A"/>
    <w:rsid w:val="00AD4788"/>
    <w:rsid w:val="00AD5306"/>
    <w:rsid w:val="00AE1A04"/>
    <w:rsid w:val="00AE4B01"/>
    <w:rsid w:val="00AE5332"/>
    <w:rsid w:val="00AE5DF3"/>
    <w:rsid w:val="00AE6646"/>
    <w:rsid w:val="00AE7C0D"/>
    <w:rsid w:val="00AF0278"/>
    <w:rsid w:val="00AF0DCB"/>
    <w:rsid w:val="00AF2040"/>
    <w:rsid w:val="00AF2592"/>
    <w:rsid w:val="00AF4958"/>
    <w:rsid w:val="00AF4CE5"/>
    <w:rsid w:val="00AF5D70"/>
    <w:rsid w:val="00AF66E7"/>
    <w:rsid w:val="00AF793E"/>
    <w:rsid w:val="00B007E9"/>
    <w:rsid w:val="00B02B54"/>
    <w:rsid w:val="00B02EEA"/>
    <w:rsid w:val="00B04372"/>
    <w:rsid w:val="00B04AF5"/>
    <w:rsid w:val="00B0556E"/>
    <w:rsid w:val="00B05764"/>
    <w:rsid w:val="00B11CF7"/>
    <w:rsid w:val="00B12BF3"/>
    <w:rsid w:val="00B13D46"/>
    <w:rsid w:val="00B173AE"/>
    <w:rsid w:val="00B17EF7"/>
    <w:rsid w:val="00B210A9"/>
    <w:rsid w:val="00B2204D"/>
    <w:rsid w:val="00B22ED3"/>
    <w:rsid w:val="00B23374"/>
    <w:rsid w:val="00B24AF0"/>
    <w:rsid w:val="00B24EF8"/>
    <w:rsid w:val="00B2503C"/>
    <w:rsid w:val="00B250C3"/>
    <w:rsid w:val="00B25F41"/>
    <w:rsid w:val="00B27115"/>
    <w:rsid w:val="00B30082"/>
    <w:rsid w:val="00B3059A"/>
    <w:rsid w:val="00B307DA"/>
    <w:rsid w:val="00B3131D"/>
    <w:rsid w:val="00B313D6"/>
    <w:rsid w:val="00B329D1"/>
    <w:rsid w:val="00B34989"/>
    <w:rsid w:val="00B34BF9"/>
    <w:rsid w:val="00B34FBE"/>
    <w:rsid w:val="00B35608"/>
    <w:rsid w:val="00B35B1F"/>
    <w:rsid w:val="00B35F6E"/>
    <w:rsid w:val="00B363F9"/>
    <w:rsid w:val="00B36527"/>
    <w:rsid w:val="00B3688A"/>
    <w:rsid w:val="00B43694"/>
    <w:rsid w:val="00B43B9E"/>
    <w:rsid w:val="00B440B3"/>
    <w:rsid w:val="00B4410C"/>
    <w:rsid w:val="00B4448E"/>
    <w:rsid w:val="00B44C11"/>
    <w:rsid w:val="00B44C4F"/>
    <w:rsid w:val="00B4561A"/>
    <w:rsid w:val="00B500D3"/>
    <w:rsid w:val="00B50ACD"/>
    <w:rsid w:val="00B51273"/>
    <w:rsid w:val="00B52E99"/>
    <w:rsid w:val="00B537C4"/>
    <w:rsid w:val="00B5598A"/>
    <w:rsid w:val="00B55CC4"/>
    <w:rsid w:val="00B56430"/>
    <w:rsid w:val="00B60093"/>
    <w:rsid w:val="00B62065"/>
    <w:rsid w:val="00B62E0B"/>
    <w:rsid w:val="00B62EF0"/>
    <w:rsid w:val="00B63BCB"/>
    <w:rsid w:val="00B66F5E"/>
    <w:rsid w:val="00B671DC"/>
    <w:rsid w:val="00B67296"/>
    <w:rsid w:val="00B7063D"/>
    <w:rsid w:val="00B70AA9"/>
    <w:rsid w:val="00B7107A"/>
    <w:rsid w:val="00B724AB"/>
    <w:rsid w:val="00B744B0"/>
    <w:rsid w:val="00B81108"/>
    <w:rsid w:val="00B8181E"/>
    <w:rsid w:val="00B81A05"/>
    <w:rsid w:val="00B826EC"/>
    <w:rsid w:val="00B83A38"/>
    <w:rsid w:val="00B83C76"/>
    <w:rsid w:val="00B844A8"/>
    <w:rsid w:val="00B84DD4"/>
    <w:rsid w:val="00B8503B"/>
    <w:rsid w:val="00B86032"/>
    <w:rsid w:val="00B8681D"/>
    <w:rsid w:val="00B87B6C"/>
    <w:rsid w:val="00B923CE"/>
    <w:rsid w:val="00B931D9"/>
    <w:rsid w:val="00B9327B"/>
    <w:rsid w:val="00B94792"/>
    <w:rsid w:val="00B96000"/>
    <w:rsid w:val="00B96593"/>
    <w:rsid w:val="00B9675E"/>
    <w:rsid w:val="00B97E21"/>
    <w:rsid w:val="00BA0338"/>
    <w:rsid w:val="00BA1796"/>
    <w:rsid w:val="00BA3A84"/>
    <w:rsid w:val="00BA5A96"/>
    <w:rsid w:val="00BA7E22"/>
    <w:rsid w:val="00BB061B"/>
    <w:rsid w:val="00BB12D5"/>
    <w:rsid w:val="00BB18F7"/>
    <w:rsid w:val="00BB28B5"/>
    <w:rsid w:val="00BB2CAB"/>
    <w:rsid w:val="00BB2EF1"/>
    <w:rsid w:val="00BB33F4"/>
    <w:rsid w:val="00BB52A3"/>
    <w:rsid w:val="00BB62DA"/>
    <w:rsid w:val="00BB7EDC"/>
    <w:rsid w:val="00BC2727"/>
    <w:rsid w:val="00BC3D22"/>
    <w:rsid w:val="00BC4C8C"/>
    <w:rsid w:val="00BC5064"/>
    <w:rsid w:val="00BC75A3"/>
    <w:rsid w:val="00BD0099"/>
    <w:rsid w:val="00BD02A5"/>
    <w:rsid w:val="00BD298A"/>
    <w:rsid w:val="00BD5EE6"/>
    <w:rsid w:val="00BD6993"/>
    <w:rsid w:val="00BE03B7"/>
    <w:rsid w:val="00BE06D0"/>
    <w:rsid w:val="00BE1335"/>
    <w:rsid w:val="00BE31BA"/>
    <w:rsid w:val="00BE3E5D"/>
    <w:rsid w:val="00BE407D"/>
    <w:rsid w:val="00BE4763"/>
    <w:rsid w:val="00BE48D2"/>
    <w:rsid w:val="00BE49C9"/>
    <w:rsid w:val="00BE5196"/>
    <w:rsid w:val="00BE521F"/>
    <w:rsid w:val="00BE53FA"/>
    <w:rsid w:val="00BE7744"/>
    <w:rsid w:val="00BF04DC"/>
    <w:rsid w:val="00BF4B39"/>
    <w:rsid w:val="00BF5490"/>
    <w:rsid w:val="00BF55BA"/>
    <w:rsid w:val="00BF5981"/>
    <w:rsid w:val="00BF5A5B"/>
    <w:rsid w:val="00BF6C10"/>
    <w:rsid w:val="00C00187"/>
    <w:rsid w:val="00C00435"/>
    <w:rsid w:val="00C00BF8"/>
    <w:rsid w:val="00C01250"/>
    <w:rsid w:val="00C01BD1"/>
    <w:rsid w:val="00C02480"/>
    <w:rsid w:val="00C03AFA"/>
    <w:rsid w:val="00C05484"/>
    <w:rsid w:val="00C06622"/>
    <w:rsid w:val="00C06872"/>
    <w:rsid w:val="00C06A54"/>
    <w:rsid w:val="00C07953"/>
    <w:rsid w:val="00C112E0"/>
    <w:rsid w:val="00C11ED0"/>
    <w:rsid w:val="00C130F7"/>
    <w:rsid w:val="00C13549"/>
    <w:rsid w:val="00C14768"/>
    <w:rsid w:val="00C15A15"/>
    <w:rsid w:val="00C21A49"/>
    <w:rsid w:val="00C22C23"/>
    <w:rsid w:val="00C2407E"/>
    <w:rsid w:val="00C24C00"/>
    <w:rsid w:val="00C254E2"/>
    <w:rsid w:val="00C25A11"/>
    <w:rsid w:val="00C26110"/>
    <w:rsid w:val="00C26232"/>
    <w:rsid w:val="00C2665F"/>
    <w:rsid w:val="00C2768F"/>
    <w:rsid w:val="00C27725"/>
    <w:rsid w:val="00C27B84"/>
    <w:rsid w:val="00C308A0"/>
    <w:rsid w:val="00C33321"/>
    <w:rsid w:val="00C351B1"/>
    <w:rsid w:val="00C3546C"/>
    <w:rsid w:val="00C35886"/>
    <w:rsid w:val="00C3643C"/>
    <w:rsid w:val="00C42723"/>
    <w:rsid w:val="00C42821"/>
    <w:rsid w:val="00C43179"/>
    <w:rsid w:val="00C433F7"/>
    <w:rsid w:val="00C43B0E"/>
    <w:rsid w:val="00C44B37"/>
    <w:rsid w:val="00C44EE7"/>
    <w:rsid w:val="00C45226"/>
    <w:rsid w:val="00C45449"/>
    <w:rsid w:val="00C45B5B"/>
    <w:rsid w:val="00C4615F"/>
    <w:rsid w:val="00C475D5"/>
    <w:rsid w:val="00C51E6D"/>
    <w:rsid w:val="00C53C79"/>
    <w:rsid w:val="00C54087"/>
    <w:rsid w:val="00C542BE"/>
    <w:rsid w:val="00C546A0"/>
    <w:rsid w:val="00C563B3"/>
    <w:rsid w:val="00C570A3"/>
    <w:rsid w:val="00C574CE"/>
    <w:rsid w:val="00C574D7"/>
    <w:rsid w:val="00C61209"/>
    <w:rsid w:val="00C61447"/>
    <w:rsid w:val="00C61EAC"/>
    <w:rsid w:val="00C62BDA"/>
    <w:rsid w:val="00C62E47"/>
    <w:rsid w:val="00C64858"/>
    <w:rsid w:val="00C64BDD"/>
    <w:rsid w:val="00C64D70"/>
    <w:rsid w:val="00C65114"/>
    <w:rsid w:val="00C65190"/>
    <w:rsid w:val="00C6598F"/>
    <w:rsid w:val="00C6605E"/>
    <w:rsid w:val="00C701BF"/>
    <w:rsid w:val="00C72828"/>
    <w:rsid w:val="00C7385F"/>
    <w:rsid w:val="00C73E1C"/>
    <w:rsid w:val="00C74EAE"/>
    <w:rsid w:val="00C773AD"/>
    <w:rsid w:val="00C8106A"/>
    <w:rsid w:val="00C817EF"/>
    <w:rsid w:val="00C81B94"/>
    <w:rsid w:val="00C839E0"/>
    <w:rsid w:val="00C86B71"/>
    <w:rsid w:val="00C913F7"/>
    <w:rsid w:val="00C94652"/>
    <w:rsid w:val="00C94A69"/>
    <w:rsid w:val="00C94C59"/>
    <w:rsid w:val="00C94CC9"/>
    <w:rsid w:val="00C95D54"/>
    <w:rsid w:val="00C96DBD"/>
    <w:rsid w:val="00CA0119"/>
    <w:rsid w:val="00CA036B"/>
    <w:rsid w:val="00CA3F5D"/>
    <w:rsid w:val="00CA4A97"/>
    <w:rsid w:val="00CA51B1"/>
    <w:rsid w:val="00CA57C3"/>
    <w:rsid w:val="00CA6E5D"/>
    <w:rsid w:val="00CA75D8"/>
    <w:rsid w:val="00CA7A3B"/>
    <w:rsid w:val="00CB0DA6"/>
    <w:rsid w:val="00CB2C98"/>
    <w:rsid w:val="00CB34CE"/>
    <w:rsid w:val="00CB365E"/>
    <w:rsid w:val="00CB4982"/>
    <w:rsid w:val="00CB58FD"/>
    <w:rsid w:val="00CB767C"/>
    <w:rsid w:val="00CC17A3"/>
    <w:rsid w:val="00CC32E1"/>
    <w:rsid w:val="00CC3613"/>
    <w:rsid w:val="00CC58B7"/>
    <w:rsid w:val="00CC74C0"/>
    <w:rsid w:val="00CD0904"/>
    <w:rsid w:val="00CD14A1"/>
    <w:rsid w:val="00CD1C69"/>
    <w:rsid w:val="00CD406F"/>
    <w:rsid w:val="00CD68E0"/>
    <w:rsid w:val="00CD718B"/>
    <w:rsid w:val="00CD74DA"/>
    <w:rsid w:val="00CE0228"/>
    <w:rsid w:val="00CE2EE7"/>
    <w:rsid w:val="00CE3541"/>
    <w:rsid w:val="00CE657D"/>
    <w:rsid w:val="00CE68C1"/>
    <w:rsid w:val="00CE69AA"/>
    <w:rsid w:val="00CE6BF4"/>
    <w:rsid w:val="00CF0684"/>
    <w:rsid w:val="00CF184D"/>
    <w:rsid w:val="00CF20A4"/>
    <w:rsid w:val="00CF20C8"/>
    <w:rsid w:val="00CF23BF"/>
    <w:rsid w:val="00CF4F54"/>
    <w:rsid w:val="00CF5479"/>
    <w:rsid w:val="00CF5A86"/>
    <w:rsid w:val="00CF6532"/>
    <w:rsid w:val="00D009C6"/>
    <w:rsid w:val="00D01D4F"/>
    <w:rsid w:val="00D02C6F"/>
    <w:rsid w:val="00D0485D"/>
    <w:rsid w:val="00D05DB1"/>
    <w:rsid w:val="00D0793C"/>
    <w:rsid w:val="00D07E4D"/>
    <w:rsid w:val="00D11942"/>
    <w:rsid w:val="00D11E3A"/>
    <w:rsid w:val="00D136B4"/>
    <w:rsid w:val="00D147E9"/>
    <w:rsid w:val="00D16935"/>
    <w:rsid w:val="00D17D56"/>
    <w:rsid w:val="00D17F18"/>
    <w:rsid w:val="00D20570"/>
    <w:rsid w:val="00D24FB8"/>
    <w:rsid w:val="00D2670E"/>
    <w:rsid w:val="00D26FF8"/>
    <w:rsid w:val="00D277A0"/>
    <w:rsid w:val="00D328B0"/>
    <w:rsid w:val="00D329A0"/>
    <w:rsid w:val="00D332D5"/>
    <w:rsid w:val="00D40111"/>
    <w:rsid w:val="00D403E6"/>
    <w:rsid w:val="00D4133E"/>
    <w:rsid w:val="00D419EA"/>
    <w:rsid w:val="00D42B88"/>
    <w:rsid w:val="00D43214"/>
    <w:rsid w:val="00D44303"/>
    <w:rsid w:val="00D45973"/>
    <w:rsid w:val="00D45F7B"/>
    <w:rsid w:val="00D47420"/>
    <w:rsid w:val="00D4783A"/>
    <w:rsid w:val="00D50FE9"/>
    <w:rsid w:val="00D52D92"/>
    <w:rsid w:val="00D53EC0"/>
    <w:rsid w:val="00D55483"/>
    <w:rsid w:val="00D55B8E"/>
    <w:rsid w:val="00D573A9"/>
    <w:rsid w:val="00D60F15"/>
    <w:rsid w:val="00D6166E"/>
    <w:rsid w:val="00D6196C"/>
    <w:rsid w:val="00D624D0"/>
    <w:rsid w:val="00D6266E"/>
    <w:rsid w:val="00D6289E"/>
    <w:rsid w:val="00D63074"/>
    <w:rsid w:val="00D64671"/>
    <w:rsid w:val="00D64868"/>
    <w:rsid w:val="00D64F4A"/>
    <w:rsid w:val="00D66E7C"/>
    <w:rsid w:val="00D7013E"/>
    <w:rsid w:val="00D707F8"/>
    <w:rsid w:val="00D73A7A"/>
    <w:rsid w:val="00D74068"/>
    <w:rsid w:val="00D74678"/>
    <w:rsid w:val="00D7596D"/>
    <w:rsid w:val="00D75FD1"/>
    <w:rsid w:val="00D763A6"/>
    <w:rsid w:val="00D775C1"/>
    <w:rsid w:val="00D81196"/>
    <w:rsid w:val="00D82DF3"/>
    <w:rsid w:val="00D834BC"/>
    <w:rsid w:val="00D83FE4"/>
    <w:rsid w:val="00D8448A"/>
    <w:rsid w:val="00D8449A"/>
    <w:rsid w:val="00D845B5"/>
    <w:rsid w:val="00D84DEB"/>
    <w:rsid w:val="00D8520B"/>
    <w:rsid w:val="00D86764"/>
    <w:rsid w:val="00D910F3"/>
    <w:rsid w:val="00D92739"/>
    <w:rsid w:val="00D92AED"/>
    <w:rsid w:val="00D94232"/>
    <w:rsid w:val="00D9463B"/>
    <w:rsid w:val="00D9466C"/>
    <w:rsid w:val="00D95E11"/>
    <w:rsid w:val="00D96ACA"/>
    <w:rsid w:val="00D96ACF"/>
    <w:rsid w:val="00D96D3F"/>
    <w:rsid w:val="00D9774B"/>
    <w:rsid w:val="00DA0A54"/>
    <w:rsid w:val="00DA2382"/>
    <w:rsid w:val="00DA2953"/>
    <w:rsid w:val="00DA2966"/>
    <w:rsid w:val="00DA2C6B"/>
    <w:rsid w:val="00DA43F2"/>
    <w:rsid w:val="00DA4A7D"/>
    <w:rsid w:val="00DA5810"/>
    <w:rsid w:val="00DA63B1"/>
    <w:rsid w:val="00DA7C9A"/>
    <w:rsid w:val="00DB0253"/>
    <w:rsid w:val="00DB23B7"/>
    <w:rsid w:val="00DB3347"/>
    <w:rsid w:val="00DB55D0"/>
    <w:rsid w:val="00DB5A87"/>
    <w:rsid w:val="00DB6B89"/>
    <w:rsid w:val="00DC1BDB"/>
    <w:rsid w:val="00DC4827"/>
    <w:rsid w:val="00DC48A4"/>
    <w:rsid w:val="00DC5C70"/>
    <w:rsid w:val="00DC7BD4"/>
    <w:rsid w:val="00DD4913"/>
    <w:rsid w:val="00DD56C2"/>
    <w:rsid w:val="00DD5DFC"/>
    <w:rsid w:val="00DD6316"/>
    <w:rsid w:val="00DE0EB9"/>
    <w:rsid w:val="00DE0F5E"/>
    <w:rsid w:val="00DE188F"/>
    <w:rsid w:val="00DE4663"/>
    <w:rsid w:val="00DE49C2"/>
    <w:rsid w:val="00DE5901"/>
    <w:rsid w:val="00DE72CF"/>
    <w:rsid w:val="00DE76BC"/>
    <w:rsid w:val="00DF2BB1"/>
    <w:rsid w:val="00DF2E83"/>
    <w:rsid w:val="00DF2FAA"/>
    <w:rsid w:val="00DF50D3"/>
    <w:rsid w:val="00DF5807"/>
    <w:rsid w:val="00DF617A"/>
    <w:rsid w:val="00DF7E1F"/>
    <w:rsid w:val="00E00D6F"/>
    <w:rsid w:val="00E020A5"/>
    <w:rsid w:val="00E020BF"/>
    <w:rsid w:val="00E044F0"/>
    <w:rsid w:val="00E04B07"/>
    <w:rsid w:val="00E04C3F"/>
    <w:rsid w:val="00E068B4"/>
    <w:rsid w:val="00E06B07"/>
    <w:rsid w:val="00E06EF4"/>
    <w:rsid w:val="00E075F0"/>
    <w:rsid w:val="00E10EFF"/>
    <w:rsid w:val="00E11D59"/>
    <w:rsid w:val="00E12B67"/>
    <w:rsid w:val="00E12F33"/>
    <w:rsid w:val="00E13679"/>
    <w:rsid w:val="00E13761"/>
    <w:rsid w:val="00E14E2E"/>
    <w:rsid w:val="00E14F70"/>
    <w:rsid w:val="00E164B0"/>
    <w:rsid w:val="00E20E58"/>
    <w:rsid w:val="00E21CAE"/>
    <w:rsid w:val="00E22602"/>
    <w:rsid w:val="00E23AE0"/>
    <w:rsid w:val="00E2425D"/>
    <w:rsid w:val="00E26B74"/>
    <w:rsid w:val="00E273A8"/>
    <w:rsid w:val="00E27DD7"/>
    <w:rsid w:val="00E30423"/>
    <w:rsid w:val="00E30C89"/>
    <w:rsid w:val="00E30C9F"/>
    <w:rsid w:val="00E31405"/>
    <w:rsid w:val="00E33AF6"/>
    <w:rsid w:val="00E34CC8"/>
    <w:rsid w:val="00E36F8C"/>
    <w:rsid w:val="00E372F6"/>
    <w:rsid w:val="00E41761"/>
    <w:rsid w:val="00E421B6"/>
    <w:rsid w:val="00E45FA6"/>
    <w:rsid w:val="00E45FDA"/>
    <w:rsid w:val="00E46A75"/>
    <w:rsid w:val="00E50A67"/>
    <w:rsid w:val="00E541BE"/>
    <w:rsid w:val="00E5457A"/>
    <w:rsid w:val="00E54732"/>
    <w:rsid w:val="00E5511E"/>
    <w:rsid w:val="00E5593A"/>
    <w:rsid w:val="00E55A64"/>
    <w:rsid w:val="00E60276"/>
    <w:rsid w:val="00E6055F"/>
    <w:rsid w:val="00E62BF7"/>
    <w:rsid w:val="00E64BA5"/>
    <w:rsid w:val="00E6534C"/>
    <w:rsid w:val="00E669F4"/>
    <w:rsid w:val="00E66F50"/>
    <w:rsid w:val="00E7196E"/>
    <w:rsid w:val="00E71BE2"/>
    <w:rsid w:val="00E72BC0"/>
    <w:rsid w:val="00E73C70"/>
    <w:rsid w:val="00E75080"/>
    <w:rsid w:val="00E76181"/>
    <w:rsid w:val="00E76ABB"/>
    <w:rsid w:val="00E77F12"/>
    <w:rsid w:val="00E821D3"/>
    <w:rsid w:val="00E8273D"/>
    <w:rsid w:val="00E8334B"/>
    <w:rsid w:val="00E83C8C"/>
    <w:rsid w:val="00E841E7"/>
    <w:rsid w:val="00E8608D"/>
    <w:rsid w:val="00E86B8C"/>
    <w:rsid w:val="00E9059F"/>
    <w:rsid w:val="00E93416"/>
    <w:rsid w:val="00E9407C"/>
    <w:rsid w:val="00E9435E"/>
    <w:rsid w:val="00E957BC"/>
    <w:rsid w:val="00E95D99"/>
    <w:rsid w:val="00E96CF7"/>
    <w:rsid w:val="00E97C40"/>
    <w:rsid w:val="00E97EC3"/>
    <w:rsid w:val="00EA2F63"/>
    <w:rsid w:val="00EA3082"/>
    <w:rsid w:val="00EA3F3F"/>
    <w:rsid w:val="00EA6644"/>
    <w:rsid w:val="00EA6698"/>
    <w:rsid w:val="00EA6866"/>
    <w:rsid w:val="00EA7864"/>
    <w:rsid w:val="00EB1FC9"/>
    <w:rsid w:val="00EB2062"/>
    <w:rsid w:val="00EB4500"/>
    <w:rsid w:val="00EB4CE3"/>
    <w:rsid w:val="00EB5D33"/>
    <w:rsid w:val="00EB606F"/>
    <w:rsid w:val="00EB6339"/>
    <w:rsid w:val="00EC00E5"/>
    <w:rsid w:val="00EC169C"/>
    <w:rsid w:val="00EC17CF"/>
    <w:rsid w:val="00EC1874"/>
    <w:rsid w:val="00EC2552"/>
    <w:rsid w:val="00ED0311"/>
    <w:rsid w:val="00ED19E7"/>
    <w:rsid w:val="00ED3508"/>
    <w:rsid w:val="00ED3C60"/>
    <w:rsid w:val="00ED47D4"/>
    <w:rsid w:val="00EE04B2"/>
    <w:rsid w:val="00EE14A9"/>
    <w:rsid w:val="00EE14FF"/>
    <w:rsid w:val="00EE16FE"/>
    <w:rsid w:val="00EE5F45"/>
    <w:rsid w:val="00EE6B05"/>
    <w:rsid w:val="00EE6F15"/>
    <w:rsid w:val="00EE761B"/>
    <w:rsid w:val="00EE7B0A"/>
    <w:rsid w:val="00EF0BDA"/>
    <w:rsid w:val="00EF0CA4"/>
    <w:rsid w:val="00EF1F15"/>
    <w:rsid w:val="00EF28A6"/>
    <w:rsid w:val="00EF299D"/>
    <w:rsid w:val="00EF393E"/>
    <w:rsid w:val="00EF3B7E"/>
    <w:rsid w:val="00EF4BEA"/>
    <w:rsid w:val="00EF79D3"/>
    <w:rsid w:val="00EF7BDD"/>
    <w:rsid w:val="00EF7F8B"/>
    <w:rsid w:val="00F00769"/>
    <w:rsid w:val="00F00C8C"/>
    <w:rsid w:val="00F0147B"/>
    <w:rsid w:val="00F03582"/>
    <w:rsid w:val="00F0395E"/>
    <w:rsid w:val="00F03FDD"/>
    <w:rsid w:val="00F045D2"/>
    <w:rsid w:val="00F04891"/>
    <w:rsid w:val="00F05825"/>
    <w:rsid w:val="00F10258"/>
    <w:rsid w:val="00F1300C"/>
    <w:rsid w:val="00F139CF"/>
    <w:rsid w:val="00F16100"/>
    <w:rsid w:val="00F16776"/>
    <w:rsid w:val="00F210B4"/>
    <w:rsid w:val="00F2281A"/>
    <w:rsid w:val="00F22898"/>
    <w:rsid w:val="00F23003"/>
    <w:rsid w:val="00F23762"/>
    <w:rsid w:val="00F24C1D"/>
    <w:rsid w:val="00F24DD9"/>
    <w:rsid w:val="00F25A09"/>
    <w:rsid w:val="00F26851"/>
    <w:rsid w:val="00F30132"/>
    <w:rsid w:val="00F30DFA"/>
    <w:rsid w:val="00F3260E"/>
    <w:rsid w:val="00F32B38"/>
    <w:rsid w:val="00F33138"/>
    <w:rsid w:val="00F3313D"/>
    <w:rsid w:val="00F35CDF"/>
    <w:rsid w:val="00F36189"/>
    <w:rsid w:val="00F379A1"/>
    <w:rsid w:val="00F37C62"/>
    <w:rsid w:val="00F37E49"/>
    <w:rsid w:val="00F40FDE"/>
    <w:rsid w:val="00F410F1"/>
    <w:rsid w:val="00F4248B"/>
    <w:rsid w:val="00F444B1"/>
    <w:rsid w:val="00F463AD"/>
    <w:rsid w:val="00F467B1"/>
    <w:rsid w:val="00F476E1"/>
    <w:rsid w:val="00F47955"/>
    <w:rsid w:val="00F47AAF"/>
    <w:rsid w:val="00F47C82"/>
    <w:rsid w:val="00F50010"/>
    <w:rsid w:val="00F5206C"/>
    <w:rsid w:val="00F5223E"/>
    <w:rsid w:val="00F52B98"/>
    <w:rsid w:val="00F52CC9"/>
    <w:rsid w:val="00F53BB6"/>
    <w:rsid w:val="00F54711"/>
    <w:rsid w:val="00F5556A"/>
    <w:rsid w:val="00F56A86"/>
    <w:rsid w:val="00F6022C"/>
    <w:rsid w:val="00F610B8"/>
    <w:rsid w:val="00F617BB"/>
    <w:rsid w:val="00F6282E"/>
    <w:rsid w:val="00F62F36"/>
    <w:rsid w:val="00F6500C"/>
    <w:rsid w:val="00F6544A"/>
    <w:rsid w:val="00F65ACB"/>
    <w:rsid w:val="00F66193"/>
    <w:rsid w:val="00F67258"/>
    <w:rsid w:val="00F70B7A"/>
    <w:rsid w:val="00F718F9"/>
    <w:rsid w:val="00F7198C"/>
    <w:rsid w:val="00F719BD"/>
    <w:rsid w:val="00F73DC3"/>
    <w:rsid w:val="00F74752"/>
    <w:rsid w:val="00F75AA9"/>
    <w:rsid w:val="00F76114"/>
    <w:rsid w:val="00F7634E"/>
    <w:rsid w:val="00F812B7"/>
    <w:rsid w:val="00F82D4C"/>
    <w:rsid w:val="00F831F5"/>
    <w:rsid w:val="00F836BB"/>
    <w:rsid w:val="00F84161"/>
    <w:rsid w:val="00F846E0"/>
    <w:rsid w:val="00F862CA"/>
    <w:rsid w:val="00F86CD3"/>
    <w:rsid w:val="00F90B2F"/>
    <w:rsid w:val="00F90DC7"/>
    <w:rsid w:val="00F9135A"/>
    <w:rsid w:val="00F941BD"/>
    <w:rsid w:val="00F94970"/>
    <w:rsid w:val="00F95892"/>
    <w:rsid w:val="00F95C7A"/>
    <w:rsid w:val="00F9642B"/>
    <w:rsid w:val="00F970A1"/>
    <w:rsid w:val="00F970D1"/>
    <w:rsid w:val="00F97B17"/>
    <w:rsid w:val="00FA04CD"/>
    <w:rsid w:val="00FA13BE"/>
    <w:rsid w:val="00FA1AC2"/>
    <w:rsid w:val="00FA1BC3"/>
    <w:rsid w:val="00FA2251"/>
    <w:rsid w:val="00FA3782"/>
    <w:rsid w:val="00FA57D5"/>
    <w:rsid w:val="00FB0CE2"/>
    <w:rsid w:val="00FB176F"/>
    <w:rsid w:val="00FB2BB2"/>
    <w:rsid w:val="00FB3FD9"/>
    <w:rsid w:val="00FB42AE"/>
    <w:rsid w:val="00FB6932"/>
    <w:rsid w:val="00FB79D1"/>
    <w:rsid w:val="00FC0355"/>
    <w:rsid w:val="00FC0562"/>
    <w:rsid w:val="00FC1512"/>
    <w:rsid w:val="00FC1553"/>
    <w:rsid w:val="00FC1778"/>
    <w:rsid w:val="00FC1A82"/>
    <w:rsid w:val="00FC1B82"/>
    <w:rsid w:val="00FC1C44"/>
    <w:rsid w:val="00FC1CDA"/>
    <w:rsid w:val="00FC2254"/>
    <w:rsid w:val="00FC4427"/>
    <w:rsid w:val="00FC5ED7"/>
    <w:rsid w:val="00FD1815"/>
    <w:rsid w:val="00FD2083"/>
    <w:rsid w:val="00FD32DF"/>
    <w:rsid w:val="00FD5625"/>
    <w:rsid w:val="00FD73D5"/>
    <w:rsid w:val="00FD7E72"/>
    <w:rsid w:val="00FD7EAE"/>
    <w:rsid w:val="00FE0226"/>
    <w:rsid w:val="00FE0358"/>
    <w:rsid w:val="00FE04E0"/>
    <w:rsid w:val="00FE0989"/>
    <w:rsid w:val="00FE0A89"/>
    <w:rsid w:val="00FE1BCE"/>
    <w:rsid w:val="00FE2489"/>
    <w:rsid w:val="00FE29AC"/>
    <w:rsid w:val="00FE3C7B"/>
    <w:rsid w:val="00FE6F85"/>
    <w:rsid w:val="00FE7494"/>
    <w:rsid w:val="00FF03C3"/>
    <w:rsid w:val="00FF2CED"/>
    <w:rsid w:val="00FF2F03"/>
    <w:rsid w:val="00FF34C4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0C2D5"/>
  <w15:docId w15:val="{2CB8B61D-F526-4CDA-95CE-06CDCD65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C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6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6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6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6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6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6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6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87E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06872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B33F4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leGridLight">
    <w:name w:val="Grid Table Light"/>
    <w:basedOn w:val="TableNormal"/>
    <w:uiPriority w:val="40"/>
    <w:rsid w:val="00BA7E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0B672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616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61698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61698"/>
    <w:pPr>
      <w:spacing w:after="100" w:line="259" w:lineRule="auto"/>
      <w:ind w:left="220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61698"/>
    <w:pPr>
      <w:spacing w:after="100" w:line="259" w:lineRule="auto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A61698"/>
    <w:pPr>
      <w:spacing w:after="100" w:line="259" w:lineRule="auto"/>
      <w:ind w:left="440"/>
    </w:pPr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A0C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6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67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67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6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6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6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6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rmaltextrun">
    <w:name w:val="normaltextrun"/>
    <w:basedOn w:val="DefaultParagraphFont"/>
    <w:rsid w:val="00A30799"/>
  </w:style>
  <w:style w:type="character" w:customStyle="1" w:styleId="eop">
    <w:name w:val="eop"/>
    <w:basedOn w:val="DefaultParagraphFont"/>
    <w:rsid w:val="00A30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9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8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1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5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27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68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86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7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5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2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9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02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1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51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4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3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8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13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1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8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973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042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277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838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468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3293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046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2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20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48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06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4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2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43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39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74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65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4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147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4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7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668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8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18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95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18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052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6857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772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1130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1027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4316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635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7878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354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774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794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4446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856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195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97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93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51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74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7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64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47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6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8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4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447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8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460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2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19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638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66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91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1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2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6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2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5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24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3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03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4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54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98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21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1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2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30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04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76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7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88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55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3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2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4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9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3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91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3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9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1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0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58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6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15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6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36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2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4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951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7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70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56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19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80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5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4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5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3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1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7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6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3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1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9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4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66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22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8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8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69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0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48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0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59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6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44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17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8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74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9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8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6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1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74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3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400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19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99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287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6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0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02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9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0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2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6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1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9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653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36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40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6330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85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320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135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706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7171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123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640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465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919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064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1263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0064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620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407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8575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72774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3600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4664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2828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34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0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6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23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48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7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54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7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53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68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809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207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5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26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594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62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12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5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5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7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0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87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86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6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58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9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6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1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38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86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1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09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7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1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1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01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6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11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6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9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90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52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8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9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394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0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7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64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8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6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1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4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30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03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13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3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0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28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5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2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0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39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03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74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43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5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4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6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04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4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72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8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64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0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63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9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2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9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203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0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1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918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451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33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6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2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8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68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1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6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6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57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5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0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3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6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9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84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05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9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89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7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86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69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7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5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6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272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9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001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76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57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5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5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24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00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5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46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18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7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0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9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3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0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0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3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6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55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22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37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9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1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1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6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08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7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9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8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0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7231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52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074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976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62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0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38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957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0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5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28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8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63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3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8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32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87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64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1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6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2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82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3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9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47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8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49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2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17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8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09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2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0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27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6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66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6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5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635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9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4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4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5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18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0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7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40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4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9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8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8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338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23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41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59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7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48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1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3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82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55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199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282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879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3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53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41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0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1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7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42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3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5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91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5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4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20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1677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39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2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8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9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4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78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4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1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7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7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5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7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08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33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9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84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0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9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2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8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2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5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9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6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8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4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4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9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8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6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0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7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1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8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1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0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847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2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2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80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55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45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533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219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2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830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5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14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29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63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025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2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4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6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41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6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7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9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87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5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6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2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6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2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9545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586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29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630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8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8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9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6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82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44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667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7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9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1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3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3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5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19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6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72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5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9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50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4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6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6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9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1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9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2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28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42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87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9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70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7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5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11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5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78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4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27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5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9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9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218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0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8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582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9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90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95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2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3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4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7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4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88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6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76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6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5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3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6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9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5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3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5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06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78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3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4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86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70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65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51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6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9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40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83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7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601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0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03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7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7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3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43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26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6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02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13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12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97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8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68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3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5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4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6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9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15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4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9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2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9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6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2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20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4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5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3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38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8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1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00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5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5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56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76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80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8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7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62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89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3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0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99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67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9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9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78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9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1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393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41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6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8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0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5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99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9116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594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236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112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540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508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276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6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9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64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3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1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9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01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2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4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76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3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0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2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59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60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6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73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6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4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8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3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3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84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7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8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8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5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7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6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1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4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06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58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8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5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3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95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3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2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7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8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836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62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65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7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6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15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16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87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03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75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62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28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6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89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29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58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4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05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67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01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4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289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714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66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50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9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9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965">
          <w:marLeft w:val="90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0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7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87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3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4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6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511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9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7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5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5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96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2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23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75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5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2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56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8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7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8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6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1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5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1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3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55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3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3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98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94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15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7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3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4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18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0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62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07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75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0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9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80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96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6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9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3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46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22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8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787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5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2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9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3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56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4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49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45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3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4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08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0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83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02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3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28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02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9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8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84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36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74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429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82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8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6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8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0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37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8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22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80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79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914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514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806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423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12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65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03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53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009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6212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9945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0522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4213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067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053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650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547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37440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0003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141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0616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6507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682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87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0121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3037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424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9018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143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395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1299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18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4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7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14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2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5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2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53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0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887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40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30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51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19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7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58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7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3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2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82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92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5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4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82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5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4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4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8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472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6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81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4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09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67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8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716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1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47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73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56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03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78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9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5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image" Target="media/image6.png"/><Relationship Id="rId3" Type="http://schemas.openxmlformats.org/officeDocument/2006/relationships/numbering" Target="numbering.xml"/><Relationship Id="rId34" Type="http://schemas.openxmlformats.org/officeDocument/2006/relationships/image" Target="media/image3.png"/><Relationship Id="rId42" Type="http://schemas.openxmlformats.org/officeDocument/2006/relationships/hyperlink" Target="https://global.gotomeeting.com/join/791696621%20%20%20%20%20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33" Type="http://schemas.openxmlformats.org/officeDocument/2006/relationships/hyperlink" Target="https://www.ncceh.org/bos/steeringcommittee/" TargetMode="External"/><Relationship Id="rId38" Type="http://schemas.openxmlformats.org/officeDocument/2006/relationships/hyperlink" Target="mailto:bchartrand@nccadv.org" TargetMode="External"/><Relationship Id="rId46" Type="http://schemas.openxmlformats.org/officeDocument/2006/relationships/hyperlink" Target="file:///C:\Users\Brian\Downloads\uberconference.com\brianncceh" TargetMode="External"/><Relationship Id="rId2" Type="http://schemas.openxmlformats.org/officeDocument/2006/relationships/customXml" Target="../customXml/item2.xml"/><Relationship Id="rId29" Type="http://schemas.openxmlformats.org/officeDocument/2006/relationships/image" Target="media/image6.jpeg"/><Relationship Id="rId41" Type="http://schemas.openxmlformats.org/officeDocument/2006/relationships/hyperlink" Target="https://www.ncceh.org/events/155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32" Type="http://schemas.openxmlformats.org/officeDocument/2006/relationships/hyperlink" Target="https://www.ncceh.org/media/files/pages-page/2b7f75d2/2022-coc-funding-priorities-final.pdf" TargetMode="External"/><Relationship Id="rId37" Type="http://schemas.openxmlformats.org/officeDocument/2006/relationships/hyperlink" Target="https://nccadv.coalitionmanager.org/resourcemanager/resourcefile/details/570" TargetMode="External"/><Relationship Id="rId40" Type="http://schemas.openxmlformats.org/officeDocument/2006/relationships/hyperlink" Target="https://www.ncceh.org/events/1553/" TargetMode="External"/><Relationship Id="rId45" Type="http://schemas.openxmlformats.org/officeDocument/2006/relationships/hyperlink" Target="https://global.gotomeeting.com/join/791696621%20%20%20%20%20%20%20%20%20%20%20%20" TargetMode="External"/><Relationship Id="rId5" Type="http://schemas.openxmlformats.org/officeDocument/2006/relationships/settings" Target="settings.xml"/><Relationship Id="rId28" Type="http://schemas.openxmlformats.org/officeDocument/2006/relationships/image" Target="media/image5.jpeg"/><Relationship Id="rId36" Type="http://schemas.openxmlformats.org/officeDocument/2006/relationships/image" Target="media/image5.png"/><Relationship Id="rId49" Type="http://schemas.openxmlformats.org/officeDocument/2006/relationships/fontTable" Target="fontTable.xml"/><Relationship Id="rId10" Type="http://schemas.openxmlformats.org/officeDocument/2006/relationships/image" Target="media/image2.jpeg"/><Relationship Id="rId31" Type="http://schemas.openxmlformats.org/officeDocument/2006/relationships/hyperlink" Target="https://youtu.be/Rag6V5HuzC8" TargetMode="External"/><Relationship Id="rId44" Type="http://schemas.openxmlformats.org/officeDocument/2006/relationships/hyperlink" Target="https://zoom.us/j/5799039481?pwd=UFkwNCtLdUszeG94Y2prS0ttRkVmdz09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30" Type="http://schemas.openxmlformats.org/officeDocument/2006/relationships/hyperlink" Target="https://www.ncceh.org/bos/steeringcommittee/" TargetMode="External"/><Relationship Id="rId35" Type="http://schemas.openxmlformats.org/officeDocument/2006/relationships/image" Target="media/image4.png"/><Relationship Id="rId43" Type="http://schemas.openxmlformats.org/officeDocument/2006/relationships/hyperlink" Target="https://zoom.us/j/5799039481?pwd=UFkwNCtLdUszeG94Y2prS0ttRkVmdz09" TargetMode="External"/><Relationship Id="rId48" Type="http://schemas.openxmlformats.org/officeDocument/2006/relationships/footer" Target="footer2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DFCA-B1F4-4C41-84E7-7A10D2AE7D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DCE218-4B86-49FA-8104-A4228BCB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0</TotalTime>
  <Pages>8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2011 Laptop</dc:creator>
  <cp:keywords/>
  <dc:description/>
  <cp:lastModifiedBy>Adriana Diaz</cp:lastModifiedBy>
  <cp:revision>3</cp:revision>
  <cp:lastPrinted>2022-03-03T15:31:00Z</cp:lastPrinted>
  <dcterms:created xsi:type="dcterms:W3CDTF">2022-06-09T17:36:00Z</dcterms:created>
  <dcterms:modified xsi:type="dcterms:W3CDTF">2022-06-09T17:36:00Z</dcterms:modified>
</cp:coreProperties>
</file>