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498E" w14:textId="710C556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  <w:r w:rsidRPr="006219FE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287564" wp14:editId="4059C5F1">
                <wp:simplePos x="0" y="0"/>
                <wp:positionH relativeFrom="column">
                  <wp:posOffset>-701040</wp:posOffset>
                </wp:positionH>
                <wp:positionV relativeFrom="paragraph">
                  <wp:posOffset>163195</wp:posOffset>
                </wp:positionV>
                <wp:extent cx="7357110" cy="150939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F441C" id="Group 21" o:spid="_x0000_s1026" style="position:absolute;margin-left:-55.2pt;margin-top:12.85pt;width:579.3pt;height:118.85pt;z-index:-251658240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KAAAA&#10;AAAAACEADHC4jpbHAACWxwAAFQAAAGRycy9tZWRpYS9pbWFnZTIuanBlZ//Y/+AAEEpGSUYAAQEB&#10;ANwA3AAA/9sAQwACAQECAQECAgICAgICAgMFAwMDAwMGBAQDBQcGBwcHBgcHCAkLCQgICggHBwoN&#10;CgoLDAwMDAcJDg8NDA4LDAwM/9sAQwECAgIDAwMGAwMGDAgHCAwMDAwMDAwMDAwMDAwMDAwMDAwM&#10;DAwMDAwMDAwMDAwMDAwMDAwMDAwMDAwMDAwMDAwM/8AAEQgA/AW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gegooooACoPUDmgDHQYoooAKKKKACiiigAo&#10;oooAKKKKACiiigAooooAKKKKADrwRkUYHHA4oooAMDOcDNHTgDAoooAOvUZoKg9hRRQAY9qKKKAC&#10;iiigAooooACoPUUYHoKKKACiiigAooooAKKKKACiiigAooooACoIwQMGjA64Ga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">
                  <v:imagedata r:id="rId11" o:title="NC_BoS_CoC_Map-B&amp;W-11.11.13(1)" chromakey="#fffffe"/>
                </v:shape>
                <v:shape id="Picture 2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">
                  <v:imagedata r:id="rId12" o:title="" chromakey="white"/>
                </v:shape>
              </v:group>
            </w:pict>
          </mc:Fallback>
        </mc:AlternateContent>
      </w:r>
    </w:p>
    <w:p w14:paraId="4D1ECC4A" w14:textId="06B487A6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7EE5DFA2" w14:textId="5F057FF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391A8EA5" w14:textId="77B6C97A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6C72A4EC" w14:textId="22E6821F" w:rsidR="001D0669" w:rsidRPr="006219FE" w:rsidRDefault="001D0669" w:rsidP="001D0669">
      <w:pPr>
        <w:spacing w:after="0"/>
        <w:jc w:val="center"/>
        <w:rPr>
          <w:rFonts w:cstheme="minorHAnsi"/>
          <w:b/>
        </w:rPr>
      </w:pPr>
    </w:p>
    <w:p w14:paraId="5EC933FF" w14:textId="3263232F" w:rsidR="00A61698" w:rsidRPr="006219FE" w:rsidRDefault="00A61698" w:rsidP="00A61698">
      <w:pPr>
        <w:spacing w:after="120"/>
        <w:rPr>
          <w:rFonts w:cstheme="minorHAnsi"/>
        </w:rPr>
      </w:pPr>
    </w:p>
    <w:p w14:paraId="0704A911" w14:textId="58D6B715" w:rsidR="001D0669" w:rsidRPr="006219FE" w:rsidRDefault="001D0669" w:rsidP="00A61698">
      <w:pPr>
        <w:spacing w:after="120"/>
        <w:rPr>
          <w:rFonts w:cstheme="minorHAnsi"/>
        </w:rPr>
      </w:pPr>
    </w:p>
    <w:p w14:paraId="573DA722" w14:textId="07C197EF" w:rsidR="00D60A35" w:rsidRDefault="001D0669" w:rsidP="008563AA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NC Balance of State CoC</w:t>
      </w:r>
      <w:r w:rsidR="00480A66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  <w:r w:rsidR="008563AA"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Steering Committee </w:t>
      </w:r>
    </w:p>
    <w:p w14:paraId="5F058878" w14:textId="4B099F98" w:rsidR="001D0669" w:rsidRPr="00E7196E" w:rsidRDefault="008563AA" w:rsidP="008563AA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Meeting </w:t>
      </w:r>
      <w:r w:rsidRPr="00E7196E">
        <w:rPr>
          <w:rFonts w:eastAsiaTheme="majorEastAsia" w:cstheme="minorHAnsi"/>
          <w:b/>
          <w:spacing w:val="-10"/>
          <w:kern w:val="28"/>
          <w:sz w:val="36"/>
          <w:szCs w:val="36"/>
        </w:rPr>
        <w:t>Minutes</w:t>
      </w:r>
      <w:r w:rsidRPr="008563AA">
        <w:rPr>
          <w:rFonts w:eastAsiaTheme="majorEastAsia" w:cstheme="minorHAnsi"/>
          <w:b/>
          <w:spacing w:val="-10"/>
          <w:kern w:val="28"/>
          <w:sz w:val="36"/>
          <w:szCs w:val="36"/>
        </w:rPr>
        <w:t xml:space="preserve"> </w:t>
      </w:r>
      <w:r w:rsidR="00E7196E">
        <w:rPr>
          <w:rFonts w:eastAsiaTheme="majorEastAsia" w:cstheme="minorHAnsi"/>
          <w:b/>
          <w:spacing w:val="-10"/>
          <w:kern w:val="28"/>
          <w:sz w:val="36"/>
          <w:szCs w:val="36"/>
        </w:rPr>
        <w:br/>
      </w:r>
      <w:r w:rsidR="00E84A71">
        <w:rPr>
          <w:rFonts w:cstheme="minorHAnsi"/>
          <w:spacing w:val="15"/>
          <w:sz w:val="24"/>
          <w:szCs w:val="24"/>
        </w:rPr>
        <w:t>April</w:t>
      </w:r>
      <w:r w:rsidR="00480A66">
        <w:rPr>
          <w:rFonts w:cstheme="minorHAnsi"/>
          <w:spacing w:val="15"/>
          <w:sz w:val="24"/>
          <w:szCs w:val="24"/>
        </w:rPr>
        <w:t xml:space="preserve"> </w:t>
      </w:r>
      <w:r w:rsidR="00E84A71">
        <w:rPr>
          <w:rFonts w:cstheme="minorHAnsi"/>
          <w:spacing w:val="15"/>
          <w:sz w:val="24"/>
          <w:szCs w:val="24"/>
        </w:rPr>
        <w:t>4</w:t>
      </w:r>
      <w:r w:rsidR="00C94C59">
        <w:rPr>
          <w:rFonts w:cstheme="minorHAnsi"/>
          <w:spacing w:val="15"/>
          <w:sz w:val="24"/>
          <w:szCs w:val="24"/>
        </w:rPr>
        <w:t>, 202</w:t>
      </w:r>
      <w:r w:rsidR="004B4B75">
        <w:rPr>
          <w:rFonts w:cstheme="minorHAnsi"/>
          <w:spacing w:val="15"/>
          <w:sz w:val="24"/>
          <w:szCs w:val="24"/>
        </w:rPr>
        <w:t>3</w:t>
      </w:r>
      <w:r>
        <w:rPr>
          <w:rFonts w:cstheme="minorHAnsi"/>
          <w:spacing w:val="15"/>
          <w:sz w:val="24"/>
          <w:szCs w:val="24"/>
        </w:rPr>
        <w:br/>
      </w:r>
    </w:p>
    <w:p w14:paraId="6B691678" w14:textId="2CE59821" w:rsidR="00CF4F54" w:rsidRPr="002E3E85" w:rsidRDefault="005D1AB2" w:rsidP="005D1AB2">
      <w:pPr>
        <w:rPr>
          <w:rFonts w:cstheme="minorHAnsi"/>
          <w:bCs/>
          <w:sz w:val="23"/>
          <w:szCs w:val="23"/>
        </w:rPr>
      </w:pPr>
      <w:bookmarkStart w:id="0" w:name="_Toc34231649"/>
      <w:r w:rsidRPr="002E3E85">
        <w:rPr>
          <w:rFonts w:cstheme="minorHAnsi"/>
          <w:b/>
          <w:sz w:val="23"/>
          <w:szCs w:val="23"/>
        </w:rPr>
        <w:t>Regional Leads Present:</w:t>
      </w:r>
      <w:r w:rsidRPr="002E3E85">
        <w:rPr>
          <w:rFonts w:cstheme="minorHAnsi"/>
          <w:bCs/>
          <w:sz w:val="23"/>
          <w:szCs w:val="23"/>
        </w:rPr>
        <w:t xml:space="preserve"> </w:t>
      </w:r>
      <w:r w:rsidR="00E62CD9">
        <w:rPr>
          <w:rFonts w:cstheme="minorHAnsi"/>
          <w:bCs/>
          <w:sz w:val="23"/>
          <w:szCs w:val="23"/>
        </w:rPr>
        <w:t xml:space="preserve">Derek Lancour, Emily Lowery, Amber Story, Pamela Hinton, Kristen McAlhaney, Natasha Elliott, Tonya Gray, Emily Locklear, James Stroud, LaTasha McNair, </w:t>
      </w:r>
      <w:r w:rsidR="00C81643">
        <w:rPr>
          <w:rFonts w:cstheme="minorHAnsi"/>
          <w:bCs/>
          <w:sz w:val="23"/>
          <w:szCs w:val="23"/>
        </w:rPr>
        <w:t>Kisha Darden, Bridgette Moore, Brian Fike</w:t>
      </w:r>
    </w:p>
    <w:p w14:paraId="7F885573" w14:textId="7A286BCF" w:rsidR="005D1AB2" w:rsidRPr="002E3E85" w:rsidRDefault="005D1AB2" w:rsidP="007E7FBB">
      <w:pPr>
        <w:spacing w:before="240" w:line="240" w:lineRule="auto"/>
        <w:rPr>
          <w:rFonts w:eastAsia="Times New Roman" w:cstheme="minorHAnsi"/>
          <w:sz w:val="23"/>
          <w:szCs w:val="23"/>
        </w:rPr>
      </w:pPr>
      <w:r w:rsidRPr="002E3E85">
        <w:rPr>
          <w:rFonts w:eastAsia="Times New Roman" w:cstheme="minorHAnsi"/>
          <w:b/>
          <w:sz w:val="23"/>
          <w:szCs w:val="23"/>
        </w:rPr>
        <w:t>At-Large Members Present:</w:t>
      </w:r>
      <w:r w:rsidRPr="002E3E85">
        <w:rPr>
          <w:rFonts w:eastAsia="Times New Roman" w:cstheme="minorHAnsi"/>
          <w:bCs/>
          <w:sz w:val="23"/>
          <w:szCs w:val="23"/>
        </w:rPr>
        <w:t xml:space="preserve"> </w:t>
      </w:r>
      <w:r w:rsidR="00A03F89">
        <w:rPr>
          <w:rFonts w:eastAsia="Times New Roman" w:cstheme="minorHAnsi"/>
          <w:bCs/>
          <w:sz w:val="23"/>
          <w:szCs w:val="23"/>
        </w:rPr>
        <w:t>Rachelle Dugan, Jeffrey Rawlings</w:t>
      </w:r>
      <w:r w:rsidR="00DA48E7">
        <w:rPr>
          <w:rFonts w:eastAsia="Times New Roman" w:cstheme="minorHAnsi"/>
          <w:bCs/>
          <w:sz w:val="23"/>
          <w:szCs w:val="23"/>
        </w:rPr>
        <w:t>,</w:t>
      </w:r>
      <w:r w:rsidR="00A03F89">
        <w:rPr>
          <w:rFonts w:eastAsia="Times New Roman" w:cstheme="minorHAnsi"/>
          <w:bCs/>
          <w:sz w:val="23"/>
          <w:szCs w:val="23"/>
        </w:rPr>
        <w:t xml:space="preserve"> Ellen Blackman, Brooks Ann McKinney, Cassandra Rowe, </w:t>
      </w:r>
      <w:r w:rsidR="008D74DC">
        <w:rPr>
          <w:rFonts w:eastAsia="Times New Roman" w:cstheme="minorHAnsi"/>
          <w:bCs/>
          <w:sz w:val="23"/>
          <w:szCs w:val="23"/>
        </w:rPr>
        <w:t>Angela Harper King, Beth Branagan, Catherine Kastleman</w:t>
      </w:r>
    </w:p>
    <w:p w14:paraId="7FB0F287" w14:textId="3E940F8C" w:rsidR="004C2B60" w:rsidRPr="009F6D0C" w:rsidRDefault="005D1AB2" w:rsidP="000163EF">
      <w:pPr>
        <w:spacing w:line="240" w:lineRule="auto"/>
        <w:rPr>
          <w:rFonts w:eastAsia="Times New Roman" w:cstheme="minorHAnsi"/>
          <w:bCs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 xml:space="preserve">SC Members </w:t>
      </w:r>
      <w:r w:rsidR="00C44B37" w:rsidRPr="002E3E85">
        <w:rPr>
          <w:rFonts w:cstheme="minorHAnsi"/>
          <w:b/>
          <w:sz w:val="23"/>
          <w:szCs w:val="23"/>
        </w:rPr>
        <w:t>Absent:</w:t>
      </w:r>
      <w:r w:rsidR="009F6D0C">
        <w:rPr>
          <w:rFonts w:cstheme="minorHAnsi"/>
          <w:b/>
          <w:sz w:val="23"/>
          <w:szCs w:val="23"/>
        </w:rPr>
        <w:t xml:space="preserve"> </w:t>
      </w:r>
      <w:r w:rsidR="008D74DC">
        <w:rPr>
          <w:rFonts w:cstheme="minorHAnsi"/>
          <w:bCs/>
          <w:sz w:val="23"/>
          <w:szCs w:val="23"/>
        </w:rPr>
        <w:t>Tiffany Askew</w:t>
      </w:r>
    </w:p>
    <w:p w14:paraId="6B3AEB65" w14:textId="5232248B" w:rsidR="00D53EC0" w:rsidRPr="002E3E85" w:rsidRDefault="005D1AB2" w:rsidP="00454529">
      <w:pPr>
        <w:rPr>
          <w:rFonts w:cstheme="minorHAnsi"/>
          <w:sz w:val="23"/>
          <w:szCs w:val="23"/>
        </w:rPr>
      </w:pPr>
      <w:r w:rsidRPr="002E3E85">
        <w:rPr>
          <w:rFonts w:cstheme="minorHAnsi"/>
          <w:b/>
          <w:sz w:val="23"/>
          <w:szCs w:val="23"/>
        </w:rPr>
        <w:t>Interested Parties Present:</w:t>
      </w:r>
      <w:r w:rsidRPr="002E3E85">
        <w:rPr>
          <w:rFonts w:cstheme="minorHAnsi"/>
          <w:sz w:val="23"/>
          <w:szCs w:val="23"/>
        </w:rPr>
        <w:t xml:space="preserve"> </w:t>
      </w:r>
      <w:r w:rsidR="00735968">
        <w:rPr>
          <w:rFonts w:cstheme="minorHAnsi"/>
          <w:sz w:val="23"/>
          <w:szCs w:val="23"/>
        </w:rPr>
        <w:t>Lori Watts, Brenda Marie Forbes, Kecia Robinson, Amy Modlin, Bonnie Harper, Alyce Knaflich, Jana Elliott, Kerry Bashaw, Lak</w:t>
      </w:r>
      <w:r w:rsidR="00242BF9">
        <w:rPr>
          <w:rFonts w:cstheme="minorHAnsi"/>
          <w:sz w:val="23"/>
          <w:szCs w:val="23"/>
        </w:rPr>
        <w:t xml:space="preserve">itra Claude, Hannah Larios, Kenett Melgar, Bre Griffin, Teena Willis, Laurenn Singleton, </w:t>
      </w:r>
      <w:r w:rsidR="00F33949">
        <w:rPr>
          <w:rFonts w:cstheme="minorHAnsi"/>
          <w:sz w:val="23"/>
          <w:szCs w:val="23"/>
        </w:rPr>
        <w:t xml:space="preserve">Kim Hemphill, Leorian Grant, Michele Welsh, Lesly Delgado, Lynne James, Christina Rary </w:t>
      </w:r>
    </w:p>
    <w:p w14:paraId="64A9E75A" w14:textId="269A2B95" w:rsidR="00855659" w:rsidRDefault="005D1AB2" w:rsidP="00C60F0D">
      <w:pPr>
        <w:rPr>
          <w:rFonts w:cstheme="minorHAnsi"/>
          <w:bCs/>
          <w:sz w:val="23"/>
          <w:szCs w:val="23"/>
        </w:rPr>
      </w:pPr>
      <w:bookmarkStart w:id="1" w:name="_Toc34231648"/>
      <w:r w:rsidRPr="002E3E85">
        <w:rPr>
          <w:rFonts w:cstheme="minorHAnsi"/>
          <w:b/>
          <w:sz w:val="23"/>
          <w:szCs w:val="23"/>
        </w:rPr>
        <w:t xml:space="preserve">NCCEH Staff Present: </w:t>
      </w:r>
      <w:r w:rsidRPr="002E3E85">
        <w:rPr>
          <w:rFonts w:cstheme="minorHAnsi"/>
          <w:bCs/>
          <w:sz w:val="23"/>
          <w:szCs w:val="23"/>
        </w:rPr>
        <w:t xml:space="preserve">Brian Alexander, </w:t>
      </w:r>
      <w:r w:rsidR="001A3E00" w:rsidRPr="001A3E00">
        <w:rPr>
          <w:rFonts w:cstheme="minorHAnsi"/>
          <w:bCs/>
          <w:sz w:val="23"/>
          <w:szCs w:val="23"/>
        </w:rPr>
        <w:t>Andrea Carey,</w:t>
      </w:r>
      <w:r w:rsidR="001A3E00">
        <w:rPr>
          <w:rFonts w:cstheme="minorHAnsi"/>
          <w:bCs/>
          <w:sz w:val="23"/>
          <w:szCs w:val="23"/>
        </w:rPr>
        <w:t xml:space="preserve"> </w:t>
      </w:r>
      <w:r w:rsidR="001A3E00" w:rsidRPr="001A3E00">
        <w:rPr>
          <w:rFonts w:cstheme="minorHAnsi"/>
          <w:bCs/>
          <w:sz w:val="23"/>
          <w:szCs w:val="23"/>
        </w:rPr>
        <w:t>Ryan Fehrman</w:t>
      </w:r>
      <w:r w:rsidR="001A3E00">
        <w:rPr>
          <w:rFonts w:cstheme="minorHAnsi"/>
          <w:bCs/>
          <w:sz w:val="23"/>
          <w:szCs w:val="23"/>
        </w:rPr>
        <w:t>,</w:t>
      </w:r>
      <w:r w:rsidR="001A3E00" w:rsidRPr="001A3E00">
        <w:rPr>
          <w:rFonts w:cstheme="minorHAnsi"/>
          <w:bCs/>
          <w:sz w:val="23"/>
          <w:szCs w:val="23"/>
        </w:rPr>
        <w:t xml:space="preserve"> </w:t>
      </w:r>
      <w:r w:rsidR="00C60F0D">
        <w:rPr>
          <w:rFonts w:cstheme="minorHAnsi"/>
          <w:bCs/>
          <w:sz w:val="23"/>
          <w:szCs w:val="23"/>
        </w:rPr>
        <w:t>Laurel McNamee,</w:t>
      </w:r>
      <w:bookmarkEnd w:id="1"/>
      <w:r w:rsidR="00F33949">
        <w:rPr>
          <w:rFonts w:cstheme="minorHAnsi"/>
          <w:bCs/>
          <w:sz w:val="23"/>
          <w:szCs w:val="23"/>
        </w:rPr>
        <w:t xml:space="preserve"> </w:t>
      </w:r>
      <w:r w:rsidR="00197CEC">
        <w:rPr>
          <w:rFonts w:cstheme="minorHAnsi"/>
          <w:bCs/>
          <w:sz w:val="23"/>
          <w:szCs w:val="23"/>
        </w:rPr>
        <w:t>Debra Susie, Ashley VonHatten</w:t>
      </w:r>
      <w:bookmarkEnd w:id="0"/>
    </w:p>
    <w:p w14:paraId="3DE6D4FC" w14:textId="77777777" w:rsidR="00FA3459" w:rsidRPr="00FA3459" w:rsidRDefault="00FA3459" w:rsidP="00C60F0D">
      <w:pPr>
        <w:rPr>
          <w:rFonts w:cstheme="minorHAnsi"/>
          <w:b/>
          <w:sz w:val="23"/>
          <w:szCs w:val="23"/>
        </w:rPr>
      </w:pPr>
      <w:r w:rsidRPr="00FA3459">
        <w:rPr>
          <w:rFonts w:cstheme="minorHAnsi"/>
          <w:b/>
          <w:sz w:val="23"/>
          <w:szCs w:val="23"/>
        </w:rPr>
        <w:t xml:space="preserve">Approval of Consent Agenda </w:t>
      </w:r>
    </w:p>
    <w:p w14:paraId="4ED4841F" w14:textId="0AA5C61A" w:rsidR="00FA3459" w:rsidRDefault="00FA3459" w:rsidP="00E84A71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 w:rsidRPr="00FA3459">
        <w:rPr>
          <w:rFonts w:cstheme="minorHAnsi"/>
          <w:bCs/>
          <w:sz w:val="23"/>
          <w:szCs w:val="23"/>
        </w:rPr>
        <w:t xml:space="preserve">The consent agenda was sent out for review prior to the meeting and is posted at: </w:t>
      </w:r>
      <w:hyperlink r:id="rId13" w:history="1">
        <w:r w:rsidR="006E0D09" w:rsidRPr="008473D0">
          <w:rPr>
            <w:rStyle w:val="Hyperlink"/>
            <w:rFonts w:cstheme="minorHAnsi"/>
            <w:bCs/>
            <w:sz w:val="23"/>
            <w:szCs w:val="23"/>
          </w:rPr>
          <w:t>https://www.ncceh.org/bos/steeringcommittee/</w:t>
        </w:r>
      </w:hyperlink>
      <w:r w:rsidR="006E0D09">
        <w:rPr>
          <w:rFonts w:cstheme="minorHAnsi"/>
          <w:bCs/>
          <w:sz w:val="23"/>
          <w:szCs w:val="23"/>
        </w:rPr>
        <w:t xml:space="preserve"> </w:t>
      </w:r>
      <w:r w:rsidRPr="00FA3459">
        <w:rPr>
          <w:rFonts w:cstheme="minorHAnsi"/>
          <w:bCs/>
          <w:sz w:val="23"/>
          <w:szCs w:val="23"/>
        </w:rPr>
        <w:t xml:space="preserve"> </w:t>
      </w:r>
    </w:p>
    <w:p w14:paraId="163C8DB2" w14:textId="413F3242" w:rsidR="006E0D09" w:rsidRPr="00BD6D98" w:rsidRDefault="00FA3459" w:rsidP="00E84A71">
      <w:pPr>
        <w:pStyle w:val="ListParagraph"/>
        <w:numPr>
          <w:ilvl w:val="0"/>
          <w:numId w:val="1"/>
        </w:numPr>
        <w:rPr>
          <w:rFonts w:cstheme="minorHAnsi"/>
          <w:bCs/>
          <w:sz w:val="23"/>
          <w:szCs w:val="23"/>
        </w:rPr>
      </w:pPr>
      <w:r w:rsidRPr="00FA3459">
        <w:rPr>
          <w:rFonts w:cstheme="minorHAnsi"/>
          <w:bCs/>
          <w:sz w:val="23"/>
          <w:szCs w:val="23"/>
        </w:rPr>
        <w:t>The consent agenda was voted on at the beginning of the meeting. Without changes or objection, the consent agenda was approved by common consent.</w:t>
      </w:r>
    </w:p>
    <w:p w14:paraId="7F22B602" w14:textId="02C6DF07" w:rsidR="00443EEC" w:rsidRDefault="00A806EB" w:rsidP="004D4E3E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FY2023 CoC Program Competition Update</w:t>
      </w:r>
    </w:p>
    <w:p w14:paraId="7B9F3744" w14:textId="77777777" w:rsidR="00F748F9" w:rsidRDefault="00F748F9" w:rsidP="004D4E3E">
      <w:p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>HUD announced FY2022 CoC Program Awards on March 28, 2023</w:t>
      </w:r>
      <w:r>
        <w:rPr>
          <w:rFonts w:cstheme="minorHAnsi"/>
          <w:bCs/>
          <w:sz w:val="23"/>
          <w:szCs w:val="23"/>
        </w:rPr>
        <w:t>.</w:t>
      </w:r>
      <w:r w:rsidRPr="00F748F9">
        <w:rPr>
          <w:rFonts w:cstheme="minorHAnsi"/>
          <w:bCs/>
          <w:sz w:val="23"/>
          <w:szCs w:val="23"/>
        </w:rPr>
        <w:t xml:space="preserve"> The NC BoS CoC received $13,636,368 in project awards. </w:t>
      </w:r>
    </w:p>
    <w:p w14:paraId="25FC7FDC" w14:textId="77777777" w:rsidR="007A2D30" w:rsidRDefault="00F748F9" w:rsidP="00E84A71">
      <w:pPr>
        <w:pStyle w:val="ListParagraph"/>
        <w:numPr>
          <w:ilvl w:val="0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All Tier 1 projects awarded </w:t>
      </w:r>
    </w:p>
    <w:p w14:paraId="4BF97EF2" w14:textId="77777777" w:rsidR="007A2D30" w:rsidRDefault="00F748F9" w:rsidP="00E84A71">
      <w:pPr>
        <w:pStyle w:val="ListParagraph"/>
        <w:numPr>
          <w:ilvl w:val="0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All Tier 2 projects awarded except RCHH RHH Project </w:t>
      </w:r>
    </w:p>
    <w:p w14:paraId="0252639B" w14:textId="77777777" w:rsidR="007A2D30" w:rsidRDefault="00F748F9" w:rsidP="00E84A71">
      <w:pPr>
        <w:pStyle w:val="ListParagraph"/>
        <w:numPr>
          <w:ilvl w:val="0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4 new projects funded: </w:t>
      </w:r>
    </w:p>
    <w:p w14:paraId="3C560B4F" w14:textId="77777777" w:rsidR="007A2D30" w:rsidRDefault="00F748F9" w:rsidP="00E84A71">
      <w:pPr>
        <w:pStyle w:val="ListParagraph"/>
        <w:numPr>
          <w:ilvl w:val="1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Brick Capital PSH (Region 7) </w:t>
      </w:r>
    </w:p>
    <w:p w14:paraId="2978269B" w14:textId="77777777" w:rsidR="007A2D30" w:rsidRDefault="00F748F9" w:rsidP="00E84A71">
      <w:pPr>
        <w:pStyle w:val="ListParagraph"/>
        <w:numPr>
          <w:ilvl w:val="1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Greenville Housing Authority PSH (Region 12) </w:t>
      </w:r>
    </w:p>
    <w:p w14:paraId="21875691" w14:textId="77777777" w:rsidR="007A2D30" w:rsidRDefault="00F748F9" w:rsidP="00E84A71">
      <w:pPr>
        <w:pStyle w:val="ListParagraph"/>
        <w:numPr>
          <w:ilvl w:val="1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lastRenderedPageBreak/>
        <w:t xml:space="preserve">Diakonos PSH (Region 4) </w:t>
      </w:r>
    </w:p>
    <w:p w14:paraId="3243671B" w14:textId="5E8EA61C" w:rsidR="007A2D30" w:rsidRDefault="00F748F9" w:rsidP="00E84A71">
      <w:pPr>
        <w:pStyle w:val="ListParagraph"/>
        <w:numPr>
          <w:ilvl w:val="1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Central Piedmont Community Action RRH (Region 6) </w:t>
      </w:r>
    </w:p>
    <w:p w14:paraId="4E054D53" w14:textId="77777777" w:rsidR="007A2D30" w:rsidRDefault="00F748F9" w:rsidP="00E84A71">
      <w:pPr>
        <w:pStyle w:val="ListParagraph"/>
        <w:numPr>
          <w:ilvl w:val="0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 xml:space="preserve">1 new DV Bonus expansion grant </w:t>
      </w:r>
    </w:p>
    <w:p w14:paraId="24E96F08" w14:textId="78E6EC54" w:rsidR="00F748F9" w:rsidRDefault="00F748F9" w:rsidP="00E84A71">
      <w:pPr>
        <w:pStyle w:val="ListParagraph"/>
        <w:numPr>
          <w:ilvl w:val="1"/>
          <w:numId w:val="3"/>
        </w:numPr>
        <w:rPr>
          <w:rFonts w:cstheme="minorHAnsi"/>
          <w:bCs/>
          <w:sz w:val="23"/>
          <w:szCs w:val="23"/>
        </w:rPr>
      </w:pPr>
      <w:r w:rsidRPr="00F748F9">
        <w:rPr>
          <w:rFonts w:cstheme="minorHAnsi"/>
          <w:bCs/>
          <w:sz w:val="23"/>
          <w:szCs w:val="23"/>
        </w:rPr>
        <w:t>NCCADV RRH Expansion (CoC-wide)</w:t>
      </w:r>
    </w:p>
    <w:p w14:paraId="712795E1" w14:textId="6102F4CC" w:rsidR="00F11FA3" w:rsidRDefault="00F11FA3" w:rsidP="00F11FA3">
      <w:pPr>
        <w:rPr>
          <w:rFonts w:cstheme="minorHAnsi"/>
          <w:bCs/>
          <w:sz w:val="23"/>
          <w:szCs w:val="23"/>
        </w:rPr>
      </w:pPr>
      <w:r w:rsidRPr="00F11FA3">
        <w:rPr>
          <w:rFonts w:cstheme="minorHAnsi"/>
          <w:bCs/>
          <w:sz w:val="23"/>
          <w:szCs w:val="23"/>
        </w:rPr>
        <w:t>The Scorecard Committee has completed its work to update CoC scorecards</w:t>
      </w:r>
      <w:r>
        <w:rPr>
          <w:rFonts w:cstheme="minorHAnsi"/>
          <w:bCs/>
          <w:sz w:val="23"/>
          <w:szCs w:val="23"/>
        </w:rPr>
        <w:t xml:space="preserve"> and</w:t>
      </w:r>
      <w:r w:rsidRPr="00F11FA3">
        <w:rPr>
          <w:rFonts w:cstheme="minorHAnsi"/>
          <w:bCs/>
          <w:sz w:val="23"/>
          <w:szCs w:val="23"/>
        </w:rPr>
        <w:t xml:space="preserve"> recommends both renewal &amp; new CoC Program applicant scorecards to the Steering Committee for consideration today</w:t>
      </w:r>
      <w:r>
        <w:rPr>
          <w:rFonts w:cstheme="minorHAnsi"/>
          <w:bCs/>
          <w:sz w:val="23"/>
          <w:szCs w:val="23"/>
        </w:rPr>
        <w:t>.</w:t>
      </w:r>
      <w:r w:rsidRPr="00F11FA3">
        <w:rPr>
          <w:rFonts w:cstheme="minorHAnsi"/>
          <w:bCs/>
          <w:sz w:val="23"/>
          <w:szCs w:val="23"/>
        </w:rPr>
        <w:t xml:space="preserve"> </w:t>
      </w:r>
      <w:r w:rsidR="002406CB">
        <w:rPr>
          <w:rFonts w:cstheme="minorHAnsi"/>
          <w:bCs/>
          <w:sz w:val="23"/>
          <w:szCs w:val="23"/>
        </w:rPr>
        <w:t>The Scorecard Committee:</w:t>
      </w:r>
    </w:p>
    <w:p w14:paraId="053FACB7" w14:textId="77777777" w:rsidR="002406CB" w:rsidRDefault="00F11FA3" w:rsidP="00E84A71">
      <w:pPr>
        <w:pStyle w:val="ListParagraph"/>
        <w:numPr>
          <w:ilvl w:val="0"/>
          <w:numId w:val="4"/>
        </w:numPr>
        <w:rPr>
          <w:rFonts w:cstheme="minorHAnsi"/>
          <w:bCs/>
          <w:sz w:val="23"/>
          <w:szCs w:val="23"/>
        </w:rPr>
      </w:pPr>
      <w:r w:rsidRPr="002406CB">
        <w:rPr>
          <w:rFonts w:cstheme="minorHAnsi"/>
          <w:bCs/>
          <w:sz w:val="23"/>
          <w:szCs w:val="23"/>
        </w:rPr>
        <w:t xml:space="preserve">Consists of representatives from each Regional Committee &amp; interested at-large members </w:t>
      </w:r>
    </w:p>
    <w:p w14:paraId="5C071E18" w14:textId="77777777" w:rsidR="002406CB" w:rsidRDefault="00F11FA3" w:rsidP="00E84A71">
      <w:pPr>
        <w:pStyle w:val="ListParagraph"/>
        <w:numPr>
          <w:ilvl w:val="0"/>
          <w:numId w:val="4"/>
        </w:numPr>
        <w:rPr>
          <w:rFonts w:cstheme="minorHAnsi"/>
          <w:bCs/>
          <w:sz w:val="23"/>
          <w:szCs w:val="23"/>
        </w:rPr>
      </w:pPr>
      <w:r w:rsidRPr="002406CB">
        <w:rPr>
          <w:rFonts w:cstheme="minorHAnsi"/>
          <w:bCs/>
          <w:sz w:val="23"/>
          <w:szCs w:val="23"/>
        </w:rPr>
        <w:t xml:space="preserve">The Project Review Committee uses approved scorecards to score new &amp; renewal CoC Program applications &amp; creates the final prioritization ranking list. </w:t>
      </w:r>
    </w:p>
    <w:p w14:paraId="1EDFE099" w14:textId="77777777" w:rsidR="002406CB" w:rsidRDefault="00F11FA3" w:rsidP="00E84A71">
      <w:pPr>
        <w:pStyle w:val="ListParagraph"/>
        <w:numPr>
          <w:ilvl w:val="0"/>
          <w:numId w:val="4"/>
        </w:numPr>
        <w:rPr>
          <w:rFonts w:cstheme="minorHAnsi"/>
          <w:bCs/>
          <w:sz w:val="23"/>
          <w:szCs w:val="23"/>
        </w:rPr>
      </w:pPr>
      <w:r w:rsidRPr="002406CB">
        <w:rPr>
          <w:rFonts w:cstheme="minorHAnsi"/>
          <w:bCs/>
          <w:sz w:val="23"/>
          <w:szCs w:val="23"/>
        </w:rPr>
        <w:t xml:space="preserve">Recommended CoC Program scorecards were posted to the website in advance of today’s meeting at: </w:t>
      </w:r>
      <w:hyperlink r:id="rId14" w:history="1">
        <w:r w:rsidR="002406CB" w:rsidRPr="002F1F38">
          <w:rPr>
            <w:rStyle w:val="Hyperlink"/>
            <w:rFonts w:cstheme="minorHAnsi"/>
            <w:bCs/>
            <w:sz w:val="23"/>
            <w:szCs w:val="23"/>
          </w:rPr>
          <w:t>https://www.ncceh.org/bos/steeringcommittee/</w:t>
        </w:r>
      </w:hyperlink>
      <w:r w:rsidR="002406CB">
        <w:rPr>
          <w:rFonts w:cstheme="minorHAnsi"/>
          <w:bCs/>
          <w:sz w:val="23"/>
          <w:szCs w:val="23"/>
        </w:rPr>
        <w:t>.</w:t>
      </w:r>
    </w:p>
    <w:p w14:paraId="43A0B286" w14:textId="77777777" w:rsidR="00B45EFC" w:rsidRDefault="002406CB" w:rsidP="002406CB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There are three areas of change to the scorecards</w:t>
      </w:r>
      <w:r w:rsidR="00B45EFC">
        <w:rPr>
          <w:rFonts w:cstheme="minorHAnsi"/>
          <w:bCs/>
          <w:sz w:val="23"/>
          <w:szCs w:val="23"/>
        </w:rPr>
        <w:t>:</w:t>
      </w:r>
    </w:p>
    <w:p w14:paraId="18E6AD40" w14:textId="77777777" w:rsidR="00B45EFC" w:rsidRDefault="00B45EFC" w:rsidP="00E84A71">
      <w:pPr>
        <w:pStyle w:val="ListParagraph"/>
        <w:numPr>
          <w:ilvl w:val="0"/>
          <w:numId w:val="5"/>
        </w:numPr>
        <w:rPr>
          <w:rFonts w:cstheme="minorHAnsi"/>
          <w:bCs/>
          <w:sz w:val="23"/>
          <w:szCs w:val="23"/>
        </w:rPr>
      </w:pPr>
      <w:r w:rsidRPr="00B45EFC">
        <w:rPr>
          <w:rFonts w:cstheme="minorHAnsi"/>
          <w:bCs/>
          <w:sz w:val="23"/>
          <w:szCs w:val="23"/>
        </w:rPr>
        <w:t xml:space="preserve">Usability: Refined &amp; updated language, questions, &amp; areas to best reflect the current CoC Project Application &amp; where scorers evaluate questions </w:t>
      </w:r>
    </w:p>
    <w:p w14:paraId="271B7452" w14:textId="77777777" w:rsidR="00C45BBD" w:rsidRDefault="00C45BBD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 w:rsidRPr="00C45BBD">
        <w:rPr>
          <w:rFonts w:cstheme="minorHAnsi"/>
          <w:bCs/>
          <w:sz w:val="23"/>
          <w:szCs w:val="23"/>
        </w:rPr>
        <w:t xml:space="preserve">Updated dates &amp; language to reflect current usage </w:t>
      </w:r>
    </w:p>
    <w:p w14:paraId="4AABE19C" w14:textId="77777777" w:rsidR="00C45BBD" w:rsidRDefault="00C45BBD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 w:rsidRPr="00C45BBD">
        <w:rPr>
          <w:rFonts w:cstheme="minorHAnsi"/>
          <w:bCs/>
          <w:sz w:val="23"/>
          <w:szCs w:val="23"/>
        </w:rPr>
        <w:t xml:space="preserve">Updated/replaced outdated questions to reflect the current CoC Program Project Applications </w:t>
      </w:r>
    </w:p>
    <w:p w14:paraId="3151F831" w14:textId="061ABC06" w:rsidR="00C45BBD" w:rsidRDefault="00C45BBD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C45BBD">
        <w:rPr>
          <w:rFonts w:cstheme="minorHAnsi"/>
          <w:bCs/>
          <w:sz w:val="23"/>
          <w:szCs w:val="23"/>
        </w:rPr>
        <w:t xml:space="preserve">Changes in the Project Application allowed the Scorecard Committee to update/replace questions to evaluate </w:t>
      </w:r>
    </w:p>
    <w:p w14:paraId="65CA2285" w14:textId="77777777" w:rsidR="00C45BBD" w:rsidRDefault="00C45BBD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 w:rsidRPr="00C45BBD">
        <w:rPr>
          <w:rFonts w:cstheme="minorHAnsi"/>
          <w:bCs/>
          <w:sz w:val="23"/>
          <w:szCs w:val="23"/>
        </w:rPr>
        <w:t xml:space="preserve">Changed scoring protocols for Program Design Elements &amp; Moving On questions </w:t>
      </w:r>
    </w:p>
    <w:p w14:paraId="7A94D699" w14:textId="18EA0B8F" w:rsidR="00C45BBD" w:rsidRDefault="00C45BBD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C45BBD">
        <w:rPr>
          <w:rFonts w:cstheme="minorHAnsi"/>
          <w:bCs/>
          <w:sz w:val="23"/>
          <w:szCs w:val="23"/>
        </w:rPr>
        <w:t>Moved Housing First, PSH Key Elements, RRH Program Standards, &amp; Moving On questions from Combined Scoring to Staff Scoring in the Renewal Scorecard for prescoring to facilitate easier/faster scoring during the competition.</w:t>
      </w:r>
    </w:p>
    <w:p w14:paraId="1A593155" w14:textId="77777777" w:rsidR="00B45EFC" w:rsidRDefault="00B45EFC" w:rsidP="00E84A71">
      <w:pPr>
        <w:pStyle w:val="ListParagraph"/>
        <w:numPr>
          <w:ilvl w:val="0"/>
          <w:numId w:val="5"/>
        </w:numPr>
        <w:rPr>
          <w:rFonts w:cstheme="minorHAnsi"/>
          <w:bCs/>
          <w:sz w:val="23"/>
          <w:szCs w:val="23"/>
        </w:rPr>
      </w:pPr>
      <w:r w:rsidRPr="00B45EFC">
        <w:rPr>
          <w:rFonts w:cstheme="minorHAnsi"/>
          <w:bCs/>
          <w:sz w:val="23"/>
          <w:szCs w:val="23"/>
        </w:rPr>
        <w:t xml:space="preserve">Equity: Continued refinement of section to better reflect CoC priorities &amp; benchmarks </w:t>
      </w:r>
    </w:p>
    <w:p w14:paraId="3055DD65" w14:textId="77777777" w:rsidR="00845C72" w:rsidRDefault="00845C72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U</w:t>
      </w:r>
      <w:r w:rsidRPr="00845C72">
        <w:rPr>
          <w:rFonts w:cstheme="minorHAnsi"/>
          <w:bCs/>
          <w:sz w:val="23"/>
          <w:szCs w:val="23"/>
        </w:rPr>
        <w:t>sed R</w:t>
      </w:r>
      <w:r>
        <w:rPr>
          <w:rFonts w:cstheme="minorHAnsi"/>
          <w:bCs/>
          <w:sz w:val="23"/>
          <w:szCs w:val="23"/>
        </w:rPr>
        <w:t>acial Equity</w:t>
      </w:r>
      <w:r w:rsidRPr="00845C72">
        <w:rPr>
          <w:rFonts w:cstheme="minorHAnsi"/>
          <w:bCs/>
          <w:sz w:val="23"/>
          <w:szCs w:val="23"/>
        </w:rPr>
        <w:t xml:space="preserve"> Subcommittee/LEAC recommendations to enhance the Equity Section. </w:t>
      </w:r>
    </w:p>
    <w:p w14:paraId="6BC980F3" w14:textId="2C64DD12" w:rsidR="00845C72" w:rsidRDefault="00845C72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U</w:t>
      </w:r>
      <w:r w:rsidRPr="00845C72">
        <w:rPr>
          <w:rFonts w:cstheme="minorHAnsi"/>
          <w:bCs/>
          <w:sz w:val="23"/>
          <w:szCs w:val="23"/>
        </w:rPr>
        <w:t xml:space="preserve">pdated the Equity Section to assist project applicants better understand what will be expected &amp; documented. </w:t>
      </w:r>
    </w:p>
    <w:p w14:paraId="6B78A323" w14:textId="77777777" w:rsidR="00845C72" w:rsidRDefault="00845C72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845C72">
        <w:rPr>
          <w:rFonts w:cstheme="minorHAnsi"/>
          <w:bCs/>
          <w:sz w:val="23"/>
          <w:szCs w:val="23"/>
        </w:rPr>
        <w:t xml:space="preserve">Refined &amp; clarified question on professional interpreter services </w:t>
      </w:r>
    </w:p>
    <w:p w14:paraId="66C92D56" w14:textId="77777777" w:rsidR="00845C72" w:rsidRDefault="00845C72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845C72">
        <w:rPr>
          <w:rFonts w:cstheme="minorHAnsi"/>
          <w:bCs/>
          <w:sz w:val="23"/>
          <w:szCs w:val="23"/>
        </w:rPr>
        <w:t xml:space="preserve">Refined &amp; clarified questions on RE/DEI trainings &amp; other forms of RE/DEI work </w:t>
      </w:r>
    </w:p>
    <w:p w14:paraId="23FAAD6F" w14:textId="1A69C577" w:rsidR="00845C72" w:rsidRDefault="00845C72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845C72">
        <w:rPr>
          <w:rFonts w:cstheme="minorHAnsi"/>
          <w:bCs/>
          <w:sz w:val="23"/>
          <w:szCs w:val="23"/>
        </w:rPr>
        <w:t>Incorporated new questions re: feedback from &amp; hiring people with lived experience</w:t>
      </w:r>
    </w:p>
    <w:p w14:paraId="5D058881" w14:textId="1E33B944" w:rsidR="00F11FA3" w:rsidRDefault="00B45EFC" w:rsidP="00E84A71">
      <w:pPr>
        <w:pStyle w:val="ListParagraph"/>
        <w:numPr>
          <w:ilvl w:val="0"/>
          <w:numId w:val="5"/>
        </w:numPr>
        <w:rPr>
          <w:rFonts w:cstheme="minorHAnsi"/>
          <w:bCs/>
          <w:sz w:val="23"/>
          <w:szCs w:val="23"/>
        </w:rPr>
      </w:pPr>
      <w:r w:rsidRPr="00B45EFC">
        <w:rPr>
          <w:rFonts w:cstheme="minorHAnsi"/>
          <w:bCs/>
          <w:sz w:val="23"/>
          <w:szCs w:val="23"/>
        </w:rPr>
        <w:t>Performance: Incorporated Funding &amp; Performance Subcommittee</w:t>
      </w:r>
      <w:r w:rsidR="009C2F43">
        <w:rPr>
          <w:rFonts w:cstheme="minorHAnsi"/>
          <w:bCs/>
          <w:sz w:val="23"/>
          <w:szCs w:val="23"/>
        </w:rPr>
        <w:t xml:space="preserve"> (FPS)</w:t>
      </w:r>
      <w:r w:rsidRPr="00B45EFC">
        <w:rPr>
          <w:rFonts w:cstheme="minorHAnsi"/>
          <w:bCs/>
          <w:sz w:val="23"/>
          <w:szCs w:val="23"/>
        </w:rPr>
        <w:t xml:space="preserve"> recommendations for performance measures &amp; benchmarks</w:t>
      </w:r>
      <w:r w:rsidR="002406CB" w:rsidRPr="00B45EFC">
        <w:rPr>
          <w:rFonts w:cstheme="minorHAnsi"/>
          <w:bCs/>
          <w:sz w:val="23"/>
          <w:szCs w:val="23"/>
        </w:rPr>
        <w:t xml:space="preserve"> </w:t>
      </w:r>
    </w:p>
    <w:p w14:paraId="5506DB23" w14:textId="77777777" w:rsidR="009C2F43" w:rsidRDefault="009C2F43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U</w:t>
      </w:r>
      <w:r w:rsidRPr="009C2F43">
        <w:rPr>
          <w:rFonts w:cstheme="minorHAnsi"/>
          <w:bCs/>
          <w:sz w:val="23"/>
          <w:szCs w:val="23"/>
        </w:rPr>
        <w:t xml:space="preserve">sed recommendations from the FPS to set new performance benchmarks. </w:t>
      </w:r>
    </w:p>
    <w:p w14:paraId="58A8F4FF" w14:textId="77777777" w:rsidR="009C2F43" w:rsidRDefault="009C2F43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U</w:t>
      </w:r>
      <w:r w:rsidRPr="009C2F43">
        <w:rPr>
          <w:rFonts w:cstheme="minorHAnsi"/>
          <w:bCs/>
          <w:sz w:val="23"/>
          <w:szCs w:val="23"/>
        </w:rPr>
        <w:t xml:space="preserve">pdated the Performance Section to include new performance measure benchmarks for existing questions. </w:t>
      </w:r>
    </w:p>
    <w:p w14:paraId="67EAD528" w14:textId="77777777" w:rsidR="009C2F43" w:rsidRDefault="009C2F43" w:rsidP="00E84A71">
      <w:pPr>
        <w:pStyle w:val="ListParagraph"/>
        <w:numPr>
          <w:ilvl w:val="1"/>
          <w:numId w:val="5"/>
        </w:numPr>
        <w:rPr>
          <w:rFonts w:cstheme="minorHAnsi"/>
          <w:bCs/>
          <w:sz w:val="23"/>
          <w:szCs w:val="23"/>
        </w:rPr>
      </w:pPr>
      <w:r w:rsidRPr="009C2F43">
        <w:rPr>
          <w:rFonts w:cstheme="minorHAnsi"/>
          <w:bCs/>
          <w:sz w:val="23"/>
          <w:szCs w:val="23"/>
        </w:rPr>
        <w:lastRenderedPageBreak/>
        <w:t xml:space="preserve">FPS reviewed all existing programmatic performance measures. </w:t>
      </w:r>
    </w:p>
    <w:p w14:paraId="566EA9FE" w14:textId="77777777" w:rsidR="009C2F43" w:rsidRDefault="009C2F43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9C2F43">
        <w:rPr>
          <w:rFonts w:cstheme="minorHAnsi"/>
          <w:bCs/>
          <w:sz w:val="23"/>
          <w:szCs w:val="23"/>
        </w:rPr>
        <w:t xml:space="preserve">Reviewed current baseline data from HMIS </w:t>
      </w:r>
    </w:p>
    <w:p w14:paraId="021CCB14" w14:textId="77777777" w:rsidR="009C2F43" w:rsidRDefault="009C2F43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9C2F43">
        <w:rPr>
          <w:rFonts w:cstheme="minorHAnsi"/>
          <w:bCs/>
          <w:sz w:val="23"/>
          <w:szCs w:val="23"/>
        </w:rPr>
        <w:t xml:space="preserve">Determined the usefulness of each performance measure </w:t>
      </w:r>
    </w:p>
    <w:p w14:paraId="6475A1B2" w14:textId="7C9F30B7" w:rsidR="009C2F43" w:rsidRDefault="009C2F43" w:rsidP="00E84A71">
      <w:pPr>
        <w:pStyle w:val="ListParagraph"/>
        <w:numPr>
          <w:ilvl w:val="2"/>
          <w:numId w:val="5"/>
        </w:numPr>
        <w:rPr>
          <w:rFonts w:cstheme="minorHAnsi"/>
          <w:bCs/>
          <w:sz w:val="23"/>
          <w:szCs w:val="23"/>
        </w:rPr>
      </w:pPr>
      <w:r w:rsidRPr="009C2F43">
        <w:rPr>
          <w:rFonts w:cstheme="minorHAnsi"/>
          <w:bCs/>
          <w:sz w:val="23"/>
          <w:szCs w:val="23"/>
        </w:rPr>
        <w:t>Adjusted benchmarks to reflect the level of performance the CoC wants currently funded agencies to meet</w:t>
      </w:r>
    </w:p>
    <w:p w14:paraId="0A69A0BE" w14:textId="655D8107" w:rsidR="00CD528B" w:rsidRDefault="001A0575" w:rsidP="00CD528B">
      <w:p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1A0575">
        <w:rPr>
          <w:rFonts w:eastAsia="Times New Roman" w:cstheme="minorHAnsi"/>
          <w:color w:val="202020"/>
          <w:sz w:val="23"/>
          <w:szCs w:val="23"/>
        </w:rPr>
        <w:t xml:space="preserve">Emily Lowery Region 2 </w:t>
      </w:r>
      <w:r>
        <w:rPr>
          <w:rFonts w:eastAsia="Times New Roman" w:cstheme="minorHAnsi"/>
          <w:color w:val="202020"/>
          <w:sz w:val="23"/>
          <w:szCs w:val="23"/>
        </w:rPr>
        <w:t>made a motion</w:t>
      </w:r>
      <w:r w:rsidRPr="001A0575">
        <w:rPr>
          <w:rFonts w:eastAsia="Times New Roman" w:cstheme="minorHAnsi"/>
          <w:color w:val="202020"/>
          <w:sz w:val="23"/>
          <w:szCs w:val="23"/>
        </w:rPr>
        <w:t xml:space="preserve"> to approve the revisions</w:t>
      </w:r>
      <w:r>
        <w:rPr>
          <w:rFonts w:eastAsia="Times New Roman" w:cstheme="minorHAnsi"/>
          <w:color w:val="202020"/>
          <w:sz w:val="23"/>
          <w:szCs w:val="23"/>
        </w:rPr>
        <w:t xml:space="preserve"> to the FY23 CoC Program Competition scorecards. J</w:t>
      </w:r>
      <w:r w:rsidRPr="001A0575">
        <w:rPr>
          <w:rFonts w:eastAsia="Times New Roman" w:cstheme="minorHAnsi"/>
          <w:color w:val="202020"/>
          <w:sz w:val="23"/>
          <w:szCs w:val="23"/>
        </w:rPr>
        <w:t>eff</w:t>
      </w:r>
      <w:r>
        <w:rPr>
          <w:rFonts w:eastAsia="Times New Roman" w:cstheme="minorHAnsi"/>
          <w:color w:val="202020"/>
          <w:sz w:val="23"/>
          <w:szCs w:val="23"/>
        </w:rPr>
        <w:t>rey</w:t>
      </w:r>
      <w:r w:rsidRPr="001A0575">
        <w:rPr>
          <w:rFonts w:eastAsia="Times New Roman" w:cstheme="minorHAnsi"/>
          <w:color w:val="202020"/>
          <w:sz w:val="23"/>
          <w:szCs w:val="23"/>
        </w:rPr>
        <w:t xml:space="preserve"> Rawlings seconded</w:t>
      </w:r>
      <w:r>
        <w:rPr>
          <w:rFonts w:eastAsia="Times New Roman" w:cstheme="minorHAnsi"/>
          <w:color w:val="202020"/>
          <w:sz w:val="23"/>
          <w:szCs w:val="23"/>
        </w:rPr>
        <w:t xml:space="preserve"> the motion. The motion was p</w:t>
      </w:r>
      <w:r w:rsidRPr="001A0575">
        <w:rPr>
          <w:rFonts w:eastAsia="Times New Roman" w:cstheme="minorHAnsi"/>
          <w:color w:val="202020"/>
          <w:sz w:val="23"/>
          <w:szCs w:val="23"/>
        </w:rPr>
        <w:t>assed unanimously</w:t>
      </w:r>
      <w:r>
        <w:rPr>
          <w:rFonts w:eastAsia="Times New Roman" w:cstheme="minorHAnsi"/>
          <w:color w:val="202020"/>
          <w:sz w:val="23"/>
          <w:szCs w:val="23"/>
        </w:rPr>
        <w:t>.</w:t>
      </w:r>
    </w:p>
    <w:p w14:paraId="62A7A20A" w14:textId="77777777" w:rsidR="00CD528B" w:rsidRDefault="00CD528B" w:rsidP="00CD528B">
      <w:p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</w:p>
    <w:p w14:paraId="1D203131" w14:textId="2104E804" w:rsidR="00CD528B" w:rsidRDefault="00CD528B" w:rsidP="00CD528B">
      <w:p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>
        <w:rPr>
          <w:rFonts w:eastAsia="Times New Roman" w:cstheme="minorHAnsi"/>
          <w:color w:val="202020"/>
          <w:sz w:val="23"/>
          <w:szCs w:val="23"/>
        </w:rPr>
        <w:t>CoC staff shared the following project application information:</w:t>
      </w:r>
    </w:p>
    <w:p w14:paraId="419F46E9" w14:textId="58D8B31E" w:rsidR="00CD528B" w:rsidRDefault="00CD528B" w:rsidP="00E84A7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 xml:space="preserve">New CoC Project Applicant Webinar </w:t>
      </w:r>
      <w:r w:rsidRPr="00CD528B">
        <w:rPr>
          <w:rFonts w:eastAsia="Times New Roman" w:cstheme="minorHAnsi"/>
          <w:color w:val="202020"/>
          <w:sz w:val="23"/>
          <w:szCs w:val="23"/>
        </w:rPr>
        <w:t>recording</w:t>
      </w:r>
      <w:r>
        <w:rPr>
          <w:rFonts w:eastAsia="Times New Roman" w:cstheme="minorHAnsi"/>
          <w:color w:val="202020"/>
          <w:sz w:val="23"/>
          <w:szCs w:val="23"/>
        </w:rPr>
        <w:t xml:space="preserve"> </w:t>
      </w:r>
      <w:r w:rsidRPr="00CD528B">
        <w:rPr>
          <w:rFonts w:eastAsia="Times New Roman" w:cstheme="minorHAnsi"/>
          <w:color w:val="202020"/>
          <w:sz w:val="23"/>
          <w:szCs w:val="23"/>
        </w:rPr>
        <w:t>and slides posted</w:t>
      </w:r>
      <w:r>
        <w:rPr>
          <w:rFonts w:eastAsia="Times New Roman" w:cstheme="minorHAnsi"/>
          <w:color w:val="202020"/>
          <w:sz w:val="23"/>
          <w:szCs w:val="23"/>
        </w:rPr>
        <w:t xml:space="preserve"> at </w:t>
      </w:r>
      <w:hyperlink r:id="rId15" w:history="1">
        <w:r w:rsidRPr="002F1F38">
          <w:rPr>
            <w:rStyle w:val="Hyperlink"/>
            <w:rFonts w:eastAsia="Times New Roman" w:cstheme="minorHAnsi"/>
            <w:sz w:val="23"/>
            <w:szCs w:val="23"/>
          </w:rPr>
          <w:t>https://www.ncceh.org/bos/currentcocapplication/</w:t>
        </w:r>
      </w:hyperlink>
      <w:r w:rsidRPr="00CD528B">
        <w:rPr>
          <w:rFonts w:eastAsia="Times New Roman" w:cstheme="minorHAnsi"/>
          <w:color w:val="202020"/>
          <w:sz w:val="23"/>
          <w:szCs w:val="23"/>
        </w:rPr>
        <w:t xml:space="preserve"> </w:t>
      </w:r>
    </w:p>
    <w:p w14:paraId="522760EC" w14:textId="1370436A" w:rsidR="00CD528B" w:rsidRDefault="00CD528B" w:rsidP="00E84A71">
      <w:pPr>
        <w:pStyle w:val="ListParagraph"/>
        <w:numPr>
          <w:ilvl w:val="1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 xml:space="preserve">New Project: Intent to Apply Form </w:t>
      </w:r>
      <w:r w:rsidR="00067C90">
        <w:rPr>
          <w:rFonts w:eastAsia="Times New Roman" w:cstheme="minorHAnsi"/>
          <w:color w:val="202020"/>
          <w:sz w:val="23"/>
          <w:szCs w:val="23"/>
        </w:rPr>
        <w:t xml:space="preserve">at </w:t>
      </w:r>
      <w:hyperlink r:id="rId16" w:history="1">
        <w:r w:rsidR="00067C90" w:rsidRPr="002F1F38">
          <w:rPr>
            <w:rStyle w:val="Hyperlink"/>
            <w:rFonts w:eastAsia="Times New Roman" w:cstheme="minorHAnsi"/>
            <w:sz w:val="23"/>
            <w:szCs w:val="23"/>
          </w:rPr>
          <w:t>https://app.smartsheet.com/b/form/dde61c36a82847f09b886f3110665902</w:t>
        </w:r>
      </w:hyperlink>
      <w:r w:rsidR="00067C90">
        <w:rPr>
          <w:rFonts w:eastAsia="Times New Roman" w:cstheme="minorHAnsi"/>
          <w:color w:val="202020"/>
          <w:sz w:val="23"/>
          <w:szCs w:val="23"/>
        </w:rPr>
        <w:t xml:space="preserve"> </w:t>
      </w:r>
    </w:p>
    <w:p w14:paraId="190F533B" w14:textId="0C5C75FF" w:rsidR="00CD528B" w:rsidRDefault="00CD528B" w:rsidP="00E84A71">
      <w:pPr>
        <w:pStyle w:val="ListParagraph"/>
        <w:numPr>
          <w:ilvl w:val="2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 xml:space="preserve">Due 2 weeks after release of the Notice of Funding Opportunity (NOFO) </w:t>
      </w:r>
    </w:p>
    <w:p w14:paraId="2627FCEA" w14:textId="761025D3" w:rsidR="00CD528B" w:rsidRDefault="00CD528B" w:rsidP="00E84A71">
      <w:pPr>
        <w:pStyle w:val="ListParagraph"/>
        <w:numPr>
          <w:ilvl w:val="0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>Renewal CoC Project Applicant Webinar recording and slides posted</w:t>
      </w:r>
      <w:r>
        <w:rPr>
          <w:rFonts w:eastAsia="Times New Roman" w:cstheme="minorHAnsi"/>
          <w:color w:val="202020"/>
          <w:sz w:val="23"/>
          <w:szCs w:val="23"/>
        </w:rPr>
        <w:t xml:space="preserve"> at </w:t>
      </w:r>
      <w:hyperlink r:id="rId17" w:history="1">
        <w:r w:rsidRPr="002F1F38">
          <w:rPr>
            <w:rStyle w:val="Hyperlink"/>
            <w:rFonts w:eastAsia="Times New Roman" w:cstheme="minorHAnsi"/>
            <w:sz w:val="23"/>
            <w:szCs w:val="23"/>
          </w:rPr>
          <w:t>https://www.ncceh.org/bos/currentcocapplication/</w:t>
        </w:r>
      </w:hyperlink>
    </w:p>
    <w:p w14:paraId="2076FEBB" w14:textId="3E4B43F3" w:rsidR="00067C90" w:rsidRDefault="00CD528B" w:rsidP="00E84A71">
      <w:pPr>
        <w:pStyle w:val="ListParagraph"/>
        <w:numPr>
          <w:ilvl w:val="1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 xml:space="preserve">Renewal Project: Intent to Renew </w:t>
      </w:r>
      <w:r w:rsidR="00067C90">
        <w:rPr>
          <w:rFonts w:eastAsia="Times New Roman" w:cstheme="minorHAnsi"/>
          <w:color w:val="202020"/>
          <w:sz w:val="23"/>
          <w:szCs w:val="23"/>
        </w:rPr>
        <w:t xml:space="preserve">at </w:t>
      </w:r>
      <w:hyperlink r:id="rId18" w:history="1">
        <w:r w:rsidR="00067C90" w:rsidRPr="002F1F38">
          <w:rPr>
            <w:rStyle w:val="Hyperlink"/>
            <w:rFonts w:eastAsia="Times New Roman" w:cstheme="minorHAnsi"/>
            <w:sz w:val="23"/>
            <w:szCs w:val="23"/>
          </w:rPr>
          <w:t>https://app.smartsheet.com/b/form/2007ca9a7b224c6c86e3bf62a7a62fbd</w:t>
        </w:r>
      </w:hyperlink>
      <w:r w:rsidR="00067C90">
        <w:rPr>
          <w:rFonts w:eastAsia="Times New Roman" w:cstheme="minorHAnsi"/>
          <w:color w:val="202020"/>
          <w:sz w:val="23"/>
          <w:szCs w:val="23"/>
        </w:rPr>
        <w:t xml:space="preserve"> </w:t>
      </w:r>
    </w:p>
    <w:p w14:paraId="69515AA5" w14:textId="641F5118" w:rsidR="00CD528B" w:rsidRDefault="00CD528B" w:rsidP="00E84A71">
      <w:pPr>
        <w:pStyle w:val="ListParagraph"/>
        <w:numPr>
          <w:ilvl w:val="2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 xml:space="preserve">Due by Tuesday, April 25th by 6 PM </w:t>
      </w:r>
    </w:p>
    <w:p w14:paraId="0FD07935" w14:textId="6EC727DE" w:rsidR="00CD528B" w:rsidRDefault="00CD528B" w:rsidP="00E84A71">
      <w:pPr>
        <w:pStyle w:val="ListParagraph"/>
        <w:numPr>
          <w:ilvl w:val="1"/>
          <w:numId w:val="6"/>
        </w:numPr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  <w:r w:rsidRPr="00CD528B">
        <w:rPr>
          <w:rFonts w:eastAsia="Times New Roman" w:cstheme="minorHAnsi"/>
          <w:color w:val="202020"/>
          <w:sz w:val="23"/>
          <w:szCs w:val="23"/>
        </w:rPr>
        <w:t>Renewal Project: Pre-Competition Scoring and Standard Review Documents and Information due by Thursday, April 27th by 6 PM</w:t>
      </w:r>
    </w:p>
    <w:p w14:paraId="56606B62" w14:textId="77777777" w:rsidR="00CD528B" w:rsidRPr="00CD528B" w:rsidRDefault="00CD528B" w:rsidP="00CD528B">
      <w:pPr>
        <w:pStyle w:val="ListParagraph"/>
        <w:shd w:val="clear" w:color="auto" w:fill="FFFFFF"/>
        <w:spacing w:after="0" w:line="300" w:lineRule="atLeast"/>
        <w:rPr>
          <w:rFonts w:eastAsia="Times New Roman" w:cstheme="minorHAnsi"/>
          <w:color w:val="202020"/>
          <w:sz w:val="23"/>
          <w:szCs w:val="23"/>
        </w:rPr>
      </w:pPr>
    </w:p>
    <w:p w14:paraId="5D5F90F4" w14:textId="1D643F2B" w:rsidR="00A806EB" w:rsidRDefault="00A806EB" w:rsidP="004D4E3E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Lived Expertise Advisory Council (LEAC) Client Bill of Rights</w:t>
      </w:r>
    </w:p>
    <w:p w14:paraId="7431DF28" w14:textId="793B1919" w:rsidR="003D79A7" w:rsidRDefault="00DE546F" w:rsidP="004D4E3E">
      <w:p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>CoC staff provided a review of the LEAC Client Bill of Rights that was introduced to the Steering Committee last month:</w:t>
      </w:r>
    </w:p>
    <w:p w14:paraId="18683FCB" w14:textId="77777777" w:rsidR="00965537" w:rsidRDefault="00965537" w:rsidP="00E84A71">
      <w:pPr>
        <w:pStyle w:val="ListParagraph"/>
        <w:numPr>
          <w:ilvl w:val="0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The Client Bill of Rights (CBoR) would be a new CoC policy with a grievance process that connects to the CoC Code of Conduct policy. </w:t>
      </w:r>
    </w:p>
    <w:p w14:paraId="270A35DE" w14:textId="77777777" w:rsidR="00965537" w:rsidRDefault="00965537" w:rsidP="00E84A71">
      <w:pPr>
        <w:pStyle w:val="ListParagraph"/>
        <w:numPr>
          <w:ilvl w:val="0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The CBoR would be a client-facing policy detailing basic expectations of their rights in the following categories: </w:t>
      </w:r>
    </w:p>
    <w:p w14:paraId="7BB41951" w14:textId="77777777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Respect and dignity </w:t>
      </w:r>
    </w:p>
    <w:p w14:paraId="4E2D47C0" w14:textId="77777777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Services free of discrimination </w:t>
      </w:r>
    </w:p>
    <w:p w14:paraId="08571A87" w14:textId="77777777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Safety </w:t>
      </w:r>
    </w:p>
    <w:p w14:paraId="254A47D7" w14:textId="77777777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Privacy </w:t>
      </w:r>
    </w:p>
    <w:p w14:paraId="15C9E7A1" w14:textId="77777777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 xml:space="preserve">Inclusion &amp; participation in decisions about their welfare </w:t>
      </w:r>
    </w:p>
    <w:p w14:paraId="0739C29B" w14:textId="5F27D2AC" w:rsidR="00965537" w:rsidRDefault="00965537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965537">
        <w:rPr>
          <w:rFonts w:cstheme="minorHAnsi"/>
          <w:bCs/>
          <w:sz w:val="23"/>
          <w:szCs w:val="23"/>
        </w:rPr>
        <w:t>Transparency in agency policies that affect the services they receive</w:t>
      </w:r>
    </w:p>
    <w:p w14:paraId="42CD34F4" w14:textId="77777777" w:rsidR="00F95448" w:rsidRDefault="00F95448" w:rsidP="00E84A71">
      <w:pPr>
        <w:pStyle w:val="ListParagraph"/>
        <w:numPr>
          <w:ilvl w:val="0"/>
          <w:numId w:val="7"/>
        </w:num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t xml:space="preserve">If a person seeking services in the CoC believes a service provider violated any of the stated rights, they may be eligible to file a grievance: </w:t>
      </w:r>
    </w:p>
    <w:p w14:paraId="739C91F7" w14:textId="77777777" w:rsidR="00F95448" w:rsidRDefault="00F95448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t xml:space="preserve">The client must first utilize the agency’s established grievance process. </w:t>
      </w:r>
    </w:p>
    <w:p w14:paraId="50512B31" w14:textId="77777777" w:rsidR="00F95448" w:rsidRDefault="00F95448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t xml:space="preserve">If an agency-level grievance process cannot address the complaint, the client is eligible to file a grievance with the CoC. </w:t>
      </w:r>
    </w:p>
    <w:p w14:paraId="5736C714" w14:textId="77777777" w:rsidR="00F95448" w:rsidRDefault="00F95448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t xml:space="preserve">NCCEH staff will review each grievance &amp; notify the Steering Committee. </w:t>
      </w:r>
    </w:p>
    <w:p w14:paraId="6D72F6AC" w14:textId="44B10C6F" w:rsidR="00F95448" w:rsidRPr="00965537" w:rsidRDefault="00F95448" w:rsidP="00E84A71">
      <w:pPr>
        <w:pStyle w:val="ListParagraph"/>
        <w:numPr>
          <w:ilvl w:val="1"/>
          <w:numId w:val="7"/>
        </w:num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lastRenderedPageBreak/>
        <w:t>Consistent with the CoC Code of Conduct policy, the Steering Committee may then assemble an ad-hoc work group to review the grievance &amp; take action.</w:t>
      </w:r>
    </w:p>
    <w:p w14:paraId="206BFC70" w14:textId="2177ECE2" w:rsidR="00965537" w:rsidRDefault="00F95448" w:rsidP="004D4E3E">
      <w:pPr>
        <w:rPr>
          <w:rFonts w:cstheme="minorHAnsi"/>
          <w:bCs/>
          <w:sz w:val="23"/>
          <w:szCs w:val="23"/>
        </w:rPr>
      </w:pPr>
      <w:r w:rsidRPr="00F95448">
        <w:rPr>
          <w:rFonts w:cstheme="minorHAnsi"/>
          <w:bCs/>
          <w:sz w:val="23"/>
          <w:szCs w:val="23"/>
        </w:rPr>
        <w:t xml:space="preserve">At last month’s meeting, </w:t>
      </w:r>
      <w:r w:rsidRPr="00F95448">
        <w:rPr>
          <w:rFonts w:cstheme="minorHAnsi"/>
          <w:bCs/>
          <w:sz w:val="23"/>
          <w:szCs w:val="23"/>
        </w:rPr>
        <w:t>Steering Committee members requested time for feedback from Regional Committees</w:t>
      </w:r>
      <w:r w:rsidRPr="00F95448">
        <w:rPr>
          <w:rFonts w:cstheme="minorHAnsi"/>
          <w:bCs/>
          <w:sz w:val="23"/>
          <w:szCs w:val="23"/>
        </w:rPr>
        <w:t>.</w:t>
      </w:r>
      <w:r w:rsidRPr="00F95448">
        <w:rPr>
          <w:rFonts w:cstheme="minorHAnsi"/>
          <w:bCs/>
          <w:sz w:val="23"/>
          <w:szCs w:val="23"/>
        </w:rPr>
        <w:t xml:space="preserve"> All feedback was due by </w:t>
      </w:r>
      <w:r w:rsidRPr="00F95448">
        <w:rPr>
          <w:rFonts w:cstheme="minorHAnsi"/>
          <w:bCs/>
          <w:sz w:val="23"/>
          <w:szCs w:val="23"/>
        </w:rPr>
        <w:t xml:space="preserve">March </w:t>
      </w:r>
      <w:r w:rsidRPr="00F95448">
        <w:rPr>
          <w:rFonts w:cstheme="minorHAnsi"/>
          <w:bCs/>
          <w:sz w:val="23"/>
          <w:szCs w:val="23"/>
        </w:rPr>
        <w:t>24. Feedback was received from 4 regions</w:t>
      </w:r>
      <w:r w:rsidRPr="00F95448">
        <w:rPr>
          <w:rFonts w:cstheme="minorHAnsi"/>
          <w:bCs/>
          <w:sz w:val="23"/>
          <w:szCs w:val="23"/>
        </w:rPr>
        <w:t>; a</w:t>
      </w:r>
      <w:r w:rsidRPr="00F95448">
        <w:rPr>
          <w:rFonts w:cstheme="minorHAnsi"/>
          <w:bCs/>
          <w:sz w:val="23"/>
          <w:szCs w:val="23"/>
        </w:rPr>
        <w:t xml:space="preserve">n additional 3 regions wrote to confirm that they were presenting the CBoR at their regional committees but did not submit anything further. </w:t>
      </w:r>
      <w:r w:rsidR="008A1A22">
        <w:rPr>
          <w:rFonts w:cstheme="minorHAnsi"/>
          <w:bCs/>
          <w:sz w:val="23"/>
          <w:szCs w:val="23"/>
        </w:rPr>
        <w:t>CoC staff reviewed the feedback given:</w:t>
      </w:r>
    </w:p>
    <w:p w14:paraId="1E8DCEBB" w14:textId="3DFBFCC8" w:rsidR="008A1A22" w:rsidRDefault="008A1A22" w:rsidP="00E84A71">
      <w:pPr>
        <w:pStyle w:val="ListParagraph"/>
        <w:numPr>
          <w:ilvl w:val="0"/>
          <w:numId w:val="8"/>
        </w:numPr>
        <w:rPr>
          <w:rFonts w:cstheme="minorHAnsi"/>
          <w:bCs/>
          <w:sz w:val="23"/>
          <w:szCs w:val="23"/>
        </w:rPr>
      </w:pPr>
      <w:r w:rsidRPr="008A1A22">
        <w:rPr>
          <w:rFonts w:cstheme="minorHAnsi"/>
          <w:bCs/>
          <w:sz w:val="23"/>
          <w:szCs w:val="23"/>
        </w:rPr>
        <w:t xml:space="preserve">One region suggested changing the name of the policy because a document exists within NC DHHS governing care of Adult Care Homes that has a similar title. </w:t>
      </w:r>
    </w:p>
    <w:p w14:paraId="4BFA55C7" w14:textId="7E6FB754" w:rsidR="008A1A22" w:rsidRDefault="008A1A22" w:rsidP="00E84A71">
      <w:pPr>
        <w:pStyle w:val="ListParagraph"/>
        <w:numPr>
          <w:ilvl w:val="1"/>
          <w:numId w:val="8"/>
        </w:numPr>
        <w:rPr>
          <w:rFonts w:cstheme="minorHAnsi"/>
          <w:bCs/>
          <w:sz w:val="23"/>
          <w:szCs w:val="23"/>
        </w:rPr>
      </w:pPr>
      <w:r w:rsidRPr="008A1A22">
        <w:rPr>
          <w:rFonts w:cstheme="minorHAnsi"/>
          <w:bCs/>
          <w:sz w:val="23"/>
          <w:szCs w:val="23"/>
          <w:u w:val="single"/>
        </w:rPr>
        <w:t>Response</w:t>
      </w:r>
      <w:r>
        <w:rPr>
          <w:rFonts w:cstheme="minorHAnsi"/>
          <w:bCs/>
          <w:sz w:val="23"/>
          <w:szCs w:val="23"/>
        </w:rPr>
        <w:t>:</w:t>
      </w:r>
      <w:r w:rsidRPr="008A1A22">
        <w:rPr>
          <w:rFonts w:cstheme="minorHAnsi"/>
          <w:bCs/>
          <w:sz w:val="23"/>
          <w:szCs w:val="23"/>
        </w:rPr>
        <w:t xml:space="preserve"> The LEAC declined to offer any edits to the title of the CBoR. This is not a government document and little crossover exists with agencies operating Adult Care Homes.</w:t>
      </w:r>
    </w:p>
    <w:p w14:paraId="62993590" w14:textId="77777777" w:rsidR="00A43D6A" w:rsidRDefault="00A43D6A" w:rsidP="00E84A71">
      <w:pPr>
        <w:pStyle w:val="ListParagraph"/>
        <w:numPr>
          <w:ilvl w:val="0"/>
          <w:numId w:val="8"/>
        </w:numPr>
        <w:rPr>
          <w:rFonts w:cstheme="minorHAnsi"/>
          <w:bCs/>
          <w:sz w:val="23"/>
          <w:szCs w:val="23"/>
        </w:rPr>
      </w:pPr>
      <w:r w:rsidRPr="00A43D6A">
        <w:rPr>
          <w:rFonts w:cstheme="minorHAnsi"/>
          <w:bCs/>
          <w:sz w:val="23"/>
          <w:szCs w:val="23"/>
        </w:rPr>
        <w:t>One region detailed a number of critiques to the policy, focusing on</w:t>
      </w:r>
      <w:r>
        <w:rPr>
          <w:rFonts w:cstheme="minorHAnsi"/>
          <w:bCs/>
          <w:sz w:val="23"/>
          <w:szCs w:val="23"/>
        </w:rPr>
        <w:t xml:space="preserve"> c</w:t>
      </w:r>
      <w:r w:rsidRPr="00A43D6A">
        <w:rPr>
          <w:rFonts w:cstheme="minorHAnsi"/>
          <w:bCs/>
          <w:sz w:val="23"/>
          <w:szCs w:val="23"/>
        </w:rPr>
        <w:t xml:space="preserve">lient accountability: </w:t>
      </w:r>
    </w:p>
    <w:p w14:paraId="49BB9198" w14:textId="77777777" w:rsidR="00A43D6A" w:rsidRDefault="00A43D6A" w:rsidP="00E84A71">
      <w:pPr>
        <w:pStyle w:val="ListParagraph"/>
        <w:numPr>
          <w:ilvl w:val="1"/>
          <w:numId w:val="8"/>
        </w:numPr>
        <w:rPr>
          <w:rFonts w:cstheme="minorHAnsi"/>
          <w:bCs/>
          <w:sz w:val="23"/>
          <w:szCs w:val="23"/>
        </w:rPr>
      </w:pPr>
      <w:r w:rsidRPr="00A43D6A">
        <w:rPr>
          <w:rFonts w:cstheme="minorHAnsi"/>
          <w:bCs/>
          <w:sz w:val="23"/>
          <w:szCs w:val="23"/>
        </w:rPr>
        <w:t xml:space="preserve">A concern was cited regarding client accountability &amp; responsibility to the program in which they participate. </w:t>
      </w:r>
    </w:p>
    <w:p w14:paraId="4C0DA015" w14:textId="77777777" w:rsidR="00A43D6A" w:rsidRDefault="00A43D6A" w:rsidP="00E84A71">
      <w:pPr>
        <w:pStyle w:val="ListParagraph"/>
        <w:numPr>
          <w:ilvl w:val="1"/>
          <w:numId w:val="8"/>
        </w:numPr>
        <w:rPr>
          <w:rFonts w:cstheme="minorHAnsi"/>
          <w:bCs/>
          <w:sz w:val="23"/>
          <w:szCs w:val="23"/>
        </w:rPr>
      </w:pPr>
      <w:r w:rsidRPr="00A43D6A">
        <w:rPr>
          <w:rFonts w:cstheme="minorHAnsi"/>
          <w:bCs/>
          <w:sz w:val="23"/>
          <w:szCs w:val="23"/>
        </w:rPr>
        <w:t xml:space="preserve">The feedback cited a concern that, without a system of accountability for their actions, clients would continue making poor decisions. </w:t>
      </w:r>
    </w:p>
    <w:p w14:paraId="559D6BCB" w14:textId="0977B9A5" w:rsidR="00A43D6A" w:rsidRDefault="00A43D6A" w:rsidP="00E84A71">
      <w:pPr>
        <w:pStyle w:val="ListParagraph"/>
        <w:numPr>
          <w:ilvl w:val="2"/>
          <w:numId w:val="8"/>
        </w:numPr>
        <w:rPr>
          <w:rFonts w:cstheme="minorHAnsi"/>
          <w:bCs/>
          <w:sz w:val="23"/>
          <w:szCs w:val="23"/>
        </w:rPr>
      </w:pPr>
      <w:r w:rsidRPr="00A43D6A">
        <w:rPr>
          <w:rFonts w:cstheme="minorHAnsi"/>
          <w:bCs/>
          <w:sz w:val="23"/>
          <w:szCs w:val="23"/>
          <w:u w:val="single"/>
        </w:rPr>
        <w:t>Response</w:t>
      </w:r>
      <w:r>
        <w:rPr>
          <w:rFonts w:cstheme="minorHAnsi"/>
          <w:bCs/>
          <w:sz w:val="23"/>
          <w:szCs w:val="23"/>
        </w:rPr>
        <w:t xml:space="preserve">: </w:t>
      </w:r>
      <w:r w:rsidRPr="00A43D6A">
        <w:rPr>
          <w:rFonts w:cstheme="minorHAnsi"/>
          <w:bCs/>
          <w:sz w:val="23"/>
          <w:szCs w:val="23"/>
        </w:rPr>
        <w:t>Each agency has policies &amp; procedures that detail services offered, safety protocols, &amp; any expectations of clients for participating in the program. The CBoR does not affect agency policies in any way beyond the NC BoS CoC Written Standards.</w:t>
      </w:r>
    </w:p>
    <w:p w14:paraId="26ADFB98" w14:textId="77777777" w:rsidR="00AF12B3" w:rsidRDefault="00AF12B3" w:rsidP="00E84A71">
      <w:pPr>
        <w:pStyle w:val="ListParagraph"/>
        <w:numPr>
          <w:ilvl w:val="0"/>
          <w:numId w:val="8"/>
        </w:numPr>
        <w:rPr>
          <w:rFonts w:cstheme="minorHAnsi"/>
          <w:bCs/>
          <w:sz w:val="23"/>
          <w:szCs w:val="23"/>
        </w:rPr>
      </w:pPr>
      <w:r w:rsidRPr="00AF12B3">
        <w:rPr>
          <w:rFonts w:cstheme="minorHAnsi"/>
          <w:bCs/>
          <w:sz w:val="23"/>
          <w:szCs w:val="23"/>
        </w:rPr>
        <w:t>One region detailed a number of critiques to the policy, focusing on</w:t>
      </w:r>
      <w:r>
        <w:rPr>
          <w:rFonts w:cstheme="minorHAnsi"/>
          <w:bCs/>
          <w:sz w:val="23"/>
          <w:szCs w:val="23"/>
        </w:rPr>
        <w:t xml:space="preserve"> c</w:t>
      </w:r>
      <w:r w:rsidRPr="00AF12B3">
        <w:rPr>
          <w:rFonts w:cstheme="minorHAnsi"/>
          <w:bCs/>
          <w:sz w:val="23"/>
          <w:szCs w:val="23"/>
        </w:rPr>
        <w:t xml:space="preserve">lient participation: </w:t>
      </w:r>
    </w:p>
    <w:p w14:paraId="51C21B51" w14:textId="77777777" w:rsidR="00AF12B3" w:rsidRDefault="00AF12B3" w:rsidP="00E84A71">
      <w:pPr>
        <w:pStyle w:val="ListParagraph"/>
        <w:numPr>
          <w:ilvl w:val="1"/>
          <w:numId w:val="8"/>
        </w:numPr>
        <w:rPr>
          <w:rFonts w:cstheme="minorHAnsi"/>
          <w:bCs/>
          <w:sz w:val="23"/>
          <w:szCs w:val="23"/>
        </w:rPr>
      </w:pPr>
      <w:r w:rsidRPr="00AF12B3">
        <w:rPr>
          <w:rFonts w:cstheme="minorHAnsi"/>
          <w:bCs/>
          <w:sz w:val="23"/>
          <w:szCs w:val="23"/>
        </w:rPr>
        <w:t xml:space="preserve">The feedback received detailed a concern that clients would not be able to be mandated to participate in helpful activities &amp; that they would not succeed if they were allowed to “only do what they want.” </w:t>
      </w:r>
    </w:p>
    <w:p w14:paraId="0730CEB7" w14:textId="77777777" w:rsidR="00AC27E5" w:rsidRDefault="00AF12B3" w:rsidP="00E84A71">
      <w:pPr>
        <w:pStyle w:val="ListParagraph"/>
        <w:numPr>
          <w:ilvl w:val="2"/>
          <w:numId w:val="8"/>
        </w:numPr>
        <w:rPr>
          <w:rFonts w:cstheme="minorHAnsi"/>
          <w:bCs/>
          <w:sz w:val="23"/>
          <w:szCs w:val="23"/>
        </w:rPr>
      </w:pPr>
      <w:r w:rsidRPr="00AF12B3">
        <w:rPr>
          <w:rFonts w:cstheme="minorHAnsi"/>
          <w:bCs/>
          <w:sz w:val="23"/>
          <w:szCs w:val="23"/>
          <w:u w:val="single"/>
        </w:rPr>
        <w:t>Response</w:t>
      </w:r>
      <w:r>
        <w:rPr>
          <w:rFonts w:cstheme="minorHAnsi"/>
          <w:bCs/>
          <w:sz w:val="23"/>
          <w:szCs w:val="23"/>
        </w:rPr>
        <w:t xml:space="preserve">: </w:t>
      </w:r>
      <w:r w:rsidRPr="00AF12B3">
        <w:rPr>
          <w:rFonts w:cstheme="minorHAnsi"/>
          <w:bCs/>
          <w:sz w:val="23"/>
          <w:szCs w:val="23"/>
        </w:rPr>
        <w:t xml:space="preserve">The NC BoS CoC Written Standards already clearly states that services cannot be mandatory. The CBoR simply provides a procedure to an existing policy. </w:t>
      </w:r>
    </w:p>
    <w:p w14:paraId="05AEC755" w14:textId="22F40A03" w:rsidR="00AF12B3" w:rsidRDefault="00AF12B3" w:rsidP="00E84A71">
      <w:pPr>
        <w:pStyle w:val="ListParagraph"/>
        <w:numPr>
          <w:ilvl w:val="3"/>
          <w:numId w:val="8"/>
        </w:numPr>
        <w:rPr>
          <w:rFonts w:cstheme="minorHAnsi"/>
          <w:bCs/>
          <w:sz w:val="23"/>
          <w:szCs w:val="23"/>
        </w:rPr>
      </w:pPr>
      <w:r w:rsidRPr="00AF12B3">
        <w:rPr>
          <w:rFonts w:cstheme="minorHAnsi"/>
          <w:bCs/>
          <w:sz w:val="23"/>
          <w:szCs w:val="23"/>
        </w:rPr>
        <w:t>Includes a clause to protect agencies that services should not be mandated “outside of rules &amp; expectations explicitly stated at shelter entry</w:t>
      </w:r>
    </w:p>
    <w:p w14:paraId="4469555E" w14:textId="0170D47D" w:rsidR="00AC27E5" w:rsidRDefault="00AC27E5" w:rsidP="00E84A71">
      <w:pPr>
        <w:pStyle w:val="ListParagraph"/>
        <w:numPr>
          <w:ilvl w:val="0"/>
          <w:numId w:val="8"/>
        </w:numPr>
        <w:rPr>
          <w:rFonts w:cstheme="minorHAnsi"/>
          <w:bCs/>
          <w:sz w:val="23"/>
          <w:szCs w:val="23"/>
        </w:rPr>
      </w:pPr>
      <w:r w:rsidRPr="00AC27E5">
        <w:rPr>
          <w:rFonts w:cstheme="minorHAnsi"/>
          <w:bCs/>
          <w:sz w:val="23"/>
          <w:szCs w:val="23"/>
        </w:rPr>
        <w:t>Concerns about whether this policy should apply to agencies not funded through the CoC &amp; how that process would work</w:t>
      </w:r>
      <w:r>
        <w:rPr>
          <w:rFonts w:cstheme="minorHAnsi"/>
          <w:bCs/>
          <w:sz w:val="23"/>
          <w:szCs w:val="23"/>
        </w:rPr>
        <w:t>.</w:t>
      </w:r>
      <w:r w:rsidRPr="00AC27E5">
        <w:rPr>
          <w:rFonts w:cstheme="minorHAnsi"/>
          <w:bCs/>
          <w:sz w:val="23"/>
          <w:szCs w:val="23"/>
        </w:rPr>
        <w:t xml:space="preserve"> </w:t>
      </w:r>
    </w:p>
    <w:p w14:paraId="54441D7E" w14:textId="6D1009DF" w:rsidR="00AC27E5" w:rsidRPr="008A1A22" w:rsidRDefault="00AC27E5" w:rsidP="00E84A71">
      <w:pPr>
        <w:pStyle w:val="ListParagraph"/>
        <w:numPr>
          <w:ilvl w:val="1"/>
          <w:numId w:val="8"/>
        </w:numPr>
        <w:rPr>
          <w:rFonts w:cstheme="minorHAnsi"/>
          <w:bCs/>
          <w:sz w:val="23"/>
          <w:szCs w:val="23"/>
        </w:rPr>
      </w:pPr>
      <w:r w:rsidRPr="00AC27E5">
        <w:rPr>
          <w:rFonts w:cstheme="minorHAnsi"/>
          <w:bCs/>
          <w:sz w:val="23"/>
          <w:szCs w:val="23"/>
          <w:u w:val="single"/>
        </w:rPr>
        <w:t>Response</w:t>
      </w:r>
      <w:r>
        <w:rPr>
          <w:rFonts w:cstheme="minorHAnsi"/>
          <w:bCs/>
          <w:sz w:val="23"/>
          <w:szCs w:val="23"/>
        </w:rPr>
        <w:t xml:space="preserve">: </w:t>
      </w:r>
      <w:r w:rsidRPr="00AC27E5">
        <w:rPr>
          <w:rFonts w:cstheme="minorHAnsi"/>
          <w:bCs/>
          <w:sz w:val="23"/>
          <w:szCs w:val="23"/>
        </w:rPr>
        <w:t>The CBoR does not actually initiate a new grievance process. The CoC Code of Conduct policy allows for the Steering Committee to form an ad-hoc work group to address a grievance.</w:t>
      </w:r>
      <w:r w:rsidR="00B57FB5">
        <w:rPr>
          <w:rFonts w:cstheme="minorHAnsi"/>
          <w:bCs/>
          <w:sz w:val="23"/>
          <w:szCs w:val="23"/>
        </w:rPr>
        <w:t xml:space="preserve"> </w:t>
      </w:r>
      <w:r w:rsidRPr="00AC27E5">
        <w:rPr>
          <w:rFonts w:cstheme="minorHAnsi"/>
          <w:bCs/>
          <w:sz w:val="23"/>
          <w:szCs w:val="23"/>
        </w:rPr>
        <w:t>The CBoR is a client facing policy that attempts to establish a baseline of respect throughout the geographic CoC, not certain agencies.</w:t>
      </w:r>
    </w:p>
    <w:p w14:paraId="0708E6B2" w14:textId="77777777" w:rsidR="00B57FB5" w:rsidRDefault="00B57FB5" w:rsidP="004D4E3E">
      <w:pPr>
        <w:rPr>
          <w:rFonts w:cstheme="minorHAnsi"/>
          <w:bCs/>
          <w:sz w:val="23"/>
          <w:szCs w:val="23"/>
        </w:rPr>
      </w:pPr>
      <w:r w:rsidRPr="00B57FB5">
        <w:rPr>
          <w:rFonts w:cstheme="minorHAnsi"/>
          <w:bCs/>
          <w:sz w:val="23"/>
          <w:szCs w:val="23"/>
        </w:rPr>
        <w:t xml:space="preserve">Highlights of the feedback &amp; response: </w:t>
      </w:r>
    </w:p>
    <w:p w14:paraId="237B3A01" w14:textId="77777777" w:rsidR="00B57FB5" w:rsidRDefault="00B57FB5" w:rsidP="00E84A71">
      <w:pPr>
        <w:pStyle w:val="ListParagraph"/>
        <w:numPr>
          <w:ilvl w:val="0"/>
          <w:numId w:val="9"/>
        </w:numPr>
        <w:rPr>
          <w:rFonts w:cstheme="minorHAnsi"/>
          <w:bCs/>
          <w:sz w:val="23"/>
          <w:szCs w:val="23"/>
        </w:rPr>
      </w:pPr>
      <w:r w:rsidRPr="00B57FB5">
        <w:rPr>
          <w:rFonts w:cstheme="minorHAnsi"/>
          <w:bCs/>
          <w:sz w:val="23"/>
          <w:szCs w:val="23"/>
        </w:rPr>
        <w:t xml:space="preserve">Steering Committee members asked the LEAC to hear feedback &amp; insights from Regional Committees. </w:t>
      </w:r>
    </w:p>
    <w:p w14:paraId="4C50D730" w14:textId="77777777" w:rsidR="00315A0A" w:rsidRDefault="00B57FB5" w:rsidP="00E84A71">
      <w:pPr>
        <w:pStyle w:val="ListParagraph"/>
        <w:numPr>
          <w:ilvl w:val="0"/>
          <w:numId w:val="9"/>
        </w:numPr>
        <w:rPr>
          <w:rFonts w:cstheme="minorHAnsi"/>
          <w:bCs/>
          <w:sz w:val="23"/>
          <w:szCs w:val="23"/>
        </w:rPr>
      </w:pPr>
      <w:r w:rsidRPr="00B57FB5">
        <w:rPr>
          <w:rFonts w:cstheme="minorHAnsi"/>
          <w:bCs/>
          <w:sz w:val="23"/>
          <w:szCs w:val="23"/>
        </w:rPr>
        <w:lastRenderedPageBreak/>
        <w:t xml:space="preserve">Fundamentally, the LEAC grounded the CBoR with a Housing First approach &amp; need for basic human respect. </w:t>
      </w:r>
    </w:p>
    <w:p w14:paraId="6E43A2D1" w14:textId="77777777" w:rsidR="00315A0A" w:rsidRDefault="00B57FB5" w:rsidP="00E84A71">
      <w:pPr>
        <w:pStyle w:val="ListParagraph"/>
        <w:numPr>
          <w:ilvl w:val="0"/>
          <w:numId w:val="9"/>
        </w:numPr>
        <w:rPr>
          <w:rFonts w:cstheme="minorHAnsi"/>
          <w:bCs/>
          <w:sz w:val="23"/>
          <w:szCs w:val="23"/>
        </w:rPr>
      </w:pPr>
      <w:r w:rsidRPr="00B57FB5">
        <w:rPr>
          <w:rFonts w:cstheme="minorHAnsi"/>
          <w:bCs/>
          <w:sz w:val="23"/>
          <w:szCs w:val="23"/>
        </w:rPr>
        <w:t xml:space="preserve">The one region’s feedback pushing for client accountability provides points for clarification but utilizes language indicative of a viewpoint that people experiencing homelessness, due to a personal choices or character flaws &amp; without mandated guidance, would not succeed. This viewpoint does not uphold the principle of Housing First or human respect. </w:t>
      </w:r>
    </w:p>
    <w:p w14:paraId="01A9F4F0" w14:textId="4D2533F6" w:rsidR="00F95448" w:rsidRDefault="00B57FB5" w:rsidP="00315A0A">
      <w:pPr>
        <w:rPr>
          <w:rFonts w:cstheme="minorHAnsi"/>
          <w:bCs/>
          <w:sz w:val="23"/>
          <w:szCs w:val="23"/>
        </w:rPr>
      </w:pPr>
      <w:r w:rsidRPr="00315A0A">
        <w:rPr>
          <w:rFonts w:cstheme="minorHAnsi"/>
          <w:bCs/>
          <w:sz w:val="23"/>
          <w:szCs w:val="23"/>
        </w:rPr>
        <w:t>With the presented clarifications &amp; responses, the LEAC has made no changes to the CBoR &amp; recommends it for a vote as originally presented.</w:t>
      </w:r>
      <w:r w:rsidR="00FE37A1">
        <w:rPr>
          <w:rFonts w:cstheme="minorHAnsi"/>
          <w:bCs/>
          <w:sz w:val="23"/>
          <w:szCs w:val="23"/>
        </w:rPr>
        <w:t xml:space="preserve"> </w:t>
      </w:r>
    </w:p>
    <w:p w14:paraId="7574AE8A" w14:textId="5FDA2716" w:rsidR="00FE37A1" w:rsidRPr="00FE37A1" w:rsidRDefault="00FE37A1" w:rsidP="00315A0A">
      <w:pPr>
        <w:rPr>
          <w:rFonts w:cstheme="minorHAnsi"/>
          <w:sz w:val="23"/>
          <w:szCs w:val="23"/>
        </w:rPr>
      </w:pPr>
      <w:r w:rsidRPr="00FE37A1">
        <w:rPr>
          <w:rFonts w:cstheme="minorHAnsi"/>
          <w:sz w:val="23"/>
          <w:szCs w:val="23"/>
        </w:rPr>
        <w:t>Amber Story</w:t>
      </w:r>
      <w:r w:rsidRPr="00FE37A1">
        <w:rPr>
          <w:rFonts w:cstheme="minorHAnsi"/>
          <w:sz w:val="23"/>
          <w:szCs w:val="23"/>
        </w:rPr>
        <w:t xml:space="preserve"> moved for the ad</w:t>
      </w:r>
      <w:r w:rsidRPr="00FE37A1">
        <w:rPr>
          <w:rFonts w:cstheme="minorHAnsi"/>
          <w:sz w:val="23"/>
          <w:szCs w:val="23"/>
        </w:rPr>
        <w:t>option of the NC BoC CoC Client Bill of Rights as a new CoC Policy.</w:t>
      </w:r>
      <w:r w:rsidRPr="00FE37A1">
        <w:rPr>
          <w:rFonts w:cstheme="minorHAnsi"/>
          <w:sz w:val="23"/>
          <w:szCs w:val="23"/>
        </w:rPr>
        <w:t xml:space="preserve"> Pamela Hinton seconded the motion. LaTasha McNair opposed the motion. The motion was passed. </w:t>
      </w:r>
    </w:p>
    <w:p w14:paraId="646742F4" w14:textId="664FDA06" w:rsidR="00A806EB" w:rsidRDefault="00A806EB" w:rsidP="004D4E3E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FY20 SSO-Coordinated Entry Grant Report</w:t>
      </w:r>
    </w:p>
    <w:p w14:paraId="6D3B865E" w14:textId="11649D50" w:rsidR="005E486D" w:rsidRPr="005E486D" w:rsidRDefault="00D10148" w:rsidP="004D4E3E">
      <w:p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>NCCEH receive</w:t>
      </w:r>
      <w:r w:rsidRPr="005E486D">
        <w:rPr>
          <w:rFonts w:cstheme="minorHAnsi"/>
          <w:bCs/>
          <w:sz w:val="23"/>
          <w:szCs w:val="23"/>
        </w:rPr>
        <w:t>d</w:t>
      </w:r>
      <w:r w:rsidRPr="005E486D">
        <w:rPr>
          <w:rFonts w:cstheme="minorHAnsi"/>
          <w:bCs/>
          <w:sz w:val="23"/>
          <w:szCs w:val="23"/>
        </w:rPr>
        <w:t xml:space="preserve"> a CoC grant to support </w:t>
      </w:r>
      <w:r w:rsidRPr="005E486D">
        <w:rPr>
          <w:rFonts w:cstheme="minorHAnsi"/>
          <w:bCs/>
          <w:sz w:val="23"/>
          <w:szCs w:val="23"/>
        </w:rPr>
        <w:t xml:space="preserve">Coordinated </w:t>
      </w:r>
      <w:r w:rsidRPr="005E486D">
        <w:rPr>
          <w:rFonts w:cstheme="minorHAnsi"/>
          <w:bCs/>
          <w:sz w:val="23"/>
          <w:szCs w:val="23"/>
        </w:rPr>
        <w:t>E</w:t>
      </w:r>
      <w:r w:rsidRPr="005E486D">
        <w:rPr>
          <w:rFonts w:cstheme="minorHAnsi"/>
          <w:bCs/>
          <w:sz w:val="23"/>
          <w:szCs w:val="23"/>
        </w:rPr>
        <w:t>ntry, with the o</w:t>
      </w:r>
      <w:r w:rsidRPr="005E486D">
        <w:rPr>
          <w:rFonts w:cstheme="minorHAnsi"/>
          <w:bCs/>
          <w:sz w:val="23"/>
          <w:szCs w:val="23"/>
        </w:rPr>
        <w:t>perating year</w:t>
      </w:r>
      <w:r w:rsidRPr="005E486D">
        <w:rPr>
          <w:rFonts w:cstheme="minorHAnsi"/>
          <w:bCs/>
          <w:sz w:val="23"/>
          <w:szCs w:val="23"/>
        </w:rPr>
        <w:t xml:space="preserve"> </w:t>
      </w:r>
      <w:r w:rsidR="005E486D" w:rsidRPr="005E486D">
        <w:rPr>
          <w:rFonts w:cstheme="minorHAnsi"/>
          <w:bCs/>
          <w:sz w:val="23"/>
          <w:szCs w:val="23"/>
        </w:rPr>
        <w:t>running from</w:t>
      </w:r>
      <w:r w:rsidRPr="005E486D">
        <w:rPr>
          <w:rFonts w:cstheme="minorHAnsi"/>
          <w:bCs/>
          <w:sz w:val="23"/>
          <w:szCs w:val="23"/>
        </w:rPr>
        <w:t xml:space="preserve"> December 1, </w:t>
      </w:r>
      <w:r w:rsidR="005E486D" w:rsidRPr="005E486D">
        <w:rPr>
          <w:rFonts w:cstheme="minorHAnsi"/>
          <w:bCs/>
          <w:sz w:val="23"/>
          <w:szCs w:val="23"/>
        </w:rPr>
        <w:t>2021,</w:t>
      </w:r>
      <w:r w:rsidRPr="005E486D">
        <w:rPr>
          <w:rFonts w:cstheme="minorHAnsi"/>
          <w:bCs/>
          <w:sz w:val="23"/>
          <w:szCs w:val="23"/>
        </w:rPr>
        <w:t xml:space="preserve"> </w:t>
      </w:r>
      <w:r w:rsidR="005E486D" w:rsidRPr="005E486D">
        <w:rPr>
          <w:rFonts w:cstheme="minorHAnsi"/>
          <w:bCs/>
          <w:sz w:val="23"/>
          <w:szCs w:val="23"/>
        </w:rPr>
        <w:t>to</w:t>
      </w:r>
      <w:r w:rsidRPr="005E486D">
        <w:rPr>
          <w:rFonts w:cstheme="minorHAnsi"/>
          <w:bCs/>
          <w:sz w:val="23"/>
          <w:szCs w:val="23"/>
        </w:rPr>
        <w:t xml:space="preserve"> November 30, 2022</w:t>
      </w:r>
      <w:r w:rsidR="005E486D" w:rsidRPr="005E486D">
        <w:rPr>
          <w:rFonts w:cstheme="minorHAnsi"/>
          <w:bCs/>
          <w:sz w:val="23"/>
          <w:szCs w:val="23"/>
        </w:rPr>
        <w:t>.</w:t>
      </w:r>
      <w:r w:rsidRPr="005E486D">
        <w:rPr>
          <w:rFonts w:cstheme="minorHAnsi"/>
          <w:bCs/>
          <w:sz w:val="23"/>
          <w:szCs w:val="23"/>
        </w:rPr>
        <w:t xml:space="preserve"> NCCEH sub-granted funds to the following agencies: </w:t>
      </w:r>
    </w:p>
    <w:p w14:paraId="492E9E65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HERE in Jackson County </w:t>
      </w:r>
    </w:p>
    <w:p w14:paraId="5F2D1EFB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Thrive </w:t>
      </w:r>
    </w:p>
    <w:p w14:paraId="673A8E5B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Greater Hickory Cooperative Ministries (through August 2022) </w:t>
      </w:r>
    </w:p>
    <w:p w14:paraId="1FA089B7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Diakonos </w:t>
      </w:r>
    </w:p>
    <w:p w14:paraId="0177DB2F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Community Link </w:t>
      </w:r>
    </w:p>
    <w:p w14:paraId="694320C5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Family Abuse Services (through June 2022) </w:t>
      </w:r>
    </w:p>
    <w:p w14:paraId="5DF984E0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Johnston-Lee-Harnett Community Action </w:t>
      </w:r>
    </w:p>
    <w:p w14:paraId="5B5005B8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REACH Center </w:t>
      </w:r>
    </w:p>
    <w:p w14:paraId="7ACD63F3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Hope Station </w:t>
      </w:r>
    </w:p>
    <w:p w14:paraId="3903A1A4" w14:textId="77777777" w:rsidR="005E486D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 xml:space="preserve">Pitt County Planning </w:t>
      </w:r>
    </w:p>
    <w:p w14:paraId="630C6BA4" w14:textId="34804C80" w:rsidR="00D10148" w:rsidRDefault="00D10148" w:rsidP="00E84A71">
      <w:pPr>
        <w:pStyle w:val="ListParagraph"/>
        <w:numPr>
          <w:ilvl w:val="0"/>
          <w:numId w:val="10"/>
        </w:numPr>
        <w:rPr>
          <w:rFonts w:cstheme="minorHAnsi"/>
          <w:bCs/>
          <w:sz w:val="23"/>
          <w:szCs w:val="23"/>
        </w:rPr>
      </w:pPr>
      <w:r w:rsidRPr="005E486D">
        <w:rPr>
          <w:rFonts w:cstheme="minorHAnsi"/>
          <w:bCs/>
          <w:sz w:val="23"/>
          <w:szCs w:val="23"/>
        </w:rPr>
        <w:t>Trillium</w:t>
      </w:r>
    </w:p>
    <w:p w14:paraId="4133222E" w14:textId="77777777" w:rsidR="00786DB0" w:rsidRDefault="00786DB0" w:rsidP="00786DB0">
      <w:p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 xml:space="preserve">The NC BoS CoC CE system achieved several important milestones. </w:t>
      </w:r>
      <w:r>
        <w:rPr>
          <w:rFonts w:cstheme="minorHAnsi"/>
          <w:bCs/>
          <w:sz w:val="23"/>
          <w:szCs w:val="23"/>
        </w:rPr>
        <w:t>CoC staff outlined the following a</w:t>
      </w:r>
      <w:r w:rsidRPr="00786DB0">
        <w:rPr>
          <w:rFonts w:cstheme="minorHAnsi"/>
          <w:bCs/>
          <w:sz w:val="23"/>
          <w:szCs w:val="23"/>
        </w:rPr>
        <w:t xml:space="preserve">ccomplishments: </w:t>
      </w:r>
    </w:p>
    <w:p w14:paraId="42BCE040" w14:textId="77777777" w:rsidR="00786DB0" w:rsidRDefault="00786DB0" w:rsidP="00E84A71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 xml:space="preserve">Spent 100% (of FY20 SSO-CE grant &amp; met the CoC spending threshold  </w:t>
      </w:r>
    </w:p>
    <w:p w14:paraId="7C87E574" w14:textId="77777777" w:rsidR="00786DB0" w:rsidRDefault="00786DB0" w:rsidP="00E84A71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 xml:space="preserve">Included CoC-wide goals &amp; regional-level goals in each subgrantee’s grant agreement </w:t>
      </w:r>
    </w:p>
    <w:p w14:paraId="02EC2F3D" w14:textId="77777777" w:rsidR="00786DB0" w:rsidRDefault="00786DB0" w:rsidP="00E84A71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 xml:space="preserve">Expanded street outreach coverage with an intentional focus on providing CE access to households living unsheltered </w:t>
      </w:r>
    </w:p>
    <w:p w14:paraId="1F5099C4" w14:textId="77777777" w:rsidR="00786DB0" w:rsidRDefault="00786DB0" w:rsidP="00E84A71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 xml:space="preserve">Started collecting more thorough CE data by transitioning CE data to HMIS in all regions </w:t>
      </w:r>
    </w:p>
    <w:p w14:paraId="1DC08F0C" w14:textId="127EA36F" w:rsidR="00786DB0" w:rsidRDefault="00786DB0" w:rsidP="00E84A71">
      <w:pPr>
        <w:pStyle w:val="ListParagraph"/>
        <w:numPr>
          <w:ilvl w:val="0"/>
          <w:numId w:val="11"/>
        </w:numPr>
        <w:rPr>
          <w:rFonts w:cstheme="minorHAnsi"/>
          <w:bCs/>
          <w:sz w:val="23"/>
          <w:szCs w:val="23"/>
        </w:rPr>
      </w:pPr>
      <w:r w:rsidRPr="00786DB0">
        <w:rPr>
          <w:rFonts w:cstheme="minorHAnsi"/>
          <w:bCs/>
          <w:sz w:val="23"/>
          <w:szCs w:val="23"/>
        </w:rPr>
        <w:t>Chosen by HUD to participate in a CE Equity Initiative &amp; created a draft assessment to replace the VI-SPDAT</w:t>
      </w:r>
    </w:p>
    <w:p w14:paraId="0D4D638C" w14:textId="77777777" w:rsidR="0073369D" w:rsidRDefault="0073369D" w:rsidP="0073369D">
      <w:pPr>
        <w:rPr>
          <w:rFonts w:cstheme="minorHAnsi"/>
          <w:bCs/>
          <w:sz w:val="23"/>
          <w:szCs w:val="23"/>
        </w:rPr>
      </w:pPr>
      <w:r w:rsidRPr="0073369D">
        <w:rPr>
          <w:rFonts w:cstheme="minorHAnsi"/>
          <w:bCs/>
          <w:sz w:val="23"/>
          <w:szCs w:val="23"/>
        </w:rPr>
        <w:t xml:space="preserve">HUD requires all CoC Program grantees to complete an APR at the end of the operating year. The Annual Performance Report (APR) is a comprehensive report that looks at all the participants served by a project during the reporting period. </w:t>
      </w:r>
    </w:p>
    <w:p w14:paraId="01D40250" w14:textId="77777777" w:rsidR="0073369D" w:rsidRDefault="0073369D" w:rsidP="00E84A71">
      <w:pPr>
        <w:pStyle w:val="ListParagraph"/>
        <w:numPr>
          <w:ilvl w:val="0"/>
          <w:numId w:val="12"/>
        </w:numPr>
        <w:rPr>
          <w:rFonts w:cstheme="minorHAnsi"/>
          <w:bCs/>
          <w:sz w:val="23"/>
          <w:szCs w:val="23"/>
        </w:rPr>
      </w:pPr>
      <w:r w:rsidRPr="0073369D">
        <w:rPr>
          <w:rFonts w:cstheme="minorHAnsi"/>
          <w:bCs/>
          <w:sz w:val="23"/>
          <w:szCs w:val="23"/>
        </w:rPr>
        <w:lastRenderedPageBreak/>
        <w:t xml:space="preserve">The CoC can use the APR as a helpful tool for agencies to track data quality, ensure accurate reporting, &amp; create project summaries. </w:t>
      </w:r>
    </w:p>
    <w:p w14:paraId="293B30DA" w14:textId="77777777" w:rsidR="0073369D" w:rsidRDefault="0073369D" w:rsidP="00E84A71">
      <w:pPr>
        <w:pStyle w:val="ListParagraph"/>
        <w:numPr>
          <w:ilvl w:val="1"/>
          <w:numId w:val="12"/>
        </w:numPr>
        <w:rPr>
          <w:rFonts w:cstheme="minorHAnsi"/>
          <w:bCs/>
          <w:sz w:val="23"/>
          <w:szCs w:val="23"/>
        </w:rPr>
      </w:pPr>
      <w:r w:rsidRPr="0073369D">
        <w:rPr>
          <w:rFonts w:cstheme="minorHAnsi"/>
          <w:bCs/>
          <w:sz w:val="23"/>
          <w:szCs w:val="23"/>
        </w:rPr>
        <w:t xml:space="preserve">NCCEH can create regional HMIS reporting groups to view CE data at the Regional Committee level. </w:t>
      </w:r>
    </w:p>
    <w:p w14:paraId="3D43F500" w14:textId="224E19A9" w:rsidR="0073369D" w:rsidRDefault="0073369D" w:rsidP="00E84A71">
      <w:pPr>
        <w:pStyle w:val="ListParagraph"/>
        <w:numPr>
          <w:ilvl w:val="0"/>
          <w:numId w:val="12"/>
        </w:numPr>
        <w:rPr>
          <w:rFonts w:cstheme="minorHAnsi"/>
          <w:bCs/>
          <w:sz w:val="23"/>
          <w:szCs w:val="23"/>
        </w:rPr>
      </w:pPr>
      <w:r w:rsidRPr="0073369D">
        <w:rPr>
          <w:rFonts w:cstheme="minorHAnsi"/>
          <w:bCs/>
          <w:sz w:val="23"/>
          <w:szCs w:val="23"/>
        </w:rPr>
        <w:t>The NC BoS CoC FY20 APR reflects data from 12/01/2021 to 11/30/2022 &amp; solely demonstrates CE data (excluding VSP data).</w:t>
      </w:r>
    </w:p>
    <w:p w14:paraId="0395DD1E" w14:textId="77777777" w:rsidR="003F773D" w:rsidRDefault="003F773D" w:rsidP="003F773D">
      <w:p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 xml:space="preserve">The APR reflects the following: </w:t>
      </w:r>
    </w:p>
    <w:p w14:paraId="4AA175BB" w14:textId="2F2E5BCB" w:rsidR="003F773D" w:rsidRDefault="003F773D" w:rsidP="00E84A71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>Total number of persons served: 6,806 (FY19</w:t>
      </w:r>
      <w:r>
        <w:rPr>
          <w:rFonts w:cstheme="minorHAnsi"/>
          <w:bCs/>
          <w:sz w:val="23"/>
          <w:szCs w:val="23"/>
        </w:rPr>
        <w:t>:</w:t>
      </w:r>
      <w:r w:rsidRPr="003F773D">
        <w:rPr>
          <w:rFonts w:cstheme="minorHAnsi"/>
          <w:bCs/>
          <w:sz w:val="23"/>
          <w:szCs w:val="23"/>
        </w:rPr>
        <w:t xml:space="preserve"> 2,448) </w:t>
      </w:r>
    </w:p>
    <w:p w14:paraId="62BF3068" w14:textId="77777777" w:rsidR="003F773D" w:rsidRDefault="003F773D" w:rsidP="00E84A71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 xml:space="preserve">Data quality has an overall low error rate (4% - 5%); however, SSN had an error rate of 17% (likely due to Back@Home &amp; United Way 2-1-1 data privacy restrictions) </w:t>
      </w:r>
    </w:p>
    <w:p w14:paraId="6C18D5DA" w14:textId="77777777" w:rsidR="003F773D" w:rsidRDefault="003F773D" w:rsidP="00E84A71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 xml:space="preserve">Out of total number of persons served (6,806), 4,633 assessments were recorded in HMIS. </w:t>
      </w:r>
    </w:p>
    <w:p w14:paraId="45EABD51" w14:textId="77777777" w:rsidR="003F773D" w:rsidRDefault="003F773D" w:rsidP="00E84A71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 xml:space="preserve">90% of assessed households were placed on the by-name list for prioritization.  </w:t>
      </w:r>
    </w:p>
    <w:p w14:paraId="2A90154F" w14:textId="77777777" w:rsidR="003F773D" w:rsidRDefault="003F773D" w:rsidP="00E84A71">
      <w:pPr>
        <w:pStyle w:val="ListParagraph"/>
        <w:numPr>
          <w:ilvl w:val="0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 xml:space="preserve">Increased utilization of CE Access Event &amp; CE Referral Event </w:t>
      </w:r>
    </w:p>
    <w:p w14:paraId="0B4D175B" w14:textId="748E3C55" w:rsidR="003F773D" w:rsidRDefault="003F773D" w:rsidP="00E84A71">
      <w:pPr>
        <w:pStyle w:val="ListParagraph"/>
        <w:numPr>
          <w:ilvl w:val="1"/>
          <w:numId w:val="13"/>
        </w:numPr>
        <w:rPr>
          <w:rFonts w:cstheme="minorHAnsi"/>
          <w:bCs/>
          <w:sz w:val="23"/>
          <w:szCs w:val="23"/>
        </w:rPr>
      </w:pPr>
      <w:r w:rsidRPr="003F773D">
        <w:rPr>
          <w:rFonts w:cstheme="minorHAnsi"/>
          <w:bCs/>
          <w:sz w:val="23"/>
          <w:szCs w:val="23"/>
        </w:rPr>
        <w:t>68% of recorded CE Referral Events (1,135) were successful</w:t>
      </w:r>
    </w:p>
    <w:p w14:paraId="13D898FC" w14:textId="77777777" w:rsidR="00522108" w:rsidRDefault="00522108" w:rsidP="00522108">
      <w:p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>The CoC continues to seek to improve the CE system in 2023. Entering the FY21 SSO-CE grant operating period, the CoC worked with the CEC &amp; subgrantees to set goals</w:t>
      </w:r>
      <w:r>
        <w:rPr>
          <w:rFonts w:cstheme="minorHAnsi"/>
          <w:bCs/>
          <w:sz w:val="23"/>
          <w:szCs w:val="23"/>
        </w:rPr>
        <w:t>:</w:t>
      </w:r>
      <w:r w:rsidRPr="00522108">
        <w:rPr>
          <w:rFonts w:cstheme="minorHAnsi"/>
          <w:bCs/>
          <w:sz w:val="23"/>
          <w:szCs w:val="23"/>
        </w:rPr>
        <w:t xml:space="preserve"> </w:t>
      </w:r>
    </w:p>
    <w:p w14:paraId="516670F1" w14:textId="77777777" w:rsidR="00522108" w:rsidRDefault="00522108" w:rsidP="00E84A71">
      <w:pPr>
        <w:pStyle w:val="ListParagraph"/>
        <w:numPr>
          <w:ilvl w:val="0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CoC CE goals &amp; individual agency goals (2-3 goals created by each funded agency) added to SSO-CE grant agreements </w:t>
      </w:r>
    </w:p>
    <w:p w14:paraId="00C58D3A" w14:textId="77777777" w:rsidR="00522108" w:rsidRDefault="00522108" w:rsidP="00E84A71">
      <w:pPr>
        <w:pStyle w:val="ListParagraph"/>
        <w:numPr>
          <w:ilvl w:val="1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NC BoS CoC CE goals </w:t>
      </w:r>
    </w:p>
    <w:p w14:paraId="6F5BA73B" w14:textId="77777777" w:rsidR="00522108" w:rsidRDefault="00522108" w:rsidP="00E84A71">
      <w:pPr>
        <w:pStyle w:val="ListParagraph"/>
        <w:numPr>
          <w:ilvl w:val="2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95% of households have a corresponding Coordinated Entry Assessment data element completed in HMIS for each assessment (e.g., crisis needs assessment, prevention &amp; diversion assessment, VI-SPDAT) completed with the household. </w:t>
      </w:r>
    </w:p>
    <w:p w14:paraId="1B626493" w14:textId="135CEF79" w:rsidR="00522108" w:rsidRDefault="00522108" w:rsidP="00E84A71">
      <w:pPr>
        <w:pStyle w:val="ListParagraph"/>
        <w:numPr>
          <w:ilvl w:val="2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Increase the number of Coordinated Entry Event data elements recorded in HMIS. </w:t>
      </w:r>
    </w:p>
    <w:p w14:paraId="0ACCD833" w14:textId="77777777" w:rsidR="00522108" w:rsidRDefault="00522108" w:rsidP="00E84A71">
      <w:pPr>
        <w:pStyle w:val="ListParagraph"/>
        <w:numPr>
          <w:ilvl w:val="1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Examples of agency goals </w:t>
      </w:r>
    </w:p>
    <w:p w14:paraId="400BCDFB" w14:textId="77777777" w:rsidR="00522108" w:rsidRDefault="00522108" w:rsidP="00E84A71">
      <w:pPr>
        <w:pStyle w:val="ListParagraph"/>
        <w:numPr>
          <w:ilvl w:val="2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Increase exits to PH </w:t>
      </w:r>
    </w:p>
    <w:p w14:paraId="5A4D5C91" w14:textId="77777777" w:rsidR="00522108" w:rsidRDefault="00522108" w:rsidP="00E84A71">
      <w:pPr>
        <w:pStyle w:val="ListParagraph"/>
        <w:numPr>
          <w:ilvl w:val="2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 xml:space="preserve">Increase outreach to an additional 60 households per quarter </w:t>
      </w:r>
    </w:p>
    <w:p w14:paraId="60D6660D" w14:textId="76D4BC6B" w:rsidR="00522108" w:rsidRDefault="00522108" w:rsidP="00E84A71">
      <w:pPr>
        <w:pStyle w:val="ListParagraph"/>
        <w:numPr>
          <w:ilvl w:val="2"/>
          <w:numId w:val="14"/>
        </w:numPr>
        <w:rPr>
          <w:rFonts w:cstheme="minorHAnsi"/>
          <w:bCs/>
          <w:sz w:val="23"/>
          <w:szCs w:val="23"/>
        </w:rPr>
      </w:pPr>
      <w:r w:rsidRPr="00522108">
        <w:rPr>
          <w:rFonts w:cstheme="minorHAnsi"/>
          <w:bCs/>
          <w:sz w:val="23"/>
          <w:szCs w:val="23"/>
        </w:rPr>
        <w:t>Engage additional community partners in the CE process</w:t>
      </w:r>
    </w:p>
    <w:p w14:paraId="5196FCED" w14:textId="77777777" w:rsidR="005A4214" w:rsidRDefault="003840F6" w:rsidP="003840F6">
      <w:pPr>
        <w:rPr>
          <w:rFonts w:cstheme="minorHAnsi"/>
          <w:bCs/>
          <w:sz w:val="23"/>
          <w:szCs w:val="23"/>
        </w:rPr>
      </w:pPr>
      <w:r w:rsidRPr="003840F6">
        <w:rPr>
          <w:rFonts w:cstheme="minorHAnsi"/>
          <w:bCs/>
          <w:sz w:val="23"/>
          <w:szCs w:val="23"/>
        </w:rPr>
        <w:t xml:space="preserve">The CoC has launched </w:t>
      </w:r>
      <w:r w:rsidR="005A4214" w:rsidRPr="003840F6">
        <w:rPr>
          <w:rFonts w:cstheme="minorHAnsi"/>
          <w:bCs/>
          <w:sz w:val="23"/>
          <w:szCs w:val="23"/>
        </w:rPr>
        <w:t>its</w:t>
      </w:r>
      <w:r w:rsidRPr="003840F6">
        <w:rPr>
          <w:rFonts w:cstheme="minorHAnsi"/>
          <w:bCs/>
          <w:sz w:val="23"/>
          <w:szCs w:val="23"/>
        </w:rPr>
        <w:t xml:space="preserve"> 2023 CE Evaluation. In accordance with HUD Coordinated Entry Notice: Section II.B.15, the CoC began its CE evaluation process on April 3, 2023. HUD requires CoCs to solicit feedback at least annually from participating projects &amp; from households that participated in CE during that time period. </w:t>
      </w:r>
    </w:p>
    <w:p w14:paraId="7AB90C17" w14:textId="33ACFEEE" w:rsidR="003840F6" w:rsidRDefault="003840F6" w:rsidP="003840F6">
      <w:pPr>
        <w:rPr>
          <w:rFonts w:cstheme="minorHAnsi"/>
          <w:bCs/>
          <w:sz w:val="23"/>
          <w:szCs w:val="23"/>
        </w:rPr>
      </w:pPr>
      <w:r w:rsidRPr="003840F6">
        <w:rPr>
          <w:rFonts w:cstheme="minorHAnsi"/>
          <w:bCs/>
          <w:sz w:val="23"/>
          <w:szCs w:val="23"/>
        </w:rPr>
        <w:t>Surveys must address the quality &amp; effectiveness of the entire CE experience for both participating projects &amp; households. The CoC CE Council voted on 03/20/23, setting a timeline for survey distribution for CoC stakeholders &amp; CE participants.</w:t>
      </w:r>
    </w:p>
    <w:p w14:paraId="389B78F9" w14:textId="77777777" w:rsidR="005A4214" w:rsidRDefault="005A4214" w:rsidP="00E84A71">
      <w:pPr>
        <w:pStyle w:val="ListParagraph"/>
        <w:numPr>
          <w:ilvl w:val="0"/>
          <w:numId w:val="14"/>
        </w:numPr>
        <w:rPr>
          <w:rFonts w:cstheme="minorHAnsi"/>
          <w:bCs/>
          <w:sz w:val="23"/>
          <w:szCs w:val="23"/>
        </w:rPr>
      </w:pPr>
      <w:r w:rsidRPr="005A4214">
        <w:rPr>
          <w:rFonts w:cstheme="minorHAnsi"/>
          <w:bCs/>
          <w:sz w:val="23"/>
          <w:szCs w:val="23"/>
        </w:rPr>
        <w:lastRenderedPageBreak/>
        <w:t xml:space="preserve">Permanent Supportive Housing (PSH): PSH clients who have entered a PSH program in the last year will be offered the opportunity to complete the coordinated entry evaluation survey that asks about their experience of the coordinated entry system. </w:t>
      </w:r>
    </w:p>
    <w:p w14:paraId="030F3A88" w14:textId="716ECEAE" w:rsidR="005A4214" w:rsidRDefault="005A4214" w:rsidP="00E84A71">
      <w:pPr>
        <w:pStyle w:val="ListParagraph"/>
        <w:numPr>
          <w:ilvl w:val="1"/>
          <w:numId w:val="14"/>
        </w:numPr>
        <w:rPr>
          <w:rFonts w:cstheme="minorHAnsi"/>
          <w:bCs/>
          <w:sz w:val="23"/>
          <w:szCs w:val="23"/>
        </w:rPr>
      </w:pPr>
      <w:r w:rsidRPr="005A4214">
        <w:rPr>
          <w:rFonts w:cstheme="minorHAnsi"/>
          <w:bCs/>
          <w:sz w:val="23"/>
          <w:szCs w:val="23"/>
        </w:rPr>
        <w:t>The timeframe</w:t>
      </w:r>
      <w:r w:rsidRPr="005A4214">
        <w:rPr>
          <w:rFonts w:cstheme="minorHAnsi"/>
          <w:bCs/>
          <w:sz w:val="23"/>
          <w:szCs w:val="23"/>
        </w:rPr>
        <w:t xml:space="preserve"> for PSH survey is April 3, </w:t>
      </w:r>
      <w:r w:rsidRPr="005A4214">
        <w:rPr>
          <w:rFonts w:cstheme="minorHAnsi"/>
          <w:bCs/>
          <w:sz w:val="23"/>
          <w:szCs w:val="23"/>
        </w:rPr>
        <w:t>2023,</w:t>
      </w:r>
      <w:r w:rsidRPr="005A4214">
        <w:rPr>
          <w:rFonts w:cstheme="minorHAnsi"/>
          <w:bCs/>
          <w:sz w:val="23"/>
          <w:szCs w:val="23"/>
        </w:rPr>
        <w:t xml:space="preserve"> through May 26, 2023. </w:t>
      </w:r>
    </w:p>
    <w:p w14:paraId="17F27D96" w14:textId="77777777" w:rsidR="005A4214" w:rsidRDefault="005A4214" w:rsidP="00E84A71">
      <w:pPr>
        <w:pStyle w:val="ListParagraph"/>
        <w:numPr>
          <w:ilvl w:val="0"/>
          <w:numId w:val="14"/>
        </w:numPr>
        <w:rPr>
          <w:rFonts w:cstheme="minorHAnsi"/>
          <w:bCs/>
          <w:sz w:val="23"/>
          <w:szCs w:val="23"/>
        </w:rPr>
      </w:pPr>
      <w:r w:rsidRPr="005A4214">
        <w:rPr>
          <w:rFonts w:cstheme="minorHAnsi"/>
          <w:bCs/>
          <w:sz w:val="23"/>
          <w:szCs w:val="23"/>
        </w:rPr>
        <w:t xml:space="preserve">Shelters &amp;/or Street Outreach: All people completing the VI-SPDAT will be offered the opportunity to complete the coordinated entry evaluation survey that asks about their experience of the coordinated entry system. </w:t>
      </w:r>
    </w:p>
    <w:p w14:paraId="473F9CD0" w14:textId="14C38685" w:rsidR="005A4214" w:rsidRDefault="005A4214" w:rsidP="00E84A71">
      <w:pPr>
        <w:pStyle w:val="ListParagraph"/>
        <w:numPr>
          <w:ilvl w:val="1"/>
          <w:numId w:val="14"/>
        </w:numPr>
        <w:rPr>
          <w:rFonts w:cstheme="minorHAnsi"/>
          <w:bCs/>
          <w:sz w:val="23"/>
          <w:szCs w:val="23"/>
        </w:rPr>
      </w:pPr>
      <w:r w:rsidRPr="005A4214">
        <w:rPr>
          <w:rFonts w:cstheme="minorHAnsi"/>
          <w:bCs/>
          <w:sz w:val="23"/>
          <w:szCs w:val="23"/>
        </w:rPr>
        <w:t xml:space="preserve">Timeframe for Shelter and/or Street Outreach is May 15, </w:t>
      </w:r>
      <w:r w:rsidRPr="005A4214">
        <w:rPr>
          <w:rFonts w:cstheme="minorHAnsi"/>
          <w:bCs/>
          <w:sz w:val="23"/>
          <w:szCs w:val="23"/>
        </w:rPr>
        <w:t>2023,</w:t>
      </w:r>
      <w:r w:rsidRPr="005A4214">
        <w:rPr>
          <w:rFonts w:cstheme="minorHAnsi"/>
          <w:bCs/>
          <w:sz w:val="23"/>
          <w:szCs w:val="23"/>
        </w:rPr>
        <w:t xml:space="preserve"> through May 26, 2023. </w:t>
      </w:r>
    </w:p>
    <w:p w14:paraId="7CA0F285" w14:textId="7A4514E5" w:rsidR="005A4214" w:rsidRPr="005A4214" w:rsidRDefault="005A4214" w:rsidP="00E84A71">
      <w:pPr>
        <w:pStyle w:val="ListParagraph"/>
        <w:numPr>
          <w:ilvl w:val="0"/>
          <w:numId w:val="14"/>
        </w:numPr>
        <w:rPr>
          <w:rFonts w:cstheme="minorHAnsi"/>
          <w:bCs/>
          <w:sz w:val="23"/>
          <w:szCs w:val="23"/>
        </w:rPr>
      </w:pPr>
      <w:r w:rsidRPr="005A4214">
        <w:rPr>
          <w:rFonts w:cstheme="minorHAnsi"/>
          <w:bCs/>
          <w:sz w:val="23"/>
          <w:szCs w:val="23"/>
        </w:rPr>
        <w:t>Rapid Rehousing: All clients housed by a rapid rehousing program in the CoC must receive this survey within 30 days (before or after) they are housed. Ongoing.</w:t>
      </w:r>
    </w:p>
    <w:p w14:paraId="15985ECF" w14:textId="31270929" w:rsidR="00A806EB" w:rsidRDefault="00A806EB" w:rsidP="004D4E3E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Unsheltered Access Coordinator (UAC) Update</w:t>
      </w:r>
    </w:p>
    <w:p w14:paraId="2FB4E1E7" w14:textId="77777777" w:rsidR="00CD3D04" w:rsidRDefault="00CD3D04" w:rsidP="004D4E3E">
      <w:p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>The UAC is an essential role in each Regional Committee to ensure people experiencing unsheltered homelessness access services &amp; housing</w:t>
      </w:r>
      <w:r>
        <w:rPr>
          <w:rFonts w:cstheme="minorHAnsi"/>
          <w:bCs/>
          <w:sz w:val="23"/>
          <w:szCs w:val="23"/>
        </w:rPr>
        <w:t>:</w:t>
      </w:r>
      <w:r w:rsidRPr="00CD3D04">
        <w:rPr>
          <w:rFonts w:cstheme="minorHAnsi"/>
          <w:bCs/>
          <w:sz w:val="23"/>
          <w:szCs w:val="23"/>
        </w:rPr>
        <w:t xml:space="preserve"> </w:t>
      </w:r>
    </w:p>
    <w:p w14:paraId="78E3BA67" w14:textId="77777777" w:rsidR="00CD3D04" w:rsidRDefault="00CD3D04" w:rsidP="00E84A71">
      <w:pPr>
        <w:pStyle w:val="ListParagraph"/>
        <w:numPr>
          <w:ilvl w:val="0"/>
          <w:numId w:val="15"/>
        </w:num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 xml:space="preserve">Serves as primary contact for the Regional Committee around unsheltered access </w:t>
      </w:r>
    </w:p>
    <w:p w14:paraId="59C0163E" w14:textId="77777777" w:rsidR="00CD3D04" w:rsidRDefault="00CD3D04" w:rsidP="00E84A71">
      <w:pPr>
        <w:pStyle w:val="ListParagraph"/>
        <w:numPr>
          <w:ilvl w:val="0"/>
          <w:numId w:val="15"/>
        </w:num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 xml:space="preserve">Coordinates with regional CE Leads &amp; community stakeholders to ensure people experiencing unsheltered homelessness access the local CE system </w:t>
      </w:r>
    </w:p>
    <w:p w14:paraId="5571518E" w14:textId="77777777" w:rsidR="00CD3D04" w:rsidRDefault="00CD3D04" w:rsidP="00E84A71">
      <w:pPr>
        <w:pStyle w:val="ListParagraph"/>
        <w:numPr>
          <w:ilvl w:val="0"/>
          <w:numId w:val="15"/>
        </w:num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 xml:space="preserve">Ensures data collection happens on all people experiencing unsheltered homelessness </w:t>
      </w:r>
    </w:p>
    <w:p w14:paraId="022730A3" w14:textId="77777777" w:rsidR="00CD3D04" w:rsidRDefault="00CD3D04" w:rsidP="00E84A71">
      <w:pPr>
        <w:pStyle w:val="ListParagraph"/>
        <w:numPr>
          <w:ilvl w:val="0"/>
          <w:numId w:val="15"/>
        </w:num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 xml:space="preserve">Engages providers/organizations/stakeholders to understand the local plan to engage people experiencing unsheltered homelessness &amp; how to connect them to the CE system </w:t>
      </w:r>
    </w:p>
    <w:p w14:paraId="1224C117" w14:textId="432F218F" w:rsidR="00CD3D04" w:rsidRDefault="00CD3D04" w:rsidP="00E84A71">
      <w:pPr>
        <w:pStyle w:val="ListParagraph"/>
        <w:numPr>
          <w:ilvl w:val="0"/>
          <w:numId w:val="15"/>
        </w:numPr>
        <w:rPr>
          <w:rFonts w:cstheme="minorHAnsi"/>
          <w:bCs/>
          <w:sz w:val="23"/>
          <w:szCs w:val="23"/>
        </w:rPr>
      </w:pPr>
      <w:r w:rsidRPr="00CD3D04">
        <w:rPr>
          <w:rFonts w:cstheme="minorHAnsi"/>
          <w:bCs/>
          <w:sz w:val="23"/>
          <w:szCs w:val="23"/>
        </w:rPr>
        <w:t>Provides additional training to providers/organizations/stakeholders as needed</w:t>
      </w:r>
    </w:p>
    <w:p w14:paraId="425F9A92" w14:textId="77777777" w:rsidR="00003547" w:rsidRDefault="00003547" w:rsidP="00003547">
      <w:p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>It’s time for Regional Committees to elect their Unsheltered Access Coordinator</w:t>
      </w:r>
      <w:r>
        <w:rPr>
          <w:rFonts w:cstheme="minorHAnsi"/>
          <w:bCs/>
          <w:sz w:val="23"/>
          <w:szCs w:val="23"/>
        </w:rPr>
        <w:t xml:space="preserve">. </w:t>
      </w:r>
      <w:r w:rsidRPr="00003547">
        <w:rPr>
          <w:rFonts w:cstheme="minorHAnsi"/>
          <w:bCs/>
          <w:sz w:val="23"/>
          <w:szCs w:val="23"/>
        </w:rPr>
        <w:t>The goal is to ensure all people living unsheltered connect to services</w:t>
      </w:r>
      <w:r>
        <w:rPr>
          <w:rFonts w:cstheme="minorHAnsi"/>
          <w:bCs/>
          <w:sz w:val="23"/>
          <w:szCs w:val="23"/>
        </w:rPr>
        <w:t>:</w:t>
      </w:r>
      <w:r w:rsidRPr="00003547">
        <w:rPr>
          <w:rFonts w:cstheme="minorHAnsi"/>
          <w:bCs/>
          <w:sz w:val="23"/>
          <w:szCs w:val="23"/>
        </w:rPr>
        <w:t xml:space="preserve"> </w:t>
      </w:r>
    </w:p>
    <w:p w14:paraId="3097961B" w14:textId="77777777" w:rsidR="00003547" w:rsidRDefault="00003547" w:rsidP="00E84A71">
      <w:pPr>
        <w:pStyle w:val="ListParagraph"/>
        <w:numPr>
          <w:ilvl w:val="0"/>
          <w:numId w:val="16"/>
        </w:num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 xml:space="preserve">Build trusting relationships </w:t>
      </w:r>
    </w:p>
    <w:p w14:paraId="4381126F" w14:textId="77777777" w:rsidR="00003547" w:rsidRDefault="00003547" w:rsidP="00E84A71">
      <w:pPr>
        <w:pStyle w:val="ListParagraph"/>
        <w:numPr>
          <w:ilvl w:val="0"/>
          <w:numId w:val="16"/>
        </w:num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 xml:space="preserve">Collect contact info for follow-up </w:t>
      </w:r>
    </w:p>
    <w:p w14:paraId="6871F9C1" w14:textId="77777777" w:rsidR="00003547" w:rsidRDefault="00003547" w:rsidP="00E84A71">
      <w:pPr>
        <w:pStyle w:val="ListParagraph"/>
        <w:numPr>
          <w:ilvl w:val="0"/>
          <w:numId w:val="16"/>
        </w:num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 xml:space="preserve">Assess &amp; refer to By Name List (BNL) </w:t>
      </w:r>
    </w:p>
    <w:p w14:paraId="1DBEC858" w14:textId="77777777" w:rsidR="00003547" w:rsidRDefault="00003547" w:rsidP="00E84A71">
      <w:pPr>
        <w:pStyle w:val="ListParagraph"/>
        <w:numPr>
          <w:ilvl w:val="0"/>
          <w:numId w:val="16"/>
        </w:num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 xml:space="preserve">Refer to emergency shelter, when possible </w:t>
      </w:r>
    </w:p>
    <w:p w14:paraId="0D1C83C2" w14:textId="77777777" w:rsidR="00302F63" w:rsidRDefault="00003547" w:rsidP="00003547">
      <w:p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>The e</w:t>
      </w:r>
      <w:r w:rsidRPr="00003547">
        <w:rPr>
          <w:rFonts w:cstheme="minorHAnsi"/>
          <w:bCs/>
          <w:sz w:val="23"/>
          <w:szCs w:val="23"/>
        </w:rPr>
        <w:t>lected term is May – April</w:t>
      </w:r>
      <w:r>
        <w:rPr>
          <w:rFonts w:cstheme="minorHAnsi"/>
          <w:bCs/>
          <w:sz w:val="23"/>
          <w:szCs w:val="23"/>
        </w:rPr>
        <w:t xml:space="preserve">. CoC staff asked Steering Committee members to </w:t>
      </w:r>
      <w:r w:rsidRPr="00003547">
        <w:rPr>
          <w:rFonts w:cstheme="minorHAnsi"/>
          <w:bCs/>
          <w:sz w:val="23"/>
          <w:szCs w:val="23"/>
        </w:rPr>
        <w:t xml:space="preserve">start discussing elections at </w:t>
      </w:r>
      <w:r w:rsidR="00302F63">
        <w:rPr>
          <w:rFonts w:cstheme="minorHAnsi"/>
          <w:bCs/>
          <w:sz w:val="23"/>
          <w:szCs w:val="23"/>
        </w:rPr>
        <w:t>their</w:t>
      </w:r>
      <w:r w:rsidRPr="00003547">
        <w:rPr>
          <w:rFonts w:cstheme="minorHAnsi"/>
          <w:bCs/>
          <w:sz w:val="23"/>
          <w:szCs w:val="23"/>
        </w:rPr>
        <w:t xml:space="preserve"> regional meetings </w:t>
      </w:r>
      <w:r w:rsidR="00302F63">
        <w:rPr>
          <w:rFonts w:cstheme="minorHAnsi"/>
          <w:bCs/>
          <w:sz w:val="23"/>
          <w:szCs w:val="23"/>
        </w:rPr>
        <w:t>now.</w:t>
      </w:r>
      <w:r w:rsidRPr="00003547">
        <w:rPr>
          <w:rFonts w:cstheme="minorHAnsi"/>
          <w:bCs/>
          <w:sz w:val="23"/>
          <w:szCs w:val="23"/>
        </w:rPr>
        <w:t xml:space="preserve"> </w:t>
      </w:r>
    </w:p>
    <w:p w14:paraId="0ED25B60" w14:textId="0B27D76D" w:rsidR="00003547" w:rsidRPr="00003547" w:rsidRDefault="00003547" w:rsidP="00003547">
      <w:pPr>
        <w:rPr>
          <w:rFonts w:cstheme="minorHAnsi"/>
          <w:bCs/>
          <w:sz w:val="23"/>
          <w:szCs w:val="23"/>
        </w:rPr>
      </w:pPr>
      <w:r w:rsidRPr="00003547">
        <w:rPr>
          <w:rFonts w:cstheme="minorHAnsi"/>
          <w:bCs/>
          <w:sz w:val="23"/>
          <w:szCs w:val="23"/>
        </w:rPr>
        <w:t xml:space="preserve">NCCEH will facilitate an </w:t>
      </w:r>
      <w:r w:rsidR="00302F63">
        <w:rPr>
          <w:rFonts w:cstheme="minorHAnsi"/>
          <w:bCs/>
          <w:sz w:val="23"/>
          <w:szCs w:val="23"/>
        </w:rPr>
        <w:t>in-person</w:t>
      </w:r>
      <w:r w:rsidRPr="00003547">
        <w:rPr>
          <w:rFonts w:cstheme="minorHAnsi"/>
          <w:bCs/>
          <w:sz w:val="23"/>
          <w:szCs w:val="23"/>
        </w:rPr>
        <w:t xml:space="preserve"> regional leadership/UAC kick-off meeting on June 15</w:t>
      </w:r>
      <w:r w:rsidR="00302F63">
        <w:rPr>
          <w:rFonts w:cstheme="minorHAnsi"/>
          <w:bCs/>
          <w:sz w:val="23"/>
          <w:szCs w:val="23"/>
        </w:rPr>
        <w:t>.</w:t>
      </w:r>
      <w:r w:rsidRPr="00003547">
        <w:rPr>
          <w:rFonts w:cstheme="minorHAnsi"/>
          <w:bCs/>
          <w:sz w:val="23"/>
          <w:szCs w:val="23"/>
        </w:rPr>
        <w:t xml:space="preserve"> More info</w:t>
      </w:r>
      <w:r w:rsidR="00302F63">
        <w:rPr>
          <w:rFonts w:cstheme="minorHAnsi"/>
          <w:bCs/>
          <w:sz w:val="23"/>
          <w:szCs w:val="23"/>
        </w:rPr>
        <w:t xml:space="preserve">rmation </w:t>
      </w:r>
      <w:r w:rsidRPr="00003547">
        <w:rPr>
          <w:rFonts w:cstheme="minorHAnsi"/>
          <w:bCs/>
          <w:sz w:val="23"/>
          <w:szCs w:val="23"/>
        </w:rPr>
        <w:t>to follow soon</w:t>
      </w:r>
      <w:r w:rsidR="00302F63">
        <w:rPr>
          <w:rFonts w:cstheme="minorHAnsi"/>
          <w:bCs/>
          <w:sz w:val="23"/>
          <w:szCs w:val="23"/>
        </w:rPr>
        <w:t>.</w:t>
      </w:r>
    </w:p>
    <w:p w14:paraId="4E8BF049" w14:textId="03737380" w:rsidR="004D4E3E" w:rsidRDefault="00FA3459" w:rsidP="004D4E3E">
      <w:pPr>
        <w:rPr>
          <w:rFonts w:cstheme="minorHAnsi"/>
          <w:b/>
          <w:sz w:val="23"/>
          <w:szCs w:val="23"/>
        </w:rPr>
      </w:pPr>
      <w:r w:rsidRPr="00BB4D77">
        <w:rPr>
          <w:rFonts w:cstheme="minorHAnsi"/>
          <w:b/>
          <w:sz w:val="23"/>
          <w:szCs w:val="23"/>
        </w:rPr>
        <w:t>Upcoming meetings &amp; reminders</w:t>
      </w:r>
      <w:r w:rsidR="002129AA">
        <w:rPr>
          <w:rFonts w:cstheme="minorHAnsi"/>
          <w:b/>
          <w:sz w:val="23"/>
          <w:szCs w:val="23"/>
        </w:rPr>
        <w:t xml:space="preserve"> </w:t>
      </w:r>
    </w:p>
    <w:p w14:paraId="3BB45087" w14:textId="0E9562AC" w:rsidR="002A1619" w:rsidRPr="002A1619" w:rsidRDefault="002A1619" w:rsidP="00E84A71">
      <w:pPr>
        <w:pStyle w:val="ListParagraph"/>
        <w:numPr>
          <w:ilvl w:val="0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HMIS System Updates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/>
          <w:sz w:val="23"/>
          <w:szCs w:val="23"/>
        </w:rPr>
        <w:t xml:space="preserve"> </w:t>
      </w:r>
      <w:r w:rsidRPr="00D63F72">
        <w:rPr>
          <w:rFonts w:cstheme="minorHAnsi"/>
          <w:bCs/>
          <w:i/>
          <w:iCs/>
          <w:sz w:val="23"/>
          <w:szCs w:val="23"/>
        </w:rPr>
        <w:t xml:space="preserve">Tuesday, </w:t>
      </w:r>
      <w:r w:rsidR="0020647B" w:rsidRPr="00D63F72">
        <w:rPr>
          <w:rFonts w:cstheme="minorHAnsi"/>
          <w:bCs/>
          <w:i/>
          <w:iCs/>
          <w:sz w:val="23"/>
          <w:szCs w:val="23"/>
        </w:rPr>
        <w:t>April</w:t>
      </w:r>
      <w:r w:rsidRPr="00D63F72">
        <w:rPr>
          <w:rFonts w:cstheme="minorHAnsi"/>
          <w:bCs/>
          <w:i/>
          <w:iCs/>
          <w:sz w:val="23"/>
          <w:szCs w:val="23"/>
        </w:rPr>
        <w:t xml:space="preserve"> 1</w:t>
      </w:r>
      <w:r w:rsidR="0020647B" w:rsidRPr="00D63F72">
        <w:rPr>
          <w:rFonts w:cstheme="minorHAnsi"/>
          <w:bCs/>
          <w:i/>
          <w:iCs/>
          <w:sz w:val="23"/>
          <w:szCs w:val="23"/>
        </w:rPr>
        <w:t>1</w:t>
      </w:r>
      <w:r w:rsidRPr="00D63F72">
        <w:rPr>
          <w:rFonts w:cstheme="minorHAnsi"/>
          <w:bCs/>
          <w:i/>
          <w:iCs/>
          <w:sz w:val="23"/>
          <w:szCs w:val="23"/>
        </w:rPr>
        <w:t xml:space="preserve">, 10:30 – 11:30 A.M. </w:t>
      </w:r>
    </w:p>
    <w:p w14:paraId="5D936223" w14:textId="7FD36E58" w:rsidR="002A1619" w:rsidRPr="002A1619" w:rsidRDefault="0020647B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View recording at: </w:t>
      </w:r>
      <w:hyperlink r:id="rId19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https://www.ncceh.org/hmis/news/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  <w:r w:rsidR="00BA428C">
        <w:t xml:space="preserve"> </w:t>
      </w:r>
    </w:p>
    <w:p w14:paraId="1F4BEB81" w14:textId="77777777" w:rsidR="00D63F72" w:rsidRPr="002A1619" w:rsidRDefault="00D63F72" w:rsidP="00E84A71">
      <w:pPr>
        <w:pStyle w:val="ListParagraph"/>
        <w:numPr>
          <w:ilvl w:val="0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Coordinated Entry Council Meeting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/>
          <w:sz w:val="23"/>
          <w:szCs w:val="23"/>
        </w:rPr>
        <w:t xml:space="preserve"> 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Monday, </w:t>
      </w:r>
      <w:r>
        <w:rPr>
          <w:rFonts w:cstheme="minorHAnsi"/>
          <w:bCs/>
          <w:i/>
          <w:iCs/>
          <w:sz w:val="23"/>
          <w:szCs w:val="23"/>
        </w:rPr>
        <w:t>April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</w:t>
      </w:r>
      <w:r>
        <w:rPr>
          <w:rFonts w:cstheme="minorHAnsi"/>
          <w:bCs/>
          <w:i/>
          <w:iCs/>
          <w:sz w:val="23"/>
          <w:szCs w:val="23"/>
        </w:rPr>
        <w:t>17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, 10:00 – 11:30 A.M. </w:t>
      </w:r>
    </w:p>
    <w:p w14:paraId="3E966AC9" w14:textId="48FB3538" w:rsidR="00D63F72" w:rsidRPr="002A1619" w:rsidRDefault="00D63F72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Cs/>
          <w:sz w:val="23"/>
          <w:szCs w:val="23"/>
        </w:rPr>
        <w:lastRenderedPageBreak/>
        <w:t xml:space="preserve">Presentation: </w:t>
      </w:r>
      <w:hyperlink r:id="rId20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https://www.gotomeet.me/NCEndHomelessness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  <w:r w:rsidRPr="002A1619">
        <w:rPr>
          <w:rFonts w:cstheme="minorHAnsi"/>
          <w:bCs/>
          <w:sz w:val="23"/>
          <w:szCs w:val="23"/>
        </w:rPr>
        <w:t xml:space="preserve"> </w:t>
      </w:r>
      <w:r w:rsidR="00BA428C">
        <w:rPr>
          <w:rFonts w:cstheme="minorHAnsi"/>
          <w:bCs/>
          <w:sz w:val="23"/>
          <w:szCs w:val="23"/>
        </w:rPr>
        <w:br/>
      </w:r>
      <w:r w:rsidRPr="002A1619">
        <w:rPr>
          <w:rFonts w:cstheme="minorHAnsi"/>
          <w:bCs/>
          <w:sz w:val="23"/>
          <w:szCs w:val="23"/>
        </w:rPr>
        <w:t xml:space="preserve">United States: +1 (646) 749-3112 Access Code: 975-793-733  </w:t>
      </w:r>
    </w:p>
    <w:p w14:paraId="10C4CD25" w14:textId="714B9106" w:rsidR="002A1619" w:rsidRPr="002A1619" w:rsidRDefault="002A1619" w:rsidP="00E84A71">
      <w:pPr>
        <w:pStyle w:val="ListParagraph"/>
        <w:numPr>
          <w:ilvl w:val="0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Monthly HMIS Training:</w:t>
      </w:r>
      <w:r w:rsidR="00C275E8">
        <w:rPr>
          <w:rFonts w:cstheme="minorHAnsi"/>
          <w:b/>
          <w:sz w:val="23"/>
          <w:szCs w:val="23"/>
        </w:rPr>
        <w:t xml:space="preserve"> Current Living Situation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Wednesday, </w:t>
      </w:r>
      <w:r w:rsidR="00C275E8">
        <w:rPr>
          <w:rFonts w:cstheme="minorHAnsi"/>
          <w:bCs/>
          <w:i/>
          <w:iCs/>
          <w:sz w:val="23"/>
          <w:szCs w:val="23"/>
        </w:rPr>
        <w:t>April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1</w:t>
      </w:r>
      <w:r w:rsidR="00C275E8">
        <w:rPr>
          <w:rFonts w:cstheme="minorHAnsi"/>
          <w:bCs/>
          <w:i/>
          <w:iCs/>
          <w:sz w:val="23"/>
          <w:szCs w:val="23"/>
        </w:rPr>
        <w:t>9</w:t>
      </w:r>
      <w:r w:rsidRPr="002A1619">
        <w:rPr>
          <w:rFonts w:cstheme="minorHAnsi"/>
          <w:bCs/>
          <w:i/>
          <w:iCs/>
          <w:sz w:val="23"/>
          <w:szCs w:val="23"/>
        </w:rPr>
        <w:t>, 10:00 – 11:00 A.M</w:t>
      </w:r>
      <w:r w:rsidRPr="002A1619">
        <w:rPr>
          <w:rFonts w:cstheme="minorHAnsi"/>
          <w:b/>
          <w:sz w:val="23"/>
          <w:szCs w:val="23"/>
        </w:rPr>
        <w:t xml:space="preserve">. </w:t>
      </w:r>
    </w:p>
    <w:p w14:paraId="0CE9C366" w14:textId="51172793" w:rsidR="002A1619" w:rsidRPr="002A1619" w:rsidRDefault="00C275E8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>
        <w:rPr>
          <w:rFonts w:cstheme="minorHAnsi"/>
          <w:bCs/>
          <w:sz w:val="23"/>
          <w:szCs w:val="23"/>
        </w:rPr>
        <w:t xml:space="preserve">View recording at: </w:t>
      </w:r>
      <w:hyperlink r:id="rId21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https://www.ncceh.org/hmis/news/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</w:p>
    <w:p w14:paraId="3BB9075C" w14:textId="334AD26B" w:rsidR="002A1619" w:rsidRPr="002A1619" w:rsidRDefault="002A1619" w:rsidP="00E84A71">
      <w:pPr>
        <w:pStyle w:val="ListParagraph"/>
        <w:numPr>
          <w:ilvl w:val="0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Racial Equity Subcommittee Meeting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Wednesday, </w:t>
      </w:r>
      <w:r w:rsidR="00C275E8">
        <w:rPr>
          <w:rFonts w:cstheme="minorHAnsi"/>
          <w:bCs/>
          <w:i/>
          <w:iCs/>
          <w:sz w:val="23"/>
          <w:szCs w:val="23"/>
        </w:rPr>
        <w:t>April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1</w:t>
      </w:r>
      <w:r w:rsidR="00082ECA">
        <w:rPr>
          <w:rFonts w:cstheme="minorHAnsi"/>
          <w:bCs/>
          <w:i/>
          <w:iCs/>
          <w:sz w:val="23"/>
          <w:szCs w:val="23"/>
        </w:rPr>
        <w:t>9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, 11:30 A.M. – 12:30 P.M. </w:t>
      </w:r>
    </w:p>
    <w:p w14:paraId="5C2ACE79" w14:textId="49C522DA" w:rsidR="002A1619" w:rsidRPr="002A1619" w:rsidRDefault="002A1619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Cs/>
          <w:sz w:val="23"/>
          <w:szCs w:val="23"/>
        </w:rPr>
        <w:t xml:space="preserve">Presentation: </w:t>
      </w:r>
      <w:hyperlink r:id="rId22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https://global.gotomeeting.com/join/791696621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  <w:r w:rsidRPr="002A1619">
        <w:rPr>
          <w:rFonts w:cstheme="minorHAnsi"/>
          <w:bCs/>
          <w:sz w:val="23"/>
          <w:szCs w:val="23"/>
        </w:rPr>
        <w:t xml:space="preserve"> </w:t>
      </w:r>
      <w:r w:rsidR="00BA428C">
        <w:rPr>
          <w:rFonts w:cstheme="minorHAnsi"/>
          <w:bCs/>
          <w:sz w:val="23"/>
          <w:szCs w:val="23"/>
        </w:rPr>
        <w:br/>
      </w:r>
      <w:r w:rsidRPr="002A1619">
        <w:rPr>
          <w:rFonts w:cstheme="minorHAnsi"/>
          <w:bCs/>
          <w:sz w:val="23"/>
          <w:szCs w:val="23"/>
        </w:rPr>
        <w:t xml:space="preserve">United States: +1 (646) 749-3112 Access Code: 791-696-621 </w:t>
      </w:r>
    </w:p>
    <w:p w14:paraId="1E539E6E" w14:textId="3BD45DFF" w:rsidR="002A1619" w:rsidRPr="002A1619" w:rsidRDefault="002A1619" w:rsidP="00E84A71">
      <w:pPr>
        <w:pStyle w:val="ListParagraph"/>
        <w:numPr>
          <w:ilvl w:val="0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Local Leadership Response Sharing Call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/>
          <w:sz w:val="23"/>
          <w:szCs w:val="23"/>
        </w:rPr>
        <w:t xml:space="preserve"> 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Wednesday, </w:t>
      </w:r>
      <w:r w:rsidR="00082ECA">
        <w:rPr>
          <w:rFonts w:cstheme="minorHAnsi"/>
          <w:bCs/>
          <w:i/>
          <w:iCs/>
          <w:sz w:val="23"/>
          <w:szCs w:val="23"/>
        </w:rPr>
        <w:t>April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1</w:t>
      </w:r>
      <w:r w:rsidR="00082ECA">
        <w:rPr>
          <w:rFonts w:cstheme="minorHAnsi"/>
          <w:bCs/>
          <w:i/>
          <w:iCs/>
          <w:sz w:val="23"/>
          <w:szCs w:val="23"/>
        </w:rPr>
        <w:t>9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, 1:00 – 2:00 P.M. </w:t>
      </w:r>
    </w:p>
    <w:p w14:paraId="0472D69E" w14:textId="0AF77949" w:rsidR="002A1619" w:rsidRPr="002A1619" w:rsidRDefault="002A1619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Cs/>
          <w:sz w:val="23"/>
          <w:szCs w:val="23"/>
        </w:rPr>
        <w:t xml:space="preserve">Presentation: </w:t>
      </w:r>
      <w:hyperlink r:id="rId23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https://us06web.zoom.us/u/kbKWyZnZ6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  <w:r w:rsidRPr="002A1619">
        <w:rPr>
          <w:rFonts w:cstheme="minorHAnsi"/>
          <w:bCs/>
          <w:sz w:val="23"/>
          <w:szCs w:val="23"/>
        </w:rPr>
        <w:t xml:space="preserve"> </w:t>
      </w:r>
      <w:r w:rsidR="00BA428C">
        <w:rPr>
          <w:rFonts w:cstheme="minorHAnsi"/>
          <w:bCs/>
          <w:sz w:val="23"/>
          <w:szCs w:val="23"/>
        </w:rPr>
        <w:br/>
      </w:r>
      <w:r w:rsidRPr="002A1619">
        <w:rPr>
          <w:rFonts w:cstheme="minorHAnsi"/>
          <w:bCs/>
          <w:sz w:val="23"/>
          <w:szCs w:val="23"/>
        </w:rPr>
        <w:t xml:space="preserve">Meeting ID: 837 9246 1651 Dial by your location: +1 646 931 3860 US </w:t>
      </w:r>
    </w:p>
    <w:p w14:paraId="0FE27CBB" w14:textId="41E41527" w:rsidR="002A1619" w:rsidRPr="002A1619" w:rsidRDefault="002A1619" w:rsidP="00E84A71">
      <w:pPr>
        <w:pStyle w:val="ListParagraph"/>
        <w:numPr>
          <w:ilvl w:val="0"/>
          <w:numId w:val="2"/>
        </w:numPr>
        <w:rPr>
          <w:rFonts w:cstheme="minorHAnsi"/>
          <w:bCs/>
          <w:i/>
          <w:iCs/>
          <w:sz w:val="23"/>
          <w:szCs w:val="23"/>
        </w:rPr>
      </w:pPr>
      <w:r w:rsidRPr="002A1619">
        <w:rPr>
          <w:rFonts w:cstheme="minorHAnsi"/>
          <w:b/>
          <w:sz w:val="23"/>
          <w:szCs w:val="23"/>
        </w:rPr>
        <w:t>Funding and Performance Subcommittee</w:t>
      </w:r>
      <w:r>
        <w:rPr>
          <w:rFonts w:cstheme="minorHAnsi"/>
          <w:b/>
          <w:sz w:val="23"/>
          <w:szCs w:val="23"/>
        </w:rPr>
        <w:t>,</w:t>
      </w:r>
      <w:r w:rsidRPr="002A1619">
        <w:rPr>
          <w:rFonts w:cstheme="minorHAnsi"/>
          <w:b/>
          <w:sz w:val="23"/>
          <w:szCs w:val="23"/>
        </w:rPr>
        <w:t xml:space="preserve"> 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Thursday, </w:t>
      </w:r>
      <w:r w:rsidR="00082ECA">
        <w:rPr>
          <w:rFonts w:cstheme="minorHAnsi"/>
          <w:bCs/>
          <w:i/>
          <w:iCs/>
          <w:sz w:val="23"/>
          <w:szCs w:val="23"/>
        </w:rPr>
        <w:t>April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 2</w:t>
      </w:r>
      <w:r w:rsidR="00082ECA">
        <w:rPr>
          <w:rFonts w:cstheme="minorHAnsi"/>
          <w:bCs/>
          <w:i/>
          <w:iCs/>
          <w:sz w:val="23"/>
          <w:szCs w:val="23"/>
        </w:rPr>
        <w:t>7</w:t>
      </w:r>
      <w:r w:rsidRPr="002A1619">
        <w:rPr>
          <w:rFonts w:cstheme="minorHAnsi"/>
          <w:bCs/>
          <w:i/>
          <w:iCs/>
          <w:sz w:val="23"/>
          <w:szCs w:val="23"/>
        </w:rPr>
        <w:t xml:space="preserve">, 11:00 A.M. – 12:00 P.M. </w:t>
      </w:r>
    </w:p>
    <w:p w14:paraId="5DB5D03A" w14:textId="07686C59" w:rsidR="007552A4" w:rsidRPr="002A1619" w:rsidRDefault="002A1619" w:rsidP="00E84A71">
      <w:pPr>
        <w:pStyle w:val="ListParagraph"/>
        <w:numPr>
          <w:ilvl w:val="1"/>
          <w:numId w:val="2"/>
        </w:numPr>
        <w:rPr>
          <w:rFonts w:cstheme="minorHAnsi"/>
          <w:bCs/>
          <w:sz w:val="23"/>
          <w:szCs w:val="23"/>
        </w:rPr>
      </w:pPr>
      <w:r w:rsidRPr="002A1619">
        <w:rPr>
          <w:rFonts w:cstheme="minorHAnsi"/>
          <w:bCs/>
          <w:sz w:val="23"/>
          <w:szCs w:val="23"/>
        </w:rPr>
        <w:t xml:space="preserve">Presentation: </w:t>
      </w:r>
      <w:hyperlink r:id="rId24" w:history="1">
        <w:r w:rsidR="00BA428C" w:rsidRPr="002F1F38">
          <w:rPr>
            <w:rStyle w:val="Hyperlink"/>
            <w:rFonts w:cstheme="minorHAnsi"/>
            <w:bCs/>
            <w:sz w:val="23"/>
            <w:szCs w:val="23"/>
          </w:rPr>
          <w:t>https://meet.google.com/dep-rjxz-kze</w:t>
        </w:r>
      </w:hyperlink>
      <w:r w:rsidR="00BA428C">
        <w:rPr>
          <w:rFonts w:cstheme="minorHAnsi"/>
          <w:bCs/>
          <w:sz w:val="23"/>
          <w:szCs w:val="23"/>
        </w:rPr>
        <w:t xml:space="preserve"> </w:t>
      </w:r>
      <w:r w:rsidRPr="002A1619">
        <w:rPr>
          <w:rFonts w:cstheme="minorHAnsi"/>
          <w:bCs/>
          <w:sz w:val="23"/>
          <w:szCs w:val="23"/>
        </w:rPr>
        <w:t xml:space="preserve"> </w:t>
      </w:r>
      <w:r w:rsidR="00BA428C">
        <w:rPr>
          <w:rFonts w:cstheme="minorHAnsi"/>
          <w:bCs/>
          <w:sz w:val="23"/>
          <w:szCs w:val="23"/>
        </w:rPr>
        <w:br/>
      </w:r>
      <w:r w:rsidRPr="002A1619">
        <w:rPr>
          <w:rFonts w:cstheme="minorHAnsi"/>
          <w:bCs/>
          <w:sz w:val="23"/>
          <w:szCs w:val="23"/>
        </w:rPr>
        <w:t>Or dial: (US) +1 442-272-1109 PIN: 883 218 555#</w:t>
      </w:r>
    </w:p>
    <w:p w14:paraId="735BCD77" w14:textId="05318C4C" w:rsidR="00943A62" w:rsidRPr="00AF3FF3" w:rsidRDefault="00BB4D77" w:rsidP="00622EB6">
      <w:pPr>
        <w:rPr>
          <w:rFonts w:cstheme="minorHAnsi"/>
          <w:b/>
          <w:sz w:val="23"/>
          <w:szCs w:val="23"/>
        </w:rPr>
      </w:pPr>
      <w:r w:rsidRPr="00FA7157">
        <w:rPr>
          <w:rFonts w:cstheme="minorHAnsi"/>
          <w:b/>
          <w:sz w:val="23"/>
          <w:szCs w:val="23"/>
        </w:rPr>
        <w:t>Ne</w:t>
      </w:r>
      <w:r w:rsidR="00013F04" w:rsidRPr="00FA7157">
        <w:rPr>
          <w:rFonts w:cstheme="minorHAnsi"/>
          <w:b/>
          <w:sz w:val="23"/>
          <w:szCs w:val="23"/>
        </w:rPr>
        <w:t>xt Steering Committee meeting</w:t>
      </w:r>
      <w:r w:rsidR="00AF3FF3">
        <w:rPr>
          <w:rFonts w:cstheme="minorHAnsi"/>
          <w:b/>
          <w:sz w:val="23"/>
          <w:szCs w:val="23"/>
        </w:rPr>
        <w:br/>
      </w:r>
      <w:r w:rsidR="00622EB6" w:rsidRPr="003E6536">
        <w:rPr>
          <w:rFonts w:cstheme="minorHAnsi"/>
          <w:bCs/>
          <w:sz w:val="23"/>
          <w:szCs w:val="23"/>
        </w:rPr>
        <w:t xml:space="preserve">Tuesday, </w:t>
      </w:r>
      <w:r w:rsidR="00E84A71">
        <w:rPr>
          <w:rFonts w:cstheme="minorHAnsi"/>
          <w:bCs/>
          <w:sz w:val="23"/>
          <w:szCs w:val="23"/>
        </w:rPr>
        <w:t>May 9</w:t>
      </w:r>
      <w:r w:rsidR="00622EB6" w:rsidRPr="003E6536">
        <w:rPr>
          <w:rFonts w:cstheme="minorHAnsi"/>
          <w:bCs/>
          <w:sz w:val="23"/>
          <w:szCs w:val="23"/>
        </w:rPr>
        <w:t xml:space="preserve">, </w:t>
      </w:r>
      <w:r w:rsidR="00AF3FF3" w:rsidRPr="003E6536">
        <w:rPr>
          <w:rFonts w:cstheme="minorHAnsi"/>
          <w:bCs/>
          <w:sz w:val="23"/>
          <w:szCs w:val="23"/>
        </w:rPr>
        <w:t>2023</w:t>
      </w:r>
      <w:r w:rsidR="00E84A71">
        <w:rPr>
          <w:rFonts w:cstheme="minorHAnsi"/>
          <w:bCs/>
          <w:sz w:val="23"/>
          <w:szCs w:val="23"/>
        </w:rPr>
        <w:t>,</w:t>
      </w:r>
      <w:r w:rsidR="00622EB6" w:rsidRPr="003E6536">
        <w:rPr>
          <w:rFonts w:cstheme="minorHAnsi"/>
          <w:bCs/>
          <w:sz w:val="23"/>
          <w:szCs w:val="23"/>
        </w:rPr>
        <w:t xml:space="preserve"> at 10:30 AM</w:t>
      </w:r>
      <w:r w:rsidR="00943A62" w:rsidRPr="003E6536">
        <w:rPr>
          <w:rFonts w:cstheme="minorHAnsi"/>
          <w:bCs/>
          <w:sz w:val="23"/>
          <w:szCs w:val="23"/>
        </w:rPr>
        <w:t xml:space="preserve"> </w:t>
      </w:r>
    </w:p>
    <w:p w14:paraId="245E9019" w14:textId="7E19DCF2" w:rsidR="00971B40" w:rsidRPr="00C11ED0" w:rsidRDefault="00971B40" w:rsidP="00C308A0">
      <w:pPr>
        <w:spacing w:after="0"/>
        <w:rPr>
          <w:rFonts w:cstheme="minorHAnsi"/>
          <w:b/>
          <w:bCs/>
          <w:sz w:val="23"/>
          <w:szCs w:val="23"/>
        </w:rPr>
      </w:pPr>
    </w:p>
    <w:sectPr w:rsidR="00971B40" w:rsidRPr="00C11ED0" w:rsidSect="00D624D0">
      <w:footerReference w:type="default" r:id="rId25"/>
      <w:footerReference w:type="first" r:id="rId26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AB00" w14:textId="77777777" w:rsidR="009C5148" w:rsidRDefault="009C5148" w:rsidP="00D9466C">
      <w:pPr>
        <w:spacing w:after="0" w:line="240" w:lineRule="auto"/>
      </w:pPr>
      <w:r>
        <w:separator/>
      </w:r>
    </w:p>
  </w:endnote>
  <w:endnote w:type="continuationSeparator" w:id="0">
    <w:p w14:paraId="44141BA0" w14:textId="77777777" w:rsidR="009C5148" w:rsidRDefault="009C5148" w:rsidP="00D9466C">
      <w:pPr>
        <w:spacing w:after="0" w:line="240" w:lineRule="auto"/>
      </w:pPr>
      <w:r>
        <w:continuationSeparator/>
      </w:r>
    </w:p>
  </w:endnote>
  <w:endnote w:type="continuationNotice" w:id="1">
    <w:p w14:paraId="61548714" w14:textId="77777777" w:rsidR="009C5148" w:rsidRDefault="009C51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683013"/>
      <w:docPartObj>
        <w:docPartGallery w:val="Page Numbers (Bottom of Page)"/>
        <w:docPartUnique/>
      </w:docPartObj>
    </w:sdtPr>
    <w:sdtEndPr/>
    <w:sdtContent>
      <w:sdt>
        <w:sdtPr>
          <w:id w:val="737136411"/>
          <w:docPartObj>
            <w:docPartGallery w:val="Page Numbers (Top of Page)"/>
            <w:docPartUnique/>
          </w:docPartObj>
        </w:sdtPr>
        <w:sdtEndPr/>
        <w:sdtContent>
          <w:p w14:paraId="5268705E" w14:textId="53AF4CDD" w:rsidR="00377B06" w:rsidRDefault="00377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E0D10" w14:textId="77777777" w:rsidR="009615FF" w:rsidRDefault="009615FF" w:rsidP="00D624D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67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6033E" w14:textId="218D7B40" w:rsidR="00C2768F" w:rsidRDefault="00C276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AEFFF" w14:textId="77777777" w:rsidR="00C2768F" w:rsidRDefault="00C27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9B3C" w14:textId="77777777" w:rsidR="009C5148" w:rsidRDefault="009C5148" w:rsidP="00D9466C">
      <w:pPr>
        <w:spacing w:after="0" w:line="240" w:lineRule="auto"/>
      </w:pPr>
      <w:r>
        <w:separator/>
      </w:r>
    </w:p>
  </w:footnote>
  <w:footnote w:type="continuationSeparator" w:id="0">
    <w:p w14:paraId="3BA523DB" w14:textId="77777777" w:rsidR="009C5148" w:rsidRDefault="009C5148" w:rsidP="00D9466C">
      <w:pPr>
        <w:spacing w:after="0" w:line="240" w:lineRule="auto"/>
      </w:pPr>
      <w:r>
        <w:continuationSeparator/>
      </w:r>
    </w:p>
  </w:footnote>
  <w:footnote w:type="continuationNotice" w:id="1">
    <w:p w14:paraId="1CFF66F7" w14:textId="77777777" w:rsidR="009C5148" w:rsidRDefault="009C51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188"/>
    <w:multiLevelType w:val="hybridMultilevel"/>
    <w:tmpl w:val="E95E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B56"/>
    <w:multiLevelType w:val="hybridMultilevel"/>
    <w:tmpl w:val="B27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4149"/>
    <w:multiLevelType w:val="hybridMultilevel"/>
    <w:tmpl w:val="A29C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5FE9"/>
    <w:multiLevelType w:val="hybridMultilevel"/>
    <w:tmpl w:val="894C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5EF0"/>
    <w:multiLevelType w:val="hybridMultilevel"/>
    <w:tmpl w:val="B2C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64220"/>
    <w:multiLevelType w:val="hybridMultilevel"/>
    <w:tmpl w:val="0A66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26B2"/>
    <w:multiLevelType w:val="hybridMultilevel"/>
    <w:tmpl w:val="70BE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7E40"/>
    <w:multiLevelType w:val="hybridMultilevel"/>
    <w:tmpl w:val="5A38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7A6"/>
    <w:multiLevelType w:val="hybridMultilevel"/>
    <w:tmpl w:val="F370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4E4A"/>
    <w:multiLevelType w:val="hybridMultilevel"/>
    <w:tmpl w:val="4B1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638CE"/>
    <w:multiLevelType w:val="hybridMultilevel"/>
    <w:tmpl w:val="CA3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0FB5"/>
    <w:multiLevelType w:val="hybridMultilevel"/>
    <w:tmpl w:val="95B2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1289A"/>
    <w:multiLevelType w:val="hybridMultilevel"/>
    <w:tmpl w:val="982C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C7BCC"/>
    <w:multiLevelType w:val="hybridMultilevel"/>
    <w:tmpl w:val="03EA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3692"/>
    <w:multiLevelType w:val="hybridMultilevel"/>
    <w:tmpl w:val="A17A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023D9"/>
    <w:multiLevelType w:val="hybridMultilevel"/>
    <w:tmpl w:val="EA7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572829">
    <w:abstractNumId w:val="14"/>
  </w:num>
  <w:num w:numId="2" w16cid:durableId="1108239292">
    <w:abstractNumId w:val="12"/>
  </w:num>
  <w:num w:numId="3" w16cid:durableId="877592641">
    <w:abstractNumId w:val="11"/>
  </w:num>
  <w:num w:numId="4" w16cid:durableId="1349988817">
    <w:abstractNumId w:val="8"/>
  </w:num>
  <w:num w:numId="5" w16cid:durableId="1456170718">
    <w:abstractNumId w:val="3"/>
  </w:num>
  <w:num w:numId="6" w16cid:durableId="65878898">
    <w:abstractNumId w:val="5"/>
  </w:num>
  <w:num w:numId="7" w16cid:durableId="977688489">
    <w:abstractNumId w:val="7"/>
  </w:num>
  <w:num w:numId="8" w16cid:durableId="958874757">
    <w:abstractNumId w:val="9"/>
  </w:num>
  <w:num w:numId="9" w16cid:durableId="1374958768">
    <w:abstractNumId w:val="15"/>
  </w:num>
  <w:num w:numId="10" w16cid:durableId="29961323">
    <w:abstractNumId w:val="6"/>
  </w:num>
  <w:num w:numId="11" w16cid:durableId="7216906">
    <w:abstractNumId w:val="0"/>
  </w:num>
  <w:num w:numId="12" w16cid:durableId="720400978">
    <w:abstractNumId w:val="2"/>
  </w:num>
  <w:num w:numId="13" w16cid:durableId="2079742490">
    <w:abstractNumId w:val="10"/>
  </w:num>
  <w:num w:numId="14" w16cid:durableId="981497293">
    <w:abstractNumId w:val="13"/>
  </w:num>
  <w:num w:numId="15" w16cid:durableId="707603686">
    <w:abstractNumId w:val="4"/>
  </w:num>
  <w:num w:numId="16" w16cid:durableId="165899437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087B"/>
    <w:rsid w:val="00000EA1"/>
    <w:rsid w:val="00000F60"/>
    <w:rsid w:val="000018C1"/>
    <w:rsid w:val="00002A80"/>
    <w:rsid w:val="0000339C"/>
    <w:rsid w:val="00003547"/>
    <w:rsid w:val="000035AE"/>
    <w:rsid w:val="00006B6A"/>
    <w:rsid w:val="00007795"/>
    <w:rsid w:val="00007867"/>
    <w:rsid w:val="00007EA3"/>
    <w:rsid w:val="000103D9"/>
    <w:rsid w:val="00010E83"/>
    <w:rsid w:val="00012514"/>
    <w:rsid w:val="00012F13"/>
    <w:rsid w:val="000133FE"/>
    <w:rsid w:val="0001343A"/>
    <w:rsid w:val="00013F04"/>
    <w:rsid w:val="000146C7"/>
    <w:rsid w:val="00014DC7"/>
    <w:rsid w:val="0001525C"/>
    <w:rsid w:val="000158C7"/>
    <w:rsid w:val="00015A94"/>
    <w:rsid w:val="00015E63"/>
    <w:rsid w:val="000163EF"/>
    <w:rsid w:val="00016686"/>
    <w:rsid w:val="00016872"/>
    <w:rsid w:val="00020D7B"/>
    <w:rsid w:val="000220A0"/>
    <w:rsid w:val="000222F4"/>
    <w:rsid w:val="00023DF2"/>
    <w:rsid w:val="00024321"/>
    <w:rsid w:val="0002487B"/>
    <w:rsid w:val="00025D7E"/>
    <w:rsid w:val="00027490"/>
    <w:rsid w:val="00027ABA"/>
    <w:rsid w:val="00027ECF"/>
    <w:rsid w:val="00030077"/>
    <w:rsid w:val="0003208F"/>
    <w:rsid w:val="00032701"/>
    <w:rsid w:val="00032F44"/>
    <w:rsid w:val="000335ED"/>
    <w:rsid w:val="0003426B"/>
    <w:rsid w:val="000346B9"/>
    <w:rsid w:val="00034919"/>
    <w:rsid w:val="00034961"/>
    <w:rsid w:val="00034D55"/>
    <w:rsid w:val="00035F55"/>
    <w:rsid w:val="000367C3"/>
    <w:rsid w:val="00036D9E"/>
    <w:rsid w:val="000417A0"/>
    <w:rsid w:val="000436A6"/>
    <w:rsid w:val="0004379F"/>
    <w:rsid w:val="00045FB2"/>
    <w:rsid w:val="00046328"/>
    <w:rsid w:val="000468E7"/>
    <w:rsid w:val="00047045"/>
    <w:rsid w:val="00047F9B"/>
    <w:rsid w:val="000502E7"/>
    <w:rsid w:val="00051EED"/>
    <w:rsid w:val="000522AA"/>
    <w:rsid w:val="000533C6"/>
    <w:rsid w:val="00053AD1"/>
    <w:rsid w:val="00057CE2"/>
    <w:rsid w:val="0006016A"/>
    <w:rsid w:val="00060A6C"/>
    <w:rsid w:val="00060DF8"/>
    <w:rsid w:val="0006368E"/>
    <w:rsid w:val="00064C0E"/>
    <w:rsid w:val="000659FF"/>
    <w:rsid w:val="00067361"/>
    <w:rsid w:val="00067734"/>
    <w:rsid w:val="00067C90"/>
    <w:rsid w:val="00071405"/>
    <w:rsid w:val="00071DE7"/>
    <w:rsid w:val="0007242D"/>
    <w:rsid w:val="00073912"/>
    <w:rsid w:val="000768EA"/>
    <w:rsid w:val="00077163"/>
    <w:rsid w:val="0008128E"/>
    <w:rsid w:val="00081C89"/>
    <w:rsid w:val="000826D4"/>
    <w:rsid w:val="00082ECA"/>
    <w:rsid w:val="000839DC"/>
    <w:rsid w:val="00083EEB"/>
    <w:rsid w:val="00084242"/>
    <w:rsid w:val="00084F9F"/>
    <w:rsid w:val="0008534E"/>
    <w:rsid w:val="000872EA"/>
    <w:rsid w:val="000879F0"/>
    <w:rsid w:val="00087A57"/>
    <w:rsid w:val="00087F1F"/>
    <w:rsid w:val="00090FD6"/>
    <w:rsid w:val="00091691"/>
    <w:rsid w:val="0009345B"/>
    <w:rsid w:val="00093BD8"/>
    <w:rsid w:val="00094331"/>
    <w:rsid w:val="000949CF"/>
    <w:rsid w:val="000969F7"/>
    <w:rsid w:val="00096EFB"/>
    <w:rsid w:val="000970F0"/>
    <w:rsid w:val="00097C95"/>
    <w:rsid w:val="000A04F7"/>
    <w:rsid w:val="000A064F"/>
    <w:rsid w:val="000A429D"/>
    <w:rsid w:val="000A4AAE"/>
    <w:rsid w:val="000A4B1E"/>
    <w:rsid w:val="000A582D"/>
    <w:rsid w:val="000A64AD"/>
    <w:rsid w:val="000B08F6"/>
    <w:rsid w:val="000B19E5"/>
    <w:rsid w:val="000B2732"/>
    <w:rsid w:val="000B5268"/>
    <w:rsid w:val="000B66F9"/>
    <w:rsid w:val="000B672B"/>
    <w:rsid w:val="000B7E1E"/>
    <w:rsid w:val="000C2CBF"/>
    <w:rsid w:val="000C3DA9"/>
    <w:rsid w:val="000C4059"/>
    <w:rsid w:val="000C4093"/>
    <w:rsid w:val="000C44B3"/>
    <w:rsid w:val="000C5DBF"/>
    <w:rsid w:val="000C704D"/>
    <w:rsid w:val="000D0016"/>
    <w:rsid w:val="000D22BC"/>
    <w:rsid w:val="000D3738"/>
    <w:rsid w:val="000D49DD"/>
    <w:rsid w:val="000D5CDE"/>
    <w:rsid w:val="000D7012"/>
    <w:rsid w:val="000D746C"/>
    <w:rsid w:val="000D7A67"/>
    <w:rsid w:val="000E0EA8"/>
    <w:rsid w:val="000E14F4"/>
    <w:rsid w:val="000E15D3"/>
    <w:rsid w:val="000E236D"/>
    <w:rsid w:val="000E28F4"/>
    <w:rsid w:val="000E3A39"/>
    <w:rsid w:val="000E3C57"/>
    <w:rsid w:val="000E41D2"/>
    <w:rsid w:val="000E4B88"/>
    <w:rsid w:val="000E5055"/>
    <w:rsid w:val="000E5162"/>
    <w:rsid w:val="000F1B71"/>
    <w:rsid w:val="000F4BA8"/>
    <w:rsid w:val="000F57E2"/>
    <w:rsid w:val="000F5EE9"/>
    <w:rsid w:val="000F68E3"/>
    <w:rsid w:val="000F6F46"/>
    <w:rsid w:val="000F757C"/>
    <w:rsid w:val="00102338"/>
    <w:rsid w:val="001034B0"/>
    <w:rsid w:val="0010505A"/>
    <w:rsid w:val="001053F1"/>
    <w:rsid w:val="00105861"/>
    <w:rsid w:val="00105DA0"/>
    <w:rsid w:val="00105DB1"/>
    <w:rsid w:val="001068CF"/>
    <w:rsid w:val="00107D2A"/>
    <w:rsid w:val="0011186F"/>
    <w:rsid w:val="00113146"/>
    <w:rsid w:val="001138D9"/>
    <w:rsid w:val="0011505E"/>
    <w:rsid w:val="00115A71"/>
    <w:rsid w:val="00115FE0"/>
    <w:rsid w:val="00117B16"/>
    <w:rsid w:val="00120506"/>
    <w:rsid w:val="001212B3"/>
    <w:rsid w:val="00123F22"/>
    <w:rsid w:val="0012401F"/>
    <w:rsid w:val="00124154"/>
    <w:rsid w:val="001271E0"/>
    <w:rsid w:val="00127E67"/>
    <w:rsid w:val="001306A1"/>
    <w:rsid w:val="001325E3"/>
    <w:rsid w:val="0013313A"/>
    <w:rsid w:val="00133391"/>
    <w:rsid w:val="00135329"/>
    <w:rsid w:val="001365BC"/>
    <w:rsid w:val="00137683"/>
    <w:rsid w:val="00137E6B"/>
    <w:rsid w:val="00137FD7"/>
    <w:rsid w:val="0014148B"/>
    <w:rsid w:val="001419A0"/>
    <w:rsid w:val="00142D0C"/>
    <w:rsid w:val="00143634"/>
    <w:rsid w:val="00143FF1"/>
    <w:rsid w:val="00144494"/>
    <w:rsid w:val="00145FEF"/>
    <w:rsid w:val="00147F6F"/>
    <w:rsid w:val="00150476"/>
    <w:rsid w:val="00150D10"/>
    <w:rsid w:val="00152635"/>
    <w:rsid w:val="00152B59"/>
    <w:rsid w:val="00154EA8"/>
    <w:rsid w:val="00155C77"/>
    <w:rsid w:val="00156C2A"/>
    <w:rsid w:val="001602F0"/>
    <w:rsid w:val="001604B2"/>
    <w:rsid w:val="00162B11"/>
    <w:rsid w:val="0016312E"/>
    <w:rsid w:val="001635B9"/>
    <w:rsid w:val="00163932"/>
    <w:rsid w:val="00163F50"/>
    <w:rsid w:val="0016434A"/>
    <w:rsid w:val="001647E7"/>
    <w:rsid w:val="0016768A"/>
    <w:rsid w:val="001676D6"/>
    <w:rsid w:val="00167CEC"/>
    <w:rsid w:val="0017032C"/>
    <w:rsid w:val="00170742"/>
    <w:rsid w:val="00170CDF"/>
    <w:rsid w:val="00170D9A"/>
    <w:rsid w:val="00174F5F"/>
    <w:rsid w:val="00177E09"/>
    <w:rsid w:val="00180199"/>
    <w:rsid w:val="001805CD"/>
    <w:rsid w:val="00181B67"/>
    <w:rsid w:val="001828E1"/>
    <w:rsid w:val="00182DCE"/>
    <w:rsid w:val="0018478A"/>
    <w:rsid w:val="00184CC9"/>
    <w:rsid w:val="0018677D"/>
    <w:rsid w:val="001878E6"/>
    <w:rsid w:val="00190B5D"/>
    <w:rsid w:val="00190DD3"/>
    <w:rsid w:val="0019273A"/>
    <w:rsid w:val="0019325F"/>
    <w:rsid w:val="00193AF6"/>
    <w:rsid w:val="001949B3"/>
    <w:rsid w:val="00194B28"/>
    <w:rsid w:val="00197CEC"/>
    <w:rsid w:val="001A0575"/>
    <w:rsid w:val="001A1CF6"/>
    <w:rsid w:val="001A1D6B"/>
    <w:rsid w:val="001A23FC"/>
    <w:rsid w:val="001A3E00"/>
    <w:rsid w:val="001A43C2"/>
    <w:rsid w:val="001A4E0F"/>
    <w:rsid w:val="001A4E27"/>
    <w:rsid w:val="001A4F6B"/>
    <w:rsid w:val="001A5C1B"/>
    <w:rsid w:val="001A5F6B"/>
    <w:rsid w:val="001A79C1"/>
    <w:rsid w:val="001B1C28"/>
    <w:rsid w:val="001B2379"/>
    <w:rsid w:val="001B2497"/>
    <w:rsid w:val="001B269B"/>
    <w:rsid w:val="001B2C15"/>
    <w:rsid w:val="001B2CB1"/>
    <w:rsid w:val="001B4B59"/>
    <w:rsid w:val="001B4DE6"/>
    <w:rsid w:val="001B64D7"/>
    <w:rsid w:val="001B6DD1"/>
    <w:rsid w:val="001B6FB4"/>
    <w:rsid w:val="001B75C0"/>
    <w:rsid w:val="001B7C38"/>
    <w:rsid w:val="001C321C"/>
    <w:rsid w:val="001C427C"/>
    <w:rsid w:val="001C4B1C"/>
    <w:rsid w:val="001C4D98"/>
    <w:rsid w:val="001C5F05"/>
    <w:rsid w:val="001C67B3"/>
    <w:rsid w:val="001C745A"/>
    <w:rsid w:val="001D0134"/>
    <w:rsid w:val="001D0669"/>
    <w:rsid w:val="001D16FF"/>
    <w:rsid w:val="001D1F66"/>
    <w:rsid w:val="001D4258"/>
    <w:rsid w:val="001D4AE6"/>
    <w:rsid w:val="001D5B1D"/>
    <w:rsid w:val="001D5DF2"/>
    <w:rsid w:val="001D6988"/>
    <w:rsid w:val="001D6C76"/>
    <w:rsid w:val="001D7CD8"/>
    <w:rsid w:val="001D7EAF"/>
    <w:rsid w:val="001E2A75"/>
    <w:rsid w:val="001E2C1C"/>
    <w:rsid w:val="001E35F6"/>
    <w:rsid w:val="001E37D9"/>
    <w:rsid w:val="001E4EA5"/>
    <w:rsid w:val="001E64A9"/>
    <w:rsid w:val="001E69A8"/>
    <w:rsid w:val="001E7452"/>
    <w:rsid w:val="001F02F8"/>
    <w:rsid w:val="001F090C"/>
    <w:rsid w:val="001F0981"/>
    <w:rsid w:val="001F0B8F"/>
    <w:rsid w:val="001F0D77"/>
    <w:rsid w:val="001F15A4"/>
    <w:rsid w:val="001F1EA0"/>
    <w:rsid w:val="001F2B52"/>
    <w:rsid w:val="001F2B92"/>
    <w:rsid w:val="001F4752"/>
    <w:rsid w:val="001F4F40"/>
    <w:rsid w:val="001F5083"/>
    <w:rsid w:val="001F591D"/>
    <w:rsid w:val="0020027B"/>
    <w:rsid w:val="00200D62"/>
    <w:rsid w:val="00201479"/>
    <w:rsid w:val="00201B96"/>
    <w:rsid w:val="00202A21"/>
    <w:rsid w:val="00202AF7"/>
    <w:rsid w:val="0020312B"/>
    <w:rsid w:val="00205447"/>
    <w:rsid w:val="00205644"/>
    <w:rsid w:val="002059FE"/>
    <w:rsid w:val="00205A6F"/>
    <w:rsid w:val="00205EB2"/>
    <w:rsid w:val="0020647B"/>
    <w:rsid w:val="00211503"/>
    <w:rsid w:val="0021159F"/>
    <w:rsid w:val="002129AA"/>
    <w:rsid w:val="00212FA7"/>
    <w:rsid w:val="00216A2C"/>
    <w:rsid w:val="00216A9C"/>
    <w:rsid w:val="0021711D"/>
    <w:rsid w:val="00221A3F"/>
    <w:rsid w:val="00223248"/>
    <w:rsid w:val="00223AD8"/>
    <w:rsid w:val="00223EFF"/>
    <w:rsid w:val="0022481B"/>
    <w:rsid w:val="00225A27"/>
    <w:rsid w:val="002260AF"/>
    <w:rsid w:val="00226155"/>
    <w:rsid w:val="00226747"/>
    <w:rsid w:val="00226C00"/>
    <w:rsid w:val="00230E0E"/>
    <w:rsid w:val="00231CE9"/>
    <w:rsid w:val="00231D82"/>
    <w:rsid w:val="002323C0"/>
    <w:rsid w:val="00233470"/>
    <w:rsid w:val="00235799"/>
    <w:rsid w:val="00236110"/>
    <w:rsid w:val="002365AB"/>
    <w:rsid w:val="0023744F"/>
    <w:rsid w:val="00240308"/>
    <w:rsid w:val="00240377"/>
    <w:rsid w:val="002406CB"/>
    <w:rsid w:val="00241FA5"/>
    <w:rsid w:val="00241FE5"/>
    <w:rsid w:val="002428D4"/>
    <w:rsid w:val="00242BF9"/>
    <w:rsid w:val="00243DFB"/>
    <w:rsid w:val="00244871"/>
    <w:rsid w:val="002454DE"/>
    <w:rsid w:val="0024578A"/>
    <w:rsid w:val="00246576"/>
    <w:rsid w:val="0024796D"/>
    <w:rsid w:val="0025099F"/>
    <w:rsid w:val="00251CFD"/>
    <w:rsid w:val="0025538F"/>
    <w:rsid w:val="00260AC2"/>
    <w:rsid w:val="00261322"/>
    <w:rsid w:val="00262094"/>
    <w:rsid w:val="0026212B"/>
    <w:rsid w:val="00262332"/>
    <w:rsid w:val="002639D0"/>
    <w:rsid w:val="00265DC4"/>
    <w:rsid w:val="00265F24"/>
    <w:rsid w:val="00265FC7"/>
    <w:rsid w:val="00266833"/>
    <w:rsid w:val="00267310"/>
    <w:rsid w:val="0026735C"/>
    <w:rsid w:val="00267AFB"/>
    <w:rsid w:val="00267C6A"/>
    <w:rsid w:val="00267E08"/>
    <w:rsid w:val="00270D0A"/>
    <w:rsid w:val="00271E6D"/>
    <w:rsid w:val="002721A9"/>
    <w:rsid w:val="00273181"/>
    <w:rsid w:val="00273572"/>
    <w:rsid w:val="00274411"/>
    <w:rsid w:val="00274AF8"/>
    <w:rsid w:val="00276195"/>
    <w:rsid w:val="00276A79"/>
    <w:rsid w:val="00276DDA"/>
    <w:rsid w:val="00277669"/>
    <w:rsid w:val="002776A7"/>
    <w:rsid w:val="002806AF"/>
    <w:rsid w:val="002813D3"/>
    <w:rsid w:val="002816EC"/>
    <w:rsid w:val="00281FB5"/>
    <w:rsid w:val="00282D65"/>
    <w:rsid w:val="00282EE6"/>
    <w:rsid w:val="00283782"/>
    <w:rsid w:val="00286BA3"/>
    <w:rsid w:val="00286D1B"/>
    <w:rsid w:val="00286EE6"/>
    <w:rsid w:val="002875B6"/>
    <w:rsid w:val="00291549"/>
    <w:rsid w:val="00292201"/>
    <w:rsid w:val="00293B52"/>
    <w:rsid w:val="002941E7"/>
    <w:rsid w:val="002943F3"/>
    <w:rsid w:val="0029746A"/>
    <w:rsid w:val="002A15EE"/>
    <w:rsid w:val="002A1619"/>
    <w:rsid w:val="002A43C5"/>
    <w:rsid w:val="002A5317"/>
    <w:rsid w:val="002A60A7"/>
    <w:rsid w:val="002A64CB"/>
    <w:rsid w:val="002B0B71"/>
    <w:rsid w:val="002B0B7C"/>
    <w:rsid w:val="002B1E65"/>
    <w:rsid w:val="002B42A6"/>
    <w:rsid w:val="002B456D"/>
    <w:rsid w:val="002B461B"/>
    <w:rsid w:val="002B58E3"/>
    <w:rsid w:val="002B5E15"/>
    <w:rsid w:val="002B6396"/>
    <w:rsid w:val="002C0420"/>
    <w:rsid w:val="002C0F80"/>
    <w:rsid w:val="002C1155"/>
    <w:rsid w:val="002C16D4"/>
    <w:rsid w:val="002C1706"/>
    <w:rsid w:val="002C2223"/>
    <w:rsid w:val="002C399A"/>
    <w:rsid w:val="002C3A56"/>
    <w:rsid w:val="002C4696"/>
    <w:rsid w:val="002C4AE0"/>
    <w:rsid w:val="002C4B50"/>
    <w:rsid w:val="002C501F"/>
    <w:rsid w:val="002C50BD"/>
    <w:rsid w:val="002C565A"/>
    <w:rsid w:val="002C60D2"/>
    <w:rsid w:val="002C714D"/>
    <w:rsid w:val="002C77B4"/>
    <w:rsid w:val="002D00A5"/>
    <w:rsid w:val="002D25AF"/>
    <w:rsid w:val="002D27E8"/>
    <w:rsid w:val="002D3C25"/>
    <w:rsid w:val="002D52C5"/>
    <w:rsid w:val="002D5925"/>
    <w:rsid w:val="002D5E2A"/>
    <w:rsid w:val="002D64FA"/>
    <w:rsid w:val="002D715E"/>
    <w:rsid w:val="002D740D"/>
    <w:rsid w:val="002E0824"/>
    <w:rsid w:val="002E0B01"/>
    <w:rsid w:val="002E1E1A"/>
    <w:rsid w:val="002E26A6"/>
    <w:rsid w:val="002E3836"/>
    <w:rsid w:val="002E3E85"/>
    <w:rsid w:val="002E3E8C"/>
    <w:rsid w:val="002E5171"/>
    <w:rsid w:val="002E53D6"/>
    <w:rsid w:val="002E588C"/>
    <w:rsid w:val="002E68CC"/>
    <w:rsid w:val="002E6A9C"/>
    <w:rsid w:val="002E7153"/>
    <w:rsid w:val="002E7231"/>
    <w:rsid w:val="002E7CF2"/>
    <w:rsid w:val="002E7F6B"/>
    <w:rsid w:val="002F0C31"/>
    <w:rsid w:val="002F29E6"/>
    <w:rsid w:val="002F2D48"/>
    <w:rsid w:val="002F3469"/>
    <w:rsid w:val="002F3836"/>
    <w:rsid w:val="002F3B6A"/>
    <w:rsid w:val="002F44C3"/>
    <w:rsid w:val="002F5F2C"/>
    <w:rsid w:val="002F74B2"/>
    <w:rsid w:val="002F78E9"/>
    <w:rsid w:val="002F7ACA"/>
    <w:rsid w:val="002F7CE3"/>
    <w:rsid w:val="00300302"/>
    <w:rsid w:val="0030174A"/>
    <w:rsid w:val="00301A2E"/>
    <w:rsid w:val="00302F63"/>
    <w:rsid w:val="00303FF0"/>
    <w:rsid w:val="003045D6"/>
    <w:rsid w:val="00310D21"/>
    <w:rsid w:val="00311789"/>
    <w:rsid w:val="00312589"/>
    <w:rsid w:val="00313DBE"/>
    <w:rsid w:val="00315A0A"/>
    <w:rsid w:val="003165D2"/>
    <w:rsid w:val="003172FD"/>
    <w:rsid w:val="00320383"/>
    <w:rsid w:val="00320672"/>
    <w:rsid w:val="00320C26"/>
    <w:rsid w:val="00323406"/>
    <w:rsid w:val="003237BD"/>
    <w:rsid w:val="00323A01"/>
    <w:rsid w:val="00323B1F"/>
    <w:rsid w:val="00324315"/>
    <w:rsid w:val="00324806"/>
    <w:rsid w:val="00324B0E"/>
    <w:rsid w:val="00330283"/>
    <w:rsid w:val="00331A45"/>
    <w:rsid w:val="00333061"/>
    <w:rsid w:val="00333066"/>
    <w:rsid w:val="003336EB"/>
    <w:rsid w:val="0033392D"/>
    <w:rsid w:val="00334BAA"/>
    <w:rsid w:val="003401D6"/>
    <w:rsid w:val="00340BC8"/>
    <w:rsid w:val="00340F98"/>
    <w:rsid w:val="00341F8D"/>
    <w:rsid w:val="00343156"/>
    <w:rsid w:val="00344948"/>
    <w:rsid w:val="003458F5"/>
    <w:rsid w:val="0034727D"/>
    <w:rsid w:val="003503B0"/>
    <w:rsid w:val="00350ACC"/>
    <w:rsid w:val="003541BC"/>
    <w:rsid w:val="00355284"/>
    <w:rsid w:val="003557A0"/>
    <w:rsid w:val="003559D4"/>
    <w:rsid w:val="00355A5E"/>
    <w:rsid w:val="00356E7F"/>
    <w:rsid w:val="00357D03"/>
    <w:rsid w:val="00361219"/>
    <w:rsid w:val="00361266"/>
    <w:rsid w:val="003620A5"/>
    <w:rsid w:val="003625C3"/>
    <w:rsid w:val="00364C89"/>
    <w:rsid w:val="00364F64"/>
    <w:rsid w:val="0036524A"/>
    <w:rsid w:val="00365BA0"/>
    <w:rsid w:val="00365FB6"/>
    <w:rsid w:val="00367B68"/>
    <w:rsid w:val="0037053E"/>
    <w:rsid w:val="00371A79"/>
    <w:rsid w:val="003722A3"/>
    <w:rsid w:val="003729EC"/>
    <w:rsid w:val="00372F65"/>
    <w:rsid w:val="00374485"/>
    <w:rsid w:val="003749A8"/>
    <w:rsid w:val="003759F2"/>
    <w:rsid w:val="00375A64"/>
    <w:rsid w:val="00375C59"/>
    <w:rsid w:val="003768C4"/>
    <w:rsid w:val="00377B06"/>
    <w:rsid w:val="0038164C"/>
    <w:rsid w:val="00383726"/>
    <w:rsid w:val="00383A6F"/>
    <w:rsid w:val="003840F6"/>
    <w:rsid w:val="00384622"/>
    <w:rsid w:val="0038514D"/>
    <w:rsid w:val="0038536B"/>
    <w:rsid w:val="003875C7"/>
    <w:rsid w:val="00387C98"/>
    <w:rsid w:val="00387E01"/>
    <w:rsid w:val="003908A4"/>
    <w:rsid w:val="00390E16"/>
    <w:rsid w:val="00391EA2"/>
    <w:rsid w:val="003937FF"/>
    <w:rsid w:val="003956D0"/>
    <w:rsid w:val="003A0679"/>
    <w:rsid w:val="003A0CC3"/>
    <w:rsid w:val="003A13DD"/>
    <w:rsid w:val="003A1675"/>
    <w:rsid w:val="003A1797"/>
    <w:rsid w:val="003A1833"/>
    <w:rsid w:val="003A19A0"/>
    <w:rsid w:val="003A1B1D"/>
    <w:rsid w:val="003A1DD1"/>
    <w:rsid w:val="003A2144"/>
    <w:rsid w:val="003A4325"/>
    <w:rsid w:val="003A43A1"/>
    <w:rsid w:val="003A44CF"/>
    <w:rsid w:val="003A6D44"/>
    <w:rsid w:val="003B011D"/>
    <w:rsid w:val="003B0509"/>
    <w:rsid w:val="003B08C0"/>
    <w:rsid w:val="003B187A"/>
    <w:rsid w:val="003B23B0"/>
    <w:rsid w:val="003B2876"/>
    <w:rsid w:val="003B28F7"/>
    <w:rsid w:val="003B2E29"/>
    <w:rsid w:val="003B34F9"/>
    <w:rsid w:val="003B3B4B"/>
    <w:rsid w:val="003B4170"/>
    <w:rsid w:val="003B4BD5"/>
    <w:rsid w:val="003B6207"/>
    <w:rsid w:val="003B7CF0"/>
    <w:rsid w:val="003B7E75"/>
    <w:rsid w:val="003C07F7"/>
    <w:rsid w:val="003C0F6E"/>
    <w:rsid w:val="003C1E65"/>
    <w:rsid w:val="003C25B3"/>
    <w:rsid w:val="003C25F4"/>
    <w:rsid w:val="003C2C5E"/>
    <w:rsid w:val="003C56D4"/>
    <w:rsid w:val="003C5763"/>
    <w:rsid w:val="003C58B3"/>
    <w:rsid w:val="003C662C"/>
    <w:rsid w:val="003C7131"/>
    <w:rsid w:val="003D0710"/>
    <w:rsid w:val="003D0C76"/>
    <w:rsid w:val="003D1097"/>
    <w:rsid w:val="003D12AE"/>
    <w:rsid w:val="003D2542"/>
    <w:rsid w:val="003D29EF"/>
    <w:rsid w:val="003D2FDF"/>
    <w:rsid w:val="003D3B69"/>
    <w:rsid w:val="003D5A44"/>
    <w:rsid w:val="003D5AB3"/>
    <w:rsid w:val="003D60FF"/>
    <w:rsid w:val="003D6699"/>
    <w:rsid w:val="003D79A7"/>
    <w:rsid w:val="003E04AF"/>
    <w:rsid w:val="003E138A"/>
    <w:rsid w:val="003E27B9"/>
    <w:rsid w:val="003E3A01"/>
    <w:rsid w:val="003E3F74"/>
    <w:rsid w:val="003E405F"/>
    <w:rsid w:val="003E4DC9"/>
    <w:rsid w:val="003E5B2E"/>
    <w:rsid w:val="003E6536"/>
    <w:rsid w:val="003E7B69"/>
    <w:rsid w:val="003F022C"/>
    <w:rsid w:val="003F31B0"/>
    <w:rsid w:val="003F5315"/>
    <w:rsid w:val="003F5BD5"/>
    <w:rsid w:val="003F63A0"/>
    <w:rsid w:val="003F6ADC"/>
    <w:rsid w:val="003F773D"/>
    <w:rsid w:val="003F7F3A"/>
    <w:rsid w:val="00401A80"/>
    <w:rsid w:val="00401D8E"/>
    <w:rsid w:val="00401D93"/>
    <w:rsid w:val="004039EE"/>
    <w:rsid w:val="00404B59"/>
    <w:rsid w:val="00404D9B"/>
    <w:rsid w:val="004050C8"/>
    <w:rsid w:val="00406B9C"/>
    <w:rsid w:val="004072B8"/>
    <w:rsid w:val="00407C4F"/>
    <w:rsid w:val="004111E2"/>
    <w:rsid w:val="00411244"/>
    <w:rsid w:val="00411776"/>
    <w:rsid w:val="004128F1"/>
    <w:rsid w:val="004130E7"/>
    <w:rsid w:val="00414EE7"/>
    <w:rsid w:val="00416056"/>
    <w:rsid w:val="00417FA7"/>
    <w:rsid w:val="00420A46"/>
    <w:rsid w:val="00421A48"/>
    <w:rsid w:val="00422D64"/>
    <w:rsid w:val="00424ED9"/>
    <w:rsid w:val="004253FF"/>
    <w:rsid w:val="00426E87"/>
    <w:rsid w:val="00426F67"/>
    <w:rsid w:val="0042729D"/>
    <w:rsid w:val="00427F9B"/>
    <w:rsid w:val="00430557"/>
    <w:rsid w:val="004310D5"/>
    <w:rsid w:val="00431842"/>
    <w:rsid w:val="004321B7"/>
    <w:rsid w:val="0043289B"/>
    <w:rsid w:val="004331F9"/>
    <w:rsid w:val="004334E4"/>
    <w:rsid w:val="00433BF0"/>
    <w:rsid w:val="00433DCC"/>
    <w:rsid w:val="0043435B"/>
    <w:rsid w:val="00435C7E"/>
    <w:rsid w:val="00441C49"/>
    <w:rsid w:val="00442608"/>
    <w:rsid w:val="00443EEC"/>
    <w:rsid w:val="00444637"/>
    <w:rsid w:val="00444BF3"/>
    <w:rsid w:val="00445562"/>
    <w:rsid w:val="00445AB0"/>
    <w:rsid w:val="00445C9F"/>
    <w:rsid w:val="004469A5"/>
    <w:rsid w:val="00446F06"/>
    <w:rsid w:val="00447C36"/>
    <w:rsid w:val="00450BEB"/>
    <w:rsid w:val="00453494"/>
    <w:rsid w:val="00453903"/>
    <w:rsid w:val="004542EC"/>
    <w:rsid w:val="00454327"/>
    <w:rsid w:val="00454529"/>
    <w:rsid w:val="0045520A"/>
    <w:rsid w:val="0045737C"/>
    <w:rsid w:val="00457473"/>
    <w:rsid w:val="0046008B"/>
    <w:rsid w:val="00461A3E"/>
    <w:rsid w:val="00461FA6"/>
    <w:rsid w:val="00463DC2"/>
    <w:rsid w:val="00463DF3"/>
    <w:rsid w:val="00465E82"/>
    <w:rsid w:val="00465F31"/>
    <w:rsid w:val="00466352"/>
    <w:rsid w:val="00467709"/>
    <w:rsid w:val="00470522"/>
    <w:rsid w:val="00471699"/>
    <w:rsid w:val="0047197B"/>
    <w:rsid w:val="00472618"/>
    <w:rsid w:val="00475FCD"/>
    <w:rsid w:val="0047669F"/>
    <w:rsid w:val="00476865"/>
    <w:rsid w:val="00476EE4"/>
    <w:rsid w:val="004809CB"/>
    <w:rsid w:val="00480A66"/>
    <w:rsid w:val="00481676"/>
    <w:rsid w:val="00481FBB"/>
    <w:rsid w:val="004828D6"/>
    <w:rsid w:val="0048384D"/>
    <w:rsid w:val="00483BE3"/>
    <w:rsid w:val="00483F6F"/>
    <w:rsid w:val="0048712B"/>
    <w:rsid w:val="00487C81"/>
    <w:rsid w:val="00490CFF"/>
    <w:rsid w:val="00491163"/>
    <w:rsid w:val="0049231D"/>
    <w:rsid w:val="0049235E"/>
    <w:rsid w:val="00493A90"/>
    <w:rsid w:val="00493AD6"/>
    <w:rsid w:val="004958A2"/>
    <w:rsid w:val="0049723C"/>
    <w:rsid w:val="004973D4"/>
    <w:rsid w:val="004A05C4"/>
    <w:rsid w:val="004A23BB"/>
    <w:rsid w:val="004A54C0"/>
    <w:rsid w:val="004A6D61"/>
    <w:rsid w:val="004A7922"/>
    <w:rsid w:val="004B10EC"/>
    <w:rsid w:val="004B13F3"/>
    <w:rsid w:val="004B1F5F"/>
    <w:rsid w:val="004B376E"/>
    <w:rsid w:val="004B4B75"/>
    <w:rsid w:val="004B4CF2"/>
    <w:rsid w:val="004B6153"/>
    <w:rsid w:val="004B76E7"/>
    <w:rsid w:val="004B77B0"/>
    <w:rsid w:val="004C180B"/>
    <w:rsid w:val="004C18BC"/>
    <w:rsid w:val="004C280A"/>
    <w:rsid w:val="004C2976"/>
    <w:rsid w:val="004C2B60"/>
    <w:rsid w:val="004C2E51"/>
    <w:rsid w:val="004C36F6"/>
    <w:rsid w:val="004C45E4"/>
    <w:rsid w:val="004C48F4"/>
    <w:rsid w:val="004C50EA"/>
    <w:rsid w:val="004C7C5B"/>
    <w:rsid w:val="004D01E6"/>
    <w:rsid w:val="004D0A74"/>
    <w:rsid w:val="004D1E20"/>
    <w:rsid w:val="004D2A4E"/>
    <w:rsid w:val="004D31B8"/>
    <w:rsid w:val="004D3517"/>
    <w:rsid w:val="004D39E7"/>
    <w:rsid w:val="004D3F98"/>
    <w:rsid w:val="004D4767"/>
    <w:rsid w:val="004D4A0B"/>
    <w:rsid w:val="004D4E3E"/>
    <w:rsid w:val="004D5704"/>
    <w:rsid w:val="004D622F"/>
    <w:rsid w:val="004D6954"/>
    <w:rsid w:val="004D69AE"/>
    <w:rsid w:val="004D7B5A"/>
    <w:rsid w:val="004D7DA8"/>
    <w:rsid w:val="004E092A"/>
    <w:rsid w:val="004E0C8E"/>
    <w:rsid w:val="004E165D"/>
    <w:rsid w:val="004E3E3A"/>
    <w:rsid w:val="004E45A0"/>
    <w:rsid w:val="004E48A8"/>
    <w:rsid w:val="004E4B19"/>
    <w:rsid w:val="004E4CC5"/>
    <w:rsid w:val="004E6DE3"/>
    <w:rsid w:val="004E743E"/>
    <w:rsid w:val="004F1F59"/>
    <w:rsid w:val="004F3002"/>
    <w:rsid w:val="004F3BC6"/>
    <w:rsid w:val="004F3C81"/>
    <w:rsid w:val="004F4219"/>
    <w:rsid w:val="004F5410"/>
    <w:rsid w:val="004F5886"/>
    <w:rsid w:val="004F6288"/>
    <w:rsid w:val="004F6623"/>
    <w:rsid w:val="004F71D5"/>
    <w:rsid w:val="004F7283"/>
    <w:rsid w:val="005004A1"/>
    <w:rsid w:val="00501E01"/>
    <w:rsid w:val="005022C1"/>
    <w:rsid w:val="00503DE8"/>
    <w:rsid w:val="0050502E"/>
    <w:rsid w:val="00505D24"/>
    <w:rsid w:val="00507813"/>
    <w:rsid w:val="00507C1C"/>
    <w:rsid w:val="00507E43"/>
    <w:rsid w:val="00510133"/>
    <w:rsid w:val="005103AD"/>
    <w:rsid w:val="00510781"/>
    <w:rsid w:val="005132BC"/>
    <w:rsid w:val="00513441"/>
    <w:rsid w:val="005137D1"/>
    <w:rsid w:val="00514E18"/>
    <w:rsid w:val="00516A26"/>
    <w:rsid w:val="0051775D"/>
    <w:rsid w:val="00520719"/>
    <w:rsid w:val="00521077"/>
    <w:rsid w:val="005217B6"/>
    <w:rsid w:val="00521836"/>
    <w:rsid w:val="00522108"/>
    <w:rsid w:val="00523035"/>
    <w:rsid w:val="0052535B"/>
    <w:rsid w:val="005279EC"/>
    <w:rsid w:val="005314B2"/>
    <w:rsid w:val="005318EA"/>
    <w:rsid w:val="00531951"/>
    <w:rsid w:val="005327DB"/>
    <w:rsid w:val="0053290A"/>
    <w:rsid w:val="00532DCF"/>
    <w:rsid w:val="005337A5"/>
    <w:rsid w:val="005341E2"/>
    <w:rsid w:val="00535E18"/>
    <w:rsid w:val="0053605F"/>
    <w:rsid w:val="00537BB3"/>
    <w:rsid w:val="00542940"/>
    <w:rsid w:val="005444B1"/>
    <w:rsid w:val="00545212"/>
    <w:rsid w:val="00545838"/>
    <w:rsid w:val="00545BE6"/>
    <w:rsid w:val="005467D5"/>
    <w:rsid w:val="005476A3"/>
    <w:rsid w:val="0054784D"/>
    <w:rsid w:val="00547AD1"/>
    <w:rsid w:val="005500C8"/>
    <w:rsid w:val="00551428"/>
    <w:rsid w:val="00551979"/>
    <w:rsid w:val="005536D1"/>
    <w:rsid w:val="00554A85"/>
    <w:rsid w:val="00554E26"/>
    <w:rsid w:val="0055548E"/>
    <w:rsid w:val="00555A8A"/>
    <w:rsid w:val="00555E91"/>
    <w:rsid w:val="00556B54"/>
    <w:rsid w:val="0055799A"/>
    <w:rsid w:val="0056077E"/>
    <w:rsid w:val="005607C6"/>
    <w:rsid w:val="00561BD4"/>
    <w:rsid w:val="00562A8D"/>
    <w:rsid w:val="0056339A"/>
    <w:rsid w:val="00563FE2"/>
    <w:rsid w:val="00564688"/>
    <w:rsid w:val="00564B8C"/>
    <w:rsid w:val="005673E5"/>
    <w:rsid w:val="005677A9"/>
    <w:rsid w:val="005717A6"/>
    <w:rsid w:val="00571A61"/>
    <w:rsid w:val="00572BA6"/>
    <w:rsid w:val="0057335A"/>
    <w:rsid w:val="00573D6A"/>
    <w:rsid w:val="00574664"/>
    <w:rsid w:val="005779F0"/>
    <w:rsid w:val="00581EB9"/>
    <w:rsid w:val="00582A6B"/>
    <w:rsid w:val="0058302B"/>
    <w:rsid w:val="00583944"/>
    <w:rsid w:val="00583A2E"/>
    <w:rsid w:val="00583AA6"/>
    <w:rsid w:val="0058671E"/>
    <w:rsid w:val="00590BCE"/>
    <w:rsid w:val="00591701"/>
    <w:rsid w:val="00591F59"/>
    <w:rsid w:val="0059212A"/>
    <w:rsid w:val="0059241B"/>
    <w:rsid w:val="005924FC"/>
    <w:rsid w:val="00594AF9"/>
    <w:rsid w:val="005954BF"/>
    <w:rsid w:val="0059555F"/>
    <w:rsid w:val="005A173D"/>
    <w:rsid w:val="005A1CCC"/>
    <w:rsid w:val="005A2D47"/>
    <w:rsid w:val="005A4214"/>
    <w:rsid w:val="005A5F5C"/>
    <w:rsid w:val="005A76C8"/>
    <w:rsid w:val="005A76D2"/>
    <w:rsid w:val="005A7CA0"/>
    <w:rsid w:val="005B05E6"/>
    <w:rsid w:val="005B17A7"/>
    <w:rsid w:val="005B1B25"/>
    <w:rsid w:val="005B217C"/>
    <w:rsid w:val="005B4236"/>
    <w:rsid w:val="005B4975"/>
    <w:rsid w:val="005B4A7E"/>
    <w:rsid w:val="005B55E4"/>
    <w:rsid w:val="005B65D3"/>
    <w:rsid w:val="005B6938"/>
    <w:rsid w:val="005B73B7"/>
    <w:rsid w:val="005B7D8A"/>
    <w:rsid w:val="005C2009"/>
    <w:rsid w:val="005C35C6"/>
    <w:rsid w:val="005C372B"/>
    <w:rsid w:val="005C442E"/>
    <w:rsid w:val="005C5BE8"/>
    <w:rsid w:val="005C6C02"/>
    <w:rsid w:val="005C6D2B"/>
    <w:rsid w:val="005C74FF"/>
    <w:rsid w:val="005D0058"/>
    <w:rsid w:val="005D06CB"/>
    <w:rsid w:val="005D192A"/>
    <w:rsid w:val="005D1AB2"/>
    <w:rsid w:val="005D1ACD"/>
    <w:rsid w:val="005D1F87"/>
    <w:rsid w:val="005D20F3"/>
    <w:rsid w:val="005D213D"/>
    <w:rsid w:val="005D3513"/>
    <w:rsid w:val="005D3B97"/>
    <w:rsid w:val="005D59F0"/>
    <w:rsid w:val="005D676F"/>
    <w:rsid w:val="005D73D4"/>
    <w:rsid w:val="005D7D21"/>
    <w:rsid w:val="005D7EE3"/>
    <w:rsid w:val="005D7EF6"/>
    <w:rsid w:val="005E2D44"/>
    <w:rsid w:val="005E486D"/>
    <w:rsid w:val="005E4CA6"/>
    <w:rsid w:val="005E6AF8"/>
    <w:rsid w:val="005E76F3"/>
    <w:rsid w:val="005F16F5"/>
    <w:rsid w:val="005F2FB8"/>
    <w:rsid w:val="005F56BC"/>
    <w:rsid w:val="005F6FD7"/>
    <w:rsid w:val="005F7705"/>
    <w:rsid w:val="0060072F"/>
    <w:rsid w:val="00600AB8"/>
    <w:rsid w:val="00600D03"/>
    <w:rsid w:val="00601F72"/>
    <w:rsid w:val="00603732"/>
    <w:rsid w:val="006038A8"/>
    <w:rsid w:val="00603F25"/>
    <w:rsid w:val="00604D28"/>
    <w:rsid w:val="00605258"/>
    <w:rsid w:val="006052BB"/>
    <w:rsid w:val="00606C06"/>
    <w:rsid w:val="006114DE"/>
    <w:rsid w:val="006119D9"/>
    <w:rsid w:val="0061265A"/>
    <w:rsid w:val="006137AA"/>
    <w:rsid w:val="006139C3"/>
    <w:rsid w:val="006146D2"/>
    <w:rsid w:val="00615666"/>
    <w:rsid w:val="00617684"/>
    <w:rsid w:val="006176AD"/>
    <w:rsid w:val="006176E5"/>
    <w:rsid w:val="006177E5"/>
    <w:rsid w:val="006178A4"/>
    <w:rsid w:val="00621469"/>
    <w:rsid w:val="006219FE"/>
    <w:rsid w:val="0062217A"/>
    <w:rsid w:val="00622EB6"/>
    <w:rsid w:val="006230FA"/>
    <w:rsid w:val="006239D9"/>
    <w:rsid w:val="00623B4C"/>
    <w:rsid w:val="00624067"/>
    <w:rsid w:val="0062651C"/>
    <w:rsid w:val="00627202"/>
    <w:rsid w:val="006272CF"/>
    <w:rsid w:val="00627C0C"/>
    <w:rsid w:val="006302CA"/>
    <w:rsid w:val="0063063D"/>
    <w:rsid w:val="00631000"/>
    <w:rsid w:val="00632B76"/>
    <w:rsid w:val="00633678"/>
    <w:rsid w:val="0063472A"/>
    <w:rsid w:val="006351E2"/>
    <w:rsid w:val="00635698"/>
    <w:rsid w:val="00635AB4"/>
    <w:rsid w:val="00636745"/>
    <w:rsid w:val="006374DB"/>
    <w:rsid w:val="00640080"/>
    <w:rsid w:val="0064029A"/>
    <w:rsid w:val="006420AD"/>
    <w:rsid w:val="00643757"/>
    <w:rsid w:val="006440EA"/>
    <w:rsid w:val="00645BA9"/>
    <w:rsid w:val="00646AF3"/>
    <w:rsid w:val="00647FE0"/>
    <w:rsid w:val="00650058"/>
    <w:rsid w:val="006500D7"/>
    <w:rsid w:val="00650490"/>
    <w:rsid w:val="00650681"/>
    <w:rsid w:val="00650A99"/>
    <w:rsid w:val="006515D1"/>
    <w:rsid w:val="00653C3F"/>
    <w:rsid w:val="0065505F"/>
    <w:rsid w:val="00655C90"/>
    <w:rsid w:val="00656523"/>
    <w:rsid w:val="00657463"/>
    <w:rsid w:val="00662481"/>
    <w:rsid w:val="00663335"/>
    <w:rsid w:val="006638BF"/>
    <w:rsid w:val="006639DF"/>
    <w:rsid w:val="00663C36"/>
    <w:rsid w:val="00666E14"/>
    <w:rsid w:val="0066779E"/>
    <w:rsid w:val="0066783E"/>
    <w:rsid w:val="00671819"/>
    <w:rsid w:val="00675103"/>
    <w:rsid w:val="00676777"/>
    <w:rsid w:val="00676C47"/>
    <w:rsid w:val="006803A1"/>
    <w:rsid w:val="006815C5"/>
    <w:rsid w:val="00683C5E"/>
    <w:rsid w:val="006852B7"/>
    <w:rsid w:val="00686FB7"/>
    <w:rsid w:val="00687696"/>
    <w:rsid w:val="006904FE"/>
    <w:rsid w:val="00692811"/>
    <w:rsid w:val="00692BC0"/>
    <w:rsid w:val="0069380C"/>
    <w:rsid w:val="0069421C"/>
    <w:rsid w:val="00695B9D"/>
    <w:rsid w:val="00696D8E"/>
    <w:rsid w:val="0069729F"/>
    <w:rsid w:val="006973F9"/>
    <w:rsid w:val="006A1E91"/>
    <w:rsid w:val="006A283D"/>
    <w:rsid w:val="006A2A02"/>
    <w:rsid w:val="006A3075"/>
    <w:rsid w:val="006A3603"/>
    <w:rsid w:val="006A41BA"/>
    <w:rsid w:val="006A480B"/>
    <w:rsid w:val="006A48E7"/>
    <w:rsid w:val="006A495C"/>
    <w:rsid w:val="006A4C4C"/>
    <w:rsid w:val="006A4D29"/>
    <w:rsid w:val="006A509B"/>
    <w:rsid w:val="006A6C64"/>
    <w:rsid w:val="006B0C5D"/>
    <w:rsid w:val="006B1166"/>
    <w:rsid w:val="006B15EA"/>
    <w:rsid w:val="006B1689"/>
    <w:rsid w:val="006B22A4"/>
    <w:rsid w:val="006B392A"/>
    <w:rsid w:val="006B4A1F"/>
    <w:rsid w:val="006B5228"/>
    <w:rsid w:val="006B5D7C"/>
    <w:rsid w:val="006B6748"/>
    <w:rsid w:val="006B6A65"/>
    <w:rsid w:val="006B6D19"/>
    <w:rsid w:val="006B706C"/>
    <w:rsid w:val="006B7230"/>
    <w:rsid w:val="006B7F62"/>
    <w:rsid w:val="006C003E"/>
    <w:rsid w:val="006C00C4"/>
    <w:rsid w:val="006C315E"/>
    <w:rsid w:val="006C4853"/>
    <w:rsid w:val="006C4856"/>
    <w:rsid w:val="006C5635"/>
    <w:rsid w:val="006C5EBB"/>
    <w:rsid w:val="006C6CD6"/>
    <w:rsid w:val="006D0309"/>
    <w:rsid w:val="006D13C3"/>
    <w:rsid w:val="006D2163"/>
    <w:rsid w:val="006D3331"/>
    <w:rsid w:val="006D3F5B"/>
    <w:rsid w:val="006D5602"/>
    <w:rsid w:val="006D58C0"/>
    <w:rsid w:val="006D5D37"/>
    <w:rsid w:val="006D6DCC"/>
    <w:rsid w:val="006D73EF"/>
    <w:rsid w:val="006D7AF9"/>
    <w:rsid w:val="006E03D8"/>
    <w:rsid w:val="006E0BB5"/>
    <w:rsid w:val="006E0D09"/>
    <w:rsid w:val="006E1AA4"/>
    <w:rsid w:val="006E2DD9"/>
    <w:rsid w:val="006E5EF0"/>
    <w:rsid w:val="006E6AA2"/>
    <w:rsid w:val="006E7531"/>
    <w:rsid w:val="006F06D1"/>
    <w:rsid w:val="006F0E27"/>
    <w:rsid w:val="006F212F"/>
    <w:rsid w:val="006F3090"/>
    <w:rsid w:val="006F3CC5"/>
    <w:rsid w:val="006F3DA2"/>
    <w:rsid w:val="006F431D"/>
    <w:rsid w:val="006F4457"/>
    <w:rsid w:val="006F4C5B"/>
    <w:rsid w:val="006F4EF4"/>
    <w:rsid w:val="006F5F91"/>
    <w:rsid w:val="006F699D"/>
    <w:rsid w:val="0070342F"/>
    <w:rsid w:val="00704A0D"/>
    <w:rsid w:val="00705FC0"/>
    <w:rsid w:val="0070632C"/>
    <w:rsid w:val="00706F26"/>
    <w:rsid w:val="0071006A"/>
    <w:rsid w:val="007107FC"/>
    <w:rsid w:val="0071198C"/>
    <w:rsid w:val="00713CFD"/>
    <w:rsid w:val="0071507E"/>
    <w:rsid w:val="00715435"/>
    <w:rsid w:val="0072011E"/>
    <w:rsid w:val="0072120A"/>
    <w:rsid w:val="00721A29"/>
    <w:rsid w:val="00721D84"/>
    <w:rsid w:val="00722537"/>
    <w:rsid w:val="00722EEC"/>
    <w:rsid w:val="00724E55"/>
    <w:rsid w:val="00725F35"/>
    <w:rsid w:val="0073044B"/>
    <w:rsid w:val="007318F9"/>
    <w:rsid w:val="007325A5"/>
    <w:rsid w:val="0073369D"/>
    <w:rsid w:val="00733B6D"/>
    <w:rsid w:val="00735955"/>
    <w:rsid w:val="00735968"/>
    <w:rsid w:val="007362C2"/>
    <w:rsid w:val="007373AA"/>
    <w:rsid w:val="0073749E"/>
    <w:rsid w:val="00742325"/>
    <w:rsid w:val="007425F0"/>
    <w:rsid w:val="0074285E"/>
    <w:rsid w:val="00743293"/>
    <w:rsid w:val="00743AAD"/>
    <w:rsid w:val="00744A26"/>
    <w:rsid w:val="00744A65"/>
    <w:rsid w:val="00745F6B"/>
    <w:rsid w:val="007467D8"/>
    <w:rsid w:val="007513A5"/>
    <w:rsid w:val="00751AA2"/>
    <w:rsid w:val="00752469"/>
    <w:rsid w:val="00752B0E"/>
    <w:rsid w:val="0075392E"/>
    <w:rsid w:val="00753D38"/>
    <w:rsid w:val="007552A4"/>
    <w:rsid w:val="00755743"/>
    <w:rsid w:val="00755B77"/>
    <w:rsid w:val="00756C70"/>
    <w:rsid w:val="00757390"/>
    <w:rsid w:val="00760851"/>
    <w:rsid w:val="00761932"/>
    <w:rsid w:val="00762845"/>
    <w:rsid w:val="0076289F"/>
    <w:rsid w:val="00762936"/>
    <w:rsid w:val="00762BA0"/>
    <w:rsid w:val="0076332B"/>
    <w:rsid w:val="007641A0"/>
    <w:rsid w:val="007655D7"/>
    <w:rsid w:val="0076609B"/>
    <w:rsid w:val="00766BD5"/>
    <w:rsid w:val="00767714"/>
    <w:rsid w:val="00767BB2"/>
    <w:rsid w:val="00770D58"/>
    <w:rsid w:val="00771368"/>
    <w:rsid w:val="00771DC7"/>
    <w:rsid w:val="007723A3"/>
    <w:rsid w:val="0077316E"/>
    <w:rsid w:val="00774CF0"/>
    <w:rsid w:val="007800BF"/>
    <w:rsid w:val="007805DE"/>
    <w:rsid w:val="00780B00"/>
    <w:rsid w:val="007848B7"/>
    <w:rsid w:val="00784EB0"/>
    <w:rsid w:val="00785A9F"/>
    <w:rsid w:val="00785BCB"/>
    <w:rsid w:val="0078674D"/>
    <w:rsid w:val="00786DB0"/>
    <w:rsid w:val="007902CA"/>
    <w:rsid w:val="0079072E"/>
    <w:rsid w:val="007914C7"/>
    <w:rsid w:val="00791BD6"/>
    <w:rsid w:val="00792374"/>
    <w:rsid w:val="00793F88"/>
    <w:rsid w:val="0079401C"/>
    <w:rsid w:val="0079706B"/>
    <w:rsid w:val="007973C8"/>
    <w:rsid w:val="007974C9"/>
    <w:rsid w:val="007977C9"/>
    <w:rsid w:val="00797E2D"/>
    <w:rsid w:val="007A0BE5"/>
    <w:rsid w:val="007A1672"/>
    <w:rsid w:val="007A2D30"/>
    <w:rsid w:val="007A2E6A"/>
    <w:rsid w:val="007A4BBC"/>
    <w:rsid w:val="007A6673"/>
    <w:rsid w:val="007A68F4"/>
    <w:rsid w:val="007A693D"/>
    <w:rsid w:val="007A7DB7"/>
    <w:rsid w:val="007B07B6"/>
    <w:rsid w:val="007B1B20"/>
    <w:rsid w:val="007B1B7F"/>
    <w:rsid w:val="007B312E"/>
    <w:rsid w:val="007B36DD"/>
    <w:rsid w:val="007B3E7D"/>
    <w:rsid w:val="007B3FEE"/>
    <w:rsid w:val="007B5BCF"/>
    <w:rsid w:val="007B5E5B"/>
    <w:rsid w:val="007B5F17"/>
    <w:rsid w:val="007B626D"/>
    <w:rsid w:val="007B6655"/>
    <w:rsid w:val="007B7725"/>
    <w:rsid w:val="007B7B4E"/>
    <w:rsid w:val="007B7F40"/>
    <w:rsid w:val="007C0077"/>
    <w:rsid w:val="007C2468"/>
    <w:rsid w:val="007C26CE"/>
    <w:rsid w:val="007C4562"/>
    <w:rsid w:val="007C489B"/>
    <w:rsid w:val="007C4921"/>
    <w:rsid w:val="007C5956"/>
    <w:rsid w:val="007C60AA"/>
    <w:rsid w:val="007D09C5"/>
    <w:rsid w:val="007D1A6F"/>
    <w:rsid w:val="007D3953"/>
    <w:rsid w:val="007D3D18"/>
    <w:rsid w:val="007D440B"/>
    <w:rsid w:val="007D4546"/>
    <w:rsid w:val="007D4A46"/>
    <w:rsid w:val="007D56DB"/>
    <w:rsid w:val="007D5F2A"/>
    <w:rsid w:val="007D6488"/>
    <w:rsid w:val="007D64C1"/>
    <w:rsid w:val="007D64C5"/>
    <w:rsid w:val="007D689E"/>
    <w:rsid w:val="007D7226"/>
    <w:rsid w:val="007D7837"/>
    <w:rsid w:val="007E0457"/>
    <w:rsid w:val="007E0DD4"/>
    <w:rsid w:val="007E13CF"/>
    <w:rsid w:val="007E33AE"/>
    <w:rsid w:val="007E551A"/>
    <w:rsid w:val="007E602B"/>
    <w:rsid w:val="007E6F4F"/>
    <w:rsid w:val="007E762B"/>
    <w:rsid w:val="007E7DBB"/>
    <w:rsid w:val="007E7FBB"/>
    <w:rsid w:val="007F0090"/>
    <w:rsid w:val="007F1053"/>
    <w:rsid w:val="007F2890"/>
    <w:rsid w:val="007F5270"/>
    <w:rsid w:val="007F605D"/>
    <w:rsid w:val="007F777A"/>
    <w:rsid w:val="007F77C3"/>
    <w:rsid w:val="00800634"/>
    <w:rsid w:val="00801988"/>
    <w:rsid w:val="008024B2"/>
    <w:rsid w:val="00802579"/>
    <w:rsid w:val="00803F85"/>
    <w:rsid w:val="00804782"/>
    <w:rsid w:val="00805AFE"/>
    <w:rsid w:val="00805F86"/>
    <w:rsid w:val="00806144"/>
    <w:rsid w:val="00806E03"/>
    <w:rsid w:val="00807FBF"/>
    <w:rsid w:val="00812AE2"/>
    <w:rsid w:val="00813024"/>
    <w:rsid w:val="0081327A"/>
    <w:rsid w:val="00813B2D"/>
    <w:rsid w:val="008144D6"/>
    <w:rsid w:val="008150C2"/>
    <w:rsid w:val="008159D8"/>
    <w:rsid w:val="00820DE6"/>
    <w:rsid w:val="00821307"/>
    <w:rsid w:val="00821612"/>
    <w:rsid w:val="00821840"/>
    <w:rsid w:val="00822EEA"/>
    <w:rsid w:val="00823529"/>
    <w:rsid w:val="008235A6"/>
    <w:rsid w:val="008239F0"/>
    <w:rsid w:val="008246B7"/>
    <w:rsid w:val="008249FB"/>
    <w:rsid w:val="00824F7A"/>
    <w:rsid w:val="00825224"/>
    <w:rsid w:val="00825514"/>
    <w:rsid w:val="00825BD8"/>
    <w:rsid w:val="00825C29"/>
    <w:rsid w:val="00825E81"/>
    <w:rsid w:val="00826103"/>
    <w:rsid w:val="008305F0"/>
    <w:rsid w:val="00832331"/>
    <w:rsid w:val="00834CA3"/>
    <w:rsid w:val="00834FA2"/>
    <w:rsid w:val="008358B2"/>
    <w:rsid w:val="00835C9D"/>
    <w:rsid w:val="00837906"/>
    <w:rsid w:val="0084027B"/>
    <w:rsid w:val="00841ED3"/>
    <w:rsid w:val="00843D1F"/>
    <w:rsid w:val="00845C72"/>
    <w:rsid w:val="008463A2"/>
    <w:rsid w:val="0084793E"/>
    <w:rsid w:val="00847D3F"/>
    <w:rsid w:val="00850885"/>
    <w:rsid w:val="00850C23"/>
    <w:rsid w:val="00851052"/>
    <w:rsid w:val="00851E8B"/>
    <w:rsid w:val="008528C9"/>
    <w:rsid w:val="00853F38"/>
    <w:rsid w:val="008541D7"/>
    <w:rsid w:val="00854B4B"/>
    <w:rsid w:val="0085544E"/>
    <w:rsid w:val="00855659"/>
    <w:rsid w:val="008563AA"/>
    <w:rsid w:val="00856BEC"/>
    <w:rsid w:val="00860ACF"/>
    <w:rsid w:val="00861AA4"/>
    <w:rsid w:val="00861DAF"/>
    <w:rsid w:val="0086288B"/>
    <w:rsid w:val="00863141"/>
    <w:rsid w:val="00863EBA"/>
    <w:rsid w:val="00864046"/>
    <w:rsid w:val="00864760"/>
    <w:rsid w:val="00865CF7"/>
    <w:rsid w:val="00866097"/>
    <w:rsid w:val="00866990"/>
    <w:rsid w:val="00866A64"/>
    <w:rsid w:val="0086764F"/>
    <w:rsid w:val="008703A3"/>
    <w:rsid w:val="00871428"/>
    <w:rsid w:val="00871C56"/>
    <w:rsid w:val="0087226B"/>
    <w:rsid w:val="0087232C"/>
    <w:rsid w:val="00873EB1"/>
    <w:rsid w:val="0087464A"/>
    <w:rsid w:val="008749AE"/>
    <w:rsid w:val="00875BEE"/>
    <w:rsid w:val="00876679"/>
    <w:rsid w:val="00876855"/>
    <w:rsid w:val="00877319"/>
    <w:rsid w:val="008778F5"/>
    <w:rsid w:val="00877D64"/>
    <w:rsid w:val="008804DF"/>
    <w:rsid w:val="00880718"/>
    <w:rsid w:val="008807D3"/>
    <w:rsid w:val="0088284D"/>
    <w:rsid w:val="00882F27"/>
    <w:rsid w:val="0088380A"/>
    <w:rsid w:val="008845F9"/>
    <w:rsid w:val="00891C0A"/>
    <w:rsid w:val="008925F6"/>
    <w:rsid w:val="00893A6A"/>
    <w:rsid w:val="008943D4"/>
    <w:rsid w:val="008964A7"/>
    <w:rsid w:val="00897CD3"/>
    <w:rsid w:val="008A1A22"/>
    <w:rsid w:val="008A2D2F"/>
    <w:rsid w:val="008A5525"/>
    <w:rsid w:val="008A673E"/>
    <w:rsid w:val="008A7630"/>
    <w:rsid w:val="008A7E27"/>
    <w:rsid w:val="008B00BD"/>
    <w:rsid w:val="008B081B"/>
    <w:rsid w:val="008B30CE"/>
    <w:rsid w:val="008B38D3"/>
    <w:rsid w:val="008B41A2"/>
    <w:rsid w:val="008B54D1"/>
    <w:rsid w:val="008B56E1"/>
    <w:rsid w:val="008B5940"/>
    <w:rsid w:val="008B5BF4"/>
    <w:rsid w:val="008C1422"/>
    <w:rsid w:val="008C4948"/>
    <w:rsid w:val="008C7D08"/>
    <w:rsid w:val="008D0D46"/>
    <w:rsid w:val="008D12A2"/>
    <w:rsid w:val="008D2864"/>
    <w:rsid w:val="008D3668"/>
    <w:rsid w:val="008D478B"/>
    <w:rsid w:val="008D586D"/>
    <w:rsid w:val="008D5B4A"/>
    <w:rsid w:val="008D5FAA"/>
    <w:rsid w:val="008D611F"/>
    <w:rsid w:val="008D6480"/>
    <w:rsid w:val="008D7123"/>
    <w:rsid w:val="008D74DC"/>
    <w:rsid w:val="008D799A"/>
    <w:rsid w:val="008D7A3B"/>
    <w:rsid w:val="008D7B00"/>
    <w:rsid w:val="008E08BA"/>
    <w:rsid w:val="008E1C24"/>
    <w:rsid w:val="008E251E"/>
    <w:rsid w:val="008E2ECD"/>
    <w:rsid w:val="008E4715"/>
    <w:rsid w:val="008E47CA"/>
    <w:rsid w:val="008E4B12"/>
    <w:rsid w:val="008E6A5F"/>
    <w:rsid w:val="008E7BA1"/>
    <w:rsid w:val="008F08F2"/>
    <w:rsid w:val="008F0B5E"/>
    <w:rsid w:val="008F0F9D"/>
    <w:rsid w:val="008F39EC"/>
    <w:rsid w:val="008F4FBC"/>
    <w:rsid w:val="008F52BC"/>
    <w:rsid w:val="008F7172"/>
    <w:rsid w:val="0090290E"/>
    <w:rsid w:val="00902B15"/>
    <w:rsid w:val="00902CEA"/>
    <w:rsid w:val="00903C88"/>
    <w:rsid w:val="0090455C"/>
    <w:rsid w:val="00904AA2"/>
    <w:rsid w:val="00904F9C"/>
    <w:rsid w:val="00905C01"/>
    <w:rsid w:val="00910C0C"/>
    <w:rsid w:val="00911B7F"/>
    <w:rsid w:val="00911ED2"/>
    <w:rsid w:val="009133B1"/>
    <w:rsid w:val="00914C4C"/>
    <w:rsid w:val="00916116"/>
    <w:rsid w:val="00916674"/>
    <w:rsid w:val="00916812"/>
    <w:rsid w:val="009213D9"/>
    <w:rsid w:val="00923186"/>
    <w:rsid w:val="00923FF7"/>
    <w:rsid w:val="009267F6"/>
    <w:rsid w:val="00926942"/>
    <w:rsid w:val="00927588"/>
    <w:rsid w:val="009305FF"/>
    <w:rsid w:val="00931174"/>
    <w:rsid w:val="009339E1"/>
    <w:rsid w:val="009342A9"/>
    <w:rsid w:val="00934973"/>
    <w:rsid w:val="00934C05"/>
    <w:rsid w:val="00934C3D"/>
    <w:rsid w:val="00936E37"/>
    <w:rsid w:val="00937AF7"/>
    <w:rsid w:val="00937E81"/>
    <w:rsid w:val="00941D39"/>
    <w:rsid w:val="009434D5"/>
    <w:rsid w:val="00943A62"/>
    <w:rsid w:val="0094441C"/>
    <w:rsid w:val="00946CAA"/>
    <w:rsid w:val="00950356"/>
    <w:rsid w:val="00950A88"/>
    <w:rsid w:val="00950E8F"/>
    <w:rsid w:val="009510F8"/>
    <w:rsid w:val="00951BCB"/>
    <w:rsid w:val="00952344"/>
    <w:rsid w:val="00952EC5"/>
    <w:rsid w:val="00953B70"/>
    <w:rsid w:val="009545D7"/>
    <w:rsid w:val="0095539C"/>
    <w:rsid w:val="009553DE"/>
    <w:rsid w:val="00955636"/>
    <w:rsid w:val="00956048"/>
    <w:rsid w:val="00960B7E"/>
    <w:rsid w:val="00960EA2"/>
    <w:rsid w:val="009615FF"/>
    <w:rsid w:val="009620C6"/>
    <w:rsid w:val="00962C08"/>
    <w:rsid w:val="009634F9"/>
    <w:rsid w:val="00963769"/>
    <w:rsid w:val="00963BDA"/>
    <w:rsid w:val="00963E51"/>
    <w:rsid w:val="00964346"/>
    <w:rsid w:val="00964DAA"/>
    <w:rsid w:val="00965466"/>
    <w:rsid w:val="00965537"/>
    <w:rsid w:val="009663D8"/>
    <w:rsid w:val="0096695D"/>
    <w:rsid w:val="00966DE2"/>
    <w:rsid w:val="00966FB7"/>
    <w:rsid w:val="00971816"/>
    <w:rsid w:val="00971B40"/>
    <w:rsid w:val="00972040"/>
    <w:rsid w:val="00974207"/>
    <w:rsid w:val="00974AA0"/>
    <w:rsid w:val="009755FA"/>
    <w:rsid w:val="00976373"/>
    <w:rsid w:val="00977EF8"/>
    <w:rsid w:val="00977FEA"/>
    <w:rsid w:val="0098058C"/>
    <w:rsid w:val="00982394"/>
    <w:rsid w:val="00982947"/>
    <w:rsid w:val="0098500D"/>
    <w:rsid w:val="00986977"/>
    <w:rsid w:val="00986E19"/>
    <w:rsid w:val="0098747A"/>
    <w:rsid w:val="00987DFC"/>
    <w:rsid w:val="00990AB3"/>
    <w:rsid w:val="0099125A"/>
    <w:rsid w:val="00991C6C"/>
    <w:rsid w:val="0099280E"/>
    <w:rsid w:val="00993278"/>
    <w:rsid w:val="00993397"/>
    <w:rsid w:val="00993C44"/>
    <w:rsid w:val="00994539"/>
    <w:rsid w:val="00995038"/>
    <w:rsid w:val="00996253"/>
    <w:rsid w:val="009974EC"/>
    <w:rsid w:val="00997EFF"/>
    <w:rsid w:val="00997FC7"/>
    <w:rsid w:val="00997FCF"/>
    <w:rsid w:val="009A018F"/>
    <w:rsid w:val="009A037D"/>
    <w:rsid w:val="009A068F"/>
    <w:rsid w:val="009A1D58"/>
    <w:rsid w:val="009A31EB"/>
    <w:rsid w:val="009A3F7E"/>
    <w:rsid w:val="009A4126"/>
    <w:rsid w:val="009A4695"/>
    <w:rsid w:val="009A567D"/>
    <w:rsid w:val="009A5E4C"/>
    <w:rsid w:val="009A7AA6"/>
    <w:rsid w:val="009B1F4D"/>
    <w:rsid w:val="009B3D6E"/>
    <w:rsid w:val="009B4578"/>
    <w:rsid w:val="009B554F"/>
    <w:rsid w:val="009B5ACB"/>
    <w:rsid w:val="009B73B6"/>
    <w:rsid w:val="009B7790"/>
    <w:rsid w:val="009B7E2B"/>
    <w:rsid w:val="009C01DE"/>
    <w:rsid w:val="009C0A14"/>
    <w:rsid w:val="009C0CC4"/>
    <w:rsid w:val="009C236F"/>
    <w:rsid w:val="009C238A"/>
    <w:rsid w:val="009C2F43"/>
    <w:rsid w:val="009C3010"/>
    <w:rsid w:val="009C33B8"/>
    <w:rsid w:val="009C36FB"/>
    <w:rsid w:val="009C4435"/>
    <w:rsid w:val="009C4A1E"/>
    <w:rsid w:val="009C5148"/>
    <w:rsid w:val="009C7B87"/>
    <w:rsid w:val="009D14FB"/>
    <w:rsid w:val="009D21D0"/>
    <w:rsid w:val="009D2999"/>
    <w:rsid w:val="009D33E5"/>
    <w:rsid w:val="009D412D"/>
    <w:rsid w:val="009D51FF"/>
    <w:rsid w:val="009D6C3C"/>
    <w:rsid w:val="009E1AE4"/>
    <w:rsid w:val="009E3A42"/>
    <w:rsid w:val="009E3C77"/>
    <w:rsid w:val="009E4823"/>
    <w:rsid w:val="009E6E6B"/>
    <w:rsid w:val="009E7B46"/>
    <w:rsid w:val="009E7E4D"/>
    <w:rsid w:val="009F0951"/>
    <w:rsid w:val="009F0BD5"/>
    <w:rsid w:val="009F12EE"/>
    <w:rsid w:val="009F1A22"/>
    <w:rsid w:val="009F26A7"/>
    <w:rsid w:val="009F4324"/>
    <w:rsid w:val="009F4613"/>
    <w:rsid w:val="009F6B5D"/>
    <w:rsid w:val="009F6D0C"/>
    <w:rsid w:val="009F714B"/>
    <w:rsid w:val="009F7705"/>
    <w:rsid w:val="009F79A9"/>
    <w:rsid w:val="00A019D2"/>
    <w:rsid w:val="00A02A1B"/>
    <w:rsid w:val="00A031A7"/>
    <w:rsid w:val="00A036EC"/>
    <w:rsid w:val="00A037F8"/>
    <w:rsid w:val="00A03F89"/>
    <w:rsid w:val="00A06CA9"/>
    <w:rsid w:val="00A06E92"/>
    <w:rsid w:val="00A07331"/>
    <w:rsid w:val="00A10C1E"/>
    <w:rsid w:val="00A12221"/>
    <w:rsid w:val="00A12A2B"/>
    <w:rsid w:val="00A12C4D"/>
    <w:rsid w:val="00A14D13"/>
    <w:rsid w:val="00A15A4C"/>
    <w:rsid w:val="00A15AA1"/>
    <w:rsid w:val="00A15D5B"/>
    <w:rsid w:val="00A16700"/>
    <w:rsid w:val="00A1684D"/>
    <w:rsid w:val="00A16C6D"/>
    <w:rsid w:val="00A1705E"/>
    <w:rsid w:val="00A173EF"/>
    <w:rsid w:val="00A1780C"/>
    <w:rsid w:val="00A20095"/>
    <w:rsid w:val="00A22733"/>
    <w:rsid w:val="00A22752"/>
    <w:rsid w:val="00A2349B"/>
    <w:rsid w:val="00A23DBD"/>
    <w:rsid w:val="00A244A7"/>
    <w:rsid w:val="00A254A0"/>
    <w:rsid w:val="00A25864"/>
    <w:rsid w:val="00A25F21"/>
    <w:rsid w:val="00A276F5"/>
    <w:rsid w:val="00A27CB5"/>
    <w:rsid w:val="00A304D2"/>
    <w:rsid w:val="00A30799"/>
    <w:rsid w:val="00A31517"/>
    <w:rsid w:val="00A3186C"/>
    <w:rsid w:val="00A3243D"/>
    <w:rsid w:val="00A34E00"/>
    <w:rsid w:val="00A3506D"/>
    <w:rsid w:val="00A401C7"/>
    <w:rsid w:val="00A40889"/>
    <w:rsid w:val="00A40EDB"/>
    <w:rsid w:val="00A4195E"/>
    <w:rsid w:val="00A41963"/>
    <w:rsid w:val="00A431CF"/>
    <w:rsid w:val="00A43D6A"/>
    <w:rsid w:val="00A43DE7"/>
    <w:rsid w:val="00A44CEE"/>
    <w:rsid w:val="00A453DC"/>
    <w:rsid w:val="00A45FD0"/>
    <w:rsid w:val="00A4703A"/>
    <w:rsid w:val="00A50401"/>
    <w:rsid w:val="00A508EA"/>
    <w:rsid w:val="00A515E4"/>
    <w:rsid w:val="00A52B30"/>
    <w:rsid w:val="00A55C8D"/>
    <w:rsid w:val="00A56D2B"/>
    <w:rsid w:val="00A6144F"/>
    <w:rsid w:val="00A61698"/>
    <w:rsid w:val="00A6223C"/>
    <w:rsid w:val="00A6332D"/>
    <w:rsid w:val="00A64BD7"/>
    <w:rsid w:val="00A651A7"/>
    <w:rsid w:val="00A6727B"/>
    <w:rsid w:val="00A67336"/>
    <w:rsid w:val="00A7003B"/>
    <w:rsid w:val="00A70E2B"/>
    <w:rsid w:val="00A7175F"/>
    <w:rsid w:val="00A72CA8"/>
    <w:rsid w:val="00A7302A"/>
    <w:rsid w:val="00A746FA"/>
    <w:rsid w:val="00A7487A"/>
    <w:rsid w:val="00A7655E"/>
    <w:rsid w:val="00A77D8A"/>
    <w:rsid w:val="00A806EB"/>
    <w:rsid w:val="00A8098B"/>
    <w:rsid w:val="00A80A5D"/>
    <w:rsid w:val="00A80B96"/>
    <w:rsid w:val="00A81652"/>
    <w:rsid w:val="00A81E8B"/>
    <w:rsid w:val="00A82530"/>
    <w:rsid w:val="00A82E3B"/>
    <w:rsid w:val="00A837A0"/>
    <w:rsid w:val="00A83FEE"/>
    <w:rsid w:val="00A85D57"/>
    <w:rsid w:val="00A8618D"/>
    <w:rsid w:val="00A8632C"/>
    <w:rsid w:val="00A8663B"/>
    <w:rsid w:val="00A86D4C"/>
    <w:rsid w:val="00A86F8B"/>
    <w:rsid w:val="00A87399"/>
    <w:rsid w:val="00A879CF"/>
    <w:rsid w:val="00A87CBE"/>
    <w:rsid w:val="00A904B7"/>
    <w:rsid w:val="00A9176E"/>
    <w:rsid w:val="00A91A27"/>
    <w:rsid w:val="00A91C95"/>
    <w:rsid w:val="00A93BEA"/>
    <w:rsid w:val="00A93FCE"/>
    <w:rsid w:val="00A941DC"/>
    <w:rsid w:val="00A95194"/>
    <w:rsid w:val="00A953AB"/>
    <w:rsid w:val="00A95596"/>
    <w:rsid w:val="00A97660"/>
    <w:rsid w:val="00A97C18"/>
    <w:rsid w:val="00AA0247"/>
    <w:rsid w:val="00AA04CA"/>
    <w:rsid w:val="00AA2A4C"/>
    <w:rsid w:val="00AA38DE"/>
    <w:rsid w:val="00AA4319"/>
    <w:rsid w:val="00AA43A5"/>
    <w:rsid w:val="00AA4652"/>
    <w:rsid w:val="00AA5803"/>
    <w:rsid w:val="00AA68D1"/>
    <w:rsid w:val="00AA7449"/>
    <w:rsid w:val="00AB0E02"/>
    <w:rsid w:val="00AB2897"/>
    <w:rsid w:val="00AB2F37"/>
    <w:rsid w:val="00AB31EA"/>
    <w:rsid w:val="00AB4478"/>
    <w:rsid w:val="00AB4648"/>
    <w:rsid w:val="00AB6152"/>
    <w:rsid w:val="00AB6772"/>
    <w:rsid w:val="00AB7409"/>
    <w:rsid w:val="00AC0B4B"/>
    <w:rsid w:val="00AC128D"/>
    <w:rsid w:val="00AC27E5"/>
    <w:rsid w:val="00AC2EF1"/>
    <w:rsid w:val="00AC32E9"/>
    <w:rsid w:val="00AC6952"/>
    <w:rsid w:val="00AC77D3"/>
    <w:rsid w:val="00AD13A7"/>
    <w:rsid w:val="00AD165D"/>
    <w:rsid w:val="00AD1C8A"/>
    <w:rsid w:val="00AD2C19"/>
    <w:rsid w:val="00AD3021"/>
    <w:rsid w:val="00AD3413"/>
    <w:rsid w:val="00AD3596"/>
    <w:rsid w:val="00AD444A"/>
    <w:rsid w:val="00AD4788"/>
    <w:rsid w:val="00AD5306"/>
    <w:rsid w:val="00AE1A04"/>
    <w:rsid w:val="00AE4B01"/>
    <w:rsid w:val="00AE5332"/>
    <w:rsid w:val="00AE5DF3"/>
    <w:rsid w:val="00AE6646"/>
    <w:rsid w:val="00AE73E1"/>
    <w:rsid w:val="00AE7C0D"/>
    <w:rsid w:val="00AF0278"/>
    <w:rsid w:val="00AF0DCB"/>
    <w:rsid w:val="00AF12B3"/>
    <w:rsid w:val="00AF2040"/>
    <w:rsid w:val="00AF2592"/>
    <w:rsid w:val="00AF32ED"/>
    <w:rsid w:val="00AF3FF3"/>
    <w:rsid w:val="00AF4958"/>
    <w:rsid w:val="00AF4CE5"/>
    <w:rsid w:val="00AF5D70"/>
    <w:rsid w:val="00AF66E7"/>
    <w:rsid w:val="00AF793E"/>
    <w:rsid w:val="00B007E9"/>
    <w:rsid w:val="00B018F9"/>
    <w:rsid w:val="00B02481"/>
    <w:rsid w:val="00B02B54"/>
    <w:rsid w:val="00B02EEA"/>
    <w:rsid w:val="00B04372"/>
    <w:rsid w:val="00B04AF5"/>
    <w:rsid w:val="00B0556E"/>
    <w:rsid w:val="00B05764"/>
    <w:rsid w:val="00B11CF7"/>
    <w:rsid w:val="00B12B41"/>
    <w:rsid w:val="00B12BF3"/>
    <w:rsid w:val="00B13D46"/>
    <w:rsid w:val="00B173AE"/>
    <w:rsid w:val="00B17EF7"/>
    <w:rsid w:val="00B204F9"/>
    <w:rsid w:val="00B20E0B"/>
    <w:rsid w:val="00B210A9"/>
    <w:rsid w:val="00B21AA8"/>
    <w:rsid w:val="00B2204D"/>
    <w:rsid w:val="00B22ED3"/>
    <w:rsid w:val="00B23374"/>
    <w:rsid w:val="00B23965"/>
    <w:rsid w:val="00B24AF0"/>
    <w:rsid w:val="00B24EF8"/>
    <w:rsid w:val="00B2503C"/>
    <w:rsid w:val="00B250C3"/>
    <w:rsid w:val="00B25F41"/>
    <w:rsid w:val="00B27115"/>
    <w:rsid w:val="00B30082"/>
    <w:rsid w:val="00B3059A"/>
    <w:rsid w:val="00B307DA"/>
    <w:rsid w:val="00B31208"/>
    <w:rsid w:val="00B3131D"/>
    <w:rsid w:val="00B313D6"/>
    <w:rsid w:val="00B329D1"/>
    <w:rsid w:val="00B34989"/>
    <w:rsid w:val="00B34BF9"/>
    <w:rsid w:val="00B34FBE"/>
    <w:rsid w:val="00B35608"/>
    <w:rsid w:val="00B35B1F"/>
    <w:rsid w:val="00B35F6E"/>
    <w:rsid w:val="00B363F9"/>
    <w:rsid w:val="00B36527"/>
    <w:rsid w:val="00B3688A"/>
    <w:rsid w:val="00B3695C"/>
    <w:rsid w:val="00B43694"/>
    <w:rsid w:val="00B43B9E"/>
    <w:rsid w:val="00B440B3"/>
    <w:rsid w:val="00B4410C"/>
    <w:rsid w:val="00B4448E"/>
    <w:rsid w:val="00B44C11"/>
    <w:rsid w:val="00B44C4F"/>
    <w:rsid w:val="00B4561A"/>
    <w:rsid w:val="00B45EFC"/>
    <w:rsid w:val="00B4721A"/>
    <w:rsid w:val="00B47813"/>
    <w:rsid w:val="00B500D3"/>
    <w:rsid w:val="00B50ACD"/>
    <w:rsid w:val="00B51273"/>
    <w:rsid w:val="00B52E99"/>
    <w:rsid w:val="00B537C4"/>
    <w:rsid w:val="00B5598A"/>
    <w:rsid w:val="00B55CC4"/>
    <w:rsid w:val="00B56430"/>
    <w:rsid w:val="00B57FB5"/>
    <w:rsid w:val="00B60093"/>
    <w:rsid w:val="00B62065"/>
    <w:rsid w:val="00B62E0B"/>
    <w:rsid w:val="00B62EF0"/>
    <w:rsid w:val="00B63BCB"/>
    <w:rsid w:val="00B63EB0"/>
    <w:rsid w:val="00B66F5E"/>
    <w:rsid w:val="00B671DC"/>
    <w:rsid w:val="00B67296"/>
    <w:rsid w:val="00B7063D"/>
    <w:rsid w:val="00B70AA9"/>
    <w:rsid w:val="00B7107A"/>
    <w:rsid w:val="00B71BCE"/>
    <w:rsid w:val="00B724AB"/>
    <w:rsid w:val="00B73325"/>
    <w:rsid w:val="00B744B0"/>
    <w:rsid w:val="00B81108"/>
    <w:rsid w:val="00B817D5"/>
    <w:rsid w:val="00B8181E"/>
    <w:rsid w:val="00B81A05"/>
    <w:rsid w:val="00B81FB5"/>
    <w:rsid w:val="00B826EC"/>
    <w:rsid w:val="00B83A38"/>
    <w:rsid w:val="00B83C76"/>
    <w:rsid w:val="00B844A8"/>
    <w:rsid w:val="00B84DD4"/>
    <w:rsid w:val="00B8503B"/>
    <w:rsid w:val="00B86032"/>
    <w:rsid w:val="00B8681D"/>
    <w:rsid w:val="00B87B6C"/>
    <w:rsid w:val="00B923CE"/>
    <w:rsid w:val="00B931D9"/>
    <w:rsid w:val="00B9327B"/>
    <w:rsid w:val="00B94792"/>
    <w:rsid w:val="00B96000"/>
    <w:rsid w:val="00B96593"/>
    <w:rsid w:val="00B9675E"/>
    <w:rsid w:val="00B97E21"/>
    <w:rsid w:val="00BA0338"/>
    <w:rsid w:val="00BA1796"/>
    <w:rsid w:val="00BA3A84"/>
    <w:rsid w:val="00BA3CEB"/>
    <w:rsid w:val="00BA428C"/>
    <w:rsid w:val="00BA42DD"/>
    <w:rsid w:val="00BA5458"/>
    <w:rsid w:val="00BA5A96"/>
    <w:rsid w:val="00BA60AB"/>
    <w:rsid w:val="00BA674B"/>
    <w:rsid w:val="00BA7E22"/>
    <w:rsid w:val="00BB061B"/>
    <w:rsid w:val="00BB12D5"/>
    <w:rsid w:val="00BB18F7"/>
    <w:rsid w:val="00BB2496"/>
    <w:rsid w:val="00BB28B5"/>
    <w:rsid w:val="00BB2CAB"/>
    <w:rsid w:val="00BB2D6E"/>
    <w:rsid w:val="00BB2EF1"/>
    <w:rsid w:val="00BB33F4"/>
    <w:rsid w:val="00BB4D77"/>
    <w:rsid w:val="00BB52A3"/>
    <w:rsid w:val="00BB62DA"/>
    <w:rsid w:val="00BB7EDC"/>
    <w:rsid w:val="00BC2727"/>
    <w:rsid w:val="00BC3D22"/>
    <w:rsid w:val="00BC4C8C"/>
    <w:rsid w:val="00BC5064"/>
    <w:rsid w:val="00BC75A3"/>
    <w:rsid w:val="00BC7CFA"/>
    <w:rsid w:val="00BD0099"/>
    <w:rsid w:val="00BD02A5"/>
    <w:rsid w:val="00BD298A"/>
    <w:rsid w:val="00BD3BE7"/>
    <w:rsid w:val="00BD5EE6"/>
    <w:rsid w:val="00BD6993"/>
    <w:rsid w:val="00BD6D98"/>
    <w:rsid w:val="00BE03B7"/>
    <w:rsid w:val="00BE06D0"/>
    <w:rsid w:val="00BE1335"/>
    <w:rsid w:val="00BE31BA"/>
    <w:rsid w:val="00BE3E5D"/>
    <w:rsid w:val="00BE407D"/>
    <w:rsid w:val="00BE4763"/>
    <w:rsid w:val="00BE48D2"/>
    <w:rsid w:val="00BE49C9"/>
    <w:rsid w:val="00BE5196"/>
    <w:rsid w:val="00BE521F"/>
    <w:rsid w:val="00BE53FA"/>
    <w:rsid w:val="00BE6C54"/>
    <w:rsid w:val="00BE7744"/>
    <w:rsid w:val="00BF04DC"/>
    <w:rsid w:val="00BF3A68"/>
    <w:rsid w:val="00BF4B39"/>
    <w:rsid w:val="00BF4B9E"/>
    <w:rsid w:val="00BF5490"/>
    <w:rsid w:val="00BF55BA"/>
    <w:rsid w:val="00BF5981"/>
    <w:rsid w:val="00BF5A5B"/>
    <w:rsid w:val="00BF6764"/>
    <w:rsid w:val="00BF6C10"/>
    <w:rsid w:val="00C00187"/>
    <w:rsid w:val="00C00435"/>
    <w:rsid w:val="00C00BF8"/>
    <w:rsid w:val="00C01250"/>
    <w:rsid w:val="00C01B59"/>
    <w:rsid w:val="00C01BD1"/>
    <w:rsid w:val="00C02480"/>
    <w:rsid w:val="00C03AFA"/>
    <w:rsid w:val="00C04145"/>
    <w:rsid w:val="00C05484"/>
    <w:rsid w:val="00C06622"/>
    <w:rsid w:val="00C06872"/>
    <w:rsid w:val="00C06A54"/>
    <w:rsid w:val="00C072DA"/>
    <w:rsid w:val="00C07953"/>
    <w:rsid w:val="00C112E0"/>
    <w:rsid w:val="00C11ED0"/>
    <w:rsid w:val="00C130F7"/>
    <w:rsid w:val="00C13549"/>
    <w:rsid w:val="00C14768"/>
    <w:rsid w:val="00C1585C"/>
    <w:rsid w:val="00C15A15"/>
    <w:rsid w:val="00C21A49"/>
    <w:rsid w:val="00C22C23"/>
    <w:rsid w:val="00C2407E"/>
    <w:rsid w:val="00C24C00"/>
    <w:rsid w:val="00C24FF0"/>
    <w:rsid w:val="00C254E2"/>
    <w:rsid w:val="00C25A11"/>
    <w:rsid w:val="00C25D9E"/>
    <w:rsid w:val="00C26110"/>
    <w:rsid w:val="00C26232"/>
    <w:rsid w:val="00C2665F"/>
    <w:rsid w:val="00C275E8"/>
    <w:rsid w:val="00C2768F"/>
    <w:rsid w:val="00C27725"/>
    <w:rsid w:val="00C27B84"/>
    <w:rsid w:val="00C308A0"/>
    <w:rsid w:val="00C316D2"/>
    <w:rsid w:val="00C33321"/>
    <w:rsid w:val="00C351B1"/>
    <w:rsid w:val="00C35454"/>
    <w:rsid w:val="00C3546C"/>
    <w:rsid w:val="00C35886"/>
    <w:rsid w:val="00C3643C"/>
    <w:rsid w:val="00C42723"/>
    <w:rsid w:val="00C42821"/>
    <w:rsid w:val="00C42F31"/>
    <w:rsid w:val="00C43179"/>
    <w:rsid w:val="00C433F7"/>
    <w:rsid w:val="00C43B0E"/>
    <w:rsid w:val="00C44B37"/>
    <w:rsid w:val="00C44EE7"/>
    <w:rsid w:val="00C45226"/>
    <w:rsid w:val="00C45449"/>
    <w:rsid w:val="00C45785"/>
    <w:rsid w:val="00C45B5B"/>
    <w:rsid w:val="00C45BBD"/>
    <w:rsid w:val="00C4615F"/>
    <w:rsid w:val="00C475D5"/>
    <w:rsid w:val="00C51E6D"/>
    <w:rsid w:val="00C52AF7"/>
    <w:rsid w:val="00C53C79"/>
    <w:rsid w:val="00C54087"/>
    <w:rsid w:val="00C542BE"/>
    <w:rsid w:val="00C546A0"/>
    <w:rsid w:val="00C563B3"/>
    <w:rsid w:val="00C56B5D"/>
    <w:rsid w:val="00C570A3"/>
    <w:rsid w:val="00C574CE"/>
    <w:rsid w:val="00C574D7"/>
    <w:rsid w:val="00C60F0D"/>
    <w:rsid w:val="00C61209"/>
    <w:rsid w:val="00C61447"/>
    <w:rsid w:val="00C61EAC"/>
    <w:rsid w:val="00C62BDA"/>
    <w:rsid w:val="00C62E47"/>
    <w:rsid w:val="00C637D7"/>
    <w:rsid w:val="00C64858"/>
    <w:rsid w:val="00C64BDD"/>
    <w:rsid w:val="00C64D70"/>
    <w:rsid w:val="00C65114"/>
    <w:rsid w:val="00C65190"/>
    <w:rsid w:val="00C6598F"/>
    <w:rsid w:val="00C6605E"/>
    <w:rsid w:val="00C701BF"/>
    <w:rsid w:val="00C72828"/>
    <w:rsid w:val="00C7385F"/>
    <w:rsid w:val="00C73E1C"/>
    <w:rsid w:val="00C74EAE"/>
    <w:rsid w:val="00C773AD"/>
    <w:rsid w:val="00C8106A"/>
    <w:rsid w:val="00C81643"/>
    <w:rsid w:val="00C817EF"/>
    <w:rsid w:val="00C81B94"/>
    <w:rsid w:val="00C839E0"/>
    <w:rsid w:val="00C86B71"/>
    <w:rsid w:val="00C9003F"/>
    <w:rsid w:val="00C913F7"/>
    <w:rsid w:val="00C9183E"/>
    <w:rsid w:val="00C94652"/>
    <w:rsid w:val="00C94A69"/>
    <w:rsid w:val="00C94B73"/>
    <w:rsid w:val="00C94C59"/>
    <w:rsid w:val="00C94CC9"/>
    <w:rsid w:val="00C95041"/>
    <w:rsid w:val="00C95D54"/>
    <w:rsid w:val="00C96DBD"/>
    <w:rsid w:val="00C97F96"/>
    <w:rsid w:val="00CA0119"/>
    <w:rsid w:val="00CA036B"/>
    <w:rsid w:val="00CA3F5D"/>
    <w:rsid w:val="00CA4A97"/>
    <w:rsid w:val="00CA51B1"/>
    <w:rsid w:val="00CA57C3"/>
    <w:rsid w:val="00CA6E5D"/>
    <w:rsid w:val="00CA75D8"/>
    <w:rsid w:val="00CA7A3B"/>
    <w:rsid w:val="00CA7F7A"/>
    <w:rsid w:val="00CB0DA6"/>
    <w:rsid w:val="00CB2C98"/>
    <w:rsid w:val="00CB34CE"/>
    <w:rsid w:val="00CB365E"/>
    <w:rsid w:val="00CB3D1E"/>
    <w:rsid w:val="00CB4982"/>
    <w:rsid w:val="00CB4B56"/>
    <w:rsid w:val="00CB58FD"/>
    <w:rsid w:val="00CB767C"/>
    <w:rsid w:val="00CC17A3"/>
    <w:rsid w:val="00CC203D"/>
    <w:rsid w:val="00CC32E1"/>
    <w:rsid w:val="00CC3613"/>
    <w:rsid w:val="00CC4720"/>
    <w:rsid w:val="00CC58B7"/>
    <w:rsid w:val="00CC74C0"/>
    <w:rsid w:val="00CD0904"/>
    <w:rsid w:val="00CD14A1"/>
    <w:rsid w:val="00CD1C69"/>
    <w:rsid w:val="00CD214D"/>
    <w:rsid w:val="00CD3D04"/>
    <w:rsid w:val="00CD406F"/>
    <w:rsid w:val="00CD528B"/>
    <w:rsid w:val="00CD68E0"/>
    <w:rsid w:val="00CD718B"/>
    <w:rsid w:val="00CD74DA"/>
    <w:rsid w:val="00CE0228"/>
    <w:rsid w:val="00CE13B8"/>
    <w:rsid w:val="00CE2A50"/>
    <w:rsid w:val="00CE2EE7"/>
    <w:rsid w:val="00CE3541"/>
    <w:rsid w:val="00CE657D"/>
    <w:rsid w:val="00CE68C1"/>
    <w:rsid w:val="00CE69AA"/>
    <w:rsid w:val="00CE6BF4"/>
    <w:rsid w:val="00CF0684"/>
    <w:rsid w:val="00CF184D"/>
    <w:rsid w:val="00CF1D63"/>
    <w:rsid w:val="00CF20A4"/>
    <w:rsid w:val="00CF20C8"/>
    <w:rsid w:val="00CF23BF"/>
    <w:rsid w:val="00CF2CFB"/>
    <w:rsid w:val="00CF4F54"/>
    <w:rsid w:val="00CF5479"/>
    <w:rsid w:val="00CF5A86"/>
    <w:rsid w:val="00CF6532"/>
    <w:rsid w:val="00D009C6"/>
    <w:rsid w:val="00D01D4F"/>
    <w:rsid w:val="00D023F1"/>
    <w:rsid w:val="00D024E5"/>
    <w:rsid w:val="00D02C6F"/>
    <w:rsid w:val="00D02C9F"/>
    <w:rsid w:val="00D0485D"/>
    <w:rsid w:val="00D05DB1"/>
    <w:rsid w:val="00D06A17"/>
    <w:rsid w:val="00D0793C"/>
    <w:rsid w:val="00D07E4D"/>
    <w:rsid w:val="00D10148"/>
    <w:rsid w:val="00D1073A"/>
    <w:rsid w:val="00D11942"/>
    <w:rsid w:val="00D11E3A"/>
    <w:rsid w:val="00D136B4"/>
    <w:rsid w:val="00D147E9"/>
    <w:rsid w:val="00D16240"/>
    <w:rsid w:val="00D16935"/>
    <w:rsid w:val="00D1733E"/>
    <w:rsid w:val="00D17D56"/>
    <w:rsid w:val="00D17F18"/>
    <w:rsid w:val="00D20570"/>
    <w:rsid w:val="00D21A17"/>
    <w:rsid w:val="00D24FB8"/>
    <w:rsid w:val="00D2670E"/>
    <w:rsid w:val="00D26FF8"/>
    <w:rsid w:val="00D277A0"/>
    <w:rsid w:val="00D328B0"/>
    <w:rsid w:val="00D329A0"/>
    <w:rsid w:val="00D332D5"/>
    <w:rsid w:val="00D34E39"/>
    <w:rsid w:val="00D40111"/>
    <w:rsid w:val="00D403E6"/>
    <w:rsid w:val="00D4133E"/>
    <w:rsid w:val="00D419EA"/>
    <w:rsid w:val="00D42B88"/>
    <w:rsid w:val="00D43214"/>
    <w:rsid w:val="00D44303"/>
    <w:rsid w:val="00D45973"/>
    <w:rsid w:val="00D45F7B"/>
    <w:rsid w:val="00D47420"/>
    <w:rsid w:val="00D4783A"/>
    <w:rsid w:val="00D50FE9"/>
    <w:rsid w:val="00D52D92"/>
    <w:rsid w:val="00D53EC0"/>
    <w:rsid w:val="00D55483"/>
    <w:rsid w:val="00D55B8E"/>
    <w:rsid w:val="00D573A9"/>
    <w:rsid w:val="00D60A35"/>
    <w:rsid w:val="00D60F15"/>
    <w:rsid w:val="00D6166E"/>
    <w:rsid w:val="00D6196C"/>
    <w:rsid w:val="00D61B9B"/>
    <w:rsid w:val="00D624D0"/>
    <w:rsid w:val="00D6266E"/>
    <w:rsid w:val="00D6289E"/>
    <w:rsid w:val="00D63074"/>
    <w:rsid w:val="00D63F72"/>
    <w:rsid w:val="00D64671"/>
    <w:rsid w:val="00D64868"/>
    <w:rsid w:val="00D64F4A"/>
    <w:rsid w:val="00D66E7C"/>
    <w:rsid w:val="00D7013E"/>
    <w:rsid w:val="00D707F8"/>
    <w:rsid w:val="00D72A5F"/>
    <w:rsid w:val="00D73A7A"/>
    <w:rsid w:val="00D74068"/>
    <w:rsid w:val="00D74678"/>
    <w:rsid w:val="00D7596D"/>
    <w:rsid w:val="00D75FD1"/>
    <w:rsid w:val="00D763A6"/>
    <w:rsid w:val="00D775C1"/>
    <w:rsid w:val="00D81196"/>
    <w:rsid w:val="00D82DF3"/>
    <w:rsid w:val="00D834BC"/>
    <w:rsid w:val="00D83FE4"/>
    <w:rsid w:val="00D8448A"/>
    <w:rsid w:val="00D8449A"/>
    <w:rsid w:val="00D845B5"/>
    <w:rsid w:val="00D84DEB"/>
    <w:rsid w:val="00D8520B"/>
    <w:rsid w:val="00D86764"/>
    <w:rsid w:val="00D910F3"/>
    <w:rsid w:val="00D92739"/>
    <w:rsid w:val="00D92AED"/>
    <w:rsid w:val="00D94232"/>
    <w:rsid w:val="00D9463B"/>
    <w:rsid w:val="00D9466C"/>
    <w:rsid w:val="00D95E11"/>
    <w:rsid w:val="00D966C6"/>
    <w:rsid w:val="00D96ACA"/>
    <w:rsid w:val="00D96ACF"/>
    <w:rsid w:val="00D96D3F"/>
    <w:rsid w:val="00D9774B"/>
    <w:rsid w:val="00DA05A4"/>
    <w:rsid w:val="00DA0A54"/>
    <w:rsid w:val="00DA2382"/>
    <w:rsid w:val="00DA2953"/>
    <w:rsid w:val="00DA2966"/>
    <w:rsid w:val="00DA2C6B"/>
    <w:rsid w:val="00DA43F2"/>
    <w:rsid w:val="00DA48E7"/>
    <w:rsid w:val="00DA4A7D"/>
    <w:rsid w:val="00DA5810"/>
    <w:rsid w:val="00DA63B1"/>
    <w:rsid w:val="00DA7C9A"/>
    <w:rsid w:val="00DB0253"/>
    <w:rsid w:val="00DB23B7"/>
    <w:rsid w:val="00DB3347"/>
    <w:rsid w:val="00DB5583"/>
    <w:rsid w:val="00DB55D0"/>
    <w:rsid w:val="00DB5A87"/>
    <w:rsid w:val="00DB6B89"/>
    <w:rsid w:val="00DC1BDB"/>
    <w:rsid w:val="00DC2C3B"/>
    <w:rsid w:val="00DC3090"/>
    <w:rsid w:val="00DC4827"/>
    <w:rsid w:val="00DC48A4"/>
    <w:rsid w:val="00DC5C70"/>
    <w:rsid w:val="00DC6659"/>
    <w:rsid w:val="00DC7BD4"/>
    <w:rsid w:val="00DD4913"/>
    <w:rsid w:val="00DD56C2"/>
    <w:rsid w:val="00DD5DFC"/>
    <w:rsid w:val="00DD6316"/>
    <w:rsid w:val="00DE0EB9"/>
    <w:rsid w:val="00DE0F5E"/>
    <w:rsid w:val="00DE188F"/>
    <w:rsid w:val="00DE4663"/>
    <w:rsid w:val="00DE49C2"/>
    <w:rsid w:val="00DE546F"/>
    <w:rsid w:val="00DE5901"/>
    <w:rsid w:val="00DE72CF"/>
    <w:rsid w:val="00DE76BC"/>
    <w:rsid w:val="00DF2BB1"/>
    <w:rsid w:val="00DF2E83"/>
    <w:rsid w:val="00DF2FAA"/>
    <w:rsid w:val="00DF50D3"/>
    <w:rsid w:val="00DF5807"/>
    <w:rsid w:val="00DF617A"/>
    <w:rsid w:val="00DF7E1F"/>
    <w:rsid w:val="00E00D6F"/>
    <w:rsid w:val="00E020A5"/>
    <w:rsid w:val="00E020BF"/>
    <w:rsid w:val="00E04180"/>
    <w:rsid w:val="00E044F0"/>
    <w:rsid w:val="00E04B07"/>
    <w:rsid w:val="00E04C3F"/>
    <w:rsid w:val="00E068B4"/>
    <w:rsid w:val="00E06B07"/>
    <w:rsid w:val="00E06EF4"/>
    <w:rsid w:val="00E075F0"/>
    <w:rsid w:val="00E10EFF"/>
    <w:rsid w:val="00E11D59"/>
    <w:rsid w:val="00E12B67"/>
    <w:rsid w:val="00E12F33"/>
    <w:rsid w:val="00E13679"/>
    <w:rsid w:val="00E13761"/>
    <w:rsid w:val="00E14E2E"/>
    <w:rsid w:val="00E14F70"/>
    <w:rsid w:val="00E1530A"/>
    <w:rsid w:val="00E164B0"/>
    <w:rsid w:val="00E20E58"/>
    <w:rsid w:val="00E21CAE"/>
    <w:rsid w:val="00E22602"/>
    <w:rsid w:val="00E23AE0"/>
    <w:rsid w:val="00E2425D"/>
    <w:rsid w:val="00E26B74"/>
    <w:rsid w:val="00E273A8"/>
    <w:rsid w:val="00E27DD7"/>
    <w:rsid w:val="00E30423"/>
    <w:rsid w:val="00E305AD"/>
    <w:rsid w:val="00E30C89"/>
    <w:rsid w:val="00E30C9F"/>
    <w:rsid w:val="00E31405"/>
    <w:rsid w:val="00E31539"/>
    <w:rsid w:val="00E33AF6"/>
    <w:rsid w:val="00E34CC8"/>
    <w:rsid w:val="00E36251"/>
    <w:rsid w:val="00E36F8C"/>
    <w:rsid w:val="00E372F6"/>
    <w:rsid w:val="00E41761"/>
    <w:rsid w:val="00E41A54"/>
    <w:rsid w:val="00E41D67"/>
    <w:rsid w:val="00E421B6"/>
    <w:rsid w:val="00E45FA6"/>
    <w:rsid w:val="00E45FDA"/>
    <w:rsid w:val="00E46A75"/>
    <w:rsid w:val="00E50A67"/>
    <w:rsid w:val="00E541BE"/>
    <w:rsid w:val="00E5457A"/>
    <w:rsid w:val="00E54732"/>
    <w:rsid w:val="00E5511E"/>
    <w:rsid w:val="00E5593A"/>
    <w:rsid w:val="00E55A64"/>
    <w:rsid w:val="00E5730F"/>
    <w:rsid w:val="00E60276"/>
    <w:rsid w:val="00E6055F"/>
    <w:rsid w:val="00E62BF7"/>
    <w:rsid w:val="00E62CD9"/>
    <w:rsid w:val="00E632B7"/>
    <w:rsid w:val="00E645CC"/>
    <w:rsid w:val="00E6487C"/>
    <w:rsid w:val="00E64BA5"/>
    <w:rsid w:val="00E6534C"/>
    <w:rsid w:val="00E6562B"/>
    <w:rsid w:val="00E65D12"/>
    <w:rsid w:val="00E669F4"/>
    <w:rsid w:val="00E66F50"/>
    <w:rsid w:val="00E7196E"/>
    <w:rsid w:val="00E71BE2"/>
    <w:rsid w:val="00E7250B"/>
    <w:rsid w:val="00E72BC0"/>
    <w:rsid w:val="00E73C70"/>
    <w:rsid w:val="00E75080"/>
    <w:rsid w:val="00E75296"/>
    <w:rsid w:val="00E76181"/>
    <w:rsid w:val="00E76ABB"/>
    <w:rsid w:val="00E77F12"/>
    <w:rsid w:val="00E81981"/>
    <w:rsid w:val="00E821D3"/>
    <w:rsid w:val="00E8273D"/>
    <w:rsid w:val="00E8334B"/>
    <w:rsid w:val="00E83C8C"/>
    <w:rsid w:val="00E841E7"/>
    <w:rsid w:val="00E84A71"/>
    <w:rsid w:val="00E8608D"/>
    <w:rsid w:val="00E86B8C"/>
    <w:rsid w:val="00E9059F"/>
    <w:rsid w:val="00E93416"/>
    <w:rsid w:val="00E93422"/>
    <w:rsid w:val="00E9407C"/>
    <w:rsid w:val="00E9435E"/>
    <w:rsid w:val="00E957BC"/>
    <w:rsid w:val="00E95BC6"/>
    <w:rsid w:val="00E95D99"/>
    <w:rsid w:val="00E96CF7"/>
    <w:rsid w:val="00E97C40"/>
    <w:rsid w:val="00E97EC3"/>
    <w:rsid w:val="00EA0662"/>
    <w:rsid w:val="00EA2F63"/>
    <w:rsid w:val="00EA3082"/>
    <w:rsid w:val="00EA3F3F"/>
    <w:rsid w:val="00EA40B6"/>
    <w:rsid w:val="00EA6644"/>
    <w:rsid w:val="00EA6698"/>
    <w:rsid w:val="00EA6866"/>
    <w:rsid w:val="00EA7864"/>
    <w:rsid w:val="00EB1FC9"/>
    <w:rsid w:val="00EB2062"/>
    <w:rsid w:val="00EB4500"/>
    <w:rsid w:val="00EB4CE3"/>
    <w:rsid w:val="00EB5D33"/>
    <w:rsid w:val="00EB606F"/>
    <w:rsid w:val="00EB6339"/>
    <w:rsid w:val="00EB7385"/>
    <w:rsid w:val="00EB7626"/>
    <w:rsid w:val="00EC00E5"/>
    <w:rsid w:val="00EC071C"/>
    <w:rsid w:val="00EC169C"/>
    <w:rsid w:val="00EC17CF"/>
    <w:rsid w:val="00EC1874"/>
    <w:rsid w:val="00EC2552"/>
    <w:rsid w:val="00ED0311"/>
    <w:rsid w:val="00ED19E7"/>
    <w:rsid w:val="00ED313A"/>
    <w:rsid w:val="00ED3508"/>
    <w:rsid w:val="00ED386F"/>
    <w:rsid w:val="00ED3C60"/>
    <w:rsid w:val="00ED47D4"/>
    <w:rsid w:val="00EE04B2"/>
    <w:rsid w:val="00EE0C34"/>
    <w:rsid w:val="00EE14A9"/>
    <w:rsid w:val="00EE14FF"/>
    <w:rsid w:val="00EE16FE"/>
    <w:rsid w:val="00EE3B47"/>
    <w:rsid w:val="00EE5F45"/>
    <w:rsid w:val="00EE6B05"/>
    <w:rsid w:val="00EE6F15"/>
    <w:rsid w:val="00EE761B"/>
    <w:rsid w:val="00EE7B0A"/>
    <w:rsid w:val="00EF0BDA"/>
    <w:rsid w:val="00EF0CA4"/>
    <w:rsid w:val="00EF1F15"/>
    <w:rsid w:val="00EF28A6"/>
    <w:rsid w:val="00EF299D"/>
    <w:rsid w:val="00EF393E"/>
    <w:rsid w:val="00EF3B7E"/>
    <w:rsid w:val="00EF4BEA"/>
    <w:rsid w:val="00EF79D3"/>
    <w:rsid w:val="00EF7BDD"/>
    <w:rsid w:val="00EF7F8B"/>
    <w:rsid w:val="00F00769"/>
    <w:rsid w:val="00F00C8C"/>
    <w:rsid w:val="00F0147B"/>
    <w:rsid w:val="00F03582"/>
    <w:rsid w:val="00F0395E"/>
    <w:rsid w:val="00F03FDD"/>
    <w:rsid w:val="00F045D2"/>
    <w:rsid w:val="00F04891"/>
    <w:rsid w:val="00F05825"/>
    <w:rsid w:val="00F10258"/>
    <w:rsid w:val="00F11FA3"/>
    <w:rsid w:val="00F1300C"/>
    <w:rsid w:val="00F139CF"/>
    <w:rsid w:val="00F16100"/>
    <w:rsid w:val="00F16776"/>
    <w:rsid w:val="00F210B4"/>
    <w:rsid w:val="00F212C6"/>
    <w:rsid w:val="00F2281A"/>
    <w:rsid w:val="00F22898"/>
    <w:rsid w:val="00F23003"/>
    <w:rsid w:val="00F23762"/>
    <w:rsid w:val="00F24C1D"/>
    <w:rsid w:val="00F24DD9"/>
    <w:rsid w:val="00F25A09"/>
    <w:rsid w:val="00F26851"/>
    <w:rsid w:val="00F30132"/>
    <w:rsid w:val="00F30DFA"/>
    <w:rsid w:val="00F3260E"/>
    <w:rsid w:val="00F32B38"/>
    <w:rsid w:val="00F33138"/>
    <w:rsid w:val="00F3313D"/>
    <w:rsid w:val="00F33949"/>
    <w:rsid w:val="00F35CDF"/>
    <w:rsid w:val="00F36189"/>
    <w:rsid w:val="00F361E3"/>
    <w:rsid w:val="00F379A1"/>
    <w:rsid w:val="00F37C62"/>
    <w:rsid w:val="00F37E49"/>
    <w:rsid w:val="00F4081C"/>
    <w:rsid w:val="00F40FDE"/>
    <w:rsid w:val="00F410F1"/>
    <w:rsid w:val="00F4248B"/>
    <w:rsid w:val="00F4425D"/>
    <w:rsid w:val="00F444B1"/>
    <w:rsid w:val="00F45C44"/>
    <w:rsid w:val="00F463AD"/>
    <w:rsid w:val="00F467B1"/>
    <w:rsid w:val="00F476E1"/>
    <w:rsid w:val="00F47955"/>
    <w:rsid w:val="00F479EE"/>
    <w:rsid w:val="00F47AAF"/>
    <w:rsid w:val="00F47C82"/>
    <w:rsid w:val="00F50010"/>
    <w:rsid w:val="00F5206C"/>
    <w:rsid w:val="00F5223E"/>
    <w:rsid w:val="00F52B98"/>
    <w:rsid w:val="00F52CC9"/>
    <w:rsid w:val="00F53BB6"/>
    <w:rsid w:val="00F54711"/>
    <w:rsid w:val="00F5556A"/>
    <w:rsid w:val="00F55809"/>
    <w:rsid w:val="00F56943"/>
    <w:rsid w:val="00F56A86"/>
    <w:rsid w:val="00F6022C"/>
    <w:rsid w:val="00F610B8"/>
    <w:rsid w:val="00F617BB"/>
    <w:rsid w:val="00F6282E"/>
    <w:rsid w:val="00F62F36"/>
    <w:rsid w:val="00F64795"/>
    <w:rsid w:val="00F6500C"/>
    <w:rsid w:val="00F6544A"/>
    <w:rsid w:val="00F65ACB"/>
    <w:rsid w:val="00F66193"/>
    <w:rsid w:val="00F663C1"/>
    <w:rsid w:val="00F67258"/>
    <w:rsid w:val="00F70B7A"/>
    <w:rsid w:val="00F718F9"/>
    <w:rsid w:val="00F7198C"/>
    <w:rsid w:val="00F719BD"/>
    <w:rsid w:val="00F73DC3"/>
    <w:rsid w:val="00F74752"/>
    <w:rsid w:val="00F748F9"/>
    <w:rsid w:val="00F75AA9"/>
    <w:rsid w:val="00F76114"/>
    <w:rsid w:val="00F7634E"/>
    <w:rsid w:val="00F812B7"/>
    <w:rsid w:val="00F82D4C"/>
    <w:rsid w:val="00F831F5"/>
    <w:rsid w:val="00F836BB"/>
    <w:rsid w:val="00F84161"/>
    <w:rsid w:val="00F846E0"/>
    <w:rsid w:val="00F862CA"/>
    <w:rsid w:val="00F86C26"/>
    <w:rsid w:val="00F86CD3"/>
    <w:rsid w:val="00F90B2F"/>
    <w:rsid w:val="00F90DC7"/>
    <w:rsid w:val="00F9135A"/>
    <w:rsid w:val="00F941BD"/>
    <w:rsid w:val="00F94970"/>
    <w:rsid w:val="00F95448"/>
    <w:rsid w:val="00F95892"/>
    <w:rsid w:val="00F95C7A"/>
    <w:rsid w:val="00F9642B"/>
    <w:rsid w:val="00F970A1"/>
    <w:rsid w:val="00F970D1"/>
    <w:rsid w:val="00F97B17"/>
    <w:rsid w:val="00FA04CD"/>
    <w:rsid w:val="00FA13BE"/>
    <w:rsid w:val="00FA178E"/>
    <w:rsid w:val="00FA1AC2"/>
    <w:rsid w:val="00FA1BC3"/>
    <w:rsid w:val="00FA2251"/>
    <w:rsid w:val="00FA3459"/>
    <w:rsid w:val="00FA3782"/>
    <w:rsid w:val="00FA57D5"/>
    <w:rsid w:val="00FA7157"/>
    <w:rsid w:val="00FB0CE2"/>
    <w:rsid w:val="00FB0FDC"/>
    <w:rsid w:val="00FB176F"/>
    <w:rsid w:val="00FB2BB2"/>
    <w:rsid w:val="00FB3FD9"/>
    <w:rsid w:val="00FB42AE"/>
    <w:rsid w:val="00FB6932"/>
    <w:rsid w:val="00FB79D1"/>
    <w:rsid w:val="00FC0355"/>
    <w:rsid w:val="00FC0562"/>
    <w:rsid w:val="00FC1512"/>
    <w:rsid w:val="00FC1553"/>
    <w:rsid w:val="00FC1778"/>
    <w:rsid w:val="00FC1A82"/>
    <w:rsid w:val="00FC1B82"/>
    <w:rsid w:val="00FC1C44"/>
    <w:rsid w:val="00FC1CDA"/>
    <w:rsid w:val="00FC2254"/>
    <w:rsid w:val="00FC4427"/>
    <w:rsid w:val="00FC5ED7"/>
    <w:rsid w:val="00FD1815"/>
    <w:rsid w:val="00FD2083"/>
    <w:rsid w:val="00FD2E29"/>
    <w:rsid w:val="00FD32DF"/>
    <w:rsid w:val="00FD3715"/>
    <w:rsid w:val="00FD5625"/>
    <w:rsid w:val="00FD689D"/>
    <w:rsid w:val="00FD71EC"/>
    <w:rsid w:val="00FD73D5"/>
    <w:rsid w:val="00FD7E72"/>
    <w:rsid w:val="00FD7EAE"/>
    <w:rsid w:val="00FE0226"/>
    <w:rsid w:val="00FE0358"/>
    <w:rsid w:val="00FE04E0"/>
    <w:rsid w:val="00FE0989"/>
    <w:rsid w:val="00FE0A89"/>
    <w:rsid w:val="00FE14C2"/>
    <w:rsid w:val="00FE1BCE"/>
    <w:rsid w:val="00FE2489"/>
    <w:rsid w:val="00FE29AC"/>
    <w:rsid w:val="00FE37A1"/>
    <w:rsid w:val="00FE3C7B"/>
    <w:rsid w:val="00FE6F85"/>
    <w:rsid w:val="00FE7494"/>
    <w:rsid w:val="00FF03C3"/>
    <w:rsid w:val="00FF25DE"/>
    <w:rsid w:val="00FF2CED"/>
    <w:rsid w:val="00FF2F03"/>
    <w:rsid w:val="00FF34C4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C2D5"/>
  <w15:docId w15:val="{2CB8B61D-F526-4CDA-95CE-06CDCD6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87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B33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A7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B6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69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1698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61698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61698"/>
    <w:pPr>
      <w:spacing w:after="100" w:line="259" w:lineRule="auto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0C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A30799"/>
  </w:style>
  <w:style w:type="character" w:customStyle="1" w:styleId="eop">
    <w:name w:val="eop"/>
    <w:basedOn w:val="DefaultParagraphFont"/>
    <w:rsid w:val="00A3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9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27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7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1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4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5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3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1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97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4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77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83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6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9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046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4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3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65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14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1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8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5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8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772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13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7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31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63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87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35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774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9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444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9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5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6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8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447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8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46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1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638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2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6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5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2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3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4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5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2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1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8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5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2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3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91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1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3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5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7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5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1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2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8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8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0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1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8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7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1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5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36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4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33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8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320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135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706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717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123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64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65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1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6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6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0064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2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40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857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277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3600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66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282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3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4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7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5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5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6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80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20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2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6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2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5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87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8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1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8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6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1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9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0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1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0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4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1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4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4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8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7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4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8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3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28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3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0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7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4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1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6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4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00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9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3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1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5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7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4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6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7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6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5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5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9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2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53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0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0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6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231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74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97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0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2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3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7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1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2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9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4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2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7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8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6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1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0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0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4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4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7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5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35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1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0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4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3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8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19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82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87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53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0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2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4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2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2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8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4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5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7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3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8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0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9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2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8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1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4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8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3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3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1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8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1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1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7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2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533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219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2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30">
          <w:marLeft w:val="131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14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2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423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79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944">
          <w:marLeft w:val="1296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63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3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7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6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7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8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6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545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586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2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630">
          <w:marLeft w:val="547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8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8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6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7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9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7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1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9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8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2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7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8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2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1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9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2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8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2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7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4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76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9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5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8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5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6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9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3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7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3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2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0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9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8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8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3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5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4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5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0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4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3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8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00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7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0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62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0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99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9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1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3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99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94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23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12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4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08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276">
          <w:marLeft w:val="144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9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4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0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8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4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8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8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5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7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4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0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8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5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9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3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62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6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1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8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5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2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8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9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2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5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4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6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0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8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9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2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3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6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9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9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965">
          <w:marLeft w:val="90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0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7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1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9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2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2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5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2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6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8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3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8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5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8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0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7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0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0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9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3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2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4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08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0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0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9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6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4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42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8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8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0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7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2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4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9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51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0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2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1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6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03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5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0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21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9945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52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13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67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05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650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547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7440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003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141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6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507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682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87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0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37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42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018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914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5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1299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8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4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5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53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87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4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1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5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3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2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8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2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5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4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8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6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4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0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8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1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1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4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3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56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5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ceh.org/bos/steeringcommittee/" TargetMode="External"/><Relationship Id="rId18" Type="http://schemas.openxmlformats.org/officeDocument/2006/relationships/hyperlink" Target="https://app.smartsheet.com/b/form/2007ca9a7b224c6c86e3bf62a7a62fbd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ncceh.org/hmis/new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ncceh.org/bos/currentcocapplica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dde61c36a82847f09b886f3110665902" TargetMode="External"/><Relationship Id="rId20" Type="http://schemas.openxmlformats.org/officeDocument/2006/relationships/hyperlink" Target="https://www.gotomeet.me/NCEndHomelessne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meet.google.com/dep-rjxz-kz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ceh.org/bos/currentcocapplication/" TargetMode="External"/><Relationship Id="rId23" Type="http://schemas.openxmlformats.org/officeDocument/2006/relationships/hyperlink" Target="https://us06web.zoom.us/u/kbKWyZnZ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ncceh.org/hmis/new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ncceh.org/bos/steeringcommittee/" TargetMode="External"/><Relationship Id="rId22" Type="http://schemas.openxmlformats.org/officeDocument/2006/relationships/hyperlink" Target="https://global.gotomeeting.com/join/79169662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FCA-B1F4-4C41-84E7-7A10D2AE7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E218-4B86-49FA-8104-A4228BCB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48</TotalTime>
  <Pages>8</Pages>
  <Words>2505</Words>
  <Characters>14507</Characters>
  <Application>Microsoft Office Word</Application>
  <DocSecurity>0</DocSecurity>
  <Lines>315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Adriana Diaz</cp:lastModifiedBy>
  <cp:revision>52</cp:revision>
  <cp:lastPrinted>2022-03-03T15:31:00Z</cp:lastPrinted>
  <dcterms:created xsi:type="dcterms:W3CDTF">2023-03-17T03:06:00Z</dcterms:created>
  <dcterms:modified xsi:type="dcterms:W3CDTF">2023-04-11T14:35:00Z</dcterms:modified>
</cp:coreProperties>
</file>