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498E" w14:textId="710C556A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  <w:r w:rsidRPr="006219FE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287564" wp14:editId="4059C5F1">
                <wp:simplePos x="0" y="0"/>
                <wp:positionH relativeFrom="column">
                  <wp:posOffset>-701040</wp:posOffset>
                </wp:positionH>
                <wp:positionV relativeFrom="paragraph">
                  <wp:posOffset>163195</wp:posOffset>
                </wp:positionV>
                <wp:extent cx="7357110" cy="1509395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1F441C" id="Group 21" o:spid="_x0000_s1026" style="position:absolute;margin-left:-55.2pt;margin-top:12.85pt;width:579.3pt;height:118.85pt;z-index:-251658240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sz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DHC4jpbHAACWxwAAFQAAAGRycy9tZWRpYS9pbWFnZTIuanBlZ//Y/+AAEEpGSUYAAQEB&#10;ANwA3AAA/9sAQwACAQECAQECAgICAgICAgMFAwMDAwMGBAQDBQcGBwcHBgcHCAkLCQgICggHBwoN&#10;CgoLDAwMDAcJDg8NDA4LDAwM/9sAQwECAgIDAwMGAwMGDAgHCAwMDAwMDAwMDAwMDAwMDAwMDAwM&#10;DAwMDAwMDAwMDAwMDAwMDAwMDAwMDAwMDAwMDAwM/8AAEQgA/AW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gegooooACoPUDmgDHQYoooAKKKKACiiigAo&#10;oooAKKKKACiiigAooooAKKKKADrwRkUYHHA4oooAMDOcDNHTgDAoooAOvUZoKg9hRRQAY9qKKKAC&#10;iiigAooooACoPUUYHoKKKACiiigAooooAKKKKACiiigAooooACoIwQMGjA64Ga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">
                  <v:imagedata r:id="rId11" o:title="NC_BoS_CoC_Map-B&amp;W-11.11.13(1)" chromakey="#fffffe"/>
                </v:shape>
                <v:shape id="Picture 23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">
                  <v:imagedata r:id="rId12" o:title="" chromakey="white"/>
                </v:shape>
              </v:group>
            </w:pict>
          </mc:Fallback>
        </mc:AlternateContent>
      </w:r>
    </w:p>
    <w:p w14:paraId="4D1ECC4A" w14:textId="06B487A6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</w:p>
    <w:p w14:paraId="7EE5DFA2" w14:textId="5F057FFF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</w:p>
    <w:p w14:paraId="391A8EA5" w14:textId="77B6C97A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</w:p>
    <w:p w14:paraId="6C72A4EC" w14:textId="22E6821F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</w:p>
    <w:p w14:paraId="5EC933FF" w14:textId="3263232F" w:rsidR="00A61698" w:rsidRPr="006219FE" w:rsidRDefault="00A61698" w:rsidP="00A61698">
      <w:pPr>
        <w:spacing w:after="120"/>
        <w:rPr>
          <w:rFonts w:cstheme="minorHAnsi"/>
        </w:rPr>
      </w:pPr>
    </w:p>
    <w:p w14:paraId="0704A911" w14:textId="58D6B715" w:rsidR="001D0669" w:rsidRPr="006219FE" w:rsidRDefault="001D0669" w:rsidP="00A61698">
      <w:pPr>
        <w:spacing w:after="120"/>
        <w:rPr>
          <w:rFonts w:cstheme="minorHAnsi"/>
        </w:rPr>
      </w:pPr>
    </w:p>
    <w:p w14:paraId="40D9628A" w14:textId="77777777" w:rsidR="00913B98" w:rsidRDefault="001D0669" w:rsidP="008563AA">
      <w:pPr>
        <w:spacing w:after="0" w:line="240" w:lineRule="auto"/>
        <w:contextualSpacing/>
        <w:jc w:val="center"/>
        <w:rPr>
          <w:rFonts w:eastAsiaTheme="majorEastAsia" w:cstheme="minorHAnsi"/>
          <w:b/>
          <w:spacing w:val="-10"/>
          <w:kern w:val="28"/>
          <w:sz w:val="36"/>
          <w:szCs w:val="36"/>
        </w:rPr>
      </w:pPr>
      <w:r w:rsidRPr="00E7196E">
        <w:rPr>
          <w:rFonts w:eastAsiaTheme="majorEastAsia" w:cstheme="minorHAnsi"/>
          <w:b/>
          <w:spacing w:val="-10"/>
          <w:kern w:val="28"/>
          <w:sz w:val="36"/>
          <w:szCs w:val="36"/>
        </w:rPr>
        <w:t>NC Balance of State CoC</w:t>
      </w:r>
      <w:r w:rsidR="00480A66">
        <w:rPr>
          <w:rFonts w:eastAsiaTheme="majorEastAsia" w:cstheme="minorHAnsi"/>
          <w:b/>
          <w:spacing w:val="-10"/>
          <w:kern w:val="28"/>
          <w:sz w:val="36"/>
          <w:szCs w:val="36"/>
        </w:rPr>
        <w:t xml:space="preserve"> </w:t>
      </w:r>
    </w:p>
    <w:p w14:paraId="5F058878" w14:textId="7187EC12" w:rsidR="001D0669" w:rsidRPr="00E7196E" w:rsidRDefault="008563AA" w:rsidP="008563AA">
      <w:pPr>
        <w:spacing w:after="0" w:line="240" w:lineRule="auto"/>
        <w:contextualSpacing/>
        <w:jc w:val="center"/>
        <w:rPr>
          <w:rFonts w:eastAsiaTheme="majorEastAsia" w:cstheme="minorHAnsi"/>
          <w:b/>
          <w:spacing w:val="-10"/>
          <w:kern w:val="28"/>
          <w:sz w:val="36"/>
          <w:szCs w:val="36"/>
        </w:rPr>
      </w:pPr>
      <w:r w:rsidRPr="008563AA">
        <w:rPr>
          <w:rFonts w:eastAsiaTheme="majorEastAsia" w:cstheme="minorHAnsi"/>
          <w:b/>
          <w:spacing w:val="-10"/>
          <w:kern w:val="28"/>
          <w:sz w:val="36"/>
          <w:szCs w:val="36"/>
        </w:rPr>
        <w:t xml:space="preserve">Steering Committee Meeting </w:t>
      </w:r>
      <w:r w:rsidRPr="00E7196E">
        <w:rPr>
          <w:rFonts w:eastAsiaTheme="majorEastAsia" w:cstheme="minorHAnsi"/>
          <w:b/>
          <w:spacing w:val="-10"/>
          <w:kern w:val="28"/>
          <w:sz w:val="36"/>
          <w:szCs w:val="36"/>
        </w:rPr>
        <w:t>Minutes</w:t>
      </w:r>
      <w:r w:rsidRPr="008563AA">
        <w:rPr>
          <w:rFonts w:eastAsiaTheme="majorEastAsia" w:cstheme="minorHAnsi"/>
          <w:b/>
          <w:spacing w:val="-10"/>
          <w:kern w:val="28"/>
          <w:sz w:val="36"/>
          <w:szCs w:val="36"/>
        </w:rPr>
        <w:t xml:space="preserve"> </w:t>
      </w:r>
      <w:r w:rsidR="00E7196E">
        <w:rPr>
          <w:rFonts w:eastAsiaTheme="majorEastAsia" w:cstheme="minorHAnsi"/>
          <w:b/>
          <w:spacing w:val="-10"/>
          <w:kern w:val="28"/>
          <w:sz w:val="36"/>
          <w:szCs w:val="36"/>
        </w:rPr>
        <w:br/>
      </w:r>
      <w:r w:rsidR="00B569A2">
        <w:rPr>
          <w:rFonts w:cstheme="minorHAnsi"/>
          <w:spacing w:val="15"/>
          <w:sz w:val="24"/>
          <w:szCs w:val="24"/>
        </w:rPr>
        <w:t>December</w:t>
      </w:r>
      <w:r w:rsidR="00315289">
        <w:rPr>
          <w:rFonts w:cstheme="minorHAnsi"/>
          <w:spacing w:val="15"/>
          <w:sz w:val="24"/>
          <w:szCs w:val="24"/>
        </w:rPr>
        <w:t xml:space="preserve"> </w:t>
      </w:r>
      <w:r w:rsidR="00B569A2">
        <w:rPr>
          <w:rFonts w:cstheme="minorHAnsi"/>
          <w:spacing w:val="15"/>
          <w:sz w:val="24"/>
          <w:szCs w:val="24"/>
        </w:rPr>
        <w:t>6</w:t>
      </w:r>
      <w:r w:rsidR="00C94C59">
        <w:rPr>
          <w:rFonts w:cstheme="minorHAnsi"/>
          <w:spacing w:val="15"/>
          <w:sz w:val="24"/>
          <w:szCs w:val="24"/>
        </w:rPr>
        <w:t>, 2022</w:t>
      </w:r>
      <w:r>
        <w:rPr>
          <w:rFonts w:cstheme="minorHAnsi"/>
          <w:spacing w:val="15"/>
          <w:sz w:val="24"/>
          <w:szCs w:val="24"/>
        </w:rPr>
        <w:br/>
      </w:r>
    </w:p>
    <w:p w14:paraId="6B691678" w14:textId="7F4A5EFB" w:rsidR="00CF4F54" w:rsidRPr="002E3E85" w:rsidRDefault="005D1AB2" w:rsidP="005D1AB2">
      <w:pPr>
        <w:rPr>
          <w:rFonts w:cstheme="minorHAnsi"/>
          <w:bCs/>
          <w:sz w:val="23"/>
          <w:szCs w:val="23"/>
        </w:rPr>
      </w:pPr>
      <w:bookmarkStart w:id="0" w:name="_Toc34231649"/>
      <w:r w:rsidRPr="002E3E85">
        <w:rPr>
          <w:rFonts w:cstheme="minorHAnsi"/>
          <w:b/>
          <w:sz w:val="23"/>
          <w:szCs w:val="23"/>
        </w:rPr>
        <w:t>Regional Leads Present:</w:t>
      </w:r>
      <w:r w:rsidRPr="002E3E85">
        <w:rPr>
          <w:rFonts w:cstheme="minorHAnsi"/>
          <w:bCs/>
          <w:sz w:val="23"/>
          <w:szCs w:val="23"/>
        </w:rPr>
        <w:t xml:space="preserve"> </w:t>
      </w:r>
      <w:r w:rsidR="00A47E01">
        <w:rPr>
          <w:rFonts w:cstheme="minorHAnsi"/>
          <w:bCs/>
          <w:sz w:val="23"/>
          <w:szCs w:val="23"/>
        </w:rPr>
        <w:t xml:space="preserve">Emily Lowery, Tonya Freeman, Pamela Hinton, Kristen McAlhaney, Natasha Elliot, </w:t>
      </w:r>
      <w:r w:rsidR="0050175F">
        <w:rPr>
          <w:rFonts w:cstheme="minorHAnsi"/>
          <w:bCs/>
          <w:sz w:val="23"/>
          <w:szCs w:val="23"/>
        </w:rPr>
        <w:t>Emily Locklear, James Stroud, LaTasha McNair, Lakitra Claude, Tujuanda Sanders, Brian Fike</w:t>
      </w:r>
    </w:p>
    <w:p w14:paraId="7F885573" w14:textId="5C751236" w:rsidR="005D1AB2" w:rsidRPr="002E3E85" w:rsidRDefault="005D1AB2" w:rsidP="007E7FBB">
      <w:pPr>
        <w:spacing w:before="240" w:line="240" w:lineRule="auto"/>
        <w:rPr>
          <w:rFonts w:eastAsia="Times New Roman" w:cstheme="minorHAnsi"/>
          <w:sz w:val="23"/>
          <w:szCs w:val="23"/>
        </w:rPr>
      </w:pPr>
      <w:r w:rsidRPr="002E3E85">
        <w:rPr>
          <w:rFonts w:eastAsia="Times New Roman" w:cstheme="minorHAnsi"/>
          <w:b/>
          <w:sz w:val="23"/>
          <w:szCs w:val="23"/>
        </w:rPr>
        <w:t>At-Large Members Present:</w:t>
      </w:r>
      <w:r w:rsidR="00970A33">
        <w:rPr>
          <w:rFonts w:eastAsia="Times New Roman" w:cstheme="minorHAnsi"/>
          <w:b/>
          <w:sz w:val="23"/>
          <w:szCs w:val="23"/>
        </w:rPr>
        <w:t xml:space="preserve"> </w:t>
      </w:r>
      <w:r w:rsidR="00D56296">
        <w:rPr>
          <w:rFonts w:eastAsia="Times New Roman" w:cstheme="minorHAnsi"/>
          <w:sz w:val="23"/>
          <w:szCs w:val="23"/>
        </w:rPr>
        <w:t>Ellen Blackman, Angela Harper King, Lisa Phillips, Brooks Ann McKinney, Jeffrey Rawlings, Rachelle Dugan, Isaac Sturgill</w:t>
      </w:r>
    </w:p>
    <w:p w14:paraId="7FB0F287" w14:textId="26139001" w:rsidR="004C2B60" w:rsidRPr="002E3E85" w:rsidRDefault="005D1AB2" w:rsidP="000163EF">
      <w:pPr>
        <w:spacing w:line="240" w:lineRule="auto"/>
        <w:rPr>
          <w:rFonts w:eastAsia="Times New Roman" w:cstheme="minorHAnsi"/>
          <w:sz w:val="23"/>
          <w:szCs w:val="23"/>
        </w:rPr>
      </w:pPr>
      <w:r w:rsidRPr="002E3E85">
        <w:rPr>
          <w:rFonts w:cstheme="minorHAnsi"/>
          <w:b/>
          <w:sz w:val="23"/>
          <w:szCs w:val="23"/>
        </w:rPr>
        <w:t xml:space="preserve">SC Members </w:t>
      </w:r>
      <w:r w:rsidR="00C44B37" w:rsidRPr="002E3E85">
        <w:rPr>
          <w:rFonts w:cstheme="minorHAnsi"/>
          <w:b/>
          <w:sz w:val="23"/>
          <w:szCs w:val="23"/>
        </w:rPr>
        <w:t>Absent:</w:t>
      </w:r>
      <w:r w:rsidR="00E11D59" w:rsidRPr="002E3E85">
        <w:rPr>
          <w:rFonts w:eastAsia="Times New Roman" w:cstheme="minorHAnsi"/>
          <w:sz w:val="23"/>
          <w:szCs w:val="23"/>
        </w:rPr>
        <w:t xml:space="preserve"> </w:t>
      </w:r>
      <w:r w:rsidR="00D56296">
        <w:rPr>
          <w:rFonts w:eastAsia="Times New Roman" w:cstheme="minorHAnsi"/>
          <w:sz w:val="23"/>
          <w:szCs w:val="23"/>
        </w:rPr>
        <w:t xml:space="preserve">Derek Lancour, </w:t>
      </w:r>
      <w:r w:rsidR="00AC2808">
        <w:rPr>
          <w:rFonts w:eastAsia="Times New Roman" w:cstheme="minorHAnsi"/>
          <w:sz w:val="23"/>
          <w:szCs w:val="23"/>
        </w:rPr>
        <w:t>Marie Watson, Torie Keeton, Cassandra Rowe, Tiffany Askew</w:t>
      </w:r>
    </w:p>
    <w:p w14:paraId="6B3AEB65" w14:textId="57883AD9" w:rsidR="00D53EC0" w:rsidRPr="002E3E85" w:rsidRDefault="005D1AB2" w:rsidP="00454529">
      <w:pPr>
        <w:rPr>
          <w:rFonts w:cstheme="minorHAnsi"/>
          <w:sz w:val="23"/>
          <w:szCs w:val="23"/>
        </w:rPr>
      </w:pPr>
      <w:r w:rsidRPr="002E3E85">
        <w:rPr>
          <w:rFonts w:cstheme="minorHAnsi"/>
          <w:b/>
          <w:sz w:val="23"/>
          <w:szCs w:val="23"/>
        </w:rPr>
        <w:t>Interested Parties Present:</w:t>
      </w:r>
      <w:r w:rsidRPr="002E3E85">
        <w:rPr>
          <w:rFonts w:cstheme="minorHAnsi"/>
          <w:sz w:val="23"/>
          <w:szCs w:val="23"/>
        </w:rPr>
        <w:t xml:space="preserve"> </w:t>
      </w:r>
      <w:r w:rsidR="00E31BAF">
        <w:rPr>
          <w:rFonts w:cstheme="minorHAnsi"/>
          <w:sz w:val="23"/>
          <w:szCs w:val="23"/>
        </w:rPr>
        <w:t xml:space="preserve">Kecia Robinson, Charlesy Nance, Misti Taylor, Alyce Knaflich, </w:t>
      </w:r>
      <w:r w:rsidR="00A0704A">
        <w:rPr>
          <w:rFonts w:cstheme="minorHAnsi"/>
          <w:sz w:val="23"/>
          <w:szCs w:val="23"/>
        </w:rPr>
        <w:t>Leila McMichael</w:t>
      </w:r>
      <w:r w:rsidR="00B312A0">
        <w:rPr>
          <w:rFonts w:cstheme="minorHAnsi"/>
          <w:sz w:val="23"/>
          <w:szCs w:val="23"/>
        </w:rPr>
        <w:t>, Lori Watts, Talaika Williams, Amy Modlin, Kelly Deal, Kerry Bashaw, Brenda Marie Forbes, Troy Walkup, Jana Elliott, Kim Hemphill, Michele Welsh, Teresa Robinson, Melissa Elliot, Amber Story, Leonard Tillery</w:t>
      </w:r>
    </w:p>
    <w:p w14:paraId="64A9E75A" w14:textId="3E5CFC76" w:rsidR="00855659" w:rsidRDefault="005D1AB2" w:rsidP="00C60F0D">
      <w:pPr>
        <w:rPr>
          <w:rFonts w:cstheme="minorHAnsi"/>
          <w:bCs/>
          <w:sz w:val="23"/>
          <w:szCs w:val="23"/>
        </w:rPr>
      </w:pPr>
      <w:bookmarkStart w:id="1" w:name="_Toc34231648"/>
      <w:r w:rsidRPr="002E3E85">
        <w:rPr>
          <w:rFonts w:cstheme="minorHAnsi"/>
          <w:b/>
          <w:sz w:val="23"/>
          <w:szCs w:val="23"/>
        </w:rPr>
        <w:t xml:space="preserve">NCCEH Staff Present: </w:t>
      </w:r>
      <w:r w:rsidRPr="002E3E85">
        <w:rPr>
          <w:rFonts w:cstheme="minorHAnsi"/>
          <w:bCs/>
          <w:sz w:val="23"/>
          <w:szCs w:val="23"/>
        </w:rPr>
        <w:t>Brian Alexander</w:t>
      </w:r>
      <w:r w:rsidR="00151087">
        <w:rPr>
          <w:rFonts w:cstheme="minorHAnsi"/>
          <w:bCs/>
          <w:sz w:val="23"/>
          <w:szCs w:val="23"/>
        </w:rPr>
        <w:t xml:space="preserve">, </w:t>
      </w:r>
      <w:r w:rsidR="008448AA" w:rsidRPr="008448AA">
        <w:rPr>
          <w:rFonts w:cstheme="minorHAnsi"/>
          <w:bCs/>
          <w:sz w:val="23"/>
          <w:szCs w:val="23"/>
        </w:rPr>
        <w:t>Allie Card</w:t>
      </w:r>
      <w:r w:rsidR="008448AA">
        <w:rPr>
          <w:rFonts w:cstheme="minorHAnsi"/>
          <w:bCs/>
          <w:sz w:val="23"/>
          <w:szCs w:val="23"/>
        </w:rPr>
        <w:t>,</w:t>
      </w:r>
      <w:r w:rsidR="008448AA" w:rsidRPr="008448AA">
        <w:rPr>
          <w:rFonts w:cstheme="minorHAnsi"/>
          <w:bCs/>
          <w:sz w:val="23"/>
          <w:szCs w:val="23"/>
        </w:rPr>
        <w:t xml:space="preserve"> Adrianna Coffee</w:t>
      </w:r>
      <w:r w:rsidR="008448AA">
        <w:rPr>
          <w:rFonts w:cstheme="minorHAnsi"/>
          <w:bCs/>
          <w:sz w:val="23"/>
          <w:szCs w:val="23"/>
        </w:rPr>
        <w:t xml:space="preserve">, </w:t>
      </w:r>
      <w:r w:rsidR="008448AA" w:rsidRPr="008448AA">
        <w:rPr>
          <w:rFonts w:cstheme="minorHAnsi"/>
          <w:bCs/>
          <w:sz w:val="23"/>
          <w:szCs w:val="23"/>
        </w:rPr>
        <w:t>Adriana Diaz,</w:t>
      </w:r>
      <w:r w:rsidR="008448AA">
        <w:rPr>
          <w:rFonts w:cstheme="minorHAnsi"/>
          <w:bCs/>
          <w:sz w:val="23"/>
          <w:szCs w:val="23"/>
        </w:rPr>
        <w:t xml:space="preserve"> </w:t>
      </w:r>
      <w:r w:rsidR="00C60F0D">
        <w:rPr>
          <w:rFonts w:cstheme="minorHAnsi"/>
          <w:bCs/>
          <w:sz w:val="23"/>
          <w:szCs w:val="23"/>
        </w:rPr>
        <w:t>Laurel McNamee,</w:t>
      </w:r>
      <w:r w:rsidR="00197CEC">
        <w:rPr>
          <w:rFonts w:cstheme="minorHAnsi"/>
          <w:bCs/>
          <w:sz w:val="23"/>
          <w:szCs w:val="23"/>
        </w:rPr>
        <w:t xml:space="preserve"> </w:t>
      </w:r>
      <w:bookmarkEnd w:id="1"/>
      <w:r w:rsidR="008448AA" w:rsidRPr="008448AA">
        <w:rPr>
          <w:rFonts w:cstheme="minorHAnsi"/>
          <w:bCs/>
          <w:sz w:val="23"/>
          <w:szCs w:val="23"/>
        </w:rPr>
        <w:t xml:space="preserve">Jenny Simmons, </w:t>
      </w:r>
      <w:r w:rsidR="00197CEC">
        <w:rPr>
          <w:rFonts w:cstheme="minorHAnsi"/>
          <w:bCs/>
          <w:sz w:val="23"/>
          <w:szCs w:val="23"/>
        </w:rPr>
        <w:t>Debra Susie, Ashley VonHatten</w:t>
      </w:r>
      <w:bookmarkEnd w:id="0"/>
    </w:p>
    <w:p w14:paraId="3DE6D4FC" w14:textId="77777777" w:rsidR="00FA3459" w:rsidRPr="00FA3459" w:rsidRDefault="00FA3459" w:rsidP="00E44385">
      <w:pPr>
        <w:spacing w:after="0"/>
        <w:rPr>
          <w:rFonts w:cstheme="minorHAnsi"/>
          <w:b/>
          <w:sz w:val="23"/>
          <w:szCs w:val="23"/>
        </w:rPr>
      </w:pPr>
      <w:r w:rsidRPr="00FA3459">
        <w:rPr>
          <w:rFonts w:cstheme="minorHAnsi"/>
          <w:b/>
          <w:sz w:val="23"/>
          <w:szCs w:val="23"/>
        </w:rPr>
        <w:t xml:space="preserve">Approval of Consent Agenda </w:t>
      </w:r>
    </w:p>
    <w:p w14:paraId="4ED4841F" w14:textId="0AA5C61A" w:rsidR="00FA3459" w:rsidRDefault="00FA3459" w:rsidP="00C02D37">
      <w:pPr>
        <w:pStyle w:val="ListParagraph"/>
        <w:numPr>
          <w:ilvl w:val="0"/>
          <w:numId w:val="1"/>
        </w:numPr>
        <w:rPr>
          <w:rFonts w:cstheme="minorHAnsi"/>
          <w:bCs/>
          <w:sz w:val="23"/>
          <w:szCs w:val="23"/>
        </w:rPr>
      </w:pPr>
      <w:r w:rsidRPr="00FA3459">
        <w:rPr>
          <w:rFonts w:cstheme="minorHAnsi"/>
          <w:bCs/>
          <w:sz w:val="23"/>
          <w:szCs w:val="23"/>
        </w:rPr>
        <w:t xml:space="preserve">The consent agenda was sent out for review prior to the meeting and is posted at: </w:t>
      </w:r>
      <w:hyperlink r:id="rId13" w:history="1">
        <w:r w:rsidR="006E0D09" w:rsidRPr="008473D0">
          <w:rPr>
            <w:rStyle w:val="Hyperlink"/>
            <w:rFonts w:cstheme="minorHAnsi"/>
            <w:bCs/>
            <w:sz w:val="23"/>
            <w:szCs w:val="23"/>
          </w:rPr>
          <w:t>https://www.ncceh.org/bos/steeringcommittee/</w:t>
        </w:r>
      </w:hyperlink>
      <w:r w:rsidR="006E0D09">
        <w:rPr>
          <w:rFonts w:cstheme="minorHAnsi"/>
          <w:bCs/>
          <w:sz w:val="23"/>
          <w:szCs w:val="23"/>
        </w:rPr>
        <w:t xml:space="preserve"> </w:t>
      </w:r>
      <w:r w:rsidRPr="00FA3459">
        <w:rPr>
          <w:rFonts w:cstheme="minorHAnsi"/>
          <w:bCs/>
          <w:sz w:val="23"/>
          <w:szCs w:val="23"/>
        </w:rPr>
        <w:t xml:space="preserve"> </w:t>
      </w:r>
    </w:p>
    <w:p w14:paraId="4E4F3B60" w14:textId="50FB2C04" w:rsidR="00020D7B" w:rsidRPr="00FA3459" w:rsidRDefault="00FA3459" w:rsidP="00C02D37">
      <w:pPr>
        <w:pStyle w:val="ListParagraph"/>
        <w:numPr>
          <w:ilvl w:val="0"/>
          <w:numId w:val="1"/>
        </w:numPr>
        <w:rPr>
          <w:rFonts w:cstheme="minorHAnsi"/>
          <w:bCs/>
          <w:sz w:val="23"/>
          <w:szCs w:val="23"/>
        </w:rPr>
      </w:pPr>
      <w:r w:rsidRPr="00FA3459">
        <w:rPr>
          <w:rFonts w:cstheme="minorHAnsi"/>
          <w:bCs/>
          <w:sz w:val="23"/>
          <w:szCs w:val="23"/>
        </w:rPr>
        <w:t>The consent agenda was voted on at the beginning of the meeting.  Without changes or objection, the consent agenda was approved by common consent.</w:t>
      </w:r>
    </w:p>
    <w:p w14:paraId="259A918C" w14:textId="56F82647" w:rsidR="00115912" w:rsidRDefault="008448AA" w:rsidP="00E44385">
      <w:pPr>
        <w:spacing w:after="0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NC BoS CoC Governance Charter Update</w:t>
      </w:r>
    </w:p>
    <w:p w14:paraId="1752D5D1" w14:textId="63F2FBE9" w:rsidR="00D03148" w:rsidRPr="00D03148" w:rsidRDefault="00D03148" w:rsidP="00D03148">
      <w:pPr>
        <w:rPr>
          <w:rFonts w:cstheme="minorHAnsi"/>
          <w:bCs/>
          <w:sz w:val="23"/>
          <w:szCs w:val="23"/>
        </w:rPr>
      </w:pPr>
      <w:r w:rsidRPr="00D03148">
        <w:rPr>
          <w:rFonts w:cstheme="minorHAnsi"/>
          <w:bCs/>
          <w:sz w:val="23"/>
          <w:szCs w:val="23"/>
        </w:rPr>
        <w:t>HUD requires all CoC</w:t>
      </w:r>
      <w:r w:rsidR="001134DA">
        <w:rPr>
          <w:rFonts w:cstheme="minorHAnsi"/>
          <w:bCs/>
          <w:sz w:val="23"/>
          <w:szCs w:val="23"/>
        </w:rPr>
        <w:t>s</w:t>
      </w:r>
      <w:r w:rsidRPr="00D03148">
        <w:rPr>
          <w:rFonts w:cstheme="minorHAnsi"/>
          <w:bCs/>
          <w:sz w:val="23"/>
          <w:szCs w:val="23"/>
        </w:rPr>
        <w:t xml:space="preserve"> to have a Governance Charter and provide updates annually. CoCs must develop and regularly update a Governance Charter that defines its:</w:t>
      </w:r>
    </w:p>
    <w:p w14:paraId="5FE17C6E" w14:textId="77777777" w:rsidR="00D03148" w:rsidRPr="00D03148" w:rsidRDefault="00D03148" w:rsidP="00C02D37">
      <w:pPr>
        <w:numPr>
          <w:ilvl w:val="0"/>
          <w:numId w:val="3"/>
        </w:numPr>
        <w:spacing w:after="0"/>
        <w:rPr>
          <w:rFonts w:cstheme="minorHAnsi"/>
          <w:bCs/>
          <w:sz w:val="23"/>
          <w:szCs w:val="23"/>
        </w:rPr>
      </w:pPr>
      <w:r w:rsidRPr="00D03148">
        <w:rPr>
          <w:rFonts w:cstheme="minorHAnsi"/>
          <w:bCs/>
          <w:sz w:val="23"/>
          <w:szCs w:val="23"/>
        </w:rPr>
        <w:t>Mission and vision</w:t>
      </w:r>
    </w:p>
    <w:p w14:paraId="686F6911" w14:textId="77777777" w:rsidR="00D03148" w:rsidRPr="00D03148" w:rsidRDefault="00D03148" w:rsidP="00C02D37">
      <w:pPr>
        <w:numPr>
          <w:ilvl w:val="0"/>
          <w:numId w:val="3"/>
        </w:numPr>
        <w:spacing w:after="0"/>
        <w:rPr>
          <w:rFonts w:cstheme="minorHAnsi"/>
          <w:bCs/>
          <w:sz w:val="23"/>
          <w:szCs w:val="23"/>
        </w:rPr>
      </w:pPr>
      <w:r w:rsidRPr="00D03148">
        <w:rPr>
          <w:rFonts w:cstheme="minorHAnsi"/>
          <w:bCs/>
          <w:sz w:val="23"/>
          <w:szCs w:val="23"/>
        </w:rPr>
        <w:t>Geographic area</w:t>
      </w:r>
    </w:p>
    <w:p w14:paraId="151E9A9A" w14:textId="77777777" w:rsidR="00D03148" w:rsidRPr="00D03148" w:rsidRDefault="00D03148" w:rsidP="00C02D37">
      <w:pPr>
        <w:numPr>
          <w:ilvl w:val="0"/>
          <w:numId w:val="3"/>
        </w:numPr>
        <w:spacing w:after="0"/>
        <w:rPr>
          <w:rFonts w:cstheme="minorHAnsi"/>
          <w:bCs/>
          <w:sz w:val="23"/>
          <w:szCs w:val="23"/>
        </w:rPr>
      </w:pPr>
      <w:r w:rsidRPr="00D03148">
        <w:rPr>
          <w:rFonts w:cstheme="minorHAnsi"/>
          <w:bCs/>
          <w:sz w:val="23"/>
          <w:szCs w:val="23"/>
        </w:rPr>
        <w:t>Decision-making structure &amp; process</w:t>
      </w:r>
    </w:p>
    <w:p w14:paraId="521DCF39" w14:textId="77777777" w:rsidR="00D03148" w:rsidRPr="00D03148" w:rsidRDefault="00D03148" w:rsidP="00C02D37">
      <w:pPr>
        <w:numPr>
          <w:ilvl w:val="0"/>
          <w:numId w:val="3"/>
        </w:numPr>
        <w:spacing w:after="0"/>
        <w:rPr>
          <w:rFonts w:cstheme="minorHAnsi"/>
          <w:bCs/>
          <w:sz w:val="23"/>
          <w:szCs w:val="23"/>
        </w:rPr>
      </w:pPr>
      <w:r w:rsidRPr="00D03148">
        <w:rPr>
          <w:rFonts w:cstheme="minorHAnsi"/>
          <w:bCs/>
          <w:sz w:val="23"/>
          <w:szCs w:val="23"/>
        </w:rPr>
        <w:t>Roles &amp; responsibilities</w:t>
      </w:r>
    </w:p>
    <w:p w14:paraId="5CA3B045" w14:textId="77777777" w:rsidR="00D03148" w:rsidRPr="00D03148" w:rsidRDefault="00D03148" w:rsidP="00C02D37">
      <w:pPr>
        <w:numPr>
          <w:ilvl w:val="0"/>
          <w:numId w:val="3"/>
        </w:numPr>
        <w:spacing w:after="0"/>
        <w:rPr>
          <w:rFonts w:cstheme="minorHAnsi"/>
          <w:bCs/>
          <w:sz w:val="23"/>
          <w:szCs w:val="23"/>
        </w:rPr>
      </w:pPr>
      <w:r w:rsidRPr="00D03148">
        <w:rPr>
          <w:rFonts w:cstheme="minorHAnsi"/>
          <w:bCs/>
          <w:sz w:val="23"/>
          <w:szCs w:val="23"/>
        </w:rPr>
        <w:t>CoC &amp; ESG funding processes</w:t>
      </w:r>
    </w:p>
    <w:p w14:paraId="0EAE3CDB" w14:textId="77777777" w:rsidR="00D03148" w:rsidRPr="00D03148" w:rsidRDefault="00D03148" w:rsidP="00C02D37">
      <w:pPr>
        <w:numPr>
          <w:ilvl w:val="0"/>
          <w:numId w:val="3"/>
        </w:numPr>
        <w:spacing w:after="0"/>
        <w:rPr>
          <w:rFonts w:cstheme="minorHAnsi"/>
          <w:bCs/>
          <w:sz w:val="23"/>
          <w:szCs w:val="23"/>
        </w:rPr>
      </w:pPr>
      <w:r w:rsidRPr="00D03148">
        <w:rPr>
          <w:rFonts w:cstheme="minorHAnsi"/>
          <w:bCs/>
          <w:sz w:val="23"/>
          <w:szCs w:val="23"/>
        </w:rPr>
        <w:t>Data collection methods &amp; responsibilities</w:t>
      </w:r>
    </w:p>
    <w:p w14:paraId="4D6165B7" w14:textId="77777777" w:rsidR="00D03148" w:rsidRPr="00D03148" w:rsidRDefault="00D03148" w:rsidP="00C02D37">
      <w:pPr>
        <w:numPr>
          <w:ilvl w:val="0"/>
          <w:numId w:val="3"/>
        </w:numPr>
        <w:spacing w:after="0"/>
        <w:rPr>
          <w:rFonts w:cstheme="minorHAnsi"/>
          <w:bCs/>
          <w:sz w:val="23"/>
          <w:szCs w:val="23"/>
        </w:rPr>
      </w:pPr>
      <w:r w:rsidRPr="00D03148">
        <w:rPr>
          <w:rFonts w:cstheme="minorHAnsi"/>
          <w:bCs/>
          <w:sz w:val="23"/>
          <w:szCs w:val="23"/>
        </w:rPr>
        <w:t>Required policies &amp; procedures</w:t>
      </w:r>
    </w:p>
    <w:p w14:paraId="2C87F440" w14:textId="55C8200D" w:rsidR="00D03148" w:rsidRDefault="00D03148" w:rsidP="00C02D37">
      <w:pPr>
        <w:numPr>
          <w:ilvl w:val="0"/>
          <w:numId w:val="3"/>
        </w:numPr>
        <w:spacing w:after="0"/>
        <w:rPr>
          <w:rFonts w:cstheme="minorHAnsi"/>
          <w:bCs/>
          <w:sz w:val="23"/>
          <w:szCs w:val="23"/>
        </w:rPr>
      </w:pPr>
      <w:r w:rsidRPr="00D03148">
        <w:rPr>
          <w:rFonts w:cstheme="minorHAnsi"/>
          <w:bCs/>
          <w:sz w:val="23"/>
          <w:szCs w:val="23"/>
        </w:rPr>
        <w:lastRenderedPageBreak/>
        <w:t>Procedure to ratify and amend the Governance Charter</w:t>
      </w:r>
    </w:p>
    <w:p w14:paraId="7982745A" w14:textId="1CB69489" w:rsidR="00D03148" w:rsidRDefault="00D03148" w:rsidP="00175A31">
      <w:pPr>
        <w:spacing w:after="0"/>
        <w:rPr>
          <w:rFonts w:cstheme="minorHAnsi"/>
          <w:bCs/>
          <w:sz w:val="23"/>
          <w:szCs w:val="23"/>
        </w:rPr>
      </w:pPr>
    </w:p>
    <w:p w14:paraId="4FE71ECA" w14:textId="0E37314F" w:rsidR="00196256" w:rsidRDefault="00196256" w:rsidP="00444AB1">
      <w:pPr>
        <w:spacing w:after="0"/>
        <w:rPr>
          <w:rFonts w:cstheme="minorHAnsi"/>
          <w:bCs/>
          <w:sz w:val="23"/>
          <w:szCs w:val="23"/>
        </w:rPr>
      </w:pPr>
      <w:r w:rsidRPr="00196256">
        <w:rPr>
          <w:rFonts w:cstheme="minorHAnsi"/>
          <w:bCs/>
          <w:sz w:val="23"/>
          <w:szCs w:val="23"/>
        </w:rPr>
        <w:t xml:space="preserve">CoC staff propose several potential updates to consider for its 2022 Governance Charter. Staff suggest several updates: </w:t>
      </w:r>
    </w:p>
    <w:p w14:paraId="0D5E88A7" w14:textId="77777777" w:rsidR="00196256" w:rsidRDefault="00196256" w:rsidP="00196256">
      <w:pPr>
        <w:pStyle w:val="ListParagraph"/>
        <w:numPr>
          <w:ilvl w:val="0"/>
          <w:numId w:val="18"/>
        </w:numPr>
        <w:spacing w:after="0"/>
        <w:rPr>
          <w:rFonts w:cstheme="minorHAnsi"/>
          <w:bCs/>
          <w:sz w:val="23"/>
          <w:szCs w:val="23"/>
        </w:rPr>
      </w:pPr>
      <w:r w:rsidRPr="00196256">
        <w:rPr>
          <w:rFonts w:cstheme="minorHAnsi"/>
          <w:bCs/>
          <w:sz w:val="23"/>
          <w:szCs w:val="23"/>
        </w:rPr>
        <w:t xml:space="preserve">Language updates for clarity and accuracy of current procedures </w:t>
      </w:r>
    </w:p>
    <w:p w14:paraId="665A4573" w14:textId="3027323B" w:rsidR="00196256" w:rsidRDefault="00196256" w:rsidP="00196256">
      <w:pPr>
        <w:pStyle w:val="ListParagraph"/>
        <w:numPr>
          <w:ilvl w:val="1"/>
          <w:numId w:val="18"/>
        </w:numPr>
        <w:spacing w:after="0"/>
        <w:rPr>
          <w:rFonts w:cstheme="minorHAnsi"/>
          <w:bCs/>
          <w:sz w:val="23"/>
          <w:szCs w:val="23"/>
        </w:rPr>
      </w:pPr>
      <w:r w:rsidRPr="00196256">
        <w:rPr>
          <w:rFonts w:cstheme="minorHAnsi"/>
          <w:bCs/>
          <w:sz w:val="23"/>
          <w:szCs w:val="23"/>
        </w:rPr>
        <w:t xml:space="preserve">Changed Alternate to Regional Lead Alternate </w:t>
      </w:r>
    </w:p>
    <w:p w14:paraId="65453FC6" w14:textId="77777777" w:rsidR="00196256" w:rsidRDefault="00196256" w:rsidP="00196256">
      <w:pPr>
        <w:pStyle w:val="ListParagraph"/>
        <w:numPr>
          <w:ilvl w:val="1"/>
          <w:numId w:val="18"/>
        </w:numPr>
        <w:spacing w:after="0"/>
        <w:rPr>
          <w:rFonts w:cstheme="minorHAnsi"/>
          <w:bCs/>
          <w:sz w:val="23"/>
          <w:szCs w:val="23"/>
        </w:rPr>
      </w:pPr>
      <w:r w:rsidRPr="00196256">
        <w:rPr>
          <w:rFonts w:cstheme="minorHAnsi"/>
          <w:bCs/>
          <w:sz w:val="23"/>
          <w:szCs w:val="23"/>
        </w:rPr>
        <w:t>Changed Domestic Violence Services/Providers to Victim Services/Service Providers</w:t>
      </w:r>
    </w:p>
    <w:p w14:paraId="7388CDA9" w14:textId="77777777" w:rsidR="00196256" w:rsidRDefault="00196256" w:rsidP="00196256">
      <w:pPr>
        <w:pStyle w:val="ListParagraph"/>
        <w:numPr>
          <w:ilvl w:val="1"/>
          <w:numId w:val="18"/>
        </w:numPr>
        <w:spacing w:after="0"/>
        <w:rPr>
          <w:rFonts w:cstheme="minorHAnsi"/>
          <w:bCs/>
          <w:sz w:val="23"/>
          <w:szCs w:val="23"/>
        </w:rPr>
      </w:pPr>
      <w:r w:rsidRPr="00196256">
        <w:rPr>
          <w:rFonts w:cstheme="minorHAnsi"/>
          <w:bCs/>
          <w:sz w:val="23"/>
          <w:szCs w:val="23"/>
        </w:rPr>
        <w:t xml:space="preserve">Clarified attendance for quorum </w:t>
      </w:r>
    </w:p>
    <w:p w14:paraId="28F5AF19" w14:textId="77777777" w:rsidR="00196256" w:rsidRDefault="00196256" w:rsidP="00196256">
      <w:pPr>
        <w:pStyle w:val="ListParagraph"/>
        <w:numPr>
          <w:ilvl w:val="1"/>
          <w:numId w:val="18"/>
        </w:numPr>
        <w:spacing w:after="0"/>
        <w:rPr>
          <w:rFonts w:cstheme="minorHAnsi"/>
          <w:bCs/>
          <w:sz w:val="23"/>
          <w:szCs w:val="23"/>
        </w:rPr>
      </w:pPr>
      <w:r w:rsidRPr="00196256">
        <w:rPr>
          <w:rFonts w:cstheme="minorHAnsi"/>
          <w:bCs/>
          <w:sz w:val="23"/>
          <w:szCs w:val="23"/>
        </w:rPr>
        <w:t xml:space="preserve">Clarified Regional Committee meeting frequency expectation  </w:t>
      </w:r>
    </w:p>
    <w:p w14:paraId="79E9FDA9" w14:textId="77777777" w:rsidR="00196256" w:rsidRDefault="00196256" w:rsidP="00196256">
      <w:pPr>
        <w:pStyle w:val="ListParagraph"/>
        <w:numPr>
          <w:ilvl w:val="1"/>
          <w:numId w:val="18"/>
        </w:numPr>
        <w:spacing w:after="0"/>
        <w:rPr>
          <w:rFonts w:cstheme="minorHAnsi"/>
          <w:bCs/>
          <w:sz w:val="23"/>
          <w:szCs w:val="23"/>
        </w:rPr>
      </w:pPr>
      <w:r w:rsidRPr="00196256">
        <w:rPr>
          <w:rFonts w:cstheme="minorHAnsi"/>
          <w:bCs/>
          <w:sz w:val="23"/>
          <w:szCs w:val="23"/>
        </w:rPr>
        <w:t xml:space="preserve">Entered current HUD-required reporting – SPMs, LSA, and PIT/HIC </w:t>
      </w:r>
    </w:p>
    <w:p w14:paraId="0DC5E676" w14:textId="3EB326F3" w:rsidR="00196256" w:rsidRDefault="00196256" w:rsidP="00196256">
      <w:pPr>
        <w:pStyle w:val="ListParagraph"/>
        <w:numPr>
          <w:ilvl w:val="1"/>
          <w:numId w:val="18"/>
        </w:numPr>
        <w:spacing w:after="0"/>
        <w:rPr>
          <w:rFonts w:cstheme="minorHAnsi"/>
          <w:bCs/>
          <w:sz w:val="23"/>
          <w:szCs w:val="23"/>
        </w:rPr>
      </w:pPr>
      <w:r w:rsidRPr="00196256">
        <w:rPr>
          <w:rFonts w:cstheme="minorHAnsi"/>
          <w:bCs/>
          <w:sz w:val="23"/>
          <w:szCs w:val="23"/>
        </w:rPr>
        <w:t xml:space="preserve">Updated to current name of Lived Expertise Advisory Council </w:t>
      </w:r>
    </w:p>
    <w:p w14:paraId="3C1A4242" w14:textId="77777777" w:rsidR="00196256" w:rsidRDefault="00196256" w:rsidP="00196256">
      <w:pPr>
        <w:pStyle w:val="ListParagraph"/>
        <w:numPr>
          <w:ilvl w:val="0"/>
          <w:numId w:val="18"/>
        </w:numPr>
        <w:spacing w:after="0"/>
        <w:rPr>
          <w:rFonts w:cstheme="minorHAnsi"/>
          <w:bCs/>
          <w:sz w:val="23"/>
          <w:szCs w:val="23"/>
        </w:rPr>
      </w:pPr>
      <w:r w:rsidRPr="00196256">
        <w:rPr>
          <w:rFonts w:cstheme="minorHAnsi"/>
          <w:bCs/>
          <w:sz w:val="23"/>
          <w:szCs w:val="23"/>
        </w:rPr>
        <w:t xml:space="preserve">Opportunities to include more voices of people with lived expertise </w:t>
      </w:r>
    </w:p>
    <w:p w14:paraId="5F6E4407" w14:textId="77777777" w:rsidR="00196256" w:rsidRDefault="00196256" w:rsidP="00196256">
      <w:pPr>
        <w:pStyle w:val="ListParagraph"/>
        <w:numPr>
          <w:ilvl w:val="1"/>
          <w:numId w:val="18"/>
        </w:numPr>
        <w:spacing w:after="0"/>
        <w:rPr>
          <w:rFonts w:cstheme="minorHAnsi"/>
          <w:bCs/>
          <w:sz w:val="23"/>
          <w:szCs w:val="23"/>
        </w:rPr>
      </w:pPr>
      <w:r w:rsidRPr="00196256">
        <w:rPr>
          <w:rFonts w:cstheme="minorHAnsi"/>
          <w:bCs/>
          <w:sz w:val="23"/>
          <w:szCs w:val="23"/>
        </w:rPr>
        <w:t xml:space="preserve">Proposal removes the maximum of 2 seats for people with lived experience </w:t>
      </w:r>
    </w:p>
    <w:p w14:paraId="377F2915" w14:textId="0736E14F" w:rsidR="00196256" w:rsidRDefault="00196256" w:rsidP="00196256">
      <w:pPr>
        <w:pStyle w:val="ListParagraph"/>
        <w:numPr>
          <w:ilvl w:val="1"/>
          <w:numId w:val="18"/>
        </w:numPr>
        <w:spacing w:after="0"/>
        <w:rPr>
          <w:rFonts w:cstheme="minorHAnsi"/>
          <w:bCs/>
          <w:sz w:val="23"/>
          <w:szCs w:val="23"/>
        </w:rPr>
      </w:pPr>
      <w:r w:rsidRPr="00196256">
        <w:rPr>
          <w:rFonts w:cstheme="minorHAnsi"/>
          <w:bCs/>
          <w:sz w:val="23"/>
          <w:szCs w:val="23"/>
        </w:rPr>
        <w:t xml:space="preserve">Allows the CoC to include more PLE on the Steering Committee to participate in decision-making </w:t>
      </w:r>
    </w:p>
    <w:p w14:paraId="05BC2FF1" w14:textId="77777777" w:rsidR="00196256" w:rsidRDefault="00196256" w:rsidP="00196256">
      <w:pPr>
        <w:pStyle w:val="ListParagraph"/>
        <w:numPr>
          <w:ilvl w:val="0"/>
          <w:numId w:val="18"/>
        </w:numPr>
        <w:spacing w:after="0"/>
        <w:rPr>
          <w:rFonts w:cstheme="minorHAnsi"/>
          <w:bCs/>
          <w:sz w:val="23"/>
          <w:szCs w:val="23"/>
        </w:rPr>
      </w:pPr>
      <w:r w:rsidRPr="00196256">
        <w:rPr>
          <w:rFonts w:cstheme="minorHAnsi"/>
          <w:bCs/>
          <w:sz w:val="23"/>
          <w:szCs w:val="23"/>
        </w:rPr>
        <w:t xml:space="preserve">New Point-In-Time data collection procedures and requirements </w:t>
      </w:r>
    </w:p>
    <w:p w14:paraId="2575AA9C" w14:textId="16819EF7" w:rsidR="00196256" w:rsidRDefault="00196256" w:rsidP="00196256">
      <w:pPr>
        <w:pStyle w:val="ListParagraph"/>
        <w:numPr>
          <w:ilvl w:val="1"/>
          <w:numId w:val="18"/>
        </w:numPr>
        <w:spacing w:after="0"/>
        <w:rPr>
          <w:rFonts w:cstheme="minorHAnsi"/>
          <w:bCs/>
          <w:sz w:val="23"/>
          <w:szCs w:val="23"/>
        </w:rPr>
      </w:pPr>
      <w:r w:rsidRPr="00196256">
        <w:rPr>
          <w:rFonts w:cstheme="minorHAnsi"/>
          <w:bCs/>
          <w:sz w:val="23"/>
          <w:szCs w:val="23"/>
        </w:rPr>
        <w:t xml:space="preserve">Updated current programmatic requirements for HIC – Added Other Permanent Housing (OPH) </w:t>
      </w:r>
    </w:p>
    <w:p w14:paraId="7A1BEEC8" w14:textId="1F87EB99" w:rsidR="00444AB1" w:rsidRDefault="00196256" w:rsidP="00196256">
      <w:pPr>
        <w:pStyle w:val="ListParagraph"/>
        <w:numPr>
          <w:ilvl w:val="0"/>
          <w:numId w:val="18"/>
        </w:numPr>
        <w:spacing w:after="0"/>
        <w:rPr>
          <w:rFonts w:cstheme="minorHAnsi"/>
          <w:bCs/>
          <w:sz w:val="23"/>
          <w:szCs w:val="23"/>
        </w:rPr>
      </w:pPr>
      <w:r w:rsidRPr="00196256">
        <w:rPr>
          <w:rFonts w:cstheme="minorHAnsi"/>
          <w:bCs/>
          <w:sz w:val="23"/>
          <w:szCs w:val="23"/>
        </w:rPr>
        <w:t>New dates and updated attachments</w:t>
      </w:r>
    </w:p>
    <w:p w14:paraId="3C660527" w14:textId="77777777" w:rsidR="00196256" w:rsidRPr="00196256" w:rsidRDefault="00196256" w:rsidP="00196256">
      <w:pPr>
        <w:pStyle w:val="ListParagraph"/>
        <w:spacing w:after="0"/>
        <w:rPr>
          <w:rFonts w:cstheme="minorHAnsi"/>
          <w:bCs/>
          <w:sz w:val="23"/>
          <w:szCs w:val="23"/>
        </w:rPr>
      </w:pPr>
    </w:p>
    <w:p w14:paraId="7077F169" w14:textId="77777777" w:rsidR="006E5D76" w:rsidRDefault="006E5D76" w:rsidP="00175A31">
      <w:pPr>
        <w:spacing w:after="0"/>
        <w:rPr>
          <w:rFonts w:cstheme="minorHAnsi"/>
          <w:bCs/>
          <w:sz w:val="23"/>
          <w:szCs w:val="23"/>
        </w:rPr>
      </w:pPr>
      <w:r w:rsidRPr="006E5D76">
        <w:rPr>
          <w:rFonts w:cstheme="minorHAnsi"/>
          <w:bCs/>
          <w:sz w:val="23"/>
          <w:szCs w:val="23"/>
        </w:rPr>
        <w:t xml:space="preserve">Staff have drafted a CoC Code of Conduct to include in the Governance Charter. The Governance Charter does not currently incorporate a Code of Conduct for the CoC. The Code of Conduct: </w:t>
      </w:r>
    </w:p>
    <w:p w14:paraId="3F7E6C2F" w14:textId="77777777" w:rsidR="006E5D76" w:rsidRDefault="006E5D76" w:rsidP="006E5D76">
      <w:pPr>
        <w:pStyle w:val="ListParagraph"/>
        <w:numPr>
          <w:ilvl w:val="0"/>
          <w:numId w:val="19"/>
        </w:numPr>
        <w:spacing w:after="0"/>
        <w:rPr>
          <w:rFonts w:cstheme="minorHAnsi"/>
          <w:bCs/>
          <w:sz w:val="23"/>
          <w:szCs w:val="23"/>
        </w:rPr>
      </w:pPr>
      <w:r w:rsidRPr="006E5D76">
        <w:rPr>
          <w:rFonts w:cstheme="minorHAnsi"/>
          <w:bCs/>
          <w:sz w:val="23"/>
          <w:szCs w:val="23"/>
        </w:rPr>
        <w:t xml:space="preserve">Defines professional behavior &amp; appropriate interactions </w:t>
      </w:r>
    </w:p>
    <w:p w14:paraId="482B685B" w14:textId="77777777" w:rsidR="006E5D76" w:rsidRDefault="006E5D76" w:rsidP="006E5D76">
      <w:pPr>
        <w:pStyle w:val="ListParagraph"/>
        <w:numPr>
          <w:ilvl w:val="0"/>
          <w:numId w:val="19"/>
        </w:numPr>
        <w:spacing w:after="0"/>
        <w:rPr>
          <w:rFonts w:cstheme="minorHAnsi"/>
          <w:bCs/>
          <w:sz w:val="23"/>
          <w:szCs w:val="23"/>
        </w:rPr>
      </w:pPr>
      <w:r w:rsidRPr="006E5D76">
        <w:rPr>
          <w:rFonts w:cstheme="minorHAnsi"/>
          <w:bCs/>
          <w:sz w:val="23"/>
          <w:szCs w:val="23"/>
        </w:rPr>
        <w:t xml:space="preserve">Sets a grievance policy and procedure for stakeholders &amp; people experiencing homelessness </w:t>
      </w:r>
    </w:p>
    <w:p w14:paraId="18C10B5C" w14:textId="77777777" w:rsidR="006E5D76" w:rsidRDefault="006E5D76" w:rsidP="006E5D76">
      <w:pPr>
        <w:pStyle w:val="ListParagraph"/>
        <w:numPr>
          <w:ilvl w:val="0"/>
          <w:numId w:val="19"/>
        </w:numPr>
        <w:spacing w:after="0"/>
        <w:rPr>
          <w:rFonts w:cstheme="minorHAnsi"/>
          <w:bCs/>
          <w:sz w:val="23"/>
          <w:szCs w:val="23"/>
        </w:rPr>
      </w:pPr>
      <w:r w:rsidRPr="006E5D76">
        <w:rPr>
          <w:rFonts w:cstheme="minorHAnsi"/>
          <w:bCs/>
          <w:sz w:val="23"/>
          <w:szCs w:val="23"/>
        </w:rPr>
        <w:t xml:space="preserve">Guides the CoC, including Regional Committees, CoC staff, &amp; the Steering Committee, on how &amp; when to address grievances </w:t>
      </w:r>
    </w:p>
    <w:p w14:paraId="26673ABB" w14:textId="55FAFCCC" w:rsidR="00D03148" w:rsidRPr="006E5D76" w:rsidRDefault="006E5D76" w:rsidP="006E5D76">
      <w:pPr>
        <w:pStyle w:val="ListParagraph"/>
        <w:numPr>
          <w:ilvl w:val="0"/>
          <w:numId w:val="19"/>
        </w:numPr>
        <w:spacing w:after="0"/>
        <w:rPr>
          <w:rFonts w:cstheme="minorHAnsi"/>
          <w:bCs/>
          <w:sz w:val="23"/>
          <w:szCs w:val="23"/>
        </w:rPr>
      </w:pPr>
      <w:r w:rsidRPr="006E5D76">
        <w:rPr>
          <w:rFonts w:cstheme="minorHAnsi"/>
          <w:bCs/>
          <w:sz w:val="23"/>
          <w:szCs w:val="23"/>
        </w:rPr>
        <w:t>Includes public posting &amp; notification requirements</w:t>
      </w:r>
    </w:p>
    <w:p w14:paraId="0AEFC35A" w14:textId="1EDB02C6" w:rsidR="006E5D76" w:rsidRDefault="006E5D76" w:rsidP="00E44385">
      <w:pPr>
        <w:spacing w:after="0"/>
        <w:rPr>
          <w:rFonts w:cstheme="minorHAnsi"/>
          <w:b/>
          <w:sz w:val="23"/>
          <w:szCs w:val="23"/>
        </w:rPr>
      </w:pPr>
    </w:p>
    <w:p w14:paraId="226325B5" w14:textId="77777777" w:rsidR="0099380A" w:rsidRDefault="0099380A" w:rsidP="00E44385">
      <w:pPr>
        <w:spacing w:after="0"/>
        <w:rPr>
          <w:rFonts w:cstheme="minorHAnsi"/>
          <w:bCs/>
          <w:sz w:val="23"/>
          <w:szCs w:val="23"/>
        </w:rPr>
      </w:pPr>
      <w:r w:rsidRPr="0099380A">
        <w:rPr>
          <w:rFonts w:cstheme="minorHAnsi"/>
          <w:bCs/>
          <w:sz w:val="23"/>
          <w:szCs w:val="23"/>
        </w:rPr>
        <w:t xml:space="preserve">The Code of Conduct defines professional behavior and appropriate interactions. CoC stakeholders should: </w:t>
      </w:r>
    </w:p>
    <w:p w14:paraId="0EBCC531" w14:textId="77777777" w:rsidR="0099380A" w:rsidRDefault="0099380A" w:rsidP="0099380A">
      <w:pPr>
        <w:pStyle w:val="ListParagraph"/>
        <w:numPr>
          <w:ilvl w:val="0"/>
          <w:numId w:val="20"/>
        </w:numPr>
        <w:spacing w:after="0"/>
        <w:rPr>
          <w:rFonts w:cstheme="minorHAnsi"/>
          <w:bCs/>
          <w:sz w:val="23"/>
          <w:szCs w:val="23"/>
        </w:rPr>
      </w:pPr>
      <w:r w:rsidRPr="0099380A">
        <w:rPr>
          <w:rFonts w:cstheme="minorHAnsi"/>
          <w:bCs/>
          <w:sz w:val="23"/>
          <w:szCs w:val="23"/>
        </w:rPr>
        <w:t xml:space="preserve">Represent their clients, their agencies, &amp; the CoC in a fair, honest, ethical, &amp; respectful manner </w:t>
      </w:r>
    </w:p>
    <w:p w14:paraId="3CBBE0D7" w14:textId="77777777" w:rsidR="0099380A" w:rsidRDefault="0099380A" w:rsidP="0099380A">
      <w:pPr>
        <w:pStyle w:val="ListParagraph"/>
        <w:numPr>
          <w:ilvl w:val="0"/>
          <w:numId w:val="20"/>
        </w:numPr>
        <w:spacing w:after="0"/>
        <w:rPr>
          <w:rFonts w:cstheme="minorHAnsi"/>
          <w:bCs/>
          <w:sz w:val="23"/>
          <w:szCs w:val="23"/>
        </w:rPr>
      </w:pPr>
      <w:r w:rsidRPr="0099380A">
        <w:rPr>
          <w:rFonts w:cstheme="minorHAnsi"/>
          <w:bCs/>
          <w:sz w:val="23"/>
          <w:szCs w:val="23"/>
        </w:rPr>
        <w:t xml:space="preserve">Understand the purpose of the CoC &amp; its role in regional planning to end homelessness </w:t>
      </w:r>
    </w:p>
    <w:p w14:paraId="6B0FCE36" w14:textId="7A8E5EC8" w:rsidR="0099380A" w:rsidRDefault="0099380A" w:rsidP="0099380A">
      <w:pPr>
        <w:pStyle w:val="ListParagraph"/>
        <w:numPr>
          <w:ilvl w:val="0"/>
          <w:numId w:val="20"/>
        </w:numPr>
        <w:spacing w:after="0"/>
        <w:rPr>
          <w:rFonts w:cstheme="minorHAnsi"/>
          <w:bCs/>
          <w:sz w:val="23"/>
          <w:szCs w:val="23"/>
        </w:rPr>
      </w:pPr>
      <w:r w:rsidRPr="0099380A">
        <w:rPr>
          <w:rFonts w:cstheme="minorHAnsi"/>
          <w:bCs/>
          <w:sz w:val="23"/>
          <w:szCs w:val="23"/>
        </w:rPr>
        <w:t xml:space="preserve">Strive to stay up to date on CoC strategies &amp; planning </w:t>
      </w:r>
    </w:p>
    <w:p w14:paraId="201C7104" w14:textId="77777777" w:rsidR="0099380A" w:rsidRDefault="0099380A" w:rsidP="0099380A">
      <w:pPr>
        <w:pStyle w:val="ListParagraph"/>
        <w:numPr>
          <w:ilvl w:val="0"/>
          <w:numId w:val="20"/>
        </w:numPr>
        <w:spacing w:after="0"/>
        <w:rPr>
          <w:rFonts w:cstheme="minorHAnsi"/>
          <w:bCs/>
          <w:sz w:val="23"/>
          <w:szCs w:val="23"/>
        </w:rPr>
      </w:pPr>
      <w:r w:rsidRPr="0099380A">
        <w:rPr>
          <w:rFonts w:cstheme="minorHAnsi"/>
          <w:bCs/>
          <w:sz w:val="23"/>
          <w:szCs w:val="23"/>
        </w:rPr>
        <w:t xml:space="preserve">Uphold professional standards of conduct, exhibiting respectfulness, fairness, &amp; honesty </w:t>
      </w:r>
    </w:p>
    <w:p w14:paraId="2ECFE652" w14:textId="77777777" w:rsidR="0099380A" w:rsidRDefault="0099380A" w:rsidP="0099380A">
      <w:pPr>
        <w:pStyle w:val="ListParagraph"/>
        <w:numPr>
          <w:ilvl w:val="0"/>
          <w:numId w:val="20"/>
        </w:numPr>
        <w:spacing w:after="0"/>
        <w:rPr>
          <w:rFonts w:cstheme="minorHAnsi"/>
          <w:bCs/>
          <w:sz w:val="23"/>
          <w:szCs w:val="23"/>
        </w:rPr>
      </w:pPr>
      <w:r w:rsidRPr="0099380A">
        <w:rPr>
          <w:rFonts w:cstheme="minorHAnsi"/>
          <w:bCs/>
          <w:sz w:val="23"/>
          <w:szCs w:val="23"/>
        </w:rPr>
        <w:t xml:space="preserve">Respect confidentiality of sensitive information about the CoC, its stakeholders, program participants, &amp; staff </w:t>
      </w:r>
    </w:p>
    <w:p w14:paraId="676B1D34" w14:textId="77777777" w:rsidR="0099380A" w:rsidRDefault="0099380A" w:rsidP="0099380A">
      <w:pPr>
        <w:pStyle w:val="ListParagraph"/>
        <w:numPr>
          <w:ilvl w:val="0"/>
          <w:numId w:val="20"/>
        </w:numPr>
        <w:spacing w:after="0"/>
        <w:rPr>
          <w:rFonts w:cstheme="minorHAnsi"/>
          <w:bCs/>
          <w:sz w:val="23"/>
          <w:szCs w:val="23"/>
        </w:rPr>
      </w:pPr>
      <w:r w:rsidRPr="0099380A">
        <w:rPr>
          <w:rFonts w:cstheme="minorHAnsi"/>
          <w:bCs/>
          <w:sz w:val="23"/>
          <w:szCs w:val="23"/>
        </w:rPr>
        <w:t xml:space="preserve">Clarify their professional roles and obligations, exercise reasonable judgement, &amp; take precautions to ensure that any professional biases or conflicts of interest do not unjustly affect the CoC or people experiencing homelessness with whom they engage </w:t>
      </w:r>
    </w:p>
    <w:p w14:paraId="52D60153" w14:textId="77777777" w:rsidR="0099380A" w:rsidRDefault="0099380A" w:rsidP="0099380A">
      <w:pPr>
        <w:pStyle w:val="ListParagraph"/>
        <w:numPr>
          <w:ilvl w:val="0"/>
          <w:numId w:val="20"/>
        </w:num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A</w:t>
      </w:r>
      <w:r w:rsidRPr="0099380A">
        <w:rPr>
          <w:rFonts w:cstheme="minorHAnsi"/>
          <w:bCs/>
          <w:sz w:val="23"/>
          <w:szCs w:val="23"/>
        </w:rPr>
        <w:t xml:space="preserve">ttempt to resolve conflicts in a reasonable fashion </w:t>
      </w:r>
    </w:p>
    <w:p w14:paraId="567B8660" w14:textId="77777777" w:rsidR="0099380A" w:rsidRDefault="0099380A" w:rsidP="0099380A">
      <w:pPr>
        <w:pStyle w:val="ListParagraph"/>
        <w:numPr>
          <w:ilvl w:val="0"/>
          <w:numId w:val="20"/>
        </w:numPr>
        <w:spacing w:after="0"/>
        <w:rPr>
          <w:rFonts w:cstheme="minorHAnsi"/>
          <w:bCs/>
          <w:sz w:val="23"/>
          <w:szCs w:val="23"/>
        </w:rPr>
      </w:pPr>
      <w:r w:rsidRPr="0099380A">
        <w:rPr>
          <w:rFonts w:cstheme="minorHAnsi"/>
          <w:bCs/>
          <w:sz w:val="23"/>
          <w:szCs w:val="23"/>
        </w:rPr>
        <w:lastRenderedPageBreak/>
        <w:t xml:space="preserve">Consult with, refer to, &amp;/or cooperate with other professionals &amp; institutions to the extent needed to serve the best interests of people experiencing homelessness </w:t>
      </w:r>
    </w:p>
    <w:p w14:paraId="7B04FAAA" w14:textId="77777777" w:rsidR="0099380A" w:rsidRDefault="0099380A" w:rsidP="0099380A">
      <w:pPr>
        <w:pStyle w:val="ListParagraph"/>
        <w:numPr>
          <w:ilvl w:val="0"/>
          <w:numId w:val="20"/>
        </w:numPr>
        <w:spacing w:after="0"/>
        <w:rPr>
          <w:rFonts w:cstheme="minorHAnsi"/>
          <w:bCs/>
          <w:sz w:val="23"/>
          <w:szCs w:val="23"/>
        </w:rPr>
      </w:pPr>
      <w:r w:rsidRPr="0099380A">
        <w:rPr>
          <w:rFonts w:cstheme="minorHAnsi"/>
          <w:bCs/>
          <w:sz w:val="23"/>
          <w:szCs w:val="23"/>
        </w:rPr>
        <w:t xml:space="preserve">Abide by the governing documents &amp; policies in the NC BoS CoC Governance Charter </w:t>
      </w:r>
    </w:p>
    <w:p w14:paraId="53062A0A" w14:textId="203CD982" w:rsidR="0099380A" w:rsidRDefault="0099380A" w:rsidP="0099380A">
      <w:pPr>
        <w:pStyle w:val="ListParagraph"/>
        <w:numPr>
          <w:ilvl w:val="0"/>
          <w:numId w:val="20"/>
        </w:numPr>
        <w:spacing w:after="0"/>
        <w:rPr>
          <w:rFonts w:cstheme="minorHAnsi"/>
          <w:bCs/>
          <w:sz w:val="23"/>
          <w:szCs w:val="23"/>
        </w:rPr>
      </w:pPr>
      <w:r w:rsidRPr="0099380A">
        <w:rPr>
          <w:rFonts w:cstheme="minorHAnsi"/>
          <w:bCs/>
          <w:sz w:val="23"/>
          <w:szCs w:val="23"/>
        </w:rPr>
        <w:t>Abide by the NC BoS CoC Anti-Discrimination Policy</w:t>
      </w:r>
    </w:p>
    <w:p w14:paraId="59711F6D" w14:textId="7B605DF8" w:rsidR="00730489" w:rsidRDefault="00730489" w:rsidP="00730489">
      <w:pPr>
        <w:spacing w:after="0"/>
        <w:rPr>
          <w:rFonts w:cstheme="minorHAnsi"/>
          <w:bCs/>
          <w:sz w:val="23"/>
          <w:szCs w:val="23"/>
        </w:rPr>
      </w:pPr>
    </w:p>
    <w:p w14:paraId="2580EC7D" w14:textId="77777777" w:rsidR="00730489" w:rsidRDefault="00730489" w:rsidP="00730489">
      <w:pPr>
        <w:spacing w:after="0"/>
        <w:rPr>
          <w:rFonts w:cstheme="minorHAnsi"/>
          <w:bCs/>
          <w:sz w:val="23"/>
          <w:szCs w:val="23"/>
        </w:rPr>
      </w:pPr>
      <w:r w:rsidRPr="00730489">
        <w:rPr>
          <w:rFonts w:cstheme="minorHAnsi"/>
          <w:bCs/>
          <w:sz w:val="23"/>
          <w:szCs w:val="23"/>
        </w:rPr>
        <w:t xml:space="preserve">The Code of Conduct includes two grievance policies. </w:t>
      </w:r>
    </w:p>
    <w:p w14:paraId="0C6C4184" w14:textId="77777777" w:rsidR="00730489" w:rsidRDefault="00730489" w:rsidP="00730489">
      <w:pPr>
        <w:pStyle w:val="ListParagraph"/>
        <w:numPr>
          <w:ilvl w:val="0"/>
          <w:numId w:val="21"/>
        </w:numPr>
        <w:spacing w:after="0"/>
        <w:rPr>
          <w:rFonts w:cstheme="minorHAnsi"/>
          <w:bCs/>
          <w:sz w:val="23"/>
          <w:szCs w:val="23"/>
        </w:rPr>
      </w:pPr>
      <w:r w:rsidRPr="00730489">
        <w:rPr>
          <w:rFonts w:cstheme="minorHAnsi"/>
          <w:bCs/>
          <w:sz w:val="23"/>
          <w:szCs w:val="23"/>
        </w:rPr>
        <w:t xml:space="preserve">Stakeholder grievance policy </w:t>
      </w:r>
    </w:p>
    <w:p w14:paraId="268890C6" w14:textId="77777777" w:rsidR="00730489" w:rsidRDefault="00730489" w:rsidP="00730489">
      <w:pPr>
        <w:pStyle w:val="ListParagraph"/>
        <w:numPr>
          <w:ilvl w:val="1"/>
          <w:numId w:val="21"/>
        </w:numPr>
        <w:spacing w:after="0"/>
        <w:rPr>
          <w:rFonts w:cstheme="minorHAnsi"/>
          <w:bCs/>
          <w:sz w:val="23"/>
          <w:szCs w:val="23"/>
        </w:rPr>
      </w:pPr>
      <w:r w:rsidRPr="00730489">
        <w:rPr>
          <w:rFonts w:cstheme="minorHAnsi"/>
          <w:bCs/>
          <w:sz w:val="23"/>
          <w:szCs w:val="23"/>
        </w:rPr>
        <w:t xml:space="preserve">Allows Regional Committees the opportunity to settle grievances locally prior to the CoC getting involved </w:t>
      </w:r>
    </w:p>
    <w:p w14:paraId="29C75FCD" w14:textId="77777777" w:rsidR="00730489" w:rsidRDefault="00730489" w:rsidP="00730489">
      <w:pPr>
        <w:pStyle w:val="ListParagraph"/>
        <w:numPr>
          <w:ilvl w:val="2"/>
          <w:numId w:val="21"/>
        </w:numPr>
        <w:spacing w:after="0"/>
        <w:rPr>
          <w:rFonts w:cstheme="minorHAnsi"/>
          <w:bCs/>
          <w:sz w:val="23"/>
          <w:szCs w:val="23"/>
        </w:rPr>
      </w:pPr>
      <w:r w:rsidRPr="00730489">
        <w:rPr>
          <w:rFonts w:cstheme="minorHAnsi"/>
          <w:bCs/>
          <w:sz w:val="23"/>
          <w:szCs w:val="23"/>
        </w:rPr>
        <w:t xml:space="preserve">RC leadership team can accept formal grievances &amp; should inform their regions of the policy &amp; how to file a grievance </w:t>
      </w:r>
    </w:p>
    <w:p w14:paraId="32438B58" w14:textId="77777777" w:rsidR="00730489" w:rsidRDefault="00730489" w:rsidP="00730489">
      <w:pPr>
        <w:pStyle w:val="ListParagraph"/>
        <w:numPr>
          <w:ilvl w:val="1"/>
          <w:numId w:val="21"/>
        </w:numPr>
        <w:spacing w:after="0"/>
        <w:rPr>
          <w:rFonts w:cstheme="minorHAnsi"/>
          <w:bCs/>
          <w:sz w:val="23"/>
          <w:szCs w:val="23"/>
        </w:rPr>
      </w:pPr>
      <w:r w:rsidRPr="00730489">
        <w:rPr>
          <w:rFonts w:cstheme="minorHAnsi"/>
          <w:bCs/>
          <w:sz w:val="23"/>
          <w:szCs w:val="23"/>
        </w:rPr>
        <w:t xml:space="preserve">Provides an opportunity for the stakeholder to elevate a grievance to the Steering Committee when unsatisfied with a regional decision </w:t>
      </w:r>
    </w:p>
    <w:p w14:paraId="3B01F4B8" w14:textId="644575ED" w:rsidR="00730489" w:rsidRDefault="00730489" w:rsidP="00730489">
      <w:pPr>
        <w:pStyle w:val="ListParagraph"/>
        <w:numPr>
          <w:ilvl w:val="2"/>
          <w:numId w:val="21"/>
        </w:numPr>
        <w:spacing w:after="0"/>
        <w:rPr>
          <w:rFonts w:cstheme="minorHAnsi"/>
          <w:bCs/>
          <w:sz w:val="23"/>
          <w:szCs w:val="23"/>
        </w:rPr>
      </w:pPr>
      <w:r w:rsidRPr="00730489">
        <w:rPr>
          <w:rFonts w:cstheme="minorHAnsi"/>
          <w:bCs/>
          <w:sz w:val="23"/>
          <w:szCs w:val="23"/>
        </w:rPr>
        <w:t>Requires an ad hoc committee of the Steering Committee to be formed to settle the grievance within 45 days of receipt</w:t>
      </w:r>
    </w:p>
    <w:p w14:paraId="7600FDA7" w14:textId="77777777" w:rsidR="0023733F" w:rsidRDefault="0023733F" w:rsidP="00730489">
      <w:pPr>
        <w:pStyle w:val="ListParagraph"/>
        <w:numPr>
          <w:ilvl w:val="0"/>
          <w:numId w:val="21"/>
        </w:numPr>
        <w:spacing w:after="0"/>
        <w:rPr>
          <w:rFonts w:cstheme="minorHAnsi"/>
          <w:bCs/>
          <w:sz w:val="23"/>
          <w:szCs w:val="23"/>
        </w:rPr>
      </w:pPr>
      <w:r w:rsidRPr="0023733F">
        <w:rPr>
          <w:rFonts w:cstheme="minorHAnsi"/>
          <w:bCs/>
          <w:sz w:val="23"/>
          <w:szCs w:val="23"/>
        </w:rPr>
        <w:t xml:space="preserve">People with Lived Experience Grievance Policy </w:t>
      </w:r>
    </w:p>
    <w:p w14:paraId="37248D1D" w14:textId="77777777" w:rsidR="0023733F" w:rsidRDefault="0023733F" w:rsidP="0023733F">
      <w:pPr>
        <w:pStyle w:val="ListParagraph"/>
        <w:numPr>
          <w:ilvl w:val="1"/>
          <w:numId w:val="21"/>
        </w:numPr>
        <w:spacing w:after="0"/>
        <w:rPr>
          <w:rFonts w:cstheme="minorHAnsi"/>
          <w:bCs/>
          <w:sz w:val="23"/>
          <w:szCs w:val="23"/>
        </w:rPr>
      </w:pPr>
      <w:r w:rsidRPr="0023733F">
        <w:rPr>
          <w:rFonts w:cstheme="minorHAnsi"/>
          <w:bCs/>
          <w:sz w:val="23"/>
          <w:szCs w:val="23"/>
        </w:rPr>
        <w:t xml:space="preserve">Grievances with providers must go through agency grievance procedures first. </w:t>
      </w:r>
    </w:p>
    <w:p w14:paraId="4AAACEEE" w14:textId="77777777" w:rsidR="0023733F" w:rsidRDefault="0023733F" w:rsidP="0023733F">
      <w:pPr>
        <w:pStyle w:val="ListParagraph"/>
        <w:numPr>
          <w:ilvl w:val="2"/>
          <w:numId w:val="21"/>
        </w:numPr>
        <w:spacing w:after="0"/>
        <w:rPr>
          <w:rFonts w:cstheme="minorHAnsi"/>
          <w:bCs/>
          <w:sz w:val="23"/>
          <w:szCs w:val="23"/>
        </w:rPr>
      </w:pPr>
      <w:r w:rsidRPr="0023733F">
        <w:rPr>
          <w:rFonts w:cstheme="minorHAnsi"/>
          <w:bCs/>
          <w:sz w:val="23"/>
          <w:szCs w:val="23"/>
        </w:rPr>
        <w:t xml:space="preserve">If dissatisfied with the results, clients may file a grievance with the CoC. </w:t>
      </w:r>
    </w:p>
    <w:p w14:paraId="7D8BC7C0" w14:textId="77777777" w:rsidR="0023733F" w:rsidRDefault="0023733F" w:rsidP="0023733F">
      <w:pPr>
        <w:pStyle w:val="ListParagraph"/>
        <w:numPr>
          <w:ilvl w:val="2"/>
          <w:numId w:val="21"/>
        </w:numPr>
        <w:spacing w:after="0"/>
        <w:rPr>
          <w:rFonts w:cstheme="minorHAnsi"/>
          <w:bCs/>
          <w:sz w:val="23"/>
          <w:szCs w:val="23"/>
        </w:rPr>
      </w:pPr>
      <w:r w:rsidRPr="0023733F">
        <w:rPr>
          <w:rFonts w:cstheme="minorHAnsi"/>
          <w:bCs/>
          <w:sz w:val="23"/>
          <w:szCs w:val="23"/>
        </w:rPr>
        <w:t xml:space="preserve">Requires an ad hoc committee of the Steering Committee to be formed to settle the grievance within 45 days of receipt </w:t>
      </w:r>
    </w:p>
    <w:p w14:paraId="0930D48E" w14:textId="77777777" w:rsidR="0023733F" w:rsidRDefault="0023733F" w:rsidP="0023733F">
      <w:pPr>
        <w:pStyle w:val="ListParagraph"/>
        <w:numPr>
          <w:ilvl w:val="1"/>
          <w:numId w:val="21"/>
        </w:numPr>
        <w:spacing w:after="0"/>
        <w:rPr>
          <w:rFonts w:cstheme="minorHAnsi"/>
          <w:bCs/>
          <w:sz w:val="23"/>
          <w:szCs w:val="23"/>
        </w:rPr>
      </w:pPr>
      <w:r w:rsidRPr="0023733F">
        <w:rPr>
          <w:rFonts w:cstheme="minorHAnsi"/>
          <w:bCs/>
          <w:sz w:val="23"/>
          <w:szCs w:val="23"/>
        </w:rPr>
        <w:t xml:space="preserve">Grievances with the CE system must follow the CE grievance procedures in the CE Written Standards. </w:t>
      </w:r>
    </w:p>
    <w:p w14:paraId="57C9DF76" w14:textId="4DF3487D" w:rsidR="00730489" w:rsidRPr="00730489" w:rsidRDefault="0023733F" w:rsidP="0023733F">
      <w:pPr>
        <w:pStyle w:val="ListParagraph"/>
        <w:numPr>
          <w:ilvl w:val="1"/>
          <w:numId w:val="21"/>
        </w:numPr>
        <w:spacing w:after="0"/>
        <w:rPr>
          <w:rFonts w:cstheme="minorHAnsi"/>
          <w:bCs/>
          <w:sz w:val="23"/>
          <w:szCs w:val="23"/>
        </w:rPr>
      </w:pPr>
      <w:r w:rsidRPr="0023733F">
        <w:rPr>
          <w:rFonts w:cstheme="minorHAnsi"/>
          <w:bCs/>
          <w:sz w:val="23"/>
          <w:szCs w:val="23"/>
        </w:rPr>
        <w:t>All grievances will come to CoC staff &amp; will be directed accordingly to the Code of Conduct.</w:t>
      </w:r>
    </w:p>
    <w:p w14:paraId="6E3B65A7" w14:textId="0F50840B" w:rsidR="006E5D76" w:rsidRDefault="006E5D76" w:rsidP="00E44385">
      <w:pPr>
        <w:spacing w:after="0"/>
        <w:rPr>
          <w:rFonts w:cstheme="minorHAnsi"/>
          <w:b/>
          <w:sz w:val="23"/>
          <w:szCs w:val="23"/>
        </w:rPr>
      </w:pPr>
    </w:p>
    <w:p w14:paraId="1EE665FA" w14:textId="115ED99D" w:rsidR="00FB31F0" w:rsidRPr="00FB31F0" w:rsidRDefault="00404010" w:rsidP="00E44385">
      <w:p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Emily Lowery moved to approve the updated Governance Charter including the new Code of Conduct, and James Stroud seconded the motion. The motion was approved unanimously. </w:t>
      </w:r>
    </w:p>
    <w:p w14:paraId="4F4CDAAB" w14:textId="77777777" w:rsidR="006E5D76" w:rsidRDefault="006E5D76" w:rsidP="00E44385">
      <w:pPr>
        <w:spacing w:after="0"/>
        <w:rPr>
          <w:rFonts w:cstheme="minorHAnsi"/>
          <w:b/>
          <w:sz w:val="23"/>
          <w:szCs w:val="23"/>
        </w:rPr>
      </w:pPr>
    </w:p>
    <w:p w14:paraId="1FBB6DB2" w14:textId="55911C9C" w:rsidR="00115912" w:rsidRDefault="00862E9C" w:rsidP="00E44385">
      <w:pPr>
        <w:spacing w:after="0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NC BoS CoC </w:t>
      </w:r>
      <w:r w:rsidR="00151008">
        <w:rPr>
          <w:rFonts w:cstheme="minorHAnsi"/>
          <w:b/>
          <w:sz w:val="23"/>
          <w:szCs w:val="23"/>
        </w:rPr>
        <w:t>Nominations Committee: At-Large Member Recommendations</w:t>
      </w:r>
      <w:r>
        <w:rPr>
          <w:rFonts w:cstheme="minorHAnsi"/>
          <w:b/>
          <w:sz w:val="23"/>
          <w:szCs w:val="23"/>
        </w:rPr>
        <w:t xml:space="preserve"> </w:t>
      </w:r>
    </w:p>
    <w:p w14:paraId="1E017DE5" w14:textId="0CC6953F" w:rsidR="00827792" w:rsidRDefault="00151008" w:rsidP="00827792">
      <w:p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The Nominations Committee presented its slate of 2023 At-Large Members:</w:t>
      </w:r>
    </w:p>
    <w:p w14:paraId="39585AA5" w14:textId="3EF760FD" w:rsidR="00987D1D" w:rsidRDefault="00AB5DFE" w:rsidP="00987D1D">
      <w:pPr>
        <w:spacing w:after="0"/>
        <w:jc w:val="center"/>
        <w:rPr>
          <w:rFonts w:cstheme="minorHAnsi"/>
          <w:bCs/>
          <w:sz w:val="23"/>
          <w:szCs w:val="23"/>
        </w:rPr>
      </w:pPr>
      <w:r w:rsidRPr="00AB5DFE">
        <w:rPr>
          <w:rFonts w:cstheme="minorHAnsi"/>
          <w:bCs/>
          <w:sz w:val="23"/>
          <w:szCs w:val="23"/>
        </w:rPr>
        <w:lastRenderedPageBreak/>
        <w:drawing>
          <wp:inline distT="0" distB="0" distL="0" distR="0" wp14:anchorId="3350AB8B" wp14:editId="38D1C0F9">
            <wp:extent cx="4778154" cy="2644369"/>
            <wp:effectExtent l="0" t="0" r="3810" b="381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8154" cy="264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507E1" w14:textId="5740F207" w:rsidR="00987D1D" w:rsidRDefault="00987D1D" w:rsidP="00987D1D">
      <w:p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The slate includes two new members:</w:t>
      </w:r>
    </w:p>
    <w:p w14:paraId="7191E309" w14:textId="221FF316" w:rsidR="00987D1D" w:rsidRDefault="00987D1D" w:rsidP="00987D1D">
      <w:pPr>
        <w:pStyle w:val="ListParagraph"/>
        <w:numPr>
          <w:ilvl w:val="0"/>
          <w:numId w:val="23"/>
        </w:num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Glenda Collins</w:t>
      </w:r>
    </w:p>
    <w:p w14:paraId="0AF8A91D" w14:textId="3A3BC805" w:rsidR="00217452" w:rsidRDefault="00217452" w:rsidP="00987D1D">
      <w:pPr>
        <w:pStyle w:val="ListParagraph"/>
        <w:numPr>
          <w:ilvl w:val="1"/>
          <w:numId w:val="23"/>
        </w:numPr>
        <w:spacing w:after="0"/>
        <w:rPr>
          <w:rFonts w:cstheme="minorHAnsi"/>
          <w:bCs/>
          <w:sz w:val="23"/>
          <w:szCs w:val="23"/>
        </w:rPr>
      </w:pPr>
      <w:r w:rsidRPr="00217452">
        <w:rPr>
          <w:rFonts w:cstheme="minorHAnsi"/>
          <w:bCs/>
          <w:sz w:val="23"/>
          <w:szCs w:val="23"/>
        </w:rPr>
        <w:t>Serves as a Regional Coordinator, VA Supportive Services for Veteran Families (SSVF) for North Carolina, South Carolina, Georgia, Alabama, Florida</w:t>
      </w:r>
      <w:r w:rsidR="00541C69">
        <w:rPr>
          <w:rFonts w:cstheme="minorHAnsi"/>
          <w:bCs/>
          <w:sz w:val="23"/>
          <w:szCs w:val="23"/>
        </w:rPr>
        <w:t>,</w:t>
      </w:r>
      <w:r w:rsidRPr="00217452">
        <w:rPr>
          <w:rFonts w:cstheme="minorHAnsi"/>
          <w:bCs/>
          <w:sz w:val="23"/>
          <w:szCs w:val="23"/>
        </w:rPr>
        <w:t xml:space="preserve"> &amp; the Caribbean </w:t>
      </w:r>
    </w:p>
    <w:p w14:paraId="679014EF" w14:textId="77777777" w:rsidR="00217452" w:rsidRDefault="00217452" w:rsidP="00987D1D">
      <w:pPr>
        <w:pStyle w:val="ListParagraph"/>
        <w:numPr>
          <w:ilvl w:val="1"/>
          <w:numId w:val="23"/>
        </w:numPr>
        <w:spacing w:after="0"/>
        <w:rPr>
          <w:rFonts w:cstheme="minorHAnsi"/>
          <w:bCs/>
          <w:sz w:val="23"/>
          <w:szCs w:val="23"/>
        </w:rPr>
      </w:pPr>
      <w:r w:rsidRPr="00217452">
        <w:rPr>
          <w:rFonts w:cstheme="minorHAnsi"/>
          <w:bCs/>
          <w:sz w:val="23"/>
          <w:szCs w:val="23"/>
        </w:rPr>
        <w:t xml:space="preserve">Former HUD-VASH clinician at James A. Haley VA Hospital in Tampa, FL  </w:t>
      </w:r>
    </w:p>
    <w:p w14:paraId="69E4CACC" w14:textId="77777777" w:rsidR="00217452" w:rsidRDefault="00217452" w:rsidP="00987D1D">
      <w:pPr>
        <w:pStyle w:val="ListParagraph"/>
        <w:numPr>
          <w:ilvl w:val="1"/>
          <w:numId w:val="23"/>
        </w:numPr>
        <w:spacing w:after="0"/>
        <w:rPr>
          <w:rFonts w:cstheme="minorHAnsi"/>
          <w:bCs/>
          <w:sz w:val="23"/>
          <w:szCs w:val="23"/>
        </w:rPr>
      </w:pPr>
      <w:r w:rsidRPr="00217452">
        <w:rPr>
          <w:rFonts w:cstheme="minorHAnsi"/>
          <w:bCs/>
          <w:sz w:val="23"/>
          <w:szCs w:val="23"/>
        </w:rPr>
        <w:t xml:space="preserve">Completed her clinical internship at C.W. Bill Young VA Medical Center in the sexual trauma/PTSD unit </w:t>
      </w:r>
    </w:p>
    <w:p w14:paraId="66E73B53" w14:textId="77777777" w:rsidR="00217452" w:rsidRDefault="00217452" w:rsidP="00987D1D">
      <w:pPr>
        <w:pStyle w:val="ListParagraph"/>
        <w:numPr>
          <w:ilvl w:val="1"/>
          <w:numId w:val="23"/>
        </w:numPr>
        <w:spacing w:after="0"/>
        <w:rPr>
          <w:rFonts w:cstheme="minorHAnsi"/>
          <w:bCs/>
          <w:sz w:val="23"/>
          <w:szCs w:val="23"/>
        </w:rPr>
      </w:pPr>
      <w:r w:rsidRPr="00217452">
        <w:rPr>
          <w:rFonts w:cstheme="minorHAnsi"/>
          <w:bCs/>
          <w:sz w:val="23"/>
          <w:szCs w:val="23"/>
        </w:rPr>
        <w:t xml:space="preserve">Began her VA career as SCMI Program Coordinator at C.W. Bill Young VA Medical Center   </w:t>
      </w:r>
    </w:p>
    <w:p w14:paraId="35FEF779" w14:textId="77777777" w:rsidR="00217452" w:rsidRDefault="00217452" w:rsidP="00987D1D">
      <w:pPr>
        <w:pStyle w:val="ListParagraph"/>
        <w:numPr>
          <w:ilvl w:val="1"/>
          <w:numId w:val="23"/>
        </w:numPr>
        <w:spacing w:after="0"/>
        <w:rPr>
          <w:rFonts w:cstheme="minorHAnsi"/>
          <w:bCs/>
          <w:sz w:val="23"/>
          <w:szCs w:val="23"/>
        </w:rPr>
      </w:pPr>
      <w:r w:rsidRPr="00217452">
        <w:rPr>
          <w:rFonts w:cstheme="minorHAnsi"/>
          <w:bCs/>
          <w:sz w:val="23"/>
          <w:szCs w:val="23"/>
        </w:rPr>
        <w:t xml:space="preserve">Serves as an adjunct professor at Ana G. Mendez  (AGM) University in Tampa, FL where she teaches bilingual classes in social services </w:t>
      </w:r>
    </w:p>
    <w:p w14:paraId="3EBD5B13" w14:textId="4972A545" w:rsidR="00987D1D" w:rsidRDefault="00217452" w:rsidP="00987D1D">
      <w:pPr>
        <w:pStyle w:val="ListParagraph"/>
        <w:numPr>
          <w:ilvl w:val="1"/>
          <w:numId w:val="23"/>
        </w:numPr>
        <w:spacing w:after="0"/>
        <w:rPr>
          <w:rFonts w:cstheme="minorHAnsi"/>
          <w:bCs/>
          <w:sz w:val="23"/>
          <w:szCs w:val="23"/>
        </w:rPr>
      </w:pPr>
      <w:r w:rsidRPr="00217452">
        <w:rPr>
          <w:rFonts w:cstheme="minorHAnsi"/>
          <w:bCs/>
          <w:sz w:val="23"/>
          <w:szCs w:val="23"/>
        </w:rPr>
        <w:t xml:space="preserve">She obtained her </w:t>
      </w:r>
      <w:r w:rsidR="00ED3B9C">
        <w:rPr>
          <w:rFonts w:cstheme="minorHAnsi"/>
          <w:bCs/>
          <w:sz w:val="23"/>
          <w:szCs w:val="23"/>
        </w:rPr>
        <w:t>master’s degree</w:t>
      </w:r>
      <w:r w:rsidRPr="00217452">
        <w:rPr>
          <w:rFonts w:cstheme="minorHAnsi"/>
          <w:bCs/>
          <w:sz w:val="23"/>
          <w:szCs w:val="23"/>
        </w:rPr>
        <w:t xml:space="preserve"> in Social Work from Florida State University</w:t>
      </w:r>
    </w:p>
    <w:p w14:paraId="1151388F" w14:textId="591932B4" w:rsidR="00217452" w:rsidRDefault="00217452" w:rsidP="00217452">
      <w:pPr>
        <w:pStyle w:val="ListParagraph"/>
        <w:numPr>
          <w:ilvl w:val="0"/>
          <w:numId w:val="23"/>
        </w:num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Catherine Kastleman</w:t>
      </w:r>
    </w:p>
    <w:p w14:paraId="655D65F0" w14:textId="07EE2701" w:rsidR="00526136" w:rsidRDefault="00526136" w:rsidP="00217452">
      <w:pPr>
        <w:pStyle w:val="ListParagraph"/>
        <w:numPr>
          <w:ilvl w:val="1"/>
          <w:numId w:val="23"/>
        </w:numPr>
        <w:spacing w:after="0"/>
        <w:rPr>
          <w:rFonts w:cstheme="minorHAnsi"/>
          <w:bCs/>
          <w:sz w:val="23"/>
          <w:szCs w:val="23"/>
        </w:rPr>
      </w:pPr>
      <w:r w:rsidRPr="00526136">
        <w:rPr>
          <w:rFonts w:cstheme="minorHAnsi"/>
          <w:bCs/>
          <w:sz w:val="23"/>
          <w:szCs w:val="23"/>
        </w:rPr>
        <w:t>Serves on the Planning and Policy team at the NC Office of Recovery and Resiliency (NCORR)</w:t>
      </w:r>
      <w:r w:rsidR="00541C69">
        <w:rPr>
          <w:rFonts w:cstheme="minorHAnsi"/>
          <w:bCs/>
          <w:sz w:val="23"/>
          <w:szCs w:val="23"/>
        </w:rPr>
        <w:t>,</w:t>
      </w:r>
      <w:r w:rsidRPr="00526136">
        <w:rPr>
          <w:rFonts w:cstheme="minorHAnsi"/>
          <w:bCs/>
          <w:sz w:val="23"/>
          <w:szCs w:val="23"/>
        </w:rPr>
        <w:t xml:space="preserve"> supporting housing stability and resiliency efforts </w:t>
      </w:r>
    </w:p>
    <w:p w14:paraId="5260697F" w14:textId="77777777" w:rsidR="00526136" w:rsidRDefault="00526136" w:rsidP="00217452">
      <w:pPr>
        <w:pStyle w:val="ListParagraph"/>
        <w:numPr>
          <w:ilvl w:val="1"/>
          <w:numId w:val="23"/>
        </w:numPr>
        <w:spacing w:after="0"/>
        <w:rPr>
          <w:rFonts w:cstheme="minorHAnsi"/>
          <w:bCs/>
          <w:sz w:val="23"/>
          <w:szCs w:val="23"/>
        </w:rPr>
      </w:pPr>
      <w:r w:rsidRPr="00526136">
        <w:rPr>
          <w:rFonts w:cstheme="minorHAnsi"/>
          <w:bCs/>
          <w:sz w:val="23"/>
          <w:szCs w:val="23"/>
        </w:rPr>
        <w:t xml:space="preserve">Served as a member of the policy team with the Housing Opportunities and Prevention of Evictions (HOPE) Program </w:t>
      </w:r>
    </w:p>
    <w:p w14:paraId="36BB1AC1" w14:textId="57BC12F7" w:rsidR="00217452" w:rsidRDefault="00526136" w:rsidP="00217452">
      <w:pPr>
        <w:pStyle w:val="ListParagraph"/>
        <w:numPr>
          <w:ilvl w:val="1"/>
          <w:numId w:val="23"/>
        </w:numPr>
        <w:spacing w:after="0"/>
        <w:rPr>
          <w:rFonts w:cstheme="minorHAnsi"/>
          <w:bCs/>
          <w:sz w:val="23"/>
          <w:szCs w:val="23"/>
        </w:rPr>
      </w:pPr>
      <w:r w:rsidRPr="00526136">
        <w:rPr>
          <w:rFonts w:cstheme="minorHAnsi"/>
          <w:bCs/>
          <w:sz w:val="23"/>
          <w:szCs w:val="23"/>
        </w:rPr>
        <w:t>Holds a Master’s Degree in Public Health with a concentration in Health Systems &amp; Policy from the Johns Hopkins Bloomberg School of Public Health</w:t>
      </w:r>
    </w:p>
    <w:p w14:paraId="653061CC" w14:textId="71966380" w:rsidR="00526136" w:rsidRDefault="00526136" w:rsidP="00526136">
      <w:pPr>
        <w:spacing w:after="0"/>
        <w:rPr>
          <w:rFonts w:cstheme="minorHAnsi"/>
          <w:bCs/>
          <w:sz w:val="23"/>
          <w:szCs w:val="23"/>
        </w:rPr>
      </w:pPr>
    </w:p>
    <w:p w14:paraId="2F6AE49D" w14:textId="7CD9C7C4" w:rsidR="00E44379" w:rsidRDefault="00526136" w:rsidP="000F7D98">
      <w:pPr>
        <w:spacing w:after="0"/>
        <w:rPr>
          <w:rFonts w:cstheme="minorHAnsi"/>
          <w:bCs/>
          <w:sz w:val="23"/>
          <w:szCs w:val="23"/>
        </w:rPr>
      </w:pPr>
      <w:r w:rsidRPr="00526136">
        <w:rPr>
          <w:rFonts w:cstheme="minorHAnsi"/>
          <w:bCs/>
          <w:sz w:val="23"/>
          <w:szCs w:val="23"/>
        </w:rPr>
        <w:t xml:space="preserve">Emily Lowery moved to approve the </w:t>
      </w:r>
      <w:r w:rsidR="00ED3B9C">
        <w:rPr>
          <w:rFonts w:cstheme="minorHAnsi"/>
          <w:bCs/>
          <w:sz w:val="23"/>
          <w:szCs w:val="23"/>
        </w:rPr>
        <w:t>recommended slate of 2023 At-Large Steering Committee members,</w:t>
      </w:r>
      <w:r w:rsidRPr="00526136">
        <w:rPr>
          <w:rFonts w:cstheme="minorHAnsi"/>
          <w:bCs/>
          <w:sz w:val="23"/>
          <w:szCs w:val="23"/>
        </w:rPr>
        <w:t xml:space="preserve"> and James Stroud seconded the motion. The motion was approved unanimously. </w:t>
      </w:r>
    </w:p>
    <w:p w14:paraId="3BCCABF0" w14:textId="77777777" w:rsidR="000F7D98" w:rsidRPr="000F7D98" w:rsidRDefault="000F7D98" w:rsidP="000F7D98">
      <w:pPr>
        <w:spacing w:after="0"/>
        <w:rPr>
          <w:rFonts w:cstheme="minorHAnsi"/>
          <w:bCs/>
          <w:sz w:val="23"/>
          <w:szCs w:val="23"/>
        </w:rPr>
      </w:pPr>
    </w:p>
    <w:p w14:paraId="41893309" w14:textId="77777777" w:rsidR="00526136" w:rsidRDefault="00526136" w:rsidP="00055761">
      <w:pPr>
        <w:spacing w:after="0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Regional Committee Leadership Recruitment</w:t>
      </w:r>
    </w:p>
    <w:p w14:paraId="0137E16F" w14:textId="5B0D308E" w:rsidR="00D24415" w:rsidRDefault="00D24415" w:rsidP="00055761">
      <w:pPr>
        <w:spacing w:after="0"/>
        <w:rPr>
          <w:rFonts w:cstheme="minorHAnsi"/>
          <w:bCs/>
          <w:sz w:val="23"/>
          <w:szCs w:val="23"/>
        </w:rPr>
      </w:pPr>
      <w:r w:rsidRPr="00D24415">
        <w:rPr>
          <w:rFonts w:cstheme="minorHAnsi"/>
          <w:bCs/>
          <w:sz w:val="23"/>
          <w:szCs w:val="23"/>
        </w:rPr>
        <w:t>Regional Committees must elect 2023 leadership</w:t>
      </w:r>
      <w:r w:rsidR="00541C69">
        <w:rPr>
          <w:rFonts w:cstheme="minorHAnsi"/>
          <w:bCs/>
          <w:sz w:val="23"/>
          <w:szCs w:val="23"/>
        </w:rPr>
        <w:t xml:space="preserve"> the fourth quarter of the year</w:t>
      </w:r>
      <w:r w:rsidRPr="00D24415">
        <w:rPr>
          <w:rFonts w:cstheme="minorHAnsi"/>
          <w:bCs/>
          <w:sz w:val="23"/>
          <w:szCs w:val="23"/>
        </w:rPr>
        <w:t xml:space="preserve">. Committees must vote to approve the following positions for 2023: </w:t>
      </w:r>
    </w:p>
    <w:p w14:paraId="6FCAB861" w14:textId="77777777" w:rsidR="00D24415" w:rsidRDefault="00D24415" w:rsidP="00D24415">
      <w:pPr>
        <w:pStyle w:val="ListParagraph"/>
        <w:numPr>
          <w:ilvl w:val="0"/>
          <w:numId w:val="24"/>
        </w:numPr>
        <w:spacing w:after="0"/>
        <w:rPr>
          <w:rFonts w:cstheme="minorHAnsi"/>
          <w:bCs/>
          <w:sz w:val="23"/>
          <w:szCs w:val="23"/>
        </w:rPr>
      </w:pPr>
      <w:r w:rsidRPr="00D24415">
        <w:rPr>
          <w:rFonts w:cstheme="minorHAnsi"/>
          <w:bCs/>
          <w:sz w:val="23"/>
          <w:szCs w:val="23"/>
        </w:rPr>
        <w:t xml:space="preserve">Regional Lead </w:t>
      </w:r>
    </w:p>
    <w:p w14:paraId="0DEFC7EB" w14:textId="77777777" w:rsidR="00D24415" w:rsidRDefault="00D24415" w:rsidP="00D24415">
      <w:pPr>
        <w:pStyle w:val="ListParagraph"/>
        <w:numPr>
          <w:ilvl w:val="0"/>
          <w:numId w:val="24"/>
        </w:numPr>
        <w:spacing w:after="0"/>
        <w:rPr>
          <w:rFonts w:cstheme="minorHAnsi"/>
          <w:bCs/>
          <w:sz w:val="23"/>
          <w:szCs w:val="23"/>
        </w:rPr>
      </w:pPr>
      <w:r w:rsidRPr="00D24415">
        <w:rPr>
          <w:rFonts w:cstheme="minorHAnsi"/>
          <w:bCs/>
          <w:sz w:val="23"/>
          <w:szCs w:val="23"/>
        </w:rPr>
        <w:t xml:space="preserve">Regional Lead Alternate </w:t>
      </w:r>
    </w:p>
    <w:p w14:paraId="1D7B7EFB" w14:textId="77777777" w:rsidR="00D24415" w:rsidRDefault="00D24415" w:rsidP="00D24415">
      <w:pPr>
        <w:pStyle w:val="ListParagraph"/>
        <w:numPr>
          <w:ilvl w:val="0"/>
          <w:numId w:val="24"/>
        </w:numPr>
        <w:spacing w:after="0"/>
        <w:rPr>
          <w:rFonts w:cstheme="minorHAnsi"/>
          <w:bCs/>
          <w:sz w:val="23"/>
          <w:szCs w:val="23"/>
        </w:rPr>
      </w:pPr>
      <w:r w:rsidRPr="00D24415">
        <w:rPr>
          <w:rFonts w:cstheme="minorHAnsi"/>
          <w:bCs/>
          <w:sz w:val="23"/>
          <w:szCs w:val="23"/>
        </w:rPr>
        <w:t xml:space="preserve">Coordinated Entry Lead </w:t>
      </w:r>
    </w:p>
    <w:p w14:paraId="5751C10C" w14:textId="77777777" w:rsidR="00D24415" w:rsidRDefault="00D24415" w:rsidP="00D24415">
      <w:pPr>
        <w:pStyle w:val="ListParagraph"/>
        <w:numPr>
          <w:ilvl w:val="0"/>
          <w:numId w:val="24"/>
        </w:numPr>
        <w:spacing w:after="0"/>
        <w:rPr>
          <w:rFonts w:cstheme="minorHAnsi"/>
          <w:bCs/>
          <w:sz w:val="23"/>
          <w:szCs w:val="23"/>
        </w:rPr>
      </w:pPr>
      <w:r w:rsidRPr="00D24415">
        <w:rPr>
          <w:rFonts w:cstheme="minorHAnsi"/>
          <w:bCs/>
          <w:sz w:val="23"/>
          <w:szCs w:val="23"/>
        </w:rPr>
        <w:lastRenderedPageBreak/>
        <w:t xml:space="preserve">Project Review Committee Representative (must not have a conflict of interest with ESG or CoC funding) </w:t>
      </w:r>
    </w:p>
    <w:p w14:paraId="7A483A99" w14:textId="77777777" w:rsidR="00D24415" w:rsidRDefault="00D24415" w:rsidP="00D24415">
      <w:pPr>
        <w:pStyle w:val="ListParagraph"/>
        <w:numPr>
          <w:ilvl w:val="0"/>
          <w:numId w:val="24"/>
        </w:numPr>
        <w:spacing w:after="0"/>
        <w:rPr>
          <w:rFonts w:cstheme="minorHAnsi"/>
          <w:bCs/>
          <w:sz w:val="23"/>
          <w:szCs w:val="23"/>
        </w:rPr>
      </w:pPr>
      <w:r w:rsidRPr="00D24415">
        <w:rPr>
          <w:rFonts w:cstheme="minorHAnsi"/>
          <w:bCs/>
          <w:sz w:val="23"/>
          <w:szCs w:val="23"/>
        </w:rPr>
        <w:t xml:space="preserve">Webmaster </w:t>
      </w:r>
    </w:p>
    <w:p w14:paraId="72BFC49D" w14:textId="77777777" w:rsidR="00D24415" w:rsidRDefault="00D24415" w:rsidP="00D24415">
      <w:pPr>
        <w:spacing w:after="0"/>
        <w:rPr>
          <w:rFonts w:cstheme="minorHAnsi"/>
          <w:bCs/>
          <w:sz w:val="23"/>
          <w:szCs w:val="23"/>
        </w:rPr>
      </w:pPr>
    </w:p>
    <w:p w14:paraId="54CA3143" w14:textId="03D36DCB" w:rsidR="00526136" w:rsidRDefault="00D24415" w:rsidP="00D24415">
      <w:pPr>
        <w:spacing w:after="0"/>
        <w:rPr>
          <w:rFonts w:cstheme="minorHAnsi"/>
          <w:bCs/>
          <w:sz w:val="23"/>
          <w:szCs w:val="23"/>
        </w:rPr>
      </w:pPr>
      <w:r w:rsidRPr="00D24415">
        <w:rPr>
          <w:rFonts w:cstheme="minorHAnsi"/>
          <w:bCs/>
          <w:sz w:val="23"/>
          <w:szCs w:val="23"/>
        </w:rPr>
        <w:t xml:space="preserve">Once your committee has approved persons for these positions, </w:t>
      </w:r>
      <w:r w:rsidR="00541C69">
        <w:rPr>
          <w:rFonts w:cstheme="minorHAnsi"/>
          <w:bCs/>
          <w:sz w:val="23"/>
          <w:szCs w:val="23"/>
        </w:rPr>
        <w:t>Regional Committees should</w:t>
      </w:r>
      <w:r w:rsidRPr="00D24415">
        <w:rPr>
          <w:rFonts w:cstheme="minorHAnsi"/>
          <w:bCs/>
          <w:sz w:val="23"/>
          <w:szCs w:val="23"/>
        </w:rPr>
        <w:t>t complete this form</w:t>
      </w:r>
      <w:r w:rsidR="00541C69">
        <w:rPr>
          <w:rFonts w:cstheme="minorHAnsi"/>
          <w:bCs/>
          <w:sz w:val="23"/>
          <w:szCs w:val="23"/>
        </w:rPr>
        <w:t xml:space="preserve"> by December 15th</w:t>
      </w:r>
      <w:r w:rsidRPr="00D24415">
        <w:rPr>
          <w:rFonts w:cstheme="minorHAnsi"/>
          <w:bCs/>
          <w:sz w:val="23"/>
          <w:szCs w:val="23"/>
        </w:rPr>
        <w:t xml:space="preserve">: </w:t>
      </w:r>
      <w:hyperlink r:id="rId15" w:history="1">
        <w:r w:rsidRPr="0056392F">
          <w:rPr>
            <w:rStyle w:val="Hyperlink"/>
            <w:rFonts w:cstheme="minorHAnsi"/>
            <w:bCs/>
            <w:sz w:val="23"/>
            <w:szCs w:val="23"/>
          </w:rPr>
          <w:t>https://app.smartsheet.com/b/form/e2c1ea421a6840fcaae5bae1fd6 5eca8</w:t>
        </w:r>
      </w:hyperlink>
      <w:r>
        <w:rPr>
          <w:rFonts w:cstheme="minorHAnsi"/>
          <w:bCs/>
          <w:sz w:val="23"/>
          <w:szCs w:val="23"/>
        </w:rPr>
        <w:t xml:space="preserve"> </w:t>
      </w:r>
    </w:p>
    <w:p w14:paraId="04969F06" w14:textId="215F68B9" w:rsidR="00D24415" w:rsidRDefault="00D24415" w:rsidP="00D24415">
      <w:pPr>
        <w:spacing w:after="0"/>
        <w:rPr>
          <w:rFonts w:cstheme="minorHAnsi"/>
          <w:bCs/>
          <w:sz w:val="23"/>
          <w:szCs w:val="23"/>
        </w:rPr>
      </w:pPr>
    </w:p>
    <w:p w14:paraId="025EE430" w14:textId="33F24200" w:rsidR="000F7D98" w:rsidRDefault="000F7D98" w:rsidP="000F7D98">
      <w:p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Monica Frizzell asked if m</w:t>
      </w:r>
      <w:r w:rsidRPr="000F7D98">
        <w:rPr>
          <w:rFonts w:cstheme="minorHAnsi"/>
          <w:bCs/>
          <w:sz w:val="23"/>
          <w:szCs w:val="23"/>
        </w:rPr>
        <w:t xml:space="preserve">ore than one person can be on the </w:t>
      </w:r>
      <w:r w:rsidR="00541C69">
        <w:rPr>
          <w:rFonts w:cstheme="minorHAnsi"/>
          <w:bCs/>
          <w:sz w:val="23"/>
          <w:szCs w:val="23"/>
        </w:rPr>
        <w:t>P</w:t>
      </w:r>
      <w:r w:rsidRPr="000F7D98">
        <w:rPr>
          <w:rFonts w:cstheme="minorHAnsi"/>
          <w:bCs/>
          <w:sz w:val="23"/>
          <w:szCs w:val="23"/>
        </w:rPr>
        <w:t xml:space="preserve">roject </w:t>
      </w:r>
      <w:r w:rsidR="00541C69">
        <w:rPr>
          <w:rFonts w:cstheme="minorHAnsi"/>
          <w:bCs/>
          <w:sz w:val="23"/>
          <w:szCs w:val="23"/>
        </w:rPr>
        <w:t>R</w:t>
      </w:r>
      <w:r w:rsidRPr="000F7D98">
        <w:rPr>
          <w:rFonts w:cstheme="minorHAnsi"/>
          <w:bCs/>
          <w:sz w:val="23"/>
          <w:szCs w:val="23"/>
        </w:rPr>
        <w:t xml:space="preserve">eview </w:t>
      </w:r>
      <w:r w:rsidR="00541C69">
        <w:rPr>
          <w:rFonts w:cstheme="minorHAnsi"/>
          <w:bCs/>
          <w:sz w:val="23"/>
          <w:szCs w:val="23"/>
        </w:rPr>
        <w:t>C</w:t>
      </w:r>
      <w:r w:rsidRPr="000F7D98">
        <w:rPr>
          <w:rFonts w:cstheme="minorHAnsi"/>
          <w:bCs/>
          <w:sz w:val="23"/>
          <w:szCs w:val="23"/>
        </w:rPr>
        <w:t>ommittee</w:t>
      </w:r>
      <w:r w:rsidR="00541C69">
        <w:rPr>
          <w:rFonts w:cstheme="minorHAnsi"/>
          <w:bCs/>
          <w:sz w:val="23"/>
          <w:szCs w:val="23"/>
        </w:rPr>
        <w:t xml:space="preserve"> from a Regional Committee</w:t>
      </w:r>
      <w:r>
        <w:rPr>
          <w:rFonts w:cstheme="minorHAnsi"/>
          <w:bCs/>
          <w:sz w:val="23"/>
          <w:szCs w:val="23"/>
        </w:rPr>
        <w:t>. Brian answered that o</w:t>
      </w:r>
      <w:r w:rsidRPr="000F7D98">
        <w:rPr>
          <w:rFonts w:cstheme="minorHAnsi"/>
          <w:bCs/>
          <w:sz w:val="23"/>
          <w:szCs w:val="23"/>
        </w:rPr>
        <w:t>nly one person can be elected per Regional Committee for the Project Review Committee.</w:t>
      </w:r>
    </w:p>
    <w:p w14:paraId="6B3A7341" w14:textId="77777777" w:rsidR="000F7D98" w:rsidRDefault="000F7D98" w:rsidP="00D24415">
      <w:pPr>
        <w:spacing w:after="0"/>
        <w:rPr>
          <w:rFonts w:cstheme="minorHAnsi"/>
          <w:bCs/>
          <w:sz w:val="23"/>
          <w:szCs w:val="23"/>
        </w:rPr>
      </w:pPr>
    </w:p>
    <w:p w14:paraId="7F69D36B" w14:textId="2531313B" w:rsidR="006056B9" w:rsidRDefault="00D24415" w:rsidP="00D24415">
      <w:p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CoC staff also reminded Steering Committee members about</w:t>
      </w:r>
      <w:r w:rsidR="006056B9">
        <w:rPr>
          <w:rFonts w:cstheme="minorHAnsi"/>
          <w:bCs/>
          <w:sz w:val="23"/>
          <w:szCs w:val="23"/>
        </w:rPr>
        <w:t xml:space="preserve"> open spots on NC BoS CoC subcommittees. </w:t>
      </w:r>
      <w:r w:rsidR="006056B9" w:rsidRPr="006056B9">
        <w:rPr>
          <w:rFonts w:cstheme="minorHAnsi"/>
          <w:bCs/>
          <w:sz w:val="23"/>
          <w:szCs w:val="23"/>
        </w:rPr>
        <w:t xml:space="preserve">Subcommittees with availability beginning in January 2023: </w:t>
      </w:r>
    </w:p>
    <w:p w14:paraId="5150B547" w14:textId="77777777" w:rsidR="006056B9" w:rsidRDefault="006056B9" w:rsidP="006056B9">
      <w:pPr>
        <w:pStyle w:val="ListParagraph"/>
        <w:numPr>
          <w:ilvl w:val="0"/>
          <w:numId w:val="25"/>
        </w:numPr>
        <w:spacing w:after="0"/>
        <w:rPr>
          <w:rFonts w:cstheme="minorHAnsi"/>
          <w:bCs/>
          <w:sz w:val="23"/>
          <w:szCs w:val="23"/>
        </w:rPr>
      </w:pPr>
      <w:r w:rsidRPr="006056B9">
        <w:rPr>
          <w:rFonts w:cstheme="minorHAnsi"/>
          <w:bCs/>
          <w:sz w:val="23"/>
          <w:szCs w:val="23"/>
        </w:rPr>
        <w:t xml:space="preserve">Racial Equity Subcommittee </w:t>
      </w:r>
    </w:p>
    <w:p w14:paraId="2B454A68" w14:textId="77777777" w:rsidR="006056B9" w:rsidRDefault="006056B9" w:rsidP="006056B9">
      <w:pPr>
        <w:pStyle w:val="ListParagraph"/>
        <w:numPr>
          <w:ilvl w:val="0"/>
          <w:numId w:val="25"/>
        </w:numPr>
        <w:spacing w:after="0"/>
        <w:rPr>
          <w:rFonts w:cstheme="minorHAnsi"/>
          <w:bCs/>
          <w:sz w:val="23"/>
          <w:szCs w:val="23"/>
        </w:rPr>
      </w:pPr>
      <w:r w:rsidRPr="006056B9">
        <w:rPr>
          <w:rFonts w:cstheme="minorHAnsi"/>
          <w:bCs/>
          <w:sz w:val="23"/>
          <w:szCs w:val="23"/>
        </w:rPr>
        <w:t xml:space="preserve">Lived Expertise Advisory Committee (must have lived experience of homelessness to serve. Currently recruiting folks with recent experience of homelessness in Eastern NC) </w:t>
      </w:r>
    </w:p>
    <w:p w14:paraId="21267EB2" w14:textId="77777777" w:rsidR="006056B9" w:rsidRDefault="006056B9" w:rsidP="006056B9">
      <w:pPr>
        <w:pStyle w:val="ListParagraph"/>
        <w:numPr>
          <w:ilvl w:val="0"/>
          <w:numId w:val="25"/>
        </w:numPr>
        <w:spacing w:after="0"/>
        <w:rPr>
          <w:rFonts w:cstheme="minorHAnsi"/>
          <w:bCs/>
          <w:sz w:val="23"/>
          <w:szCs w:val="23"/>
        </w:rPr>
      </w:pPr>
      <w:r w:rsidRPr="006056B9">
        <w:rPr>
          <w:rFonts w:cstheme="minorHAnsi"/>
          <w:bCs/>
          <w:sz w:val="23"/>
          <w:szCs w:val="23"/>
        </w:rPr>
        <w:t xml:space="preserve">Funding and Performance Subcommittee </w:t>
      </w:r>
    </w:p>
    <w:p w14:paraId="683EEA8A" w14:textId="77777777" w:rsidR="006056B9" w:rsidRDefault="006056B9" w:rsidP="006056B9">
      <w:pPr>
        <w:pStyle w:val="ListParagraph"/>
        <w:numPr>
          <w:ilvl w:val="0"/>
          <w:numId w:val="25"/>
        </w:numPr>
        <w:spacing w:after="0"/>
        <w:rPr>
          <w:rFonts w:cstheme="minorHAnsi"/>
          <w:bCs/>
          <w:sz w:val="23"/>
          <w:szCs w:val="23"/>
        </w:rPr>
      </w:pPr>
      <w:r w:rsidRPr="006056B9">
        <w:rPr>
          <w:rFonts w:cstheme="minorHAnsi"/>
          <w:bCs/>
          <w:sz w:val="23"/>
          <w:szCs w:val="23"/>
        </w:rPr>
        <w:t xml:space="preserve">Veterans Subcommittee </w:t>
      </w:r>
    </w:p>
    <w:p w14:paraId="246E8F3B" w14:textId="77777777" w:rsidR="006056B9" w:rsidRDefault="006056B9" w:rsidP="006056B9">
      <w:pPr>
        <w:spacing w:after="0"/>
        <w:rPr>
          <w:rFonts w:cstheme="minorHAnsi"/>
          <w:bCs/>
          <w:sz w:val="23"/>
          <w:szCs w:val="23"/>
        </w:rPr>
      </w:pPr>
    </w:p>
    <w:p w14:paraId="644135E1" w14:textId="16A66845" w:rsidR="00D24415" w:rsidRPr="006056B9" w:rsidRDefault="006056B9" w:rsidP="006056B9">
      <w:pPr>
        <w:spacing w:after="0"/>
        <w:rPr>
          <w:rFonts w:cstheme="minorHAnsi"/>
          <w:bCs/>
          <w:sz w:val="23"/>
          <w:szCs w:val="23"/>
        </w:rPr>
      </w:pPr>
      <w:r w:rsidRPr="006056B9">
        <w:rPr>
          <w:rFonts w:cstheme="minorHAnsi"/>
          <w:bCs/>
          <w:sz w:val="23"/>
          <w:szCs w:val="23"/>
        </w:rPr>
        <w:t xml:space="preserve">Interested persons should email </w:t>
      </w:r>
      <w:hyperlink r:id="rId16" w:history="1">
        <w:r w:rsidRPr="0056392F">
          <w:rPr>
            <w:rStyle w:val="Hyperlink"/>
            <w:rFonts w:cstheme="minorHAnsi"/>
            <w:bCs/>
            <w:sz w:val="23"/>
            <w:szCs w:val="23"/>
          </w:rPr>
          <w:t>bos@ncceh.org</w:t>
        </w:r>
      </w:hyperlink>
      <w:r>
        <w:rPr>
          <w:rFonts w:cstheme="minorHAnsi"/>
          <w:bCs/>
          <w:sz w:val="23"/>
          <w:szCs w:val="23"/>
        </w:rPr>
        <w:t xml:space="preserve"> for more </w:t>
      </w:r>
      <w:r w:rsidRPr="006056B9">
        <w:rPr>
          <w:rFonts w:cstheme="minorHAnsi"/>
          <w:bCs/>
          <w:sz w:val="23"/>
          <w:szCs w:val="23"/>
        </w:rPr>
        <w:t>information</w:t>
      </w:r>
      <w:r>
        <w:rPr>
          <w:rFonts w:cstheme="minorHAnsi"/>
          <w:bCs/>
          <w:sz w:val="23"/>
          <w:szCs w:val="23"/>
        </w:rPr>
        <w:t>.</w:t>
      </w:r>
    </w:p>
    <w:p w14:paraId="1A3868C4" w14:textId="77777777" w:rsidR="00526136" w:rsidRDefault="00526136" w:rsidP="00055761">
      <w:pPr>
        <w:spacing w:after="0"/>
        <w:rPr>
          <w:rFonts w:cstheme="minorHAnsi"/>
          <w:b/>
          <w:sz w:val="23"/>
          <w:szCs w:val="23"/>
        </w:rPr>
      </w:pPr>
    </w:p>
    <w:p w14:paraId="3085A727" w14:textId="4A1A64A7" w:rsidR="00055761" w:rsidRPr="00055761" w:rsidRDefault="00055761" w:rsidP="00055761">
      <w:pPr>
        <w:spacing w:after="0"/>
        <w:rPr>
          <w:rFonts w:cstheme="minorHAnsi"/>
          <w:b/>
          <w:i/>
          <w:iCs/>
          <w:sz w:val="23"/>
          <w:szCs w:val="23"/>
        </w:rPr>
      </w:pPr>
      <w:r w:rsidRPr="00055761">
        <w:rPr>
          <w:rFonts w:cstheme="minorHAnsi"/>
          <w:b/>
          <w:sz w:val="23"/>
          <w:szCs w:val="23"/>
        </w:rPr>
        <w:t xml:space="preserve">2023 </w:t>
      </w:r>
      <w:r w:rsidR="006056B9">
        <w:rPr>
          <w:rFonts w:cstheme="minorHAnsi"/>
          <w:b/>
          <w:sz w:val="23"/>
          <w:szCs w:val="23"/>
        </w:rPr>
        <w:t>Unsheltered PIT Count Planning</w:t>
      </w:r>
    </w:p>
    <w:p w14:paraId="54EB5344" w14:textId="4BA34911" w:rsidR="00862E9C" w:rsidRDefault="00055761" w:rsidP="00E44385">
      <w:pPr>
        <w:spacing w:after="0"/>
        <w:rPr>
          <w:rFonts w:cstheme="minorHAnsi"/>
          <w:bCs/>
          <w:sz w:val="23"/>
          <w:szCs w:val="23"/>
        </w:rPr>
      </w:pPr>
      <w:r w:rsidRPr="006F1D52">
        <w:rPr>
          <w:rFonts w:cstheme="minorHAnsi"/>
          <w:bCs/>
          <w:sz w:val="23"/>
          <w:szCs w:val="23"/>
        </w:rPr>
        <w:t xml:space="preserve">Staff provided an overview of the </w:t>
      </w:r>
      <w:r w:rsidR="006F1D52" w:rsidRPr="006F1D52">
        <w:rPr>
          <w:rFonts w:cstheme="minorHAnsi"/>
          <w:bCs/>
          <w:sz w:val="23"/>
          <w:szCs w:val="23"/>
        </w:rPr>
        <w:t xml:space="preserve">2023 </w:t>
      </w:r>
      <w:r w:rsidR="006056B9">
        <w:rPr>
          <w:rFonts w:cstheme="minorHAnsi"/>
          <w:bCs/>
          <w:sz w:val="23"/>
          <w:szCs w:val="23"/>
        </w:rPr>
        <w:t xml:space="preserve">Unsheltered </w:t>
      </w:r>
      <w:r w:rsidR="006F1D52" w:rsidRPr="006F1D52">
        <w:rPr>
          <w:rFonts w:cstheme="minorHAnsi"/>
          <w:bCs/>
          <w:sz w:val="23"/>
          <w:szCs w:val="23"/>
        </w:rPr>
        <w:t>PIT</w:t>
      </w:r>
      <w:r w:rsidR="006056B9">
        <w:rPr>
          <w:rFonts w:cstheme="minorHAnsi"/>
          <w:bCs/>
          <w:sz w:val="23"/>
          <w:szCs w:val="23"/>
        </w:rPr>
        <w:t xml:space="preserve"> </w:t>
      </w:r>
      <w:r w:rsidR="006F1D52" w:rsidRPr="006F1D52">
        <w:rPr>
          <w:rFonts w:cstheme="minorHAnsi"/>
          <w:bCs/>
          <w:sz w:val="23"/>
          <w:szCs w:val="23"/>
        </w:rPr>
        <w:t>Count</w:t>
      </w:r>
      <w:r w:rsidR="006056B9">
        <w:rPr>
          <w:rFonts w:cstheme="minorHAnsi"/>
          <w:bCs/>
          <w:sz w:val="23"/>
          <w:szCs w:val="23"/>
        </w:rPr>
        <w:t xml:space="preserve">. </w:t>
      </w:r>
      <w:r w:rsidR="006056B9" w:rsidRPr="006056B9">
        <w:rPr>
          <w:rFonts w:cstheme="minorHAnsi"/>
          <w:bCs/>
          <w:sz w:val="23"/>
          <w:szCs w:val="23"/>
        </w:rPr>
        <w:t>Unsheltered PIT Count will look very similar to last year:</w:t>
      </w:r>
    </w:p>
    <w:p w14:paraId="5236E864" w14:textId="715E925D" w:rsidR="00D71816" w:rsidRDefault="00D71816" w:rsidP="00D71816">
      <w:pPr>
        <w:spacing w:after="0"/>
        <w:jc w:val="center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noProof/>
          <w:sz w:val="23"/>
          <w:szCs w:val="23"/>
        </w:rPr>
        <w:drawing>
          <wp:inline distT="0" distB="0" distL="0" distR="0" wp14:anchorId="54908704" wp14:editId="54A8F8D3">
            <wp:extent cx="5570703" cy="1318374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70703" cy="131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1E036" w14:textId="32A35D25" w:rsidR="00D71816" w:rsidRDefault="00D71816" w:rsidP="00D71816">
      <w:pPr>
        <w:spacing w:after="0"/>
        <w:rPr>
          <w:rFonts w:cstheme="minorHAnsi"/>
          <w:bCs/>
          <w:sz w:val="23"/>
          <w:szCs w:val="23"/>
        </w:rPr>
      </w:pPr>
    </w:p>
    <w:p w14:paraId="40393300" w14:textId="68C4BF77" w:rsidR="00D71816" w:rsidRDefault="00D71816" w:rsidP="00D71816">
      <w:p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Roles:</w:t>
      </w:r>
    </w:p>
    <w:p w14:paraId="019E7387" w14:textId="77777777" w:rsidR="00D71816" w:rsidRDefault="00D71816" w:rsidP="00D71816">
      <w:pPr>
        <w:pStyle w:val="ListParagraph"/>
        <w:numPr>
          <w:ilvl w:val="0"/>
          <w:numId w:val="26"/>
        </w:numPr>
        <w:spacing w:after="0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sz w:val="23"/>
          <w:szCs w:val="23"/>
        </w:rPr>
        <w:t xml:space="preserve">Roles Unsheltered Access Coordinators </w:t>
      </w:r>
    </w:p>
    <w:p w14:paraId="258F4856" w14:textId="77777777" w:rsidR="00D71816" w:rsidRDefault="00D71816" w:rsidP="00D71816">
      <w:pPr>
        <w:pStyle w:val="ListParagraph"/>
        <w:numPr>
          <w:ilvl w:val="1"/>
          <w:numId w:val="26"/>
        </w:numPr>
        <w:spacing w:after="0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sz w:val="23"/>
          <w:szCs w:val="23"/>
        </w:rPr>
        <w:t xml:space="preserve">Regional point person for providers </w:t>
      </w:r>
    </w:p>
    <w:p w14:paraId="4B86AEF8" w14:textId="77777777" w:rsidR="00D71816" w:rsidRDefault="00D71816" w:rsidP="00D71816">
      <w:pPr>
        <w:pStyle w:val="ListParagraph"/>
        <w:numPr>
          <w:ilvl w:val="1"/>
          <w:numId w:val="26"/>
        </w:numPr>
        <w:spacing w:after="0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sz w:val="23"/>
          <w:szCs w:val="23"/>
        </w:rPr>
        <w:t xml:space="preserve">Coordinate with regional CE Lead  </w:t>
      </w:r>
    </w:p>
    <w:p w14:paraId="10972E8C" w14:textId="77777777" w:rsidR="00D71816" w:rsidRDefault="00D71816" w:rsidP="00D71816">
      <w:pPr>
        <w:pStyle w:val="ListParagraph"/>
        <w:numPr>
          <w:ilvl w:val="2"/>
          <w:numId w:val="26"/>
        </w:numPr>
        <w:spacing w:after="0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sz w:val="23"/>
          <w:szCs w:val="23"/>
        </w:rPr>
        <w:t>Regional plan to connect people experiencing unsheltered homelessness to the CE system and BNL</w:t>
      </w:r>
    </w:p>
    <w:p w14:paraId="2247C34B" w14:textId="77777777" w:rsidR="00D71816" w:rsidRDefault="00D71816" w:rsidP="00D71816">
      <w:pPr>
        <w:pStyle w:val="ListParagraph"/>
        <w:numPr>
          <w:ilvl w:val="2"/>
          <w:numId w:val="26"/>
        </w:numPr>
        <w:spacing w:after="0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sz w:val="23"/>
          <w:szCs w:val="23"/>
        </w:rPr>
        <w:t xml:space="preserve">Evaluate monthly progress on connecting people living unsheltered to the BNL </w:t>
      </w:r>
    </w:p>
    <w:p w14:paraId="2A2A56C5" w14:textId="77777777" w:rsidR="00D71816" w:rsidRDefault="00D71816" w:rsidP="00D71816">
      <w:pPr>
        <w:pStyle w:val="ListParagraph"/>
        <w:numPr>
          <w:ilvl w:val="1"/>
          <w:numId w:val="26"/>
        </w:numPr>
        <w:spacing w:after="0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sz w:val="23"/>
          <w:szCs w:val="23"/>
        </w:rPr>
        <w:t xml:space="preserve">Ensure data collection happens on all people experiencing unsheltered homelessness </w:t>
      </w:r>
    </w:p>
    <w:p w14:paraId="5E4F2AE3" w14:textId="77777777" w:rsidR="00D71816" w:rsidRDefault="00D71816" w:rsidP="00D71816">
      <w:pPr>
        <w:pStyle w:val="ListParagraph"/>
        <w:numPr>
          <w:ilvl w:val="1"/>
          <w:numId w:val="26"/>
        </w:numPr>
        <w:spacing w:after="0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sz w:val="23"/>
          <w:szCs w:val="23"/>
        </w:rPr>
        <w:lastRenderedPageBreak/>
        <w:t xml:space="preserve">Engage all providers/organizations/stakeholders to understand the process </w:t>
      </w:r>
    </w:p>
    <w:p w14:paraId="2FE31322" w14:textId="098C16B1" w:rsidR="00D71816" w:rsidRDefault="00D71816" w:rsidP="00D71816">
      <w:pPr>
        <w:pStyle w:val="ListParagraph"/>
        <w:numPr>
          <w:ilvl w:val="1"/>
          <w:numId w:val="26"/>
        </w:numPr>
        <w:spacing w:after="0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sz w:val="23"/>
          <w:szCs w:val="23"/>
        </w:rPr>
        <w:t xml:space="preserve">Provide additional training to providers/organizations/stakeholders </w:t>
      </w:r>
    </w:p>
    <w:p w14:paraId="0EC135B3" w14:textId="77777777" w:rsidR="00D71816" w:rsidRDefault="00D71816" w:rsidP="00D71816">
      <w:pPr>
        <w:pStyle w:val="ListParagraph"/>
        <w:numPr>
          <w:ilvl w:val="0"/>
          <w:numId w:val="26"/>
        </w:numPr>
        <w:spacing w:after="0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sz w:val="23"/>
          <w:szCs w:val="23"/>
        </w:rPr>
        <w:t>CE Lead</w:t>
      </w:r>
      <w:r>
        <w:rPr>
          <w:rFonts w:cstheme="minorHAnsi"/>
          <w:bCs/>
          <w:sz w:val="23"/>
          <w:szCs w:val="23"/>
        </w:rPr>
        <w:t>s</w:t>
      </w:r>
      <w:r w:rsidRPr="00D71816">
        <w:rPr>
          <w:rFonts w:cstheme="minorHAnsi"/>
          <w:bCs/>
          <w:sz w:val="23"/>
          <w:szCs w:val="23"/>
        </w:rPr>
        <w:t xml:space="preserve"> </w:t>
      </w:r>
    </w:p>
    <w:p w14:paraId="33B15B5A" w14:textId="77777777" w:rsidR="00D71816" w:rsidRDefault="00D71816" w:rsidP="00D71816">
      <w:pPr>
        <w:pStyle w:val="ListParagraph"/>
        <w:numPr>
          <w:ilvl w:val="1"/>
          <w:numId w:val="26"/>
        </w:numPr>
        <w:spacing w:after="0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sz w:val="23"/>
          <w:szCs w:val="23"/>
        </w:rPr>
        <w:t xml:space="preserve">Partner with Unsheltered Access Coordinator to help support planning and action as needed </w:t>
      </w:r>
    </w:p>
    <w:p w14:paraId="2316C825" w14:textId="77777777" w:rsidR="00D71816" w:rsidRDefault="00D71816" w:rsidP="00D71816">
      <w:pPr>
        <w:pStyle w:val="ListParagraph"/>
        <w:numPr>
          <w:ilvl w:val="1"/>
          <w:numId w:val="26"/>
        </w:numPr>
        <w:spacing w:after="0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sz w:val="23"/>
          <w:szCs w:val="23"/>
        </w:rPr>
        <w:t xml:space="preserve">Help with unsheltered count data entry as needed </w:t>
      </w:r>
    </w:p>
    <w:p w14:paraId="5CD3C9F0" w14:textId="3C15958B" w:rsidR="00D71816" w:rsidRDefault="00D71816" w:rsidP="00D71816">
      <w:pPr>
        <w:pStyle w:val="ListParagraph"/>
        <w:numPr>
          <w:ilvl w:val="1"/>
          <w:numId w:val="26"/>
        </w:numPr>
        <w:spacing w:after="0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sz w:val="23"/>
          <w:szCs w:val="23"/>
        </w:rPr>
        <w:t xml:space="preserve">Help leverage relationships as needed </w:t>
      </w:r>
    </w:p>
    <w:p w14:paraId="1CCE6A7D" w14:textId="77777777" w:rsidR="00D71816" w:rsidRDefault="00D71816" w:rsidP="00D71816">
      <w:pPr>
        <w:pStyle w:val="ListParagraph"/>
        <w:numPr>
          <w:ilvl w:val="0"/>
          <w:numId w:val="26"/>
        </w:numPr>
        <w:spacing w:after="0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sz w:val="23"/>
          <w:szCs w:val="23"/>
        </w:rPr>
        <w:t xml:space="preserve">Community Partners/volunteers </w:t>
      </w:r>
    </w:p>
    <w:p w14:paraId="1A638CEC" w14:textId="77777777" w:rsidR="00D71816" w:rsidRDefault="00D71816" w:rsidP="00D71816">
      <w:pPr>
        <w:pStyle w:val="ListParagraph"/>
        <w:numPr>
          <w:ilvl w:val="1"/>
          <w:numId w:val="26"/>
        </w:numPr>
        <w:spacing w:after="0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sz w:val="23"/>
          <w:szCs w:val="23"/>
        </w:rPr>
        <w:t xml:space="preserve">Provide information for planning </w:t>
      </w:r>
    </w:p>
    <w:p w14:paraId="67CE6FFA" w14:textId="77777777" w:rsidR="00D71816" w:rsidRDefault="00D71816" w:rsidP="00D71816">
      <w:pPr>
        <w:pStyle w:val="ListParagraph"/>
        <w:numPr>
          <w:ilvl w:val="1"/>
          <w:numId w:val="26"/>
        </w:numPr>
        <w:spacing w:after="0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sz w:val="23"/>
          <w:szCs w:val="23"/>
        </w:rPr>
        <w:t xml:space="preserve">Conduct surveys and collect data </w:t>
      </w:r>
    </w:p>
    <w:p w14:paraId="5EF22CF8" w14:textId="533FF49E" w:rsidR="00D71816" w:rsidRDefault="00D71816" w:rsidP="00D71816">
      <w:pPr>
        <w:pStyle w:val="ListParagraph"/>
        <w:numPr>
          <w:ilvl w:val="1"/>
          <w:numId w:val="26"/>
        </w:numPr>
        <w:spacing w:after="0"/>
        <w:rPr>
          <w:rFonts w:cstheme="minorHAnsi"/>
          <w:bCs/>
          <w:sz w:val="23"/>
          <w:szCs w:val="23"/>
        </w:rPr>
      </w:pPr>
      <w:r w:rsidRPr="00D71816">
        <w:rPr>
          <w:rFonts w:cstheme="minorHAnsi"/>
          <w:bCs/>
          <w:sz w:val="23"/>
          <w:szCs w:val="23"/>
        </w:rPr>
        <w:t>Enter data into HMIS or get other party to enter data on their behalf</w:t>
      </w:r>
    </w:p>
    <w:p w14:paraId="579840D1" w14:textId="66D9FDAF" w:rsidR="00F87CF7" w:rsidRDefault="00F87CF7" w:rsidP="00F87CF7">
      <w:pPr>
        <w:spacing w:after="0"/>
        <w:rPr>
          <w:rFonts w:cstheme="minorHAnsi"/>
          <w:bCs/>
          <w:sz w:val="23"/>
          <w:szCs w:val="23"/>
        </w:rPr>
      </w:pPr>
    </w:p>
    <w:p w14:paraId="29B6C4A0" w14:textId="320191B6" w:rsidR="00F87CF7" w:rsidRDefault="00F87CF7" w:rsidP="00F87CF7">
      <w:pPr>
        <w:spacing w:after="0"/>
        <w:rPr>
          <w:rFonts w:cstheme="minorHAnsi"/>
          <w:bCs/>
          <w:sz w:val="23"/>
          <w:szCs w:val="23"/>
        </w:rPr>
      </w:pPr>
      <w:r w:rsidRPr="00F87CF7">
        <w:rPr>
          <w:rFonts w:cstheme="minorHAnsi"/>
          <w:bCs/>
          <w:sz w:val="23"/>
          <w:szCs w:val="23"/>
        </w:rPr>
        <w:t>Unsheltered PIT Count Data Input</w:t>
      </w:r>
      <w:r w:rsidR="00C95700">
        <w:rPr>
          <w:rFonts w:cstheme="minorHAnsi"/>
          <w:bCs/>
          <w:sz w:val="23"/>
          <w:szCs w:val="23"/>
        </w:rPr>
        <w:t>:</w:t>
      </w:r>
    </w:p>
    <w:p w14:paraId="133FF94E" w14:textId="6FDAC7A0" w:rsidR="00F87CF7" w:rsidRDefault="00F87CF7" w:rsidP="00F87CF7">
      <w:pPr>
        <w:pStyle w:val="ListParagraph"/>
        <w:numPr>
          <w:ilvl w:val="0"/>
          <w:numId w:val="27"/>
        </w:numPr>
        <w:spacing w:after="0"/>
        <w:rPr>
          <w:rFonts w:cstheme="minorHAnsi"/>
          <w:bCs/>
          <w:sz w:val="23"/>
          <w:szCs w:val="23"/>
        </w:rPr>
      </w:pPr>
      <w:r w:rsidRPr="00F87CF7">
        <w:rPr>
          <w:rFonts w:cstheme="minorHAnsi"/>
          <w:bCs/>
          <w:sz w:val="23"/>
          <w:szCs w:val="23"/>
        </w:rPr>
        <w:t>Client level data needs to be collected within a week</w:t>
      </w:r>
      <w:r w:rsidR="00541C69">
        <w:rPr>
          <w:rFonts w:cstheme="minorHAnsi"/>
          <w:bCs/>
          <w:sz w:val="23"/>
          <w:szCs w:val="23"/>
        </w:rPr>
        <w:t>,</w:t>
      </w:r>
      <w:r w:rsidRPr="00F87CF7">
        <w:rPr>
          <w:rFonts w:cstheme="minorHAnsi"/>
          <w:bCs/>
          <w:sz w:val="23"/>
          <w:szCs w:val="23"/>
        </w:rPr>
        <w:t xml:space="preserve"> then approximately 1 more week to get </w:t>
      </w:r>
      <w:r w:rsidR="00541C69">
        <w:rPr>
          <w:rFonts w:cstheme="minorHAnsi"/>
          <w:bCs/>
          <w:sz w:val="23"/>
          <w:szCs w:val="23"/>
        </w:rPr>
        <w:t>households</w:t>
      </w:r>
      <w:r w:rsidRPr="00F87CF7">
        <w:rPr>
          <w:rFonts w:cstheme="minorHAnsi"/>
          <w:bCs/>
          <w:sz w:val="23"/>
          <w:szCs w:val="23"/>
        </w:rPr>
        <w:t xml:space="preserve"> entered into HMIS </w:t>
      </w:r>
    </w:p>
    <w:p w14:paraId="3CC2F851" w14:textId="409E2F94" w:rsidR="00F87CF7" w:rsidRDefault="00F87CF7" w:rsidP="00F87CF7">
      <w:pPr>
        <w:pStyle w:val="ListParagraph"/>
        <w:numPr>
          <w:ilvl w:val="0"/>
          <w:numId w:val="27"/>
        </w:numPr>
        <w:spacing w:after="0"/>
        <w:rPr>
          <w:rFonts w:cstheme="minorHAnsi"/>
          <w:bCs/>
          <w:sz w:val="23"/>
          <w:szCs w:val="23"/>
        </w:rPr>
      </w:pPr>
      <w:r w:rsidRPr="00F87CF7">
        <w:rPr>
          <w:rFonts w:cstheme="minorHAnsi"/>
          <w:bCs/>
          <w:sz w:val="23"/>
          <w:szCs w:val="23"/>
        </w:rPr>
        <w:t xml:space="preserve">Survey potentially </w:t>
      </w:r>
      <w:r w:rsidR="00541C69">
        <w:rPr>
          <w:rFonts w:cstheme="minorHAnsi"/>
          <w:bCs/>
          <w:sz w:val="23"/>
          <w:szCs w:val="23"/>
        </w:rPr>
        <w:t>u</w:t>
      </w:r>
      <w:r w:rsidRPr="00F87CF7">
        <w:rPr>
          <w:rFonts w:cstheme="minorHAnsi"/>
          <w:bCs/>
          <w:sz w:val="23"/>
          <w:szCs w:val="23"/>
        </w:rPr>
        <w:t xml:space="preserve">nsheltered </w:t>
      </w:r>
      <w:r w:rsidR="00541C69">
        <w:rPr>
          <w:rFonts w:cstheme="minorHAnsi"/>
          <w:bCs/>
          <w:sz w:val="23"/>
          <w:szCs w:val="23"/>
        </w:rPr>
        <w:t>c</w:t>
      </w:r>
      <w:r w:rsidRPr="00F87CF7">
        <w:rPr>
          <w:rFonts w:cstheme="minorHAnsi"/>
          <w:bCs/>
          <w:sz w:val="23"/>
          <w:szCs w:val="23"/>
        </w:rPr>
        <w:t xml:space="preserve">lients </w:t>
      </w:r>
    </w:p>
    <w:p w14:paraId="431963EB" w14:textId="77777777" w:rsidR="00F87CF7" w:rsidRDefault="00F87CF7" w:rsidP="00F87CF7">
      <w:pPr>
        <w:pStyle w:val="ListParagraph"/>
        <w:numPr>
          <w:ilvl w:val="1"/>
          <w:numId w:val="27"/>
        </w:numPr>
        <w:spacing w:after="0"/>
        <w:rPr>
          <w:rFonts w:cstheme="minorHAnsi"/>
          <w:bCs/>
          <w:sz w:val="23"/>
          <w:szCs w:val="23"/>
        </w:rPr>
      </w:pPr>
      <w:r w:rsidRPr="00F87CF7">
        <w:rPr>
          <w:rFonts w:cstheme="minorHAnsi"/>
          <w:bCs/>
          <w:sz w:val="23"/>
          <w:szCs w:val="23"/>
        </w:rPr>
        <w:t xml:space="preserve">In-person or via phone </w:t>
      </w:r>
    </w:p>
    <w:p w14:paraId="4A64F3E2" w14:textId="0F94259F" w:rsidR="00F87CF7" w:rsidRDefault="00F87CF7" w:rsidP="00F87CF7">
      <w:pPr>
        <w:pStyle w:val="ListParagraph"/>
        <w:numPr>
          <w:ilvl w:val="1"/>
          <w:numId w:val="27"/>
        </w:numPr>
        <w:spacing w:after="0"/>
        <w:rPr>
          <w:rFonts w:cstheme="minorHAnsi"/>
          <w:bCs/>
          <w:sz w:val="23"/>
          <w:szCs w:val="23"/>
        </w:rPr>
      </w:pPr>
      <w:r w:rsidRPr="00F87CF7">
        <w:rPr>
          <w:rFonts w:cstheme="minorHAnsi"/>
          <w:bCs/>
          <w:sz w:val="23"/>
          <w:szCs w:val="23"/>
        </w:rPr>
        <w:t xml:space="preserve">Ask </w:t>
      </w:r>
      <w:r w:rsidR="00541C69">
        <w:rPr>
          <w:rFonts w:cstheme="minorHAnsi"/>
          <w:bCs/>
          <w:sz w:val="23"/>
          <w:szCs w:val="23"/>
        </w:rPr>
        <w:t xml:space="preserve">specifically </w:t>
      </w:r>
      <w:r w:rsidRPr="00F87CF7">
        <w:rPr>
          <w:rFonts w:cstheme="minorHAnsi"/>
          <w:bCs/>
          <w:sz w:val="23"/>
          <w:szCs w:val="23"/>
        </w:rPr>
        <w:t xml:space="preserve">about the PIT night sleeping situation </w:t>
      </w:r>
    </w:p>
    <w:p w14:paraId="31D4C935" w14:textId="3BAF2D2D" w:rsidR="00F87CF7" w:rsidRDefault="00F87CF7" w:rsidP="00F87CF7">
      <w:pPr>
        <w:pStyle w:val="ListParagraph"/>
        <w:numPr>
          <w:ilvl w:val="1"/>
          <w:numId w:val="27"/>
        </w:numPr>
        <w:spacing w:after="0"/>
        <w:rPr>
          <w:rFonts w:cstheme="minorHAnsi"/>
          <w:bCs/>
          <w:sz w:val="23"/>
          <w:szCs w:val="23"/>
        </w:rPr>
      </w:pPr>
      <w:r w:rsidRPr="00F87CF7">
        <w:rPr>
          <w:rFonts w:cstheme="minorHAnsi"/>
          <w:bCs/>
          <w:sz w:val="23"/>
          <w:szCs w:val="23"/>
        </w:rPr>
        <w:t xml:space="preserve">Surveys are only valid if completed within 7 days after January 25th </w:t>
      </w:r>
    </w:p>
    <w:p w14:paraId="2665D02C" w14:textId="77777777" w:rsidR="00F87CF7" w:rsidRDefault="00F87CF7" w:rsidP="00F87CF7">
      <w:pPr>
        <w:pStyle w:val="ListParagraph"/>
        <w:numPr>
          <w:ilvl w:val="0"/>
          <w:numId w:val="27"/>
        </w:numPr>
        <w:spacing w:after="0"/>
        <w:rPr>
          <w:rFonts w:cstheme="minorHAnsi"/>
          <w:bCs/>
          <w:sz w:val="23"/>
          <w:szCs w:val="23"/>
        </w:rPr>
      </w:pPr>
      <w:r w:rsidRPr="00F87CF7">
        <w:rPr>
          <w:rFonts w:cstheme="minorHAnsi"/>
          <w:bCs/>
          <w:sz w:val="23"/>
          <w:szCs w:val="23"/>
        </w:rPr>
        <w:t xml:space="preserve">Complete missing Project Entry info </w:t>
      </w:r>
    </w:p>
    <w:p w14:paraId="37341A85" w14:textId="27DEB8D7" w:rsidR="00F87CF7" w:rsidRDefault="00F87CF7" w:rsidP="00F87CF7">
      <w:pPr>
        <w:pStyle w:val="ListParagraph"/>
        <w:numPr>
          <w:ilvl w:val="1"/>
          <w:numId w:val="27"/>
        </w:numPr>
        <w:spacing w:after="0"/>
        <w:rPr>
          <w:rFonts w:cstheme="minorHAnsi"/>
          <w:bCs/>
          <w:sz w:val="23"/>
          <w:szCs w:val="23"/>
        </w:rPr>
      </w:pPr>
      <w:r w:rsidRPr="00F87CF7">
        <w:rPr>
          <w:rFonts w:cstheme="minorHAnsi"/>
          <w:bCs/>
          <w:sz w:val="23"/>
          <w:szCs w:val="23"/>
        </w:rPr>
        <w:t xml:space="preserve">Record age, race, ethnicity, gender, vet status, DV status, and homeless history if possible </w:t>
      </w:r>
    </w:p>
    <w:p w14:paraId="79C74455" w14:textId="77777777" w:rsidR="00F87CF7" w:rsidRDefault="00F87CF7" w:rsidP="00F87CF7">
      <w:pPr>
        <w:pStyle w:val="ListParagraph"/>
        <w:numPr>
          <w:ilvl w:val="0"/>
          <w:numId w:val="27"/>
        </w:numPr>
        <w:spacing w:after="0"/>
        <w:rPr>
          <w:rFonts w:cstheme="minorHAnsi"/>
          <w:bCs/>
          <w:sz w:val="23"/>
          <w:szCs w:val="23"/>
        </w:rPr>
      </w:pPr>
      <w:r w:rsidRPr="00F87CF7">
        <w:rPr>
          <w:rFonts w:cstheme="minorHAnsi"/>
          <w:bCs/>
          <w:sz w:val="23"/>
          <w:szCs w:val="23"/>
        </w:rPr>
        <w:t xml:space="preserve">Enter Current Living Situation </w:t>
      </w:r>
    </w:p>
    <w:p w14:paraId="6969E521" w14:textId="77777777" w:rsidR="00F87CF7" w:rsidRDefault="00F87CF7" w:rsidP="00F87CF7">
      <w:pPr>
        <w:pStyle w:val="ListParagraph"/>
        <w:numPr>
          <w:ilvl w:val="1"/>
          <w:numId w:val="27"/>
        </w:numPr>
        <w:spacing w:after="0"/>
        <w:rPr>
          <w:rFonts w:cstheme="minorHAnsi"/>
          <w:bCs/>
          <w:sz w:val="23"/>
          <w:szCs w:val="23"/>
        </w:rPr>
      </w:pPr>
      <w:r w:rsidRPr="00F87CF7">
        <w:rPr>
          <w:rFonts w:cstheme="minorHAnsi"/>
          <w:bCs/>
          <w:sz w:val="23"/>
          <w:szCs w:val="23"/>
        </w:rPr>
        <w:t xml:space="preserve">Record in HMIS (or alternative BNL location for VSPs) </w:t>
      </w:r>
    </w:p>
    <w:p w14:paraId="68759990" w14:textId="77777777" w:rsidR="00F87CF7" w:rsidRDefault="00F87CF7" w:rsidP="00F87CF7">
      <w:pPr>
        <w:pStyle w:val="ListParagraph"/>
        <w:numPr>
          <w:ilvl w:val="1"/>
          <w:numId w:val="27"/>
        </w:numPr>
        <w:spacing w:after="0"/>
        <w:rPr>
          <w:rFonts w:cstheme="minorHAnsi"/>
          <w:bCs/>
          <w:sz w:val="23"/>
          <w:szCs w:val="23"/>
        </w:rPr>
      </w:pPr>
      <w:r w:rsidRPr="00F87CF7">
        <w:rPr>
          <w:rFonts w:cstheme="minorHAnsi"/>
          <w:bCs/>
          <w:sz w:val="23"/>
          <w:szCs w:val="23"/>
        </w:rPr>
        <w:t xml:space="preserve">Record for PIT date to confirm it’s for PIT </w:t>
      </w:r>
    </w:p>
    <w:p w14:paraId="53E61643" w14:textId="51DC7BD8" w:rsidR="00F87CF7" w:rsidRDefault="00F87CF7" w:rsidP="00F87CF7">
      <w:pPr>
        <w:pStyle w:val="ListParagraph"/>
        <w:numPr>
          <w:ilvl w:val="1"/>
          <w:numId w:val="27"/>
        </w:numPr>
        <w:spacing w:after="0"/>
        <w:rPr>
          <w:rFonts w:cstheme="minorHAnsi"/>
          <w:bCs/>
          <w:sz w:val="23"/>
          <w:szCs w:val="23"/>
        </w:rPr>
      </w:pPr>
      <w:r w:rsidRPr="00F87CF7">
        <w:rPr>
          <w:rFonts w:cstheme="minorHAnsi"/>
          <w:bCs/>
          <w:sz w:val="23"/>
          <w:szCs w:val="23"/>
        </w:rPr>
        <w:t>Record as “Place not meant for habitation” for unsheltered</w:t>
      </w:r>
    </w:p>
    <w:p w14:paraId="1287EAD5" w14:textId="5E5412A7" w:rsidR="00C95700" w:rsidRDefault="00C95700" w:rsidP="00C95700">
      <w:pPr>
        <w:spacing w:after="0"/>
        <w:rPr>
          <w:rFonts w:cstheme="minorHAnsi"/>
          <w:bCs/>
          <w:sz w:val="23"/>
          <w:szCs w:val="23"/>
        </w:rPr>
      </w:pPr>
    </w:p>
    <w:p w14:paraId="517F4BF1" w14:textId="77777777" w:rsidR="00C95700" w:rsidRDefault="00C95700" w:rsidP="00C95700">
      <w:pPr>
        <w:spacing w:after="0"/>
        <w:rPr>
          <w:rFonts w:cstheme="minorHAnsi"/>
          <w:bCs/>
          <w:sz w:val="23"/>
          <w:szCs w:val="23"/>
        </w:rPr>
      </w:pPr>
      <w:r w:rsidRPr="00C95700">
        <w:rPr>
          <w:rFonts w:cstheme="minorHAnsi"/>
          <w:bCs/>
          <w:sz w:val="23"/>
          <w:szCs w:val="23"/>
        </w:rPr>
        <w:t xml:space="preserve">How to start prepping </w:t>
      </w:r>
      <w:r>
        <w:rPr>
          <w:rFonts w:cstheme="minorHAnsi"/>
          <w:bCs/>
          <w:sz w:val="23"/>
          <w:szCs w:val="23"/>
        </w:rPr>
        <w:t xml:space="preserve">now: </w:t>
      </w:r>
    </w:p>
    <w:p w14:paraId="16368E34" w14:textId="77777777" w:rsidR="00C95700" w:rsidRDefault="00C95700" w:rsidP="00C95700">
      <w:pPr>
        <w:pStyle w:val="ListParagraph"/>
        <w:numPr>
          <w:ilvl w:val="0"/>
          <w:numId w:val="28"/>
        </w:numPr>
        <w:spacing w:after="0"/>
        <w:rPr>
          <w:rFonts w:cstheme="minorHAnsi"/>
          <w:bCs/>
          <w:sz w:val="23"/>
          <w:szCs w:val="23"/>
        </w:rPr>
      </w:pPr>
      <w:r w:rsidRPr="00C95700">
        <w:rPr>
          <w:rFonts w:cstheme="minorHAnsi"/>
          <w:bCs/>
          <w:sz w:val="23"/>
          <w:szCs w:val="23"/>
        </w:rPr>
        <w:t>Update and send us Unsheltered Workbooks</w:t>
      </w:r>
    </w:p>
    <w:p w14:paraId="0C964D6C" w14:textId="77777777" w:rsidR="00C95700" w:rsidRDefault="00C95700" w:rsidP="00C95700">
      <w:pPr>
        <w:pStyle w:val="ListParagraph"/>
        <w:numPr>
          <w:ilvl w:val="1"/>
          <w:numId w:val="28"/>
        </w:numPr>
        <w:spacing w:after="0"/>
        <w:rPr>
          <w:rFonts w:cstheme="minorHAnsi"/>
          <w:bCs/>
          <w:sz w:val="23"/>
          <w:szCs w:val="23"/>
        </w:rPr>
      </w:pPr>
      <w:r w:rsidRPr="00C95700">
        <w:rPr>
          <w:rFonts w:cstheme="minorHAnsi"/>
          <w:bCs/>
          <w:sz w:val="23"/>
          <w:szCs w:val="23"/>
        </w:rPr>
        <w:t xml:space="preserve">Should be the regional plan just in written form </w:t>
      </w:r>
    </w:p>
    <w:p w14:paraId="77301281" w14:textId="77777777" w:rsidR="00C95700" w:rsidRDefault="00C95700" w:rsidP="00C95700">
      <w:pPr>
        <w:pStyle w:val="ListParagraph"/>
        <w:numPr>
          <w:ilvl w:val="1"/>
          <w:numId w:val="28"/>
        </w:numPr>
        <w:spacing w:after="0"/>
        <w:rPr>
          <w:rFonts w:cstheme="minorHAnsi"/>
          <w:bCs/>
          <w:sz w:val="23"/>
          <w:szCs w:val="23"/>
        </w:rPr>
      </w:pPr>
      <w:r w:rsidRPr="00C95700">
        <w:rPr>
          <w:rFonts w:cstheme="minorHAnsi"/>
          <w:bCs/>
          <w:sz w:val="23"/>
          <w:szCs w:val="23"/>
        </w:rPr>
        <w:t xml:space="preserve">All counties MUST have outreach and follow-up provider(s) that cover the whole region: </w:t>
      </w:r>
    </w:p>
    <w:p w14:paraId="0787061A" w14:textId="07D0FABE" w:rsidR="00C95700" w:rsidRDefault="00C95700" w:rsidP="00C95700">
      <w:pPr>
        <w:pStyle w:val="ListParagraph"/>
        <w:numPr>
          <w:ilvl w:val="2"/>
          <w:numId w:val="28"/>
        </w:numPr>
        <w:spacing w:after="0"/>
        <w:rPr>
          <w:rFonts w:cstheme="minorHAnsi"/>
          <w:bCs/>
          <w:sz w:val="23"/>
          <w:szCs w:val="23"/>
        </w:rPr>
      </w:pPr>
      <w:r w:rsidRPr="00C95700">
        <w:rPr>
          <w:rFonts w:cstheme="minorHAnsi"/>
          <w:bCs/>
          <w:sz w:val="23"/>
          <w:szCs w:val="23"/>
        </w:rPr>
        <w:t xml:space="preserve">Specify county in case the providers/set up is different across counties. Use more than one county per row or if one provider covers the whole region, specify all the counties. </w:t>
      </w:r>
    </w:p>
    <w:p w14:paraId="25EF9E9D" w14:textId="77777777" w:rsidR="00C95700" w:rsidRDefault="00C95700" w:rsidP="00C95700">
      <w:pPr>
        <w:pStyle w:val="ListParagraph"/>
        <w:numPr>
          <w:ilvl w:val="0"/>
          <w:numId w:val="28"/>
        </w:numPr>
        <w:spacing w:after="0"/>
        <w:rPr>
          <w:rFonts w:cstheme="minorHAnsi"/>
          <w:bCs/>
          <w:sz w:val="23"/>
          <w:szCs w:val="23"/>
        </w:rPr>
      </w:pPr>
      <w:r w:rsidRPr="00C95700">
        <w:rPr>
          <w:rFonts w:cstheme="minorHAnsi"/>
          <w:bCs/>
          <w:sz w:val="23"/>
          <w:szCs w:val="23"/>
        </w:rPr>
        <w:t xml:space="preserve">Outreach and partnership </w:t>
      </w:r>
    </w:p>
    <w:p w14:paraId="40711F0B" w14:textId="77777777" w:rsidR="00C95700" w:rsidRDefault="00C95700" w:rsidP="00C95700">
      <w:pPr>
        <w:pStyle w:val="ListParagraph"/>
        <w:numPr>
          <w:ilvl w:val="1"/>
          <w:numId w:val="28"/>
        </w:numPr>
        <w:spacing w:after="0"/>
        <w:rPr>
          <w:rFonts w:cstheme="minorHAnsi"/>
          <w:bCs/>
          <w:sz w:val="23"/>
          <w:szCs w:val="23"/>
        </w:rPr>
      </w:pPr>
      <w:r w:rsidRPr="00C95700">
        <w:rPr>
          <w:rFonts w:cstheme="minorHAnsi"/>
          <w:bCs/>
          <w:sz w:val="23"/>
          <w:szCs w:val="23"/>
        </w:rPr>
        <w:t xml:space="preserve">Reach out to new and different agencies that provide services to unsheltered folks </w:t>
      </w:r>
    </w:p>
    <w:p w14:paraId="44344F74" w14:textId="1BD5AD81" w:rsidR="009F1ED5" w:rsidRDefault="00C95700" w:rsidP="00C95700">
      <w:pPr>
        <w:pStyle w:val="ListParagraph"/>
        <w:numPr>
          <w:ilvl w:val="1"/>
          <w:numId w:val="28"/>
        </w:numPr>
        <w:spacing w:after="0"/>
        <w:rPr>
          <w:rFonts w:cstheme="minorHAnsi"/>
          <w:bCs/>
          <w:sz w:val="23"/>
          <w:szCs w:val="23"/>
        </w:rPr>
      </w:pPr>
      <w:r w:rsidRPr="00C95700">
        <w:rPr>
          <w:rFonts w:cstheme="minorHAnsi"/>
          <w:bCs/>
          <w:sz w:val="23"/>
          <w:szCs w:val="23"/>
        </w:rPr>
        <w:t xml:space="preserve">Partner and/or work on the relationship between UAC and CE </w:t>
      </w:r>
      <w:r w:rsidR="009F1ED5">
        <w:rPr>
          <w:rFonts w:cstheme="minorHAnsi"/>
          <w:bCs/>
          <w:sz w:val="23"/>
          <w:szCs w:val="23"/>
        </w:rPr>
        <w:t>L</w:t>
      </w:r>
      <w:r w:rsidRPr="00C95700">
        <w:rPr>
          <w:rFonts w:cstheme="minorHAnsi"/>
          <w:bCs/>
          <w:sz w:val="23"/>
          <w:szCs w:val="23"/>
        </w:rPr>
        <w:t xml:space="preserve">eads  </w:t>
      </w:r>
    </w:p>
    <w:p w14:paraId="5508F4F8" w14:textId="7CA0E9BF" w:rsidR="00C95700" w:rsidRDefault="00C95700" w:rsidP="00C95700">
      <w:pPr>
        <w:pStyle w:val="ListParagraph"/>
        <w:numPr>
          <w:ilvl w:val="1"/>
          <w:numId w:val="28"/>
        </w:numPr>
        <w:spacing w:after="0"/>
        <w:rPr>
          <w:rFonts w:cstheme="minorHAnsi"/>
          <w:bCs/>
          <w:sz w:val="23"/>
          <w:szCs w:val="23"/>
        </w:rPr>
      </w:pPr>
      <w:r w:rsidRPr="00C95700">
        <w:rPr>
          <w:rFonts w:cstheme="minorHAnsi"/>
          <w:bCs/>
          <w:sz w:val="23"/>
          <w:szCs w:val="23"/>
        </w:rPr>
        <w:t xml:space="preserve">Plan when and how unsheltered surveys will happen </w:t>
      </w:r>
    </w:p>
    <w:p w14:paraId="7A333DA7" w14:textId="47459F9C" w:rsidR="00C95700" w:rsidRDefault="00C95700" w:rsidP="00C95700">
      <w:pPr>
        <w:pStyle w:val="ListParagraph"/>
        <w:numPr>
          <w:ilvl w:val="1"/>
          <w:numId w:val="28"/>
        </w:numPr>
        <w:spacing w:after="0"/>
        <w:rPr>
          <w:rFonts w:cstheme="minorHAnsi"/>
          <w:bCs/>
          <w:sz w:val="23"/>
          <w:szCs w:val="23"/>
        </w:rPr>
      </w:pPr>
      <w:r w:rsidRPr="00C95700">
        <w:rPr>
          <w:rFonts w:cstheme="minorHAnsi"/>
          <w:bCs/>
          <w:sz w:val="23"/>
          <w:szCs w:val="23"/>
        </w:rPr>
        <w:t xml:space="preserve">Plan when and how data will get into HMIS </w:t>
      </w:r>
    </w:p>
    <w:p w14:paraId="2465D00C" w14:textId="77777777" w:rsidR="00C95700" w:rsidRDefault="00C95700" w:rsidP="00C95700">
      <w:pPr>
        <w:pStyle w:val="ListParagraph"/>
        <w:numPr>
          <w:ilvl w:val="0"/>
          <w:numId w:val="28"/>
        </w:numPr>
        <w:spacing w:after="0"/>
        <w:rPr>
          <w:rFonts w:cstheme="minorHAnsi"/>
          <w:bCs/>
          <w:sz w:val="23"/>
          <w:szCs w:val="23"/>
        </w:rPr>
      </w:pPr>
      <w:r w:rsidRPr="00C95700">
        <w:rPr>
          <w:rFonts w:cstheme="minorHAnsi"/>
          <w:bCs/>
          <w:sz w:val="23"/>
          <w:szCs w:val="23"/>
        </w:rPr>
        <w:t xml:space="preserve">Attend January meeting and make sure next 3 meetings are on your  </w:t>
      </w:r>
    </w:p>
    <w:p w14:paraId="696D64EA" w14:textId="77777777" w:rsidR="00C95700" w:rsidRDefault="00C95700" w:rsidP="00C95700">
      <w:pPr>
        <w:pStyle w:val="ListParagraph"/>
        <w:numPr>
          <w:ilvl w:val="1"/>
          <w:numId w:val="28"/>
        </w:numPr>
        <w:spacing w:after="0"/>
        <w:rPr>
          <w:rFonts w:cstheme="minorHAnsi"/>
          <w:bCs/>
          <w:sz w:val="23"/>
          <w:szCs w:val="23"/>
        </w:rPr>
      </w:pPr>
      <w:r w:rsidRPr="00C95700">
        <w:rPr>
          <w:rFonts w:cstheme="minorHAnsi"/>
          <w:bCs/>
          <w:sz w:val="23"/>
          <w:szCs w:val="23"/>
        </w:rPr>
        <w:t xml:space="preserve">First Thursday of every month from 3 to 4 PM </w:t>
      </w:r>
    </w:p>
    <w:p w14:paraId="012B4A1F" w14:textId="77777777" w:rsidR="00C95700" w:rsidRDefault="00C95700" w:rsidP="00C95700">
      <w:pPr>
        <w:pStyle w:val="ListParagraph"/>
        <w:numPr>
          <w:ilvl w:val="1"/>
          <w:numId w:val="28"/>
        </w:numPr>
        <w:spacing w:after="0"/>
        <w:rPr>
          <w:rFonts w:cstheme="minorHAnsi"/>
          <w:bCs/>
          <w:sz w:val="23"/>
          <w:szCs w:val="23"/>
        </w:rPr>
      </w:pPr>
      <w:r w:rsidRPr="00C95700">
        <w:rPr>
          <w:rFonts w:cstheme="minorHAnsi"/>
          <w:bCs/>
          <w:sz w:val="23"/>
          <w:szCs w:val="23"/>
        </w:rPr>
        <w:lastRenderedPageBreak/>
        <w:t xml:space="preserve">Keep eyes out for resource information </w:t>
      </w:r>
    </w:p>
    <w:p w14:paraId="5A5C7585" w14:textId="58364579" w:rsidR="00C95700" w:rsidRPr="00C95700" w:rsidRDefault="00C95700" w:rsidP="00C95700">
      <w:pPr>
        <w:pStyle w:val="ListParagraph"/>
        <w:numPr>
          <w:ilvl w:val="1"/>
          <w:numId w:val="28"/>
        </w:numPr>
        <w:spacing w:after="0"/>
        <w:rPr>
          <w:rFonts w:cstheme="minorHAnsi"/>
          <w:bCs/>
          <w:sz w:val="23"/>
          <w:szCs w:val="23"/>
        </w:rPr>
      </w:pPr>
      <w:r w:rsidRPr="00C95700">
        <w:rPr>
          <w:rFonts w:cstheme="minorHAnsi"/>
          <w:bCs/>
          <w:sz w:val="23"/>
          <w:szCs w:val="23"/>
        </w:rPr>
        <w:t xml:space="preserve">Email </w:t>
      </w:r>
      <w:hyperlink r:id="rId18" w:history="1">
        <w:r w:rsidRPr="0056392F">
          <w:rPr>
            <w:rStyle w:val="Hyperlink"/>
            <w:rFonts w:cstheme="minorHAnsi"/>
            <w:bCs/>
            <w:sz w:val="23"/>
            <w:szCs w:val="23"/>
          </w:rPr>
          <w:t>ashley@ncceh.org</w:t>
        </w:r>
      </w:hyperlink>
      <w:r>
        <w:rPr>
          <w:rFonts w:cstheme="minorHAnsi"/>
          <w:bCs/>
          <w:sz w:val="23"/>
          <w:szCs w:val="23"/>
        </w:rPr>
        <w:t xml:space="preserve"> </w:t>
      </w:r>
      <w:r w:rsidRPr="00C95700">
        <w:rPr>
          <w:rFonts w:cstheme="minorHAnsi"/>
          <w:bCs/>
          <w:sz w:val="23"/>
          <w:szCs w:val="23"/>
        </w:rPr>
        <w:t>to join our monthly meetings</w:t>
      </w:r>
    </w:p>
    <w:p w14:paraId="7F23AAF0" w14:textId="77777777" w:rsidR="004E7372" w:rsidRDefault="004E7372" w:rsidP="00E44385">
      <w:pPr>
        <w:spacing w:after="0"/>
        <w:rPr>
          <w:rFonts w:cstheme="minorHAnsi"/>
          <w:b/>
          <w:sz w:val="23"/>
          <w:szCs w:val="23"/>
        </w:rPr>
      </w:pPr>
    </w:p>
    <w:p w14:paraId="1A363399" w14:textId="01DF1C6C" w:rsidR="00FA3459" w:rsidRDefault="00FA3459" w:rsidP="00E44385">
      <w:pPr>
        <w:spacing w:after="0"/>
        <w:rPr>
          <w:rFonts w:cstheme="minorHAnsi"/>
          <w:b/>
          <w:sz w:val="23"/>
          <w:szCs w:val="23"/>
        </w:rPr>
      </w:pPr>
      <w:r w:rsidRPr="00BB4D77">
        <w:rPr>
          <w:rFonts w:cstheme="minorHAnsi"/>
          <w:b/>
          <w:sz w:val="23"/>
          <w:szCs w:val="23"/>
        </w:rPr>
        <w:t>Upcoming meetings &amp; reminders</w:t>
      </w:r>
      <w:r w:rsidR="002129AA">
        <w:rPr>
          <w:rFonts w:cstheme="minorHAnsi"/>
          <w:b/>
          <w:sz w:val="23"/>
          <w:szCs w:val="23"/>
        </w:rPr>
        <w:t xml:space="preserve"> </w:t>
      </w:r>
    </w:p>
    <w:p w14:paraId="52BCA25F" w14:textId="24DDD8A7" w:rsidR="009D40FE" w:rsidRDefault="009D40FE" w:rsidP="00C02D37">
      <w:pPr>
        <w:pStyle w:val="ListParagraph"/>
        <w:numPr>
          <w:ilvl w:val="0"/>
          <w:numId w:val="2"/>
        </w:numPr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Lived Expertise Advisory Council Meeting, Friday, December 9, 12:00 – 1:00 P.M.</w:t>
      </w:r>
    </w:p>
    <w:p w14:paraId="6DCD54E8" w14:textId="2A91325D" w:rsidR="00AE73A0" w:rsidRPr="00AE73A0" w:rsidRDefault="00AE73A0" w:rsidP="00AE73A0">
      <w:pPr>
        <w:pStyle w:val="ListParagraph"/>
        <w:numPr>
          <w:ilvl w:val="1"/>
          <w:numId w:val="2"/>
        </w:numPr>
        <w:rPr>
          <w:rFonts w:cstheme="minorHAnsi"/>
          <w:bCs/>
          <w:sz w:val="23"/>
          <w:szCs w:val="23"/>
        </w:rPr>
      </w:pPr>
      <w:r w:rsidRPr="00AE73A0">
        <w:rPr>
          <w:rFonts w:cstheme="minorHAnsi"/>
          <w:bCs/>
          <w:sz w:val="23"/>
          <w:szCs w:val="23"/>
        </w:rPr>
        <w:t xml:space="preserve">Presentation: </w:t>
      </w:r>
      <w:hyperlink r:id="rId19" w:history="1">
        <w:r w:rsidRPr="00AE73A0">
          <w:rPr>
            <w:rStyle w:val="Hyperlink"/>
            <w:rFonts w:cstheme="minorHAnsi"/>
            <w:bCs/>
            <w:sz w:val="23"/>
            <w:szCs w:val="23"/>
          </w:rPr>
          <w:t>https://zoom.us/j/5799039481?pwd=UFkw</w:t>
        </w:r>
      </w:hyperlink>
      <w:r w:rsidRPr="00AE73A0">
        <w:rPr>
          <w:rFonts w:cstheme="minorHAnsi"/>
          <w:bCs/>
          <w:sz w:val="23"/>
          <w:szCs w:val="23"/>
        </w:rPr>
        <w:t xml:space="preserve"> </w:t>
      </w:r>
    </w:p>
    <w:p w14:paraId="7F7C195C" w14:textId="7637B8E2" w:rsidR="002A15E2" w:rsidRDefault="002A15E2" w:rsidP="00C02D37">
      <w:pPr>
        <w:pStyle w:val="ListParagraph"/>
        <w:numPr>
          <w:ilvl w:val="0"/>
          <w:numId w:val="2"/>
        </w:numPr>
        <w:rPr>
          <w:rFonts w:cstheme="minorHAnsi"/>
          <w:b/>
          <w:sz w:val="23"/>
          <w:szCs w:val="23"/>
        </w:rPr>
      </w:pPr>
      <w:r w:rsidRPr="002A15E2">
        <w:rPr>
          <w:rFonts w:cstheme="minorHAnsi"/>
          <w:b/>
          <w:sz w:val="23"/>
          <w:szCs w:val="23"/>
        </w:rPr>
        <w:t xml:space="preserve">HMIS </w:t>
      </w:r>
      <w:r>
        <w:rPr>
          <w:rFonts w:cstheme="minorHAnsi"/>
          <w:b/>
          <w:sz w:val="23"/>
          <w:szCs w:val="23"/>
        </w:rPr>
        <w:t xml:space="preserve">System Updates, Tuesday, </w:t>
      </w:r>
      <w:r w:rsidR="005172D3">
        <w:rPr>
          <w:rFonts w:cstheme="minorHAnsi"/>
          <w:b/>
          <w:sz w:val="23"/>
          <w:szCs w:val="23"/>
        </w:rPr>
        <w:t>December</w:t>
      </w:r>
      <w:r>
        <w:rPr>
          <w:rFonts w:cstheme="minorHAnsi"/>
          <w:b/>
          <w:sz w:val="23"/>
          <w:szCs w:val="23"/>
        </w:rPr>
        <w:t xml:space="preserve"> </w:t>
      </w:r>
      <w:r w:rsidR="005172D3">
        <w:rPr>
          <w:rFonts w:cstheme="minorHAnsi"/>
          <w:b/>
          <w:sz w:val="23"/>
          <w:szCs w:val="23"/>
        </w:rPr>
        <w:t>13</w:t>
      </w:r>
      <w:r>
        <w:rPr>
          <w:rFonts w:cstheme="minorHAnsi"/>
          <w:b/>
          <w:sz w:val="23"/>
          <w:szCs w:val="23"/>
        </w:rPr>
        <w:t xml:space="preserve">, 10:30 </w:t>
      </w:r>
      <w:r w:rsidR="00413C29">
        <w:rPr>
          <w:rFonts w:cstheme="minorHAnsi"/>
          <w:b/>
          <w:sz w:val="23"/>
          <w:szCs w:val="23"/>
        </w:rPr>
        <w:t>– 11:30 A.M.</w:t>
      </w:r>
    </w:p>
    <w:p w14:paraId="2A59DFB8" w14:textId="4AB4529E" w:rsidR="000D5CCA" w:rsidRPr="000D5CCA" w:rsidRDefault="00E31F02" w:rsidP="00C02D37">
      <w:pPr>
        <w:pStyle w:val="ListParagraph"/>
        <w:numPr>
          <w:ilvl w:val="1"/>
          <w:numId w:val="2"/>
        </w:numPr>
        <w:rPr>
          <w:rFonts w:asciiTheme="majorHAnsi" w:hAnsiTheme="majorHAnsi" w:cstheme="minorHAnsi"/>
          <w:sz w:val="24"/>
          <w:szCs w:val="24"/>
        </w:rPr>
      </w:pPr>
      <w:r>
        <w:rPr>
          <w:rFonts w:cstheme="minorHAnsi"/>
          <w:bCs/>
          <w:sz w:val="23"/>
          <w:szCs w:val="23"/>
        </w:rPr>
        <w:t>Register here</w:t>
      </w:r>
      <w:r w:rsidR="000D5CCA" w:rsidRPr="000D5CCA">
        <w:rPr>
          <w:rFonts w:asciiTheme="majorHAnsi" w:eastAsia="Times New Roman" w:hAnsiTheme="majorHAnsi" w:cstheme="minorHAnsi"/>
          <w:color w:val="000000" w:themeColor="text1"/>
          <w:spacing w:val="-1"/>
          <w:sz w:val="24"/>
          <w:szCs w:val="24"/>
        </w:rPr>
        <w:t xml:space="preserve">: </w:t>
      </w:r>
      <w:hyperlink r:id="rId20" w:history="1">
        <w:r w:rsidRPr="0056392F">
          <w:rPr>
            <w:rStyle w:val="Hyperlink"/>
          </w:rPr>
          <w:t>https://www.ncceh.org/events/1582/</w:t>
        </w:r>
      </w:hyperlink>
      <w:r>
        <w:t xml:space="preserve"> </w:t>
      </w:r>
    </w:p>
    <w:p w14:paraId="5964F669" w14:textId="2F172854" w:rsidR="00E31F02" w:rsidRDefault="00E31F02" w:rsidP="00ED3B9C">
      <w:pPr>
        <w:pStyle w:val="ListParagraph"/>
        <w:numPr>
          <w:ilvl w:val="0"/>
          <w:numId w:val="2"/>
        </w:numPr>
        <w:ind w:right="-540"/>
        <w:rPr>
          <w:rFonts w:cstheme="minorHAnsi"/>
          <w:b/>
          <w:bCs/>
          <w:sz w:val="23"/>
          <w:szCs w:val="23"/>
        </w:rPr>
      </w:pPr>
      <w:r w:rsidRPr="009D40FE">
        <w:rPr>
          <w:rFonts w:cstheme="minorHAnsi"/>
          <w:b/>
          <w:bCs/>
          <w:sz w:val="23"/>
          <w:szCs w:val="23"/>
        </w:rPr>
        <w:t>2023</w:t>
      </w:r>
      <w:r w:rsidR="009D40FE" w:rsidRPr="009D40FE">
        <w:rPr>
          <w:rFonts w:cstheme="minorHAnsi"/>
          <w:b/>
          <w:bCs/>
          <w:sz w:val="23"/>
          <w:szCs w:val="23"/>
        </w:rPr>
        <w:t xml:space="preserve"> Steering Committee Members Orientation, Wednesday, December 14, 11:00 – 12:00 P.M.</w:t>
      </w:r>
    </w:p>
    <w:p w14:paraId="2672DC42" w14:textId="00259652" w:rsidR="00040CE7" w:rsidRPr="00040CE7" w:rsidRDefault="00040CE7" w:rsidP="00040CE7">
      <w:pPr>
        <w:pStyle w:val="ListParagraph"/>
        <w:numPr>
          <w:ilvl w:val="1"/>
          <w:numId w:val="2"/>
        </w:numPr>
        <w:rPr>
          <w:rFonts w:cstheme="minorHAnsi"/>
          <w:sz w:val="23"/>
          <w:szCs w:val="23"/>
        </w:rPr>
      </w:pPr>
      <w:r w:rsidRPr="00040CE7">
        <w:rPr>
          <w:rFonts w:cstheme="minorHAnsi"/>
          <w:sz w:val="23"/>
          <w:szCs w:val="23"/>
        </w:rPr>
        <w:t xml:space="preserve">Presentation: </w:t>
      </w:r>
      <w:hyperlink r:id="rId21" w:history="1">
        <w:r w:rsidRPr="0056392F">
          <w:rPr>
            <w:rStyle w:val="Hyperlink"/>
            <w:rFonts w:cstheme="minorHAnsi"/>
            <w:sz w:val="23"/>
            <w:szCs w:val="23"/>
          </w:rPr>
          <w:t>https://meet.google.com/aai-gasc-rmb</w:t>
        </w:r>
      </w:hyperlink>
      <w:r>
        <w:rPr>
          <w:rFonts w:cstheme="minorHAnsi"/>
          <w:sz w:val="23"/>
          <w:szCs w:val="23"/>
        </w:rPr>
        <w:t xml:space="preserve"> </w:t>
      </w:r>
      <w:r w:rsidRPr="00040CE7">
        <w:rPr>
          <w:rFonts w:cstheme="minorHAnsi"/>
          <w:sz w:val="23"/>
          <w:szCs w:val="23"/>
        </w:rPr>
        <w:t xml:space="preserve">  </w:t>
      </w:r>
      <w:r>
        <w:rPr>
          <w:rFonts w:cstheme="minorHAnsi"/>
          <w:sz w:val="23"/>
          <w:szCs w:val="23"/>
        </w:rPr>
        <w:t xml:space="preserve"> </w:t>
      </w:r>
      <w:r w:rsidRPr="00040CE7">
        <w:rPr>
          <w:rFonts w:cstheme="minorHAnsi"/>
          <w:sz w:val="23"/>
          <w:szCs w:val="23"/>
        </w:rPr>
        <w:br/>
        <w:t>Or dial: 8646-640-(US) +1 406 PIN: 359 759 048#</w:t>
      </w:r>
    </w:p>
    <w:p w14:paraId="0414D888" w14:textId="0F8426E6" w:rsidR="009D40FE" w:rsidRDefault="009D40FE" w:rsidP="00E31F02">
      <w:pPr>
        <w:pStyle w:val="ListParagraph"/>
        <w:numPr>
          <w:ilvl w:val="0"/>
          <w:numId w:val="2"/>
        </w:numPr>
        <w:rPr>
          <w:rFonts w:cstheme="minorHAnsi"/>
          <w:b/>
          <w:bCs/>
          <w:sz w:val="23"/>
          <w:szCs w:val="23"/>
        </w:rPr>
      </w:pPr>
      <w:r w:rsidRPr="009D40FE">
        <w:rPr>
          <w:rFonts w:cstheme="minorHAnsi"/>
          <w:b/>
          <w:bCs/>
          <w:sz w:val="23"/>
          <w:szCs w:val="23"/>
        </w:rPr>
        <w:t>NC BoS CoC ESG Grantee Webinar, Thursday, December 15, 1:00 – 2:30 P.M.</w:t>
      </w:r>
    </w:p>
    <w:p w14:paraId="5BD4F38F" w14:textId="1A2C863B" w:rsidR="00040CE7" w:rsidRPr="00040CE7" w:rsidRDefault="00040CE7" w:rsidP="00040CE7">
      <w:pPr>
        <w:pStyle w:val="ListParagraph"/>
        <w:numPr>
          <w:ilvl w:val="1"/>
          <w:numId w:val="2"/>
        </w:numPr>
        <w:rPr>
          <w:rFonts w:cstheme="minorHAnsi"/>
          <w:sz w:val="23"/>
          <w:szCs w:val="23"/>
        </w:rPr>
      </w:pPr>
      <w:r w:rsidRPr="00040CE7">
        <w:rPr>
          <w:rFonts w:cstheme="minorHAnsi"/>
          <w:sz w:val="23"/>
          <w:szCs w:val="23"/>
        </w:rPr>
        <w:t xml:space="preserve">Register here: </w:t>
      </w:r>
      <w:hyperlink r:id="rId22" w:history="1">
        <w:r w:rsidRPr="00040CE7">
          <w:rPr>
            <w:rStyle w:val="Hyperlink"/>
            <w:rFonts w:cstheme="minorHAnsi"/>
            <w:sz w:val="23"/>
            <w:szCs w:val="23"/>
          </w:rPr>
          <w:t>https://www.ncceh.org/events/1581</w:t>
        </w:r>
      </w:hyperlink>
      <w:r w:rsidRPr="00040CE7">
        <w:rPr>
          <w:rFonts w:cstheme="minorHAnsi"/>
          <w:sz w:val="23"/>
          <w:szCs w:val="23"/>
        </w:rPr>
        <w:t xml:space="preserve"> </w:t>
      </w:r>
    </w:p>
    <w:p w14:paraId="75B1DA10" w14:textId="77777777" w:rsidR="00C02D37" w:rsidRDefault="00C02D37" w:rsidP="00C02D37">
      <w:pPr>
        <w:rPr>
          <w:rFonts w:cstheme="minorHAnsi"/>
          <w:sz w:val="23"/>
          <w:szCs w:val="23"/>
        </w:rPr>
      </w:pPr>
      <w:r w:rsidRPr="00C02D37">
        <w:rPr>
          <w:rFonts w:cstheme="minorHAnsi"/>
          <w:b/>
          <w:bCs/>
          <w:sz w:val="23"/>
          <w:szCs w:val="23"/>
        </w:rPr>
        <w:t xml:space="preserve">Next Steering Committee meeting: </w:t>
      </w:r>
    </w:p>
    <w:p w14:paraId="3E55F6E2" w14:textId="57490C66" w:rsidR="00C02D37" w:rsidRPr="000F7D98" w:rsidRDefault="00C02D37" w:rsidP="00C02D37">
      <w:pPr>
        <w:pStyle w:val="ListParagraph"/>
        <w:numPr>
          <w:ilvl w:val="0"/>
          <w:numId w:val="17"/>
        </w:numPr>
        <w:rPr>
          <w:rFonts w:cstheme="minorHAnsi"/>
          <w:sz w:val="23"/>
          <w:szCs w:val="23"/>
        </w:rPr>
      </w:pPr>
      <w:r w:rsidRPr="00C02D37">
        <w:rPr>
          <w:rFonts w:cstheme="minorHAnsi"/>
          <w:sz w:val="23"/>
          <w:szCs w:val="23"/>
        </w:rPr>
        <w:t xml:space="preserve">Tuesday, </w:t>
      </w:r>
      <w:r w:rsidR="00040CE7">
        <w:rPr>
          <w:rFonts w:cstheme="minorHAnsi"/>
          <w:sz w:val="23"/>
          <w:szCs w:val="23"/>
        </w:rPr>
        <w:t>January 10, 2023,</w:t>
      </w:r>
      <w:r>
        <w:rPr>
          <w:rFonts w:cstheme="minorHAnsi"/>
          <w:sz w:val="23"/>
          <w:szCs w:val="23"/>
        </w:rPr>
        <w:t xml:space="preserve"> </w:t>
      </w:r>
      <w:r w:rsidRPr="00C02D37">
        <w:rPr>
          <w:rFonts w:cstheme="minorHAnsi"/>
          <w:sz w:val="23"/>
          <w:szCs w:val="23"/>
        </w:rPr>
        <w:t xml:space="preserve">at 10:30 A.M. </w:t>
      </w:r>
    </w:p>
    <w:sectPr w:rsidR="00C02D37" w:rsidRPr="000F7D98" w:rsidSect="00D624D0">
      <w:footerReference w:type="default" r:id="rId23"/>
      <w:footerReference w:type="first" r:id="rId24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D455" w14:textId="77777777" w:rsidR="00667526" w:rsidRDefault="00667526" w:rsidP="00D9466C">
      <w:pPr>
        <w:spacing w:after="0" w:line="240" w:lineRule="auto"/>
      </w:pPr>
      <w:r>
        <w:separator/>
      </w:r>
    </w:p>
  </w:endnote>
  <w:endnote w:type="continuationSeparator" w:id="0">
    <w:p w14:paraId="7EAA80FD" w14:textId="77777777" w:rsidR="00667526" w:rsidRDefault="00667526" w:rsidP="00D9466C">
      <w:pPr>
        <w:spacing w:after="0" w:line="240" w:lineRule="auto"/>
      </w:pPr>
      <w:r>
        <w:continuationSeparator/>
      </w:r>
    </w:p>
  </w:endnote>
  <w:endnote w:type="continuationNotice" w:id="1">
    <w:p w14:paraId="5DE1A0C5" w14:textId="77777777" w:rsidR="00667526" w:rsidRDefault="006675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683013"/>
      <w:docPartObj>
        <w:docPartGallery w:val="Page Numbers (Bottom of Page)"/>
        <w:docPartUnique/>
      </w:docPartObj>
    </w:sdtPr>
    <w:sdtEndPr/>
    <w:sdtContent>
      <w:sdt>
        <w:sdtPr>
          <w:id w:val="737136411"/>
          <w:docPartObj>
            <w:docPartGallery w:val="Page Numbers (Top of Page)"/>
            <w:docPartUnique/>
          </w:docPartObj>
        </w:sdtPr>
        <w:sdtEndPr/>
        <w:sdtContent>
          <w:p w14:paraId="5268705E" w14:textId="53AF4CDD" w:rsidR="00377B06" w:rsidRDefault="00377B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EE0D10" w14:textId="77777777" w:rsidR="009615FF" w:rsidRDefault="009615FF" w:rsidP="00D624D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67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86033E" w14:textId="218D7B40" w:rsidR="00C2768F" w:rsidRDefault="00C2768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6AEFFF" w14:textId="77777777" w:rsidR="00C2768F" w:rsidRDefault="00C27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7AD8" w14:textId="77777777" w:rsidR="00667526" w:rsidRDefault="00667526" w:rsidP="00D9466C">
      <w:pPr>
        <w:spacing w:after="0" w:line="240" w:lineRule="auto"/>
      </w:pPr>
      <w:r>
        <w:separator/>
      </w:r>
    </w:p>
  </w:footnote>
  <w:footnote w:type="continuationSeparator" w:id="0">
    <w:p w14:paraId="7FE540BA" w14:textId="77777777" w:rsidR="00667526" w:rsidRDefault="00667526" w:rsidP="00D9466C">
      <w:pPr>
        <w:spacing w:after="0" w:line="240" w:lineRule="auto"/>
      </w:pPr>
      <w:r>
        <w:continuationSeparator/>
      </w:r>
    </w:p>
  </w:footnote>
  <w:footnote w:type="continuationNotice" w:id="1">
    <w:p w14:paraId="7503A49C" w14:textId="77777777" w:rsidR="00667526" w:rsidRDefault="006675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4094"/>
    <w:multiLevelType w:val="hybridMultilevel"/>
    <w:tmpl w:val="5AD4E81A"/>
    <w:lvl w:ilvl="0" w:tplc="C81A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CC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87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20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88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CC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8E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A7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2E5585"/>
    <w:multiLevelType w:val="hybridMultilevel"/>
    <w:tmpl w:val="C5D28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23F09"/>
    <w:multiLevelType w:val="hybridMultilevel"/>
    <w:tmpl w:val="1BC22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843FC6"/>
    <w:multiLevelType w:val="hybridMultilevel"/>
    <w:tmpl w:val="A2948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6146"/>
    <w:multiLevelType w:val="hybridMultilevel"/>
    <w:tmpl w:val="EA8E0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449F"/>
    <w:multiLevelType w:val="hybridMultilevel"/>
    <w:tmpl w:val="A274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B704D"/>
    <w:multiLevelType w:val="hybridMultilevel"/>
    <w:tmpl w:val="0EA6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6744F"/>
    <w:multiLevelType w:val="hybridMultilevel"/>
    <w:tmpl w:val="9DBA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87866"/>
    <w:multiLevelType w:val="hybridMultilevel"/>
    <w:tmpl w:val="73142D24"/>
    <w:lvl w:ilvl="0" w:tplc="13DA1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24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6E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C3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8A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86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44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6F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1F7626"/>
    <w:multiLevelType w:val="hybridMultilevel"/>
    <w:tmpl w:val="E6BA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37F8D"/>
    <w:multiLevelType w:val="hybridMultilevel"/>
    <w:tmpl w:val="11E6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20C"/>
    <w:multiLevelType w:val="hybridMultilevel"/>
    <w:tmpl w:val="DB68A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790834"/>
    <w:multiLevelType w:val="hybridMultilevel"/>
    <w:tmpl w:val="BB10D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7150FB"/>
    <w:multiLevelType w:val="hybridMultilevel"/>
    <w:tmpl w:val="CA5493B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4F46735B"/>
    <w:multiLevelType w:val="hybridMultilevel"/>
    <w:tmpl w:val="50B6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6F3"/>
    <w:multiLevelType w:val="hybridMultilevel"/>
    <w:tmpl w:val="70562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B0201E"/>
    <w:multiLevelType w:val="hybridMultilevel"/>
    <w:tmpl w:val="C274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B1C60"/>
    <w:multiLevelType w:val="hybridMultilevel"/>
    <w:tmpl w:val="9DCE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A3E27"/>
    <w:multiLevelType w:val="hybridMultilevel"/>
    <w:tmpl w:val="46A2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63A94"/>
    <w:multiLevelType w:val="hybridMultilevel"/>
    <w:tmpl w:val="8070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F350D"/>
    <w:multiLevelType w:val="hybridMultilevel"/>
    <w:tmpl w:val="D0A8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756EF"/>
    <w:multiLevelType w:val="hybridMultilevel"/>
    <w:tmpl w:val="B15EEFDA"/>
    <w:lvl w:ilvl="0" w:tplc="05D40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69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63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D24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0A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4C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64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6E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04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FA5685"/>
    <w:multiLevelType w:val="hybridMultilevel"/>
    <w:tmpl w:val="EE02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80359"/>
    <w:multiLevelType w:val="hybridMultilevel"/>
    <w:tmpl w:val="18827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0C6BD2"/>
    <w:multiLevelType w:val="hybridMultilevel"/>
    <w:tmpl w:val="413A9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5149A"/>
    <w:multiLevelType w:val="hybridMultilevel"/>
    <w:tmpl w:val="3BBC1684"/>
    <w:lvl w:ilvl="0" w:tplc="0FF47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C0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E0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AD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26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05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E1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81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E0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C9651B4"/>
    <w:multiLevelType w:val="hybridMultilevel"/>
    <w:tmpl w:val="67EAF4B2"/>
    <w:lvl w:ilvl="0" w:tplc="3BC8E96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D3692"/>
    <w:multiLevelType w:val="hybridMultilevel"/>
    <w:tmpl w:val="A17A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572829">
    <w:abstractNumId w:val="27"/>
  </w:num>
  <w:num w:numId="2" w16cid:durableId="457455823">
    <w:abstractNumId w:val="26"/>
  </w:num>
  <w:num w:numId="3" w16cid:durableId="1188711752">
    <w:abstractNumId w:val="25"/>
  </w:num>
  <w:num w:numId="4" w16cid:durableId="1925456122">
    <w:abstractNumId w:val="0"/>
  </w:num>
  <w:num w:numId="5" w16cid:durableId="1378161984">
    <w:abstractNumId w:val="21"/>
  </w:num>
  <w:num w:numId="6" w16cid:durableId="2015256270">
    <w:abstractNumId w:val="8"/>
  </w:num>
  <w:num w:numId="7" w16cid:durableId="688215622">
    <w:abstractNumId w:val="2"/>
  </w:num>
  <w:num w:numId="8" w16cid:durableId="928345415">
    <w:abstractNumId w:val="1"/>
  </w:num>
  <w:num w:numId="9" w16cid:durableId="851840032">
    <w:abstractNumId w:val="15"/>
  </w:num>
  <w:num w:numId="10" w16cid:durableId="728772697">
    <w:abstractNumId w:val="23"/>
  </w:num>
  <w:num w:numId="11" w16cid:durableId="1939214838">
    <w:abstractNumId w:val="12"/>
  </w:num>
  <w:num w:numId="12" w16cid:durableId="1081947327">
    <w:abstractNumId w:val="11"/>
  </w:num>
  <w:num w:numId="13" w16cid:durableId="1882008504">
    <w:abstractNumId w:val="18"/>
  </w:num>
  <w:num w:numId="14" w16cid:durableId="662316350">
    <w:abstractNumId w:val="24"/>
  </w:num>
  <w:num w:numId="15" w16cid:durableId="1364359487">
    <w:abstractNumId w:val="13"/>
  </w:num>
  <w:num w:numId="16" w16cid:durableId="1082220742">
    <w:abstractNumId w:val="19"/>
  </w:num>
  <w:num w:numId="17" w16cid:durableId="2044624546">
    <w:abstractNumId w:val="20"/>
  </w:num>
  <w:num w:numId="18" w16cid:durableId="327100917">
    <w:abstractNumId w:val="16"/>
  </w:num>
  <w:num w:numId="19" w16cid:durableId="1753156773">
    <w:abstractNumId w:val="9"/>
  </w:num>
  <w:num w:numId="20" w16cid:durableId="1582251124">
    <w:abstractNumId w:val="22"/>
  </w:num>
  <w:num w:numId="21" w16cid:durableId="1821922780">
    <w:abstractNumId w:val="4"/>
  </w:num>
  <w:num w:numId="22" w16cid:durableId="1699046517">
    <w:abstractNumId w:val="5"/>
  </w:num>
  <w:num w:numId="23" w16cid:durableId="1598295529">
    <w:abstractNumId w:val="17"/>
  </w:num>
  <w:num w:numId="24" w16cid:durableId="1216622232">
    <w:abstractNumId w:val="6"/>
  </w:num>
  <w:num w:numId="25" w16cid:durableId="1755591861">
    <w:abstractNumId w:val="14"/>
  </w:num>
  <w:num w:numId="26" w16cid:durableId="917253476">
    <w:abstractNumId w:val="3"/>
  </w:num>
  <w:num w:numId="27" w16cid:durableId="2009550226">
    <w:abstractNumId w:val="7"/>
  </w:num>
  <w:num w:numId="28" w16cid:durableId="37362492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C7"/>
    <w:rsid w:val="0000087B"/>
    <w:rsid w:val="00000EA1"/>
    <w:rsid w:val="00000F60"/>
    <w:rsid w:val="000018C1"/>
    <w:rsid w:val="000028D4"/>
    <w:rsid w:val="00002A80"/>
    <w:rsid w:val="0000339C"/>
    <w:rsid w:val="000035AE"/>
    <w:rsid w:val="00006B6A"/>
    <w:rsid w:val="00007795"/>
    <w:rsid w:val="00007867"/>
    <w:rsid w:val="00007EA3"/>
    <w:rsid w:val="000103D9"/>
    <w:rsid w:val="00010E83"/>
    <w:rsid w:val="00012514"/>
    <w:rsid w:val="00012F13"/>
    <w:rsid w:val="000133FE"/>
    <w:rsid w:val="0001343A"/>
    <w:rsid w:val="00013F04"/>
    <w:rsid w:val="000146C7"/>
    <w:rsid w:val="00014DC7"/>
    <w:rsid w:val="0001525C"/>
    <w:rsid w:val="000158C7"/>
    <w:rsid w:val="00015E63"/>
    <w:rsid w:val="000163EF"/>
    <w:rsid w:val="00016872"/>
    <w:rsid w:val="00017A0B"/>
    <w:rsid w:val="00020139"/>
    <w:rsid w:val="00020D7B"/>
    <w:rsid w:val="000220A0"/>
    <w:rsid w:val="000222F4"/>
    <w:rsid w:val="00023DF2"/>
    <w:rsid w:val="00024321"/>
    <w:rsid w:val="0002487B"/>
    <w:rsid w:val="00025C19"/>
    <w:rsid w:val="00027490"/>
    <w:rsid w:val="00027ABA"/>
    <w:rsid w:val="00027ECF"/>
    <w:rsid w:val="00030077"/>
    <w:rsid w:val="0003208F"/>
    <w:rsid w:val="00032701"/>
    <w:rsid w:val="00032F44"/>
    <w:rsid w:val="000335ED"/>
    <w:rsid w:val="000346B9"/>
    <w:rsid w:val="00034919"/>
    <w:rsid w:val="00034961"/>
    <w:rsid w:val="00034D55"/>
    <w:rsid w:val="00035F55"/>
    <w:rsid w:val="000367C3"/>
    <w:rsid w:val="00036D9E"/>
    <w:rsid w:val="00040CE7"/>
    <w:rsid w:val="000417A0"/>
    <w:rsid w:val="00042918"/>
    <w:rsid w:val="000436A6"/>
    <w:rsid w:val="0004379F"/>
    <w:rsid w:val="0004398E"/>
    <w:rsid w:val="000439E3"/>
    <w:rsid w:val="00045FB2"/>
    <w:rsid w:val="00046328"/>
    <w:rsid w:val="000468E7"/>
    <w:rsid w:val="00047045"/>
    <w:rsid w:val="00047F9B"/>
    <w:rsid w:val="000502E7"/>
    <w:rsid w:val="00051EED"/>
    <w:rsid w:val="000522AA"/>
    <w:rsid w:val="000533C6"/>
    <w:rsid w:val="00053AD1"/>
    <w:rsid w:val="00055761"/>
    <w:rsid w:val="00057CE2"/>
    <w:rsid w:val="0006016A"/>
    <w:rsid w:val="00064C0E"/>
    <w:rsid w:val="000659FF"/>
    <w:rsid w:val="00067361"/>
    <w:rsid w:val="00071175"/>
    <w:rsid w:val="00071405"/>
    <w:rsid w:val="0007242D"/>
    <w:rsid w:val="00073912"/>
    <w:rsid w:val="000768EA"/>
    <w:rsid w:val="00077163"/>
    <w:rsid w:val="0008030D"/>
    <w:rsid w:val="0008128E"/>
    <w:rsid w:val="00081C89"/>
    <w:rsid w:val="000826D4"/>
    <w:rsid w:val="000839DC"/>
    <w:rsid w:val="00083EEB"/>
    <w:rsid w:val="00084242"/>
    <w:rsid w:val="00084F9F"/>
    <w:rsid w:val="0008534E"/>
    <w:rsid w:val="000872EA"/>
    <w:rsid w:val="000879F0"/>
    <w:rsid w:val="00087A57"/>
    <w:rsid w:val="00090FD6"/>
    <w:rsid w:val="00091691"/>
    <w:rsid w:val="0009345B"/>
    <w:rsid w:val="00093BD8"/>
    <w:rsid w:val="00094331"/>
    <w:rsid w:val="000949CF"/>
    <w:rsid w:val="000969F7"/>
    <w:rsid w:val="00096EFB"/>
    <w:rsid w:val="000970F0"/>
    <w:rsid w:val="00097C95"/>
    <w:rsid w:val="000A04F7"/>
    <w:rsid w:val="000A064F"/>
    <w:rsid w:val="000A429D"/>
    <w:rsid w:val="000A4AAE"/>
    <w:rsid w:val="000A4B1E"/>
    <w:rsid w:val="000A582D"/>
    <w:rsid w:val="000A64AD"/>
    <w:rsid w:val="000B039D"/>
    <w:rsid w:val="000B08F6"/>
    <w:rsid w:val="000B19E5"/>
    <w:rsid w:val="000B2732"/>
    <w:rsid w:val="000B5268"/>
    <w:rsid w:val="000B66F9"/>
    <w:rsid w:val="000B672B"/>
    <w:rsid w:val="000B7E1E"/>
    <w:rsid w:val="000C2CBF"/>
    <w:rsid w:val="000C3DA9"/>
    <w:rsid w:val="000C4059"/>
    <w:rsid w:val="000C4093"/>
    <w:rsid w:val="000C5DBF"/>
    <w:rsid w:val="000C704D"/>
    <w:rsid w:val="000D0016"/>
    <w:rsid w:val="000D22BC"/>
    <w:rsid w:val="000D3738"/>
    <w:rsid w:val="000D49DD"/>
    <w:rsid w:val="000D5CCA"/>
    <w:rsid w:val="000D5CDE"/>
    <w:rsid w:val="000D5FA5"/>
    <w:rsid w:val="000D746C"/>
    <w:rsid w:val="000D7A67"/>
    <w:rsid w:val="000E0EA8"/>
    <w:rsid w:val="000E14F4"/>
    <w:rsid w:val="000E15D3"/>
    <w:rsid w:val="000E236D"/>
    <w:rsid w:val="000E28F4"/>
    <w:rsid w:val="000E3A39"/>
    <w:rsid w:val="000E3C57"/>
    <w:rsid w:val="000E41D2"/>
    <w:rsid w:val="000E4B88"/>
    <w:rsid w:val="000E5055"/>
    <w:rsid w:val="000E5162"/>
    <w:rsid w:val="000F1B71"/>
    <w:rsid w:val="000F4BA8"/>
    <w:rsid w:val="000F57E2"/>
    <w:rsid w:val="000F5EE9"/>
    <w:rsid w:val="000F68E3"/>
    <w:rsid w:val="000F6F46"/>
    <w:rsid w:val="000F757C"/>
    <w:rsid w:val="000F7D98"/>
    <w:rsid w:val="001034B0"/>
    <w:rsid w:val="0010505A"/>
    <w:rsid w:val="001053F1"/>
    <w:rsid w:val="00105861"/>
    <w:rsid w:val="00105DA0"/>
    <w:rsid w:val="00105DB1"/>
    <w:rsid w:val="00106071"/>
    <w:rsid w:val="00106CAC"/>
    <w:rsid w:val="001075E5"/>
    <w:rsid w:val="00107D2A"/>
    <w:rsid w:val="0011186F"/>
    <w:rsid w:val="001134DA"/>
    <w:rsid w:val="001138D9"/>
    <w:rsid w:val="0011505E"/>
    <w:rsid w:val="00115912"/>
    <w:rsid w:val="00115A71"/>
    <w:rsid w:val="00115FE0"/>
    <w:rsid w:val="00117B16"/>
    <w:rsid w:val="00120506"/>
    <w:rsid w:val="00123F22"/>
    <w:rsid w:val="0012401F"/>
    <w:rsid w:val="001271E0"/>
    <w:rsid w:val="00127E67"/>
    <w:rsid w:val="001306A1"/>
    <w:rsid w:val="001325E3"/>
    <w:rsid w:val="0013313A"/>
    <w:rsid w:val="00133391"/>
    <w:rsid w:val="00135329"/>
    <w:rsid w:val="001365BC"/>
    <w:rsid w:val="00137683"/>
    <w:rsid w:val="00137E6B"/>
    <w:rsid w:val="00137FD7"/>
    <w:rsid w:val="0014148B"/>
    <w:rsid w:val="001419A0"/>
    <w:rsid w:val="00142D0C"/>
    <w:rsid w:val="00143634"/>
    <w:rsid w:val="00143FF1"/>
    <w:rsid w:val="00144494"/>
    <w:rsid w:val="00145FEF"/>
    <w:rsid w:val="00147F6F"/>
    <w:rsid w:val="00150476"/>
    <w:rsid w:val="00150C70"/>
    <w:rsid w:val="00150D10"/>
    <w:rsid w:val="00151008"/>
    <w:rsid w:val="00151087"/>
    <w:rsid w:val="00152635"/>
    <w:rsid w:val="00152B59"/>
    <w:rsid w:val="00154EA8"/>
    <w:rsid w:val="00155C77"/>
    <w:rsid w:val="00156C2A"/>
    <w:rsid w:val="00157A37"/>
    <w:rsid w:val="001602F0"/>
    <w:rsid w:val="001604B2"/>
    <w:rsid w:val="00162B11"/>
    <w:rsid w:val="0016312E"/>
    <w:rsid w:val="001635B9"/>
    <w:rsid w:val="00163932"/>
    <w:rsid w:val="00163F50"/>
    <w:rsid w:val="0016434A"/>
    <w:rsid w:val="001647E7"/>
    <w:rsid w:val="0016768A"/>
    <w:rsid w:val="001676D6"/>
    <w:rsid w:val="00167CEC"/>
    <w:rsid w:val="0017032C"/>
    <w:rsid w:val="00170742"/>
    <w:rsid w:val="00170CDF"/>
    <w:rsid w:val="00170D9A"/>
    <w:rsid w:val="00174F5F"/>
    <w:rsid w:val="00175A31"/>
    <w:rsid w:val="00177E09"/>
    <w:rsid w:val="00180199"/>
    <w:rsid w:val="001805CD"/>
    <w:rsid w:val="00181B67"/>
    <w:rsid w:val="001828E1"/>
    <w:rsid w:val="00182DCE"/>
    <w:rsid w:val="0018478A"/>
    <w:rsid w:val="00184CC9"/>
    <w:rsid w:val="0018677D"/>
    <w:rsid w:val="001878E6"/>
    <w:rsid w:val="00190B5D"/>
    <w:rsid w:val="00190DD3"/>
    <w:rsid w:val="0019273A"/>
    <w:rsid w:val="0019325F"/>
    <w:rsid w:val="00193AF6"/>
    <w:rsid w:val="001949B3"/>
    <w:rsid w:val="00194B28"/>
    <w:rsid w:val="00196256"/>
    <w:rsid w:val="00197CEC"/>
    <w:rsid w:val="001A1CF6"/>
    <w:rsid w:val="001A1D6B"/>
    <w:rsid w:val="001A23FC"/>
    <w:rsid w:val="001A43C2"/>
    <w:rsid w:val="001A4E0F"/>
    <w:rsid w:val="001A4E27"/>
    <w:rsid w:val="001A4F6B"/>
    <w:rsid w:val="001A5C1B"/>
    <w:rsid w:val="001A5F6B"/>
    <w:rsid w:val="001A79C1"/>
    <w:rsid w:val="001B04B6"/>
    <w:rsid w:val="001B1C28"/>
    <w:rsid w:val="001B2379"/>
    <w:rsid w:val="001B2497"/>
    <w:rsid w:val="001B2C15"/>
    <w:rsid w:val="001B2CB1"/>
    <w:rsid w:val="001B4B59"/>
    <w:rsid w:val="001B4DE6"/>
    <w:rsid w:val="001B64D7"/>
    <w:rsid w:val="001B6DD1"/>
    <w:rsid w:val="001B6FB4"/>
    <w:rsid w:val="001B75C0"/>
    <w:rsid w:val="001B7C38"/>
    <w:rsid w:val="001C321C"/>
    <w:rsid w:val="001C427C"/>
    <w:rsid w:val="001C4B1C"/>
    <w:rsid w:val="001C4D98"/>
    <w:rsid w:val="001C5F05"/>
    <w:rsid w:val="001C67B3"/>
    <w:rsid w:val="001C745A"/>
    <w:rsid w:val="001D0134"/>
    <w:rsid w:val="001D0669"/>
    <w:rsid w:val="001D16FF"/>
    <w:rsid w:val="001D1F66"/>
    <w:rsid w:val="001D4258"/>
    <w:rsid w:val="001D4AE6"/>
    <w:rsid w:val="001D5B1D"/>
    <w:rsid w:val="001D5DF2"/>
    <w:rsid w:val="001D6988"/>
    <w:rsid w:val="001D6C76"/>
    <w:rsid w:val="001D7CD8"/>
    <w:rsid w:val="001D7EAF"/>
    <w:rsid w:val="001E2A75"/>
    <w:rsid w:val="001E2C1C"/>
    <w:rsid w:val="001E35F6"/>
    <w:rsid w:val="001E37D9"/>
    <w:rsid w:val="001E4EA5"/>
    <w:rsid w:val="001E69A8"/>
    <w:rsid w:val="001E7452"/>
    <w:rsid w:val="001F02F8"/>
    <w:rsid w:val="001F090C"/>
    <w:rsid w:val="001F0981"/>
    <w:rsid w:val="001F0B8F"/>
    <w:rsid w:val="001F0D77"/>
    <w:rsid w:val="001F15A4"/>
    <w:rsid w:val="001F1EA0"/>
    <w:rsid w:val="001F2B92"/>
    <w:rsid w:val="001F4752"/>
    <w:rsid w:val="001F591D"/>
    <w:rsid w:val="0020027B"/>
    <w:rsid w:val="00200D62"/>
    <w:rsid w:val="00201479"/>
    <w:rsid w:val="00201B96"/>
    <w:rsid w:val="00202A21"/>
    <w:rsid w:val="00202AF7"/>
    <w:rsid w:val="0020312B"/>
    <w:rsid w:val="00205447"/>
    <w:rsid w:val="00205644"/>
    <w:rsid w:val="002059FE"/>
    <w:rsid w:val="00205A6F"/>
    <w:rsid w:val="00205EB2"/>
    <w:rsid w:val="00211503"/>
    <w:rsid w:val="0021159F"/>
    <w:rsid w:val="002129AA"/>
    <w:rsid w:val="00212FA7"/>
    <w:rsid w:val="00216A2C"/>
    <w:rsid w:val="00216A9C"/>
    <w:rsid w:val="0021711D"/>
    <w:rsid w:val="00217452"/>
    <w:rsid w:val="00221A3F"/>
    <w:rsid w:val="002221FC"/>
    <w:rsid w:val="00223248"/>
    <w:rsid w:val="00223694"/>
    <w:rsid w:val="00223AD8"/>
    <w:rsid w:val="00223EFF"/>
    <w:rsid w:val="0022481B"/>
    <w:rsid w:val="00225A27"/>
    <w:rsid w:val="002260AF"/>
    <w:rsid w:val="00226155"/>
    <w:rsid w:val="00226747"/>
    <w:rsid w:val="00226C00"/>
    <w:rsid w:val="00231CE9"/>
    <w:rsid w:val="00231D82"/>
    <w:rsid w:val="002323C0"/>
    <w:rsid w:val="002329F0"/>
    <w:rsid w:val="00233470"/>
    <w:rsid w:val="00235799"/>
    <w:rsid w:val="00236110"/>
    <w:rsid w:val="002365AB"/>
    <w:rsid w:val="0023733F"/>
    <w:rsid w:val="0023744F"/>
    <w:rsid w:val="00240377"/>
    <w:rsid w:val="00241FA5"/>
    <w:rsid w:val="00241FE5"/>
    <w:rsid w:val="002428D4"/>
    <w:rsid w:val="00243DFB"/>
    <w:rsid w:val="00244871"/>
    <w:rsid w:val="00244DCA"/>
    <w:rsid w:val="002454DE"/>
    <w:rsid w:val="0024578A"/>
    <w:rsid w:val="00246576"/>
    <w:rsid w:val="0024796D"/>
    <w:rsid w:val="0025099F"/>
    <w:rsid w:val="00251CFD"/>
    <w:rsid w:val="0025538F"/>
    <w:rsid w:val="00260AC2"/>
    <w:rsid w:val="00261322"/>
    <w:rsid w:val="0026212B"/>
    <w:rsid w:val="00262332"/>
    <w:rsid w:val="002639D0"/>
    <w:rsid w:val="00265DC4"/>
    <w:rsid w:val="00265F24"/>
    <w:rsid w:val="00265FC7"/>
    <w:rsid w:val="00266833"/>
    <w:rsid w:val="00267310"/>
    <w:rsid w:val="0026735C"/>
    <w:rsid w:val="00267AFB"/>
    <w:rsid w:val="00267C6A"/>
    <w:rsid w:val="00267E08"/>
    <w:rsid w:val="00270D0A"/>
    <w:rsid w:val="00271E6D"/>
    <w:rsid w:val="00273181"/>
    <w:rsid w:val="00273572"/>
    <w:rsid w:val="00274411"/>
    <w:rsid w:val="00274AF8"/>
    <w:rsid w:val="00276195"/>
    <w:rsid w:val="00276A79"/>
    <w:rsid w:val="00276DDA"/>
    <w:rsid w:val="00277669"/>
    <w:rsid w:val="002776A7"/>
    <w:rsid w:val="002806AF"/>
    <w:rsid w:val="002816EC"/>
    <w:rsid w:val="00281FB5"/>
    <w:rsid w:val="00282D65"/>
    <w:rsid w:val="00283782"/>
    <w:rsid w:val="002865A3"/>
    <w:rsid w:val="00286BA3"/>
    <w:rsid w:val="00286D1B"/>
    <w:rsid w:val="00286EE6"/>
    <w:rsid w:val="002875B6"/>
    <w:rsid w:val="0029034D"/>
    <w:rsid w:val="00291549"/>
    <w:rsid w:val="00292201"/>
    <w:rsid w:val="00293B52"/>
    <w:rsid w:val="002941E7"/>
    <w:rsid w:val="002943F3"/>
    <w:rsid w:val="0029746A"/>
    <w:rsid w:val="002A15E2"/>
    <w:rsid w:val="002A43C5"/>
    <w:rsid w:val="002A5317"/>
    <w:rsid w:val="002A60A7"/>
    <w:rsid w:val="002A64CB"/>
    <w:rsid w:val="002B0B71"/>
    <w:rsid w:val="002B0B7C"/>
    <w:rsid w:val="002B1E65"/>
    <w:rsid w:val="002B42A6"/>
    <w:rsid w:val="002B456D"/>
    <w:rsid w:val="002B461B"/>
    <w:rsid w:val="002B58E3"/>
    <w:rsid w:val="002B5E15"/>
    <w:rsid w:val="002B6396"/>
    <w:rsid w:val="002B76C1"/>
    <w:rsid w:val="002C0420"/>
    <w:rsid w:val="002C0F80"/>
    <w:rsid w:val="002C1155"/>
    <w:rsid w:val="002C16D4"/>
    <w:rsid w:val="002C1706"/>
    <w:rsid w:val="002C2223"/>
    <w:rsid w:val="002C3660"/>
    <w:rsid w:val="002C399A"/>
    <w:rsid w:val="002C3A56"/>
    <w:rsid w:val="002C4696"/>
    <w:rsid w:val="002C4AE0"/>
    <w:rsid w:val="002C4B50"/>
    <w:rsid w:val="002C501F"/>
    <w:rsid w:val="002C50BD"/>
    <w:rsid w:val="002C565A"/>
    <w:rsid w:val="002C60D2"/>
    <w:rsid w:val="002C714D"/>
    <w:rsid w:val="002C77B4"/>
    <w:rsid w:val="002D00A5"/>
    <w:rsid w:val="002D25AF"/>
    <w:rsid w:val="002D27E8"/>
    <w:rsid w:val="002D3C25"/>
    <w:rsid w:val="002D52C5"/>
    <w:rsid w:val="002D5925"/>
    <w:rsid w:val="002D5E2A"/>
    <w:rsid w:val="002D64FA"/>
    <w:rsid w:val="002D715E"/>
    <w:rsid w:val="002D740D"/>
    <w:rsid w:val="002E0824"/>
    <w:rsid w:val="002E1E1A"/>
    <w:rsid w:val="002E26A6"/>
    <w:rsid w:val="002E3836"/>
    <w:rsid w:val="002E3E85"/>
    <w:rsid w:val="002E3E8C"/>
    <w:rsid w:val="002E46B3"/>
    <w:rsid w:val="002E5171"/>
    <w:rsid w:val="002E53D6"/>
    <w:rsid w:val="002E588C"/>
    <w:rsid w:val="002E68CC"/>
    <w:rsid w:val="002E6A9C"/>
    <w:rsid w:val="002E7153"/>
    <w:rsid w:val="002E7CF2"/>
    <w:rsid w:val="002E7F6B"/>
    <w:rsid w:val="002F020D"/>
    <w:rsid w:val="002F0C31"/>
    <w:rsid w:val="002F29E6"/>
    <w:rsid w:val="002F2D48"/>
    <w:rsid w:val="002F3469"/>
    <w:rsid w:val="002F3836"/>
    <w:rsid w:val="002F3B6A"/>
    <w:rsid w:val="002F44C3"/>
    <w:rsid w:val="002F576E"/>
    <w:rsid w:val="002F5F2C"/>
    <w:rsid w:val="002F74B2"/>
    <w:rsid w:val="002F78E9"/>
    <w:rsid w:val="002F7ACA"/>
    <w:rsid w:val="002F7CE3"/>
    <w:rsid w:val="00300302"/>
    <w:rsid w:val="0030174A"/>
    <w:rsid w:val="00301A2E"/>
    <w:rsid w:val="00302EAA"/>
    <w:rsid w:val="00303FF0"/>
    <w:rsid w:val="003045D6"/>
    <w:rsid w:val="00304BC5"/>
    <w:rsid w:val="00310D21"/>
    <w:rsid w:val="00311789"/>
    <w:rsid w:val="00312589"/>
    <w:rsid w:val="00313DBE"/>
    <w:rsid w:val="00315289"/>
    <w:rsid w:val="003165D2"/>
    <w:rsid w:val="003172FD"/>
    <w:rsid w:val="00320383"/>
    <w:rsid w:val="00320672"/>
    <w:rsid w:val="00320C26"/>
    <w:rsid w:val="00323406"/>
    <w:rsid w:val="003237BD"/>
    <w:rsid w:val="00323A01"/>
    <w:rsid w:val="00323B1F"/>
    <w:rsid w:val="00324315"/>
    <w:rsid w:val="00324806"/>
    <w:rsid w:val="00324B0E"/>
    <w:rsid w:val="00330283"/>
    <w:rsid w:val="00331A45"/>
    <w:rsid w:val="00333066"/>
    <w:rsid w:val="003336EB"/>
    <w:rsid w:val="0033392D"/>
    <w:rsid w:val="00334BAA"/>
    <w:rsid w:val="00340BC8"/>
    <w:rsid w:val="00340F98"/>
    <w:rsid w:val="00341F8D"/>
    <w:rsid w:val="00343156"/>
    <w:rsid w:val="00344948"/>
    <w:rsid w:val="003458F5"/>
    <w:rsid w:val="00347157"/>
    <w:rsid w:val="0034727D"/>
    <w:rsid w:val="003503B0"/>
    <w:rsid w:val="00350ACC"/>
    <w:rsid w:val="003541BC"/>
    <w:rsid w:val="00355284"/>
    <w:rsid w:val="003557A0"/>
    <w:rsid w:val="003559D4"/>
    <w:rsid w:val="00355A5E"/>
    <w:rsid w:val="00356E7F"/>
    <w:rsid w:val="00357D03"/>
    <w:rsid w:val="00360ECB"/>
    <w:rsid w:val="00361266"/>
    <w:rsid w:val="003620A5"/>
    <w:rsid w:val="003625C3"/>
    <w:rsid w:val="00364C89"/>
    <w:rsid w:val="0036524A"/>
    <w:rsid w:val="00365BA0"/>
    <w:rsid w:val="00365FB6"/>
    <w:rsid w:val="00367B68"/>
    <w:rsid w:val="0037053E"/>
    <w:rsid w:val="00371A79"/>
    <w:rsid w:val="003722A3"/>
    <w:rsid w:val="003729EC"/>
    <w:rsid w:val="00372F65"/>
    <w:rsid w:val="00373D21"/>
    <w:rsid w:val="00374485"/>
    <w:rsid w:val="003749A8"/>
    <w:rsid w:val="00375A64"/>
    <w:rsid w:val="00375C59"/>
    <w:rsid w:val="003768C4"/>
    <w:rsid w:val="00377682"/>
    <w:rsid w:val="00377B06"/>
    <w:rsid w:val="00383726"/>
    <w:rsid w:val="00383A6F"/>
    <w:rsid w:val="00384622"/>
    <w:rsid w:val="0038514D"/>
    <w:rsid w:val="0038536B"/>
    <w:rsid w:val="003875C7"/>
    <w:rsid w:val="00387C98"/>
    <w:rsid w:val="00387E01"/>
    <w:rsid w:val="003908A4"/>
    <w:rsid w:val="00390E16"/>
    <w:rsid w:val="00391EA2"/>
    <w:rsid w:val="003937FF"/>
    <w:rsid w:val="003A0679"/>
    <w:rsid w:val="003A0CC3"/>
    <w:rsid w:val="003A13DD"/>
    <w:rsid w:val="003A1675"/>
    <w:rsid w:val="003A1797"/>
    <w:rsid w:val="003A1833"/>
    <w:rsid w:val="003A19A0"/>
    <w:rsid w:val="003A1B1D"/>
    <w:rsid w:val="003A1DD1"/>
    <w:rsid w:val="003A2144"/>
    <w:rsid w:val="003A4325"/>
    <w:rsid w:val="003A43A1"/>
    <w:rsid w:val="003A44CF"/>
    <w:rsid w:val="003A6D44"/>
    <w:rsid w:val="003B011D"/>
    <w:rsid w:val="003B0509"/>
    <w:rsid w:val="003B08C0"/>
    <w:rsid w:val="003B187A"/>
    <w:rsid w:val="003B23B0"/>
    <w:rsid w:val="003B2876"/>
    <w:rsid w:val="003B28F7"/>
    <w:rsid w:val="003B2E29"/>
    <w:rsid w:val="003B34F9"/>
    <w:rsid w:val="003B3B4B"/>
    <w:rsid w:val="003B4170"/>
    <w:rsid w:val="003B4BD5"/>
    <w:rsid w:val="003B6207"/>
    <w:rsid w:val="003B667B"/>
    <w:rsid w:val="003B7CF0"/>
    <w:rsid w:val="003B7E75"/>
    <w:rsid w:val="003C07F7"/>
    <w:rsid w:val="003C0F6E"/>
    <w:rsid w:val="003C1E65"/>
    <w:rsid w:val="003C25B3"/>
    <w:rsid w:val="003C2C5E"/>
    <w:rsid w:val="003C56D4"/>
    <w:rsid w:val="003C5763"/>
    <w:rsid w:val="003C58B3"/>
    <w:rsid w:val="003C7131"/>
    <w:rsid w:val="003C782A"/>
    <w:rsid w:val="003D0C76"/>
    <w:rsid w:val="003D1097"/>
    <w:rsid w:val="003D12AE"/>
    <w:rsid w:val="003D13E0"/>
    <w:rsid w:val="003D2542"/>
    <w:rsid w:val="003D2725"/>
    <w:rsid w:val="003D29EF"/>
    <w:rsid w:val="003D2FDF"/>
    <w:rsid w:val="003D3B69"/>
    <w:rsid w:val="003D5A44"/>
    <w:rsid w:val="003D5AB3"/>
    <w:rsid w:val="003D60FF"/>
    <w:rsid w:val="003D6699"/>
    <w:rsid w:val="003E04AF"/>
    <w:rsid w:val="003E138A"/>
    <w:rsid w:val="003E27B9"/>
    <w:rsid w:val="003E3A01"/>
    <w:rsid w:val="003E3F74"/>
    <w:rsid w:val="003E405F"/>
    <w:rsid w:val="003E49B4"/>
    <w:rsid w:val="003E4DC9"/>
    <w:rsid w:val="003E5B2E"/>
    <w:rsid w:val="003E7B69"/>
    <w:rsid w:val="003F022C"/>
    <w:rsid w:val="003F1BD5"/>
    <w:rsid w:val="003F31B0"/>
    <w:rsid w:val="003F5315"/>
    <w:rsid w:val="003F5BD5"/>
    <w:rsid w:val="003F63A0"/>
    <w:rsid w:val="003F6ADC"/>
    <w:rsid w:val="003F7F3A"/>
    <w:rsid w:val="00401A80"/>
    <w:rsid w:val="00401D93"/>
    <w:rsid w:val="004039EE"/>
    <w:rsid w:val="00404010"/>
    <w:rsid w:val="00404B59"/>
    <w:rsid w:val="00404D9B"/>
    <w:rsid w:val="004050C8"/>
    <w:rsid w:val="00406B9C"/>
    <w:rsid w:val="004072B8"/>
    <w:rsid w:val="00407C4F"/>
    <w:rsid w:val="004111E2"/>
    <w:rsid w:val="00411244"/>
    <w:rsid w:val="00411776"/>
    <w:rsid w:val="004130E7"/>
    <w:rsid w:val="00413C29"/>
    <w:rsid w:val="00414EE7"/>
    <w:rsid w:val="00416056"/>
    <w:rsid w:val="00417FA7"/>
    <w:rsid w:val="00420A46"/>
    <w:rsid w:val="00421A48"/>
    <w:rsid w:val="00422D64"/>
    <w:rsid w:val="00424ED9"/>
    <w:rsid w:val="004253FF"/>
    <w:rsid w:val="00426E87"/>
    <w:rsid w:val="00426F67"/>
    <w:rsid w:val="0042729D"/>
    <w:rsid w:val="00427F9B"/>
    <w:rsid w:val="00430557"/>
    <w:rsid w:val="004310D5"/>
    <w:rsid w:val="00431842"/>
    <w:rsid w:val="004321B7"/>
    <w:rsid w:val="0043289B"/>
    <w:rsid w:val="004331F9"/>
    <w:rsid w:val="004334E4"/>
    <w:rsid w:val="00433BF0"/>
    <w:rsid w:val="00433DCC"/>
    <w:rsid w:val="0043435B"/>
    <w:rsid w:val="00435C7E"/>
    <w:rsid w:val="00440FDF"/>
    <w:rsid w:val="00441C49"/>
    <w:rsid w:val="00442608"/>
    <w:rsid w:val="00443435"/>
    <w:rsid w:val="00444637"/>
    <w:rsid w:val="00444AB1"/>
    <w:rsid w:val="00445562"/>
    <w:rsid w:val="00445AB0"/>
    <w:rsid w:val="004469A5"/>
    <w:rsid w:val="00446F06"/>
    <w:rsid w:val="00447C36"/>
    <w:rsid w:val="00450BEB"/>
    <w:rsid w:val="00453494"/>
    <w:rsid w:val="00453903"/>
    <w:rsid w:val="004542EC"/>
    <w:rsid w:val="00454327"/>
    <w:rsid w:val="00454529"/>
    <w:rsid w:val="0045520A"/>
    <w:rsid w:val="0045737C"/>
    <w:rsid w:val="00457473"/>
    <w:rsid w:val="0046008B"/>
    <w:rsid w:val="00461A3E"/>
    <w:rsid w:val="00461F6F"/>
    <w:rsid w:val="00461FA6"/>
    <w:rsid w:val="00463DC2"/>
    <w:rsid w:val="00463DF3"/>
    <w:rsid w:val="00465E82"/>
    <w:rsid w:val="00466352"/>
    <w:rsid w:val="00467709"/>
    <w:rsid w:val="00470522"/>
    <w:rsid w:val="00471699"/>
    <w:rsid w:val="0047197B"/>
    <w:rsid w:val="00472618"/>
    <w:rsid w:val="00475FCD"/>
    <w:rsid w:val="0047669F"/>
    <w:rsid w:val="00476865"/>
    <w:rsid w:val="00476EE4"/>
    <w:rsid w:val="004809CB"/>
    <w:rsid w:val="00480A66"/>
    <w:rsid w:val="00481676"/>
    <w:rsid w:val="00481FBB"/>
    <w:rsid w:val="0048384D"/>
    <w:rsid w:val="00483BE3"/>
    <w:rsid w:val="00483F6F"/>
    <w:rsid w:val="0048712B"/>
    <w:rsid w:val="00487C81"/>
    <w:rsid w:val="00490050"/>
    <w:rsid w:val="00491163"/>
    <w:rsid w:val="0049231D"/>
    <w:rsid w:val="0049235E"/>
    <w:rsid w:val="00493AD6"/>
    <w:rsid w:val="004958A2"/>
    <w:rsid w:val="0049723C"/>
    <w:rsid w:val="004973D4"/>
    <w:rsid w:val="004A23BB"/>
    <w:rsid w:val="004A509F"/>
    <w:rsid w:val="004A54C0"/>
    <w:rsid w:val="004A6D61"/>
    <w:rsid w:val="004A7922"/>
    <w:rsid w:val="004B10EC"/>
    <w:rsid w:val="004B13F3"/>
    <w:rsid w:val="004B1F5F"/>
    <w:rsid w:val="004B376E"/>
    <w:rsid w:val="004B3EB8"/>
    <w:rsid w:val="004B4880"/>
    <w:rsid w:val="004B4CF2"/>
    <w:rsid w:val="004B6153"/>
    <w:rsid w:val="004B76E7"/>
    <w:rsid w:val="004B77B0"/>
    <w:rsid w:val="004C180B"/>
    <w:rsid w:val="004C18BC"/>
    <w:rsid w:val="004C280A"/>
    <w:rsid w:val="004C2B60"/>
    <w:rsid w:val="004C2E51"/>
    <w:rsid w:val="004C36F6"/>
    <w:rsid w:val="004C42CF"/>
    <w:rsid w:val="004C45E4"/>
    <w:rsid w:val="004C48F4"/>
    <w:rsid w:val="004C50EA"/>
    <w:rsid w:val="004C7C5B"/>
    <w:rsid w:val="004D01E6"/>
    <w:rsid w:val="004D0A74"/>
    <w:rsid w:val="004D1E20"/>
    <w:rsid w:val="004D31B8"/>
    <w:rsid w:val="004D3517"/>
    <w:rsid w:val="004D39E7"/>
    <w:rsid w:val="004D3F98"/>
    <w:rsid w:val="004D4767"/>
    <w:rsid w:val="004D4A0B"/>
    <w:rsid w:val="004D622F"/>
    <w:rsid w:val="004D6954"/>
    <w:rsid w:val="004D69AE"/>
    <w:rsid w:val="004D7B5A"/>
    <w:rsid w:val="004D7DA8"/>
    <w:rsid w:val="004E092A"/>
    <w:rsid w:val="004E0C8E"/>
    <w:rsid w:val="004E165D"/>
    <w:rsid w:val="004E1960"/>
    <w:rsid w:val="004E3E3A"/>
    <w:rsid w:val="004E45A0"/>
    <w:rsid w:val="004E48A8"/>
    <w:rsid w:val="004E4B19"/>
    <w:rsid w:val="004E4CC5"/>
    <w:rsid w:val="004E7372"/>
    <w:rsid w:val="004F1F59"/>
    <w:rsid w:val="004F3002"/>
    <w:rsid w:val="004F3BC6"/>
    <w:rsid w:val="004F3C81"/>
    <w:rsid w:val="004F5410"/>
    <w:rsid w:val="004F5886"/>
    <w:rsid w:val="004F6288"/>
    <w:rsid w:val="004F6623"/>
    <w:rsid w:val="004F71D5"/>
    <w:rsid w:val="004F7283"/>
    <w:rsid w:val="005004A1"/>
    <w:rsid w:val="0050175F"/>
    <w:rsid w:val="00501E01"/>
    <w:rsid w:val="005022C1"/>
    <w:rsid w:val="00503DE8"/>
    <w:rsid w:val="00505D24"/>
    <w:rsid w:val="00507813"/>
    <w:rsid w:val="00507C1C"/>
    <w:rsid w:val="00507E43"/>
    <w:rsid w:val="00510133"/>
    <w:rsid w:val="005103AD"/>
    <w:rsid w:val="00510781"/>
    <w:rsid w:val="005132BC"/>
    <w:rsid w:val="00513441"/>
    <w:rsid w:val="00514E18"/>
    <w:rsid w:val="00516A26"/>
    <w:rsid w:val="005172D3"/>
    <w:rsid w:val="0051775D"/>
    <w:rsid w:val="00520719"/>
    <w:rsid w:val="00521077"/>
    <w:rsid w:val="005217B6"/>
    <w:rsid w:val="00521836"/>
    <w:rsid w:val="00523035"/>
    <w:rsid w:val="0052535B"/>
    <w:rsid w:val="00526136"/>
    <w:rsid w:val="005279EC"/>
    <w:rsid w:val="005314B2"/>
    <w:rsid w:val="005318EA"/>
    <w:rsid w:val="00531951"/>
    <w:rsid w:val="005327DB"/>
    <w:rsid w:val="0053290A"/>
    <w:rsid w:val="00532DCF"/>
    <w:rsid w:val="005337A5"/>
    <w:rsid w:val="005341E2"/>
    <w:rsid w:val="00535E18"/>
    <w:rsid w:val="0053605F"/>
    <w:rsid w:val="00537BB3"/>
    <w:rsid w:val="00541C69"/>
    <w:rsid w:val="00542940"/>
    <w:rsid w:val="005444B1"/>
    <w:rsid w:val="00545212"/>
    <w:rsid w:val="00545838"/>
    <w:rsid w:val="005467D5"/>
    <w:rsid w:val="005475E0"/>
    <w:rsid w:val="005476A3"/>
    <w:rsid w:val="0054784D"/>
    <w:rsid w:val="00547AD1"/>
    <w:rsid w:val="005500C8"/>
    <w:rsid w:val="00551428"/>
    <w:rsid w:val="00551979"/>
    <w:rsid w:val="005536D1"/>
    <w:rsid w:val="00554A85"/>
    <w:rsid w:val="00554E26"/>
    <w:rsid w:val="00555A8A"/>
    <w:rsid w:val="00555E91"/>
    <w:rsid w:val="00556B54"/>
    <w:rsid w:val="005574C4"/>
    <w:rsid w:val="0055799A"/>
    <w:rsid w:val="0056077E"/>
    <w:rsid w:val="005607C6"/>
    <w:rsid w:val="00561BD4"/>
    <w:rsid w:val="00562A8D"/>
    <w:rsid w:val="0056339A"/>
    <w:rsid w:val="00564688"/>
    <w:rsid w:val="00564B8C"/>
    <w:rsid w:val="005673E5"/>
    <w:rsid w:val="005677A9"/>
    <w:rsid w:val="005717A6"/>
    <w:rsid w:val="00571A61"/>
    <w:rsid w:val="00572BA6"/>
    <w:rsid w:val="0057335A"/>
    <w:rsid w:val="00573D6A"/>
    <w:rsid w:val="00574664"/>
    <w:rsid w:val="005779F0"/>
    <w:rsid w:val="00581EB9"/>
    <w:rsid w:val="00582A6B"/>
    <w:rsid w:val="0058302B"/>
    <w:rsid w:val="00583944"/>
    <w:rsid w:val="00583A2E"/>
    <w:rsid w:val="00583AA6"/>
    <w:rsid w:val="0058671E"/>
    <w:rsid w:val="00590BCE"/>
    <w:rsid w:val="00591701"/>
    <w:rsid w:val="00591F59"/>
    <w:rsid w:val="0059212A"/>
    <w:rsid w:val="0059241B"/>
    <w:rsid w:val="005924FC"/>
    <w:rsid w:val="00593CBC"/>
    <w:rsid w:val="00594AF9"/>
    <w:rsid w:val="005954BF"/>
    <w:rsid w:val="0059555F"/>
    <w:rsid w:val="005A1CCC"/>
    <w:rsid w:val="005A2869"/>
    <w:rsid w:val="005A2D47"/>
    <w:rsid w:val="005A5F5C"/>
    <w:rsid w:val="005A76C8"/>
    <w:rsid w:val="005A76D2"/>
    <w:rsid w:val="005A7CA0"/>
    <w:rsid w:val="005B05E6"/>
    <w:rsid w:val="005B17A7"/>
    <w:rsid w:val="005B1B25"/>
    <w:rsid w:val="005B217C"/>
    <w:rsid w:val="005B3876"/>
    <w:rsid w:val="005B4236"/>
    <w:rsid w:val="005B4975"/>
    <w:rsid w:val="005B4A7E"/>
    <w:rsid w:val="005B55E4"/>
    <w:rsid w:val="005B65D3"/>
    <w:rsid w:val="005B6938"/>
    <w:rsid w:val="005B73B7"/>
    <w:rsid w:val="005B7D8A"/>
    <w:rsid w:val="005C2009"/>
    <w:rsid w:val="005C35C6"/>
    <w:rsid w:val="005C372B"/>
    <w:rsid w:val="005C442E"/>
    <w:rsid w:val="005C5BE8"/>
    <w:rsid w:val="005C6D2B"/>
    <w:rsid w:val="005C74FF"/>
    <w:rsid w:val="005D0058"/>
    <w:rsid w:val="005D06CB"/>
    <w:rsid w:val="005D192A"/>
    <w:rsid w:val="005D1AB2"/>
    <w:rsid w:val="005D1ACD"/>
    <w:rsid w:val="005D1F87"/>
    <w:rsid w:val="005D20F3"/>
    <w:rsid w:val="005D213D"/>
    <w:rsid w:val="005D3513"/>
    <w:rsid w:val="005D3B97"/>
    <w:rsid w:val="005D59F0"/>
    <w:rsid w:val="005D676F"/>
    <w:rsid w:val="005D73D4"/>
    <w:rsid w:val="005D7D21"/>
    <w:rsid w:val="005D7EE3"/>
    <w:rsid w:val="005D7EF6"/>
    <w:rsid w:val="005E2D44"/>
    <w:rsid w:val="005E4CA6"/>
    <w:rsid w:val="005E6AF8"/>
    <w:rsid w:val="005E76F3"/>
    <w:rsid w:val="005F16F5"/>
    <w:rsid w:val="005F2FB8"/>
    <w:rsid w:val="005F55CE"/>
    <w:rsid w:val="005F56BC"/>
    <w:rsid w:val="005F6FD7"/>
    <w:rsid w:val="0060072F"/>
    <w:rsid w:val="00600AB8"/>
    <w:rsid w:val="00600D03"/>
    <w:rsid w:val="00601F72"/>
    <w:rsid w:val="00603732"/>
    <w:rsid w:val="006038A8"/>
    <w:rsid w:val="00603F25"/>
    <w:rsid w:val="00604D28"/>
    <w:rsid w:val="00605258"/>
    <w:rsid w:val="006056B9"/>
    <w:rsid w:val="00606C06"/>
    <w:rsid w:val="006114DE"/>
    <w:rsid w:val="006119D9"/>
    <w:rsid w:val="0061265A"/>
    <w:rsid w:val="006137AA"/>
    <w:rsid w:val="006139C3"/>
    <w:rsid w:val="006146D2"/>
    <w:rsid w:val="00615666"/>
    <w:rsid w:val="00616EF1"/>
    <w:rsid w:val="006176AD"/>
    <w:rsid w:val="006176E5"/>
    <w:rsid w:val="006177E5"/>
    <w:rsid w:val="006178A4"/>
    <w:rsid w:val="00621469"/>
    <w:rsid w:val="006219FE"/>
    <w:rsid w:val="0062217A"/>
    <w:rsid w:val="006230FA"/>
    <w:rsid w:val="00623B4C"/>
    <w:rsid w:val="00624067"/>
    <w:rsid w:val="0062651C"/>
    <w:rsid w:val="00627202"/>
    <w:rsid w:val="0062796B"/>
    <w:rsid w:val="00627C0C"/>
    <w:rsid w:val="006302CA"/>
    <w:rsid w:val="00631000"/>
    <w:rsid w:val="00631D96"/>
    <w:rsid w:val="00632B76"/>
    <w:rsid w:val="00633678"/>
    <w:rsid w:val="0063472A"/>
    <w:rsid w:val="006351E2"/>
    <w:rsid w:val="00635698"/>
    <w:rsid w:val="00635AB4"/>
    <w:rsid w:val="00636745"/>
    <w:rsid w:val="006374DB"/>
    <w:rsid w:val="00640080"/>
    <w:rsid w:val="0064029A"/>
    <w:rsid w:val="006420AD"/>
    <w:rsid w:val="00643757"/>
    <w:rsid w:val="006440EA"/>
    <w:rsid w:val="00645BA9"/>
    <w:rsid w:val="00646AF3"/>
    <w:rsid w:val="00647FE0"/>
    <w:rsid w:val="00650058"/>
    <w:rsid w:val="006500D7"/>
    <w:rsid w:val="00650490"/>
    <w:rsid w:val="00650681"/>
    <w:rsid w:val="00650A99"/>
    <w:rsid w:val="006515D1"/>
    <w:rsid w:val="00651D8E"/>
    <w:rsid w:val="0065505F"/>
    <w:rsid w:val="00655C90"/>
    <w:rsid w:val="00656523"/>
    <w:rsid w:val="00657463"/>
    <w:rsid w:val="00662481"/>
    <w:rsid w:val="00663335"/>
    <w:rsid w:val="006638BF"/>
    <w:rsid w:val="006639DF"/>
    <w:rsid w:val="00663C36"/>
    <w:rsid w:val="00666E14"/>
    <w:rsid w:val="00667526"/>
    <w:rsid w:val="0066783E"/>
    <w:rsid w:val="00671819"/>
    <w:rsid w:val="00675103"/>
    <w:rsid w:val="00676C47"/>
    <w:rsid w:val="006803A1"/>
    <w:rsid w:val="006815C5"/>
    <w:rsid w:val="00683C5E"/>
    <w:rsid w:val="006852B7"/>
    <w:rsid w:val="00686FB7"/>
    <w:rsid w:val="00687696"/>
    <w:rsid w:val="006904FE"/>
    <w:rsid w:val="00692811"/>
    <w:rsid w:val="00692BC0"/>
    <w:rsid w:val="0069380C"/>
    <w:rsid w:val="0069421C"/>
    <w:rsid w:val="00695B9D"/>
    <w:rsid w:val="00696D8E"/>
    <w:rsid w:val="0069729F"/>
    <w:rsid w:val="006973F9"/>
    <w:rsid w:val="006A1E91"/>
    <w:rsid w:val="006A283D"/>
    <w:rsid w:val="006A2A02"/>
    <w:rsid w:val="006A3075"/>
    <w:rsid w:val="006A3603"/>
    <w:rsid w:val="006A41BA"/>
    <w:rsid w:val="006A480B"/>
    <w:rsid w:val="006A48E7"/>
    <w:rsid w:val="006A495C"/>
    <w:rsid w:val="006A4C4C"/>
    <w:rsid w:val="006A509B"/>
    <w:rsid w:val="006A6C64"/>
    <w:rsid w:val="006B1166"/>
    <w:rsid w:val="006B15EA"/>
    <w:rsid w:val="006B22A4"/>
    <w:rsid w:val="006B392A"/>
    <w:rsid w:val="006B4A1F"/>
    <w:rsid w:val="006B5228"/>
    <w:rsid w:val="006B5D7C"/>
    <w:rsid w:val="006B6748"/>
    <w:rsid w:val="006B6D19"/>
    <w:rsid w:val="006B706C"/>
    <w:rsid w:val="006B7230"/>
    <w:rsid w:val="006B7F62"/>
    <w:rsid w:val="006C003E"/>
    <w:rsid w:val="006C00C4"/>
    <w:rsid w:val="006C263E"/>
    <w:rsid w:val="006C315E"/>
    <w:rsid w:val="006C3D7B"/>
    <w:rsid w:val="006C4853"/>
    <w:rsid w:val="006C4856"/>
    <w:rsid w:val="006C5635"/>
    <w:rsid w:val="006C5EBB"/>
    <w:rsid w:val="006C6CD6"/>
    <w:rsid w:val="006D0309"/>
    <w:rsid w:val="006D13C3"/>
    <w:rsid w:val="006D2163"/>
    <w:rsid w:val="006D3331"/>
    <w:rsid w:val="006D3F5B"/>
    <w:rsid w:val="006D5602"/>
    <w:rsid w:val="006D58C0"/>
    <w:rsid w:val="006D5D37"/>
    <w:rsid w:val="006D6DCC"/>
    <w:rsid w:val="006D73EF"/>
    <w:rsid w:val="006D7AF9"/>
    <w:rsid w:val="006E03D8"/>
    <w:rsid w:val="006E0BB5"/>
    <w:rsid w:val="006E0D09"/>
    <w:rsid w:val="006E1AA4"/>
    <w:rsid w:val="006E2DD9"/>
    <w:rsid w:val="006E5D76"/>
    <w:rsid w:val="006E5EF0"/>
    <w:rsid w:val="006E6AA2"/>
    <w:rsid w:val="006F06D1"/>
    <w:rsid w:val="006F0E27"/>
    <w:rsid w:val="006F1D52"/>
    <w:rsid w:val="006F212F"/>
    <w:rsid w:val="006F3090"/>
    <w:rsid w:val="006F3CC5"/>
    <w:rsid w:val="006F3DA2"/>
    <w:rsid w:val="006F431D"/>
    <w:rsid w:val="006F4457"/>
    <w:rsid w:val="006F4C5B"/>
    <w:rsid w:val="006F4EF4"/>
    <w:rsid w:val="006F5F91"/>
    <w:rsid w:val="006F699D"/>
    <w:rsid w:val="0070342F"/>
    <w:rsid w:val="00704A0D"/>
    <w:rsid w:val="00705FC0"/>
    <w:rsid w:val="0070632C"/>
    <w:rsid w:val="00706F26"/>
    <w:rsid w:val="0071006A"/>
    <w:rsid w:val="007107FC"/>
    <w:rsid w:val="0071198C"/>
    <w:rsid w:val="00712DCF"/>
    <w:rsid w:val="00713CFD"/>
    <w:rsid w:val="0071507E"/>
    <w:rsid w:val="00715435"/>
    <w:rsid w:val="0072120A"/>
    <w:rsid w:val="00721A29"/>
    <w:rsid w:val="00721D84"/>
    <w:rsid w:val="00722537"/>
    <w:rsid w:val="00724E55"/>
    <w:rsid w:val="00725F35"/>
    <w:rsid w:val="0073044B"/>
    <w:rsid w:val="00730489"/>
    <w:rsid w:val="007325A5"/>
    <w:rsid w:val="00733B6D"/>
    <w:rsid w:val="00735955"/>
    <w:rsid w:val="007362C2"/>
    <w:rsid w:val="007373AA"/>
    <w:rsid w:val="0073749E"/>
    <w:rsid w:val="00742325"/>
    <w:rsid w:val="007425F0"/>
    <w:rsid w:val="0074285E"/>
    <w:rsid w:val="00743293"/>
    <w:rsid w:val="00743AAD"/>
    <w:rsid w:val="00744A26"/>
    <w:rsid w:val="00744A65"/>
    <w:rsid w:val="00745F6B"/>
    <w:rsid w:val="007467D8"/>
    <w:rsid w:val="00746B71"/>
    <w:rsid w:val="007513A5"/>
    <w:rsid w:val="00751AA2"/>
    <w:rsid w:val="00752469"/>
    <w:rsid w:val="00752B0E"/>
    <w:rsid w:val="0075392E"/>
    <w:rsid w:val="00753D38"/>
    <w:rsid w:val="00755743"/>
    <w:rsid w:val="00755B77"/>
    <w:rsid w:val="00755F08"/>
    <w:rsid w:val="00756C70"/>
    <w:rsid w:val="00757390"/>
    <w:rsid w:val="00761932"/>
    <w:rsid w:val="00762845"/>
    <w:rsid w:val="00762936"/>
    <w:rsid w:val="00762BA0"/>
    <w:rsid w:val="0076332B"/>
    <w:rsid w:val="007641A0"/>
    <w:rsid w:val="007655D7"/>
    <w:rsid w:val="0076609B"/>
    <w:rsid w:val="00766BD5"/>
    <w:rsid w:val="00767714"/>
    <w:rsid w:val="00770D58"/>
    <w:rsid w:val="00771368"/>
    <w:rsid w:val="00771DC7"/>
    <w:rsid w:val="007723A3"/>
    <w:rsid w:val="0077316E"/>
    <w:rsid w:val="00774CF0"/>
    <w:rsid w:val="00775A74"/>
    <w:rsid w:val="007800BF"/>
    <w:rsid w:val="007805DE"/>
    <w:rsid w:val="0078462A"/>
    <w:rsid w:val="007848B7"/>
    <w:rsid w:val="00784EB0"/>
    <w:rsid w:val="00785A9F"/>
    <w:rsid w:val="00785BCB"/>
    <w:rsid w:val="0078674D"/>
    <w:rsid w:val="007902CA"/>
    <w:rsid w:val="0079072E"/>
    <w:rsid w:val="007914C7"/>
    <w:rsid w:val="00791BD6"/>
    <w:rsid w:val="00793F88"/>
    <w:rsid w:val="0079401C"/>
    <w:rsid w:val="0079706B"/>
    <w:rsid w:val="007973C8"/>
    <w:rsid w:val="007974C9"/>
    <w:rsid w:val="007977C9"/>
    <w:rsid w:val="00797E2D"/>
    <w:rsid w:val="007A0BE5"/>
    <w:rsid w:val="007A1265"/>
    <w:rsid w:val="007A1672"/>
    <w:rsid w:val="007A1EA7"/>
    <w:rsid w:val="007A2E6A"/>
    <w:rsid w:val="007A45DD"/>
    <w:rsid w:val="007A4BBC"/>
    <w:rsid w:val="007A6673"/>
    <w:rsid w:val="007A68F4"/>
    <w:rsid w:val="007A693D"/>
    <w:rsid w:val="007A6941"/>
    <w:rsid w:val="007A6B68"/>
    <w:rsid w:val="007A7DB7"/>
    <w:rsid w:val="007B07B6"/>
    <w:rsid w:val="007B1B20"/>
    <w:rsid w:val="007B312E"/>
    <w:rsid w:val="007B36DD"/>
    <w:rsid w:val="007B3E7D"/>
    <w:rsid w:val="007B3FEE"/>
    <w:rsid w:val="007B5BCF"/>
    <w:rsid w:val="007B5E5B"/>
    <w:rsid w:val="007B5F17"/>
    <w:rsid w:val="007B626D"/>
    <w:rsid w:val="007B6655"/>
    <w:rsid w:val="007B7725"/>
    <w:rsid w:val="007B7B4E"/>
    <w:rsid w:val="007B7F40"/>
    <w:rsid w:val="007C0077"/>
    <w:rsid w:val="007C2468"/>
    <w:rsid w:val="007C26CE"/>
    <w:rsid w:val="007C4562"/>
    <w:rsid w:val="007C489B"/>
    <w:rsid w:val="007C4921"/>
    <w:rsid w:val="007C5956"/>
    <w:rsid w:val="007C60AA"/>
    <w:rsid w:val="007D09C5"/>
    <w:rsid w:val="007D1A6F"/>
    <w:rsid w:val="007D3953"/>
    <w:rsid w:val="007D3D18"/>
    <w:rsid w:val="007D440B"/>
    <w:rsid w:val="007D4546"/>
    <w:rsid w:val="007D4A46"/>
    <w:rsid w:val="007D56DB"/>
    <w:rsid w:val="007D5F2A"/>
    <w:rsid w:val="007D6488"/>
    <w:rsid w:val="007D64C1"/>
    <w:rsid w:val="007D64C5"/>
    <w:rsid w:val="007D689E"/>
    <w:rsid w:val="007D7837"/>
    <w:rsid w:val="007E0457"/>
    <w:rsid w:val="007E0DD4"/>
    <w:rsid w:val="007E13CF"/>
    <w:rsid w:val="007E33AE"/>
    <w:rsid w:val="007E551A"/>
    <w:rsid w:val="007E5D70"/>
    <w:rsid w:val="007E602B"/>
    <w:rsid w:val="007E6F4F"/>
    <w:rsid w:val="007E762B"/>
    <w:rsid w:val="007E7DBB"/>
    <w:rsid w:val="007E7FBB"/>
    <w:rsid w:val="007F0090"/>
    <w:rsid w:val="007F1053"/>
    <w:rsid w:val="007F2890"/>
    <w:rsid w:val="007F5270"/>
    <w:rsid w:val="007F605D"/>
    <w:rsid w:val="007F777A"/>
    <w:rsid w:val="007F77C3"/>
    <w:rsid w:val="00800634"/>
    <w:rsid w:val="00801988"/>
    <w:rsid w:val="0080235C"/>
    <w:rsid w:val="008024B2"/>
    <w:rsid w:val="00802579"/>
    <w:rsid w:val="00803F85"/>
    <w:rsid w:val="00804782"/>
    <w:rsid w:val="00805AFE"/>
    <w:rsid w:val="00805F86"/>
    <w:rsid w:val="00806144"/>
    <w:rsid w:val="00806E03"/>
    <w:rsid w:val="00807FBF"/>
    <w:rsid w:val="00812AE2"/>
    <w:rsid w:val="00813024"/>
    <w:rsid w:val="0081327A"/>
    <w:rsid w:val="00813B2D"/>
    <w:rsid w:val="008144D6"/>
    <w:rsid w:val="008150C2"/>
    <w:rsid w:val="008159D8"/>
    <w:rsid w:val="00820DE6"/>
    <w:rsid w:val="00821307"/>
    <w:rsid w:val="00822EEA"/>
    <w:rsid w:val="00823529"/>
    <w:rsid w:val="008235A6"/>
    <w:rsid w:val="008239F0"/>
    <w:rsid w:val="008246B7"/>
    <w:rsid w:val="008249FB"/>
    <w:rsid w:val="00824F7A"/>
    <w:rsid w:val="00825224"/>
    <w:rsid w:val="00825514"/>
    <w:rsid w:val="00825BD8"/>
    <w:rsid w:val="00825C29"/>
    <w:rsid w:val="00825E81"/>
    <w:rsid w:val="00826103"/>
    <w:rsid w:val="00827792"/>
    <w:rsid w:val="008305F0"/>
    <w:rsid w:val="008321EA"/>
    <w:rsid w:val="00832331"/>
    <w:rsid w:val="00834CA3"/>
    <w:rsid w:val="00834FA2"/>
    <w:rsid w:val="008358B2"/>
    <w:rsid w:val="00835C9D"/>
    <w:rsid w:val="008373A3"/>
    <w:rsid w:val="0084027B"/>
    <w:rsid w:val="00841ED3"/>
    <w:rsid w:val="00843D1F"/>
    <w:rsid w:val="008448AA"/>
    <w:rsid w:val="008463A2"/>
    <w:rsid w:val="00847BDF"/>
    <w:rsid w:val="00850885"/>
    <w:rsid w:val="00850C23"/>
    <w:rsid w:val="00851052"/>
    <w:rsid w:val="00851E8B"/>
    <w:rsid w:val="008528C9"/>
    <w:rsid w:val="00853F38"/>
    <w:rsid w:val="008541D7"/>
    <w:rsid w:val="00854B4B"/>
    <w:rsid w:val="0085544E"/>
    <w:rsid w:val="00855659"/>
    <w:rsid w:val="008563AA"/>
    <w:rsid w:val="00856519"/>
    <w:rsid w:val="00856BEC"/>
    <w:rsid w:val="00860ACF"/>
    <w:rsid w:val="00861DAF"/>
    <w:rsid w:val="0086288B"/>
    <w:rsid w:val="00862E9C"/>
    <w:rsid w:val="00863141"/>
    <w:rsid w:val="00863EBA"/>
    <w:rsid w:val="00864046"/>
    <w:rsid w:val="00864760"/>
    <w:rsid w:val="00866097"/>
    <w:rsid w:val="00866990"/>
    <w:rsid w:val="00866A64"/>
    <w:rsid w:val="0086764F"/>
    <w:rsid w:val="008703A3"/>
    <w:rsid w:val="00871428"/>
    <w:rsid w:val="00871C56"/>
    <w:rsid w:val="0087226B"/>
    <w:rsid w:val="0087232C"/>
    <w:rsid w:val="00872888"/>
    <w:rsid w:val="00873839"/>
    <w:rsid w:val="00873EB1"/>
    <w:rsid w:val="0087464A"/>
    <w:rsid w:val="008749AE"/>
    <w:rsid w:val="00875BEE"/>
    <w:rsid w:val="00876679"/>
    <w:rsid w:val="00876855"/>
    <w:rsid w:val="00877319"/>
    <w:rsid w:val="008778F5"/>
    <w:rsid w:val="008804DF"/>
    <w:rsid w:val="00880718"/>
    <w:rsid w:val="008807D3"/>
    <w:rsid w:val="0088284D"/>
    <w:rsid w:val="00882F27"/>
    <w:rsid w:val="0088380A"/>
    <w:rsid w:val="008845F9"/>
    <w:rsid w:val="00891C0A"/>
    <w:rsid w:val="008925F6"/>
    <w:rsid w:val="00893A6A"/>
    <w:rsid w:val="008943D4"/>
    <w:rsid w:val="008964A7"/>
    <w:rsid w:val="008A2D2F"/>
    <w:rsid w:val="008A5525"/>
    <w:rsid w:val="008A5A1C"/>
    <w:rsid w:val="008A673E"/>
    <w:rsid w:val="008A7630"/>
    <w:rsid w:val="008A7E27"/>
    <w:rsid w:val="008B081B"/>
    <w:rsid w:val="008B30CE"/>
    <w:rsid w:val="008B38D3"/>
    <w:rsid w:val="008B41A2"/>
    <w:rsid w:val="008B56E1"/>
    <w:rsid w:val="008B5940"/>
    <w:rsid w:val="008B5BF4"/>
    <w:rsid w:val="008C1422"/>
    <w:rsid w:val="008C4948"/>
    <w:rsid w:val="008C7D08"/>
    <w:rsid w:val="008D0D46"/>
    <w:rsid w:val="008D12A2"/>
    <w:rsid w:val="008D2864"/>
    <w:rsid w:val="008D3668"/>
    <w:rsid w:val="008D478B"/>
    <w:rsid w:val="008D586D"/>
    <w:rsid w:val="008D5B4A"/>
    <w:rsid w:val="008D5FAA"/>
    <w:rsid w:val="008D611F"/>
    <w:rsid w:val="008D6480"/>
    <w:rsid w:val="008D7123"/>
    <w:rsid w:val="008D799A"/>
    <w:rsid w:val="008D7A3B"/>
    <w:rsid w:val="008D7B00"/>
    <w:rsid w:val="008E08BA"/>
    <w:rsid w:val="008E1C24"/>
    <w:rsid w:val="008E251E"/>
    <w:rsid w:val="008E2ECD"/>
    <w:rsid w:val="008E4715"/>
    <w:rsid w:val="008E4B12"/>
    <w:rsid w:val="008E6A5F"/>
    <w:rsid w:val="008E7BA1"/>
    <w:rsid w:val="008F08F2"/>
    <w:rsid w:val="008F0B5E"/>
    <w:rsid w:val="008F0F9D"/>
    <w:rsid w:val="008F39EC"/>
    <w:rsid w:val="008F4FBC"/>
    <w:rsid w:val="008F52BC"/>
    <w:rsid w:val="008F7172"/>
    <w:rsid w:val="0090049B"/>
    <w:rsid w:val="0090290E"/>
    <w:rsid w:val="00902B15"/>
    <w:rsid w:val="00902CEA"/>
    <w:rsid w:val="00903C88"/>
    <w:rsid w:val="0090455C"/>
    <w:rsid w:val="00904AA2"/>
    <w:rsid w:val="00904F9C"/>
    <w:rsid w:val="00905C01"/>
    <w:rsid w:val="00910C0C"/>
    <w:rsid w:val="00911B7F"/>
    <w:rsid w:val="00911ED2"/>
    <w:rsid w:val="009133B1"/>
    <w:rsid w:val="00913B98"/>
    <w:rsid w:val="00914C4C"/>
    <w:rsid w:val="00916116"/>
    <w:rsid w:val="009201CD"/>
    <w:rsid w:val="009213D9"/>
    <w:rsid w:val="00923186"/>
    <w:rsid w:val="00923FF7"/>
    <w:rsid w:val="009258DB"/>
    <w:rsid w:val="009267F6"/>
    <w:rsid w:val="00926942"/>
    <w:rsid w:val="00927181"/>
    <w:rsid w:val="00927588"/>
    <w:rsid w:val="009305FF"/>
    <w:rsid w:val="00931174"/>
    <w:rsid w:val="009339E1"/>
    <w:rsid w:val="009342A9"/>
    <w:rsid w:val="00934973"/>
    <w:rsid w:val="00934C05"/>
    <w:rsid w:val="00934C3D"/>
    <w:rsid w:val="00936E37"/>
    <w:rsid w:val="00937AF7"/>
    <w:rsid w:val="00937E81"/>
    <w:rsid w:val="00941D39"/>
    <w:rsid w:val="009434D5"/>
    <w:rsid w:val="00943A62"/>
    <w:rsid w:val="0094441C"/>
    <w:rsid w:val="00950356"/>
    <w:rsid w:val="00950A88"/>
    <w:rsid w:val="009510F8"/>
    <w:rsid w:val="00951BCB"/>
    <w:rsid w:val="00952344"/>
    <w:rsid w:val="00952EC5"/>
    <w:rsid w:val="009545D7"/>
    <w:rsid w:val="0095539C"/>
    <w:rsid w:val="009553DE"/>
    <w:rsid w:val="00955636"/>
    <w:rsid w:val="00956048"/>
    <w:rsid w:val="00957049"/>
    <w:rsid w:val="00960B7E"/>
    <w:rsid w:val="00960EA2"/>
    <w:rsid w:val="00961083"/>
    <w:rsid w:val="009615FF"/>
    <w:rsid w:val="009620C6"/>
    <w:rsid w:val="00962C08"/>
    <w:rsid w:val="009634F9"/>
    <w:rsid w:val="00963769"/>
    <w:rsid w:val="00963BDA"/>
    <w:rsid w:val="00963E51"/>
    <w:rsid w:val="00964346"/>
    <w:rsid w:val="00964DAA"/>
    <w:rsid w:val="00965466"/>
    <w:rsid w:val="009663D8"/>
    <w:rsid w:val="0096695D"/>
    <w:rsid w:val="00966DE2"/>
    <w:rsid w:val="00966FB7"/>
    <w:rsid w:val="00970A33"/>
    <w:rsid w:val="00971816"/>
    <w:rsid w:val="00971B40"/>
    <w:rsid w:val="00972040"/>
    <w:rsid w:val="00974207"/>
    <w:rsid w:val="00974AA0"/>
    <w:rsid w:val="009755FA"/>
    <w:rsid w:val="00976373"/>
    <w:rsid w:val="00977EF8"/>
    <w:rsid w:val="00977FEA"/>
    <w:rsid w:val="0098058C"/>
    <w:rsid w:val="00982394"/>
    <w:rsid w:val="00982947"/>
    <w:rsid w:val="0098500D"/>
    <w:rsid w:val="00986977"/>
    <w:rsid w:val="00986E19"/>
    <w:rsid w:val="0098747A"/>
    <w:rsid w:val="00987D1D"/>
    <w:rsid w:val="00987DFC"/>
    <w:rsid w:val="00990AB3"/>
    <w:rsid w:val="0099125A"/>
    <w:rsid w:val="00991C6C"/>
    <w:rsid w:val="0099280E"/>
    <w:rsid w:val="00993278"/>
    <w:rsid w:val="00993397"/>
    <w:rsid w:val="0099380A"/>
    <w:rsid w:val="00993C44"/>
    <w:rsid w:val="00994539"/>
    <w:rsid w:val="00995038"/>
    <w:rsid w:val="00996253"/>
    <w:rsid w:val="009974EC"/>
    <w:rsid w:val="00997EFF"/>
    <w:rsid w:val="00997FC7"/>
    <w:rsid w:val="00997FCF"/>
    <w:rsid w:val="009A018F"/>
    <w:rsid w:val="009A037D"/>
    <w:rsid w:val="009A068F"/>
    <w:rsid w:val="009A0A88"/>
    <w:rsid w:val="009A1D58"/>
    <w:rsid w:val="009A31EB"/>
    <w:rsid w:val="009A39F2"/>
    <w:rsid w:val="009A3F7E"/>
    <w:rsid w:val="009A40E0"/>
    <w:rsid w:val="009A4695"/>
    <w:rsid w:val="009A47D3"/>
    <w:rsid w:val="009A567D"/>
    <w:rsid w:val="009A5E4C"/>
    <w:rsid w:val="009A7AA6"/>
    <w:rsid w:val="009B1F4D"/>
    <w:rsid w:val="009B3226"/>
    <w:rsid w:val="009B3D6E"/>
    <w:rsid w:val="009B554F"/>
    <w:rsid w:val="009B5ACB"/>
    <w:rsid w:val="009B601C"/>
    <w:rsid w:val="009B73B6"/>
    <w:rsid w:val="009B7790"/>
    <w:rsid w:val="009B7E2B"/>
    <w:rsid w:val="009C01DE"/>
    <w:rsid w:val="009C0A14"/>
    <w:rsid w:val="009C0CC4"/>
    <w:rsid w:val="009C236F"/>
    <w:rsid w:val="009C238A"/>
    <w:rsid w:val="009C3010"/>
    <w:rsid w:val="009C33B8"/>
    <w:rsid w:val="009C36FB"/>
    <w:rsid w:val="009C4435"/>
    <w:rsid w:val="009C4A1E"/>
    <w:rsid w:val="009C6AB4"/>
    <w:rsid w:val="009C7B87"/>
    <w:rsid w:val="009D14FB"/>
    <w:rsid w:val="009D21D0"/>
    <w:rsid w:val="009D2999"/>
    <w:rsid w:val="009D33E5"/>
    <w:rsid w:val="009D3C12"/>
    <w:rsid w:val="009D40FE"/>
    <w:rsid w:val="009D412D"/>
    <w:rsid w:val="009D51FF"/>
    <w:rsid w:val="009D6C3C"/>
    <w:rsid w:val="009E1AE4"/>
    <w:rsid w:val="009E3A42"/>
    <w:rsid w:val="009E3C77"/>
    <w:rsid w:val="009E4823"/>
    <w:rsid w:val="009E6E6B"/>
    <w:rsid w:val="009E716A"/>
    <w:rsid w:val="009E7B46"/>
    <w:rsid w:val="009E7E4D"/>
    <w:rsid w:val="009F0951"/>
    <w:rsid w:val="009F0BD5"/>
    <w:rsid w:val="009F12EE"/>
    <w:rsid w:val="009F1A22"/>
    <w:rsid w:val="009F1ED5"/>
    <w:rsid w:val="009F26A7"/>
    <w:rsid w:val="009F4324"/>
    <w:rsid w:val="009F4613"/>
    <w:rsid w:val="009F6B5D"/>
    <w:rsid w:val="009F7705"/>
    <w:rsid w:val="009F79A9"/>
    <w:rsid w:val="00A019D2"/>
    <w:rsid w:val="00A02A1B"/>
    <w:rsid w:val="00A031A7"/>
    <w:rsid w:val="00A03656"/>
    <w:rsid w:val="00A036EC"/>
    <w:rsid w:val="00A037F8"/>
    <w:rsid w:val="00A054F5"/>
    <w:rsid w:val="00A06CA9"/>
    <w:rsid w:val="00A06E92"/>
    <w:rsid w:val="00A0704A"/>
    <w:rsid w:val="00A07331"/>
    <w:rsid w:val="00A1044D"/>
    <w:rsid w:val="00A10C1E"/>
    <w:rsid w:val="00A12221"/>
    <w:rsid w:val="00A12A2B"/>
    <w:rsid w:val="00A12C4D"/>
    <w:rsid w:val="00A13AA8"/>
    <w:rsid w:val="00A14D13"/>
    <w:rsid w:val="00A15A4C"/>
    <w:rsid w:val="00A15AA1"/>
    <w:rsid w:val="00A15D5B"/>
    <w:rsid w:val="00A16700"/>
    <w:rsid w:val="00A1684D"/>
    <w:rsid w:val="00A16C6D"/>
    <w:rsid w:val="00A1705E"/>
    <w:rsid w:val="00A173EF"/>
    <w:rsid w:val="00A1780C"/>
    <w:rsid w:val="00A20095"/>
    <w:rsid w:val="00A22733"/>
    <w:rsid w:val="00A22752"/>
    <w:rsid w:val="00A2349B"/>
    <w:rsid w:val="00A23DBD"/>
    <w:rsid w:val="00A244A7"/>
    <w:rsid w:val="00A254A0"/>
    <w:rsid w:val="00A25864"/>
    <w:rsid w:val="00A25F21"/>
    <w:rsid w:val="00A276F5"/>
    <w:rsid w:val="00A27CB5"/>
    <w:rsid w:val="00A304D2"/>
    <w:rsid w:val="00A30799"/>
    <w:rsid w:val="00A31517"/>
    <w:rsid w:val="00A3186C"/>
    <w:rsid w:val="00A34E00"/>
    <w:rsid w:val="00A3506D"/>
    <w:rsid w:val="00A401C7"/>
    <w:rsid w:val="00A40889"/>
    <w:rsid w:val="00A40EDB"/>
    <w:rsid w:val="00A4195E"/>
    <w:rsid w:val="00A41963"/>
    <w:rsid w:val="00A431CF"/>
    <w:rsid w:val="00A43DE7"/>
    <w:rsid w:val="00A44CEE"/>
    <w:rsid w:val="00A453DC"/>
    <w:rsid w:val="00A45FD0"/>
    <w:rsid w:val="00A4703A"/>
    <w:rsid w:val="00A47E01"/>
    <w:rsid w:val="00A50401"/>
    <w:rsid w:val="00A5089D"/>
    <w:rsid w:val="00A508EA"/>
    <w:rsid w:val="00A515E4"/>
    <w:rsid w:val="00A52B30"/>
    <w:rsid w:val="00A55C8D"/>
    <w:rsid w:val="00A56D2B"/>
    <w:rsid w:val="00A6144F"/>
    <w:rsid w:val="00A61698"/>
    <w:rsid w:val="00A6223C"/>
    <w:rsid w:val="00A6332D"/>
    <w:rsid w:val="00A64BD7"/>
    <w:rsid w:val="00A6511D"/>
    <w:rsid w:val="00A651A7"/>
    <w:rsid w:val="00A67336"/>
    <w:rsid w:val="00A7003B"/>
    <w:rsid w:val="00A70E2B"/>
    <w:rsid w:val="00A7175F"/>
    <w:rsid w:val="00A72CA8"/>
    <w:rsid w:val="00A7302A"/>
    <w:rsid w:val="00A746FA"/>
    <w:rsid w:val="00A7487A"/>
    <w:rsid w:val="00A7655E"/>
    <w:rsid w:val="00A77D8A"/>
    <w:rsid w:val="00A77E67"/>
    <w:rsid w:val="00A8098B"/>
    <w:rsid w:val="00A80A5D"/>
    <w:rsid w:val="00A80A9C"/>
    <w:rsid w:val="00A80B96"/>
    <w:rsid w:val="00A81652"/>
    <w:rsid w:val="00A81E8B"/>
    <w:rsid w:val="00A82530"/>
    <w:rsid w:val="00A82E3B"/>
    <w:rsid w:val="00A837A0"/>
    <w:rsid w:val="00A83FEE"/>
    <w:rsid w:val="00A85D57"/>
    <w:rsid w:val="00A8618D"/>
    <w:rsid w:val="00A8632C"/>
    <w:rsid w:val="00A8663B"/>
    <w:rsid w:val="00A86D4C"/>
    <w:rsid w:val="00A86F8B"/>
    <w:rsid w:val="00A87399"/>
    <w:rsid w:val="00A87CBE"/>
    <w:rsid w:val="00A904B7"/>
    <w:rsid w:val="00A9176E"/>
    <w:rsid w:val="00A91A27"/>
    <w:rsid w:val="00A93BEA"/>
    <w:rsid w:val="00A93FCE"/>
    <w:rsid w:val="00A941DC"/>
    <w:rsid w:val="00A95194"/>
    <w:rsid w:val="00A953AB"/>
    <w:rsid w:val="00A95596"/>
    <w:rsid w:val="00A97660"/>
    <w:rsid w:val="00A97C18"/>
    <w:rsid w:val="00AA0247"/>
    <w:rsid w:val="00AA04CA"/>
    <w:rsid w:val="00AA2A4C"/>
    <w:rsid w:val="00AA38DE"/>
    <w:rsid w:val="00AA4319"/>
    <w:rsid w:val="00AA43A5"/>
    <w:rsid w:val="00AA4652"/>
    <w:rsid w:val="00AA5803"/>
    <w:rsid w:val="00AA68D1"/>
    <w:rsid w:val="00AA7449"/>
    <w:rsid w:val="00AB0E02"/>
    <w:rsid w:val="00AB2897"/>
    <w:rsid w:val="00AB2F37"/>
    <w:rsid w:val="00AB31EA"/>
    <w:rsid w:val="00AB4478"/>
    <w:rsid w:val="00AB4648"/>
    <w:rsid w:val="00AB5DFE"/>
    <w:rsid w:val="00AB6152"/>
    <w:rsid w:val="00AB6772"/>
    <w:rsid w:val="00AB7409"/>
    <w:rsid w:val="00AC0B4B"/>
    <w:rsid w:val="00AC128D"/>
    <w:rsid w:val="00AC2808"/>
    <w:rsid w:val="00AC2EF1"/>
    <w:rsid w:val="00AC32E9"/>
    <w:rsid w:val="00AC6952"/>
    <w:rsid w:val="00AC77D3"/>
    <w:rsid w:val="00AD0968"/>
    <w:rsid w:val="00AD0B84"/>
    <w:rsid w:val="00AD13A7"/>
    <w:rsid w:val="00AD165D"/>
    <w:rsid w:val="00AD2C19"/>
    <w:rsid w:val="00AD3413"/>
    <w:rsid w:val="00AD3596"/>
    <w:rsid w:val="00AD444A"/>
    <w:rsid w:val="00AD4788"/>
    <w:rsid w:val="00AD5306"/>
    <w:rsid w:val="00AD6049"/>
    <w:rsid w:val="00AE1A04"/>
    <w:rsid w:val="00AE4B01"/>
    <w:rsid w:val="00AE5332"/>
    <w:rsid w:val="00AE5DF3"/>
    <w:rsid w:val="00AE6646"/>
    <w:rsid w:val="00AE73A0"/>
    <w:rsid w:val="00AE7C0D"/>
    <w:rsid w:val="00AF0278"/>
    <w:rsid w:val="00AF0DCB"/>
    <w:rsid w:val="00AF2040"/>
    <w:rsid w:val="00AF2592"/>
    <w:rsid w:val="00AF32ED"/>
    <w:rsid w:val="00AF4958"/>
    <w:rsid w:val="00AF4CE5"/>
    <w:rsid w:val="00AF5D70"/>
    <w:rsid w:val="00AF66E7"/>
    <w:rsid w:val="00AF793E"/>
    <w:rsid w:val="00B007E9"/>
    <w:rsid w:val="00B02B54"/>
    <w:rsid w:val="00B02EEA"/>
    <w:rsid w:val="00B02F79"/>
    <w:rsid w:val="00B04372"/>
    <w:rsid w:val="00B04AF5"/>
    <w:rsid w:val="00B0556E"/>
    <w:rsid w:val="00B05764"/>
    <w:rsid w:val="00B0743D"/>
    <w:rsid w:val="00B07C9A"/>
    <w:rsid w:val="00B11CF7"/>
    <w:rsid w:val="00B12B41"/>
    <w:rsid w:val="00B12BF3"/>
    <w:rsid w:val="00B13D46"/>
    <w:rsid w:val="00B173AE"/>
    <w:rsid w:val="00B17EF7"/>
    <w:rsid w:val="00B210A9"/>
    <w:rsid w:val="00B21AA8"/>
    <w:rsid w:val="00B2204D"/>
    <w:rsid w:val="00B22ED3"/>
    <w:rsid w:val="00B23374"/>
    <w:rsid w:val="00B24AF0"/>
    <w:rsid w:val="00B24EF8"/>
    <w:rsid w:val="00B2503C"/>
    <w:rsid w:val="00B250C3"/>
    <w:rsid w:val="00B25F41"/>
    <w:rsid w:val="00B26CD5"/>
    <w:rsid w:val="00B27115"/>
    <w:rsid w:val="00B30082"/>
    <w:rsid w:val="00B3059A"/>
    <w:rsid w:val="00B307DA"/>
    <w:rsid w:val="00B31208"/>
    <w:rsid w:val="00B312A0"/>
    <w:rsid w:val="00B3131D"/>
    <w:rsid w:val="00B313D6"/>
    <w:rsid w:val="00B329D1"/>
    <w:rsid w:val="00B34989"/>
    <w:rsid w:val="00B34BF9"/>
    <w:rsid w:val="00B34FBE"/>
    <w:rsid w:val="00B35608"/>
    <w:rsid w:val="00B35B1F"/>
    <w:rsid w:val="00B35F6E"/>
    <w:rsid w:val="00B363F9"/>
    <w:rsid w:val="00B36527"/>
    <w:rsid w:val="00B3688A"/>
    <w:rsid w:val="00B43694"/>
    <w:rsid w:val="00B43B9E"/>
    <w:rsid w:val="00B440B3"/>
    <w:rsid w:val="00B4410C"/>
    <w:rsid w:val="00B4448E"/>
    <w:rsid w:val="00B44C11"/>
    <w:rsid w:val="00B44C4F"/>
    <w:rsid w:val="00B4561A"/>
    <w:rsid w:val="00B4721A"/>
    <w:rsid w:val="00B500D3"/>
    <w:rsid w:val="00B50ACD"/>
    <w:rsid w:val="00B51273"/>
    <w:rsid w:val="00B52E99"/>
    <w:rsid w:val="00B537C4"/>
    <w:rsid w:val="00B5598A"/>
    <w:rsid w:val="00B55CC4"/>
    <w:rsid w:val="00B56430"/>
    <w:rsid w:val="00B569A2"/>
    <w:rsid w:val="00B60093"/>
    <w:rsid w:val="00B60EC4"/>
    <w:rsid w:val="00B62065"/>
    <w:rsid w:val="00B62E0B"/>
    <w:rsid w:val="00B62EF0"/>
    <w:rsid w:val="00B63BCB"/>
    <w:rsid w:val="00B66F5E"/>
    <w:rsid w:val="00B671DC"/>
    <w:rsid w:val="00B67296"/>
    <w:rsid w:val="00B7063D"/>
    <w:rsid w:val="00B70AA9"/>
    <w:rsid w:val="00B7107A"/>
    <w:rsid w:val="00B724AB"/>
    <w:rsid w:val="00B744B0"/>
    <w:rsid w:val="00B75927"/>
    <w:rsid w:val="00B81108"/>
    <w:rsid w:val="00B817D5"/>
    <w:rsid w:val="00B8181E"/>
    <w:rsid w:val="00B81A05"/>
    <w:rsid w:val="00B81FB5"/>
    <w:rsid w:val="00B826EC"/>
    <w:rsid w:val="00B83A38"/>
    <w:rsid w:val="00B83C76"/>
    <w:rsid w:val="00B844A8"/>
    <w:rsid w:val="00B84DD4"/>
    <w:rsid w:val="00B8503B"/>
    <w:rsid w:val="00B86032"/>
    <w:rsid w:val="00B8681D"/>
    <w:rsid w:val="00B87B6C"/>
    <w:rsid w:val="00B923CE"/>
    <w:rsid w:val="00B92ACE"/>
    <w:rsid w:val="00B931D9"/>
    <w:rsid w:val="00B9327B"/>
    <w:rsid w:val="00B94792"/>
    <w:rsid w:val="00B96000"/>
    <w:rsid w:val="00B96593"/>
    <w:rsid w:val="00B9675E"/>
    <w:rsid w:val="00B97E21"/>
    <w:rsid w:val="00BA0338"/>
    <w:rsid w:val="00BA1796"/>
    <w:rsid w:val="00BA2962"/>
    <w:rsid w:val="00BA3A84"/>
    <w:rsid w:val="00BA42DD"/>
    <w:rsid w:val="00BA5A96"/>
    <w:rsid w:val="00BA60AB"/>
    <w:rsid w:val="00BA7E22"/>
    <w:rsid w:val="00BB061B"/>
    <w:rsid w:val="00BB12D5"/>
    <w:rsid w:val="00BB18F7"/>
    <w:rsid w:val="00BB2496"/>
    <w:rsid w:val="00BB28B5"/>
    <w:rsid w:val="00BB2CAB"/>
    <w:rsid w:val="00BB2D6E"/>
    <w:rsid w:val="00BB2EF1"/>
    <w:rsid w:val="00BB33F4"/>
    <w:rsid w:val="00BB4D77"/>
    <w:rsid w:val="00BB52A3"/>
    <w:rsid w:val="00BB62DA"/>
    <w:rsid w:val="00BB66F2"/>
    <w:rsid w:val="00BB7EDC"/>
    <w:rsid w:val="00BC2727"/>
    <w:rsid w:val="00BC3D22"/>
    <w:rsid w:val="00BC4C8C"/>
    <w:rsid w:val="00BC5064"/>
    <w:rsid w:val="00BC75A3"/>
    <w:rsid w:val="00BC7CFA"/>
    <w:rsid w:val="00BD0099"/>
    <w:rsid w:val="00BD02A5"/>
    <w:rsid w:val="00BD298A"/>
    <w:rsid w:val="00BD5EE6"/>
    <w:rsid w:val="00BD6993"/>
    <w:rsid w:val="00BE03B7"/>
    <w:rsid w:val="00BE06D0"/>
    <w:rsid w:val="00BE1335"/>
    <w:rsid w:val="00BE19D2"/>
    <w:rsid w:val="00BE31BA"/>
    <w:rsid w:val="00BE3E5D"/>
    <w:rsid w:val="00BE407D"/>
    <w:rsid w:val="00BE4763"/>
    <w:rsid w:val="00BE48D2"/>
    <w:rsid w:val="00BE49C9"/>
    <w:rsid w:val="00BE5196"/>
    <w:rsid w:val="00BE521F"/>
    <w:rsid w:val="00BE53FA"/>
    <w:rsid w:val="00BE6C54"/>
    <w:rsid w:val="00BE7744"/>
    <w:rsid w:val="00BF04DC"/>
    <w:rsid w:val="00BF4B39"/>
    <w:rsid w:val="00BF4B9E"/>
    <w:rsid w:val="00BF5490"/>
    <w:rsid w:val="00BF55BA"/>
    <w:rsid w:val="00BF5981"/>
    <w:rsid w:val="00BF5A5B"/>
    <w:rsid w:val="00BF6764"/>
    <w:rsid w:val="00BF6C10"/>
    <w:rsid w:val="00C00187"/>
    <w:rsid w:val="00C00435"/>
    <w:rsid w:val="00C00BF8"/>
    <w:rsid w:val="00C01250"/>
    <w:rsid w:val="00C01BD1"/>
    <w:rsid w:val="00C02480"/>
    <w:rsid w:val="00C02D37"/>
    <w:rsid w:val="00C03AFA"/>
    <w:rsid w:val="00C04145"/>
    <w:rsid w:val="00C05484"/>
    <w:rsid w:val="00C06622"/>
    <w:rsid w:val="00C06872"/>
    <w:rsid w:val="00C06A54"/>
    <w:rsid w:val="00C07953"/>
    <w:rsid w:val="00C112E0"/>
    <w:rsid w:val="00C11ED0"/>
    <w:rsid w:val="00C130F7"/>
    <w:rsid w:val="00C13549"/>
    <w:rsid w:val="00C13A52"/>
    <w:rsid w:val="00C14768"/>
    <w:rsid w:val="00C1585C"/>
    <w:rsid w:val="00C15A15"/>
    <w:rsid w:val="00C21A49"/>
    <w:rsid w:val="00C22C23"/>
    <w:rsid w:val="00C2407E"/>
    <w:rsid w:val="00C24C00"/>
    <w:rsid w:val="00C24FF0"/>
    <w:rsid w:val="00C254E2"/>
    <w:rsid w:val="00C25A11"/>
    <w:rsid w:val="00C25D9E"/>
    <w:rsid w:val="00C26110"/>
    <w:rsid w:val="00C26232"/>
    <w:rsid w:val="00C2665F"/>
    <w:rsid w:val="00C2768F"/>
    <w:rsid w:val="00C27725"/>
    <w:rsid w:val="00C27B84"/>
    <w:rsid w:val="00C308A0"/>
    <w:rsid w:val="00C309DD"/>
    <w:rsid w:val="00C33321"/>
    <w:rsid w:val="00C351B1"/>
    <w:rsid w:val="00C35454"/>
    <w:rsid w:val="00C3546C"/>
    <w:rsid w:val="00C35886"/>
    <w:rsid w:val="00C3643C"/>
    <w:rsid w:val="00C42723"/>
    <w:rsid w:val="00C42821"/>
    <w:rsid w:val="00C42F31"/>
    <w:rsid w:val="00C43179"/>
    <w:rsid w:val="00C433F7"/>
    <w:rsid w:val="00C43B0E"/>
    <w:rsid w:val="00C44B37"/>
    <w:rsid w:val="00C44EE7"/>
    <w:rsid w:val="00C45226"/>
    <w:rsid w:val="00C45449"/>
    <w:rsid w:val="00C45B5B"/>
    <w:rsid w:val="00C4615F"/>
    <w:rsid w:val="00C475D5"/>
    <w:rsid w:val="00C51E6D"/>
    <w:rsid w:val="00C53C79"/>
    <w:rsid w:val="00C54087"/>
    <w:rsid w:val="00C542BE"/>
    <w:rsid w:val="00C546A0"/>
    <w:rsid w:val="00C563B3"/>
    <w:rsid w:val="00C56B5D"/>
    <w:rsid w:val="00C570A3"/>
    <w:rsid w:val="00C574CE"/>
    <w:rsid w:val="00C574D7"/>
    <w:rsid w:val="00C60F0D"/>
    <w:rsid w:val="00C61209"/>
    <w:rsid w:val="00C61447"/>
    <w:rsid w:val="00C61EAC"/>
    <w:rsid w:val="00C62BDA"/>
    <w:rsid w:val="00C62E47"/>
    <w:rsid w:val="00C64858"/>
    <w:rsid w:val="00C64BDD"/>
    <w:rsid w:val="00C64D70"/>
    <w:rsid w:val="00C65114"/>
    <w:rsid w:val="00C65190"/>
    <w:rsid w:val="00C6598F"/>
    <w:rsid w:val="00C6605E"/>
    <w:rsid w:val="00C675F9"/>
    <w:rsid w:val="00C701BF"/>
    <w:rsid w:val="00C72828"/>
    <w:rsid w:val="00C7385F"/>
    <w:rsid w:val="00C73E1C"/>
    <w:rsid w:val="00C74EAE"/>
    <w:rsid w:val="00C773AD"/>
    <w:rsid w:val="00C8106A"/>
    <w:rsid w:val="00C817EF"/>
    <w:rsid w:val="00C81B94"/>
    <w:rsid w:val="00C81F70"/>
    <w:rsid w:val="00C839E0"/>
    <w:rsid w:val="00C86B71"/>
    <w:rsid w:val="00C913F7"/>
    <w:rsid w:val="00C9183E"/>
    <w:rsid w:val="00C94652"/>
    <w:rsid w:val="00C94A69"/>
    <w:rsid w:val="00C94C59"/>
    <w:rsid w:val="00C94CC9"/>
    <w:rsid w:val="00C95041"/>
    <w:rsid w:val="00C95700"/>
    <w:rsid w:val="00C95D54"/>
    <w:rsid w:val="00C96DBD"/>
    <w:rsid w:val="00C97F96"/>
    <w:rsid w:val="00CA0119"/>
    <w:rsid w:val="00CA036B"/>
    <w:rsid w:val="00CA3F5D"/>
    <w:rsid w:val="00CA4A97"/>
    <w:rsid w:val="00CA51B1"/>
    <w:rsid w:val="00CA57C3"/>
    <w:rsid w:val="00CA6E5D"/>
    <w:rsid w:val="00CA75D8"/>
    <w:rsid w:val="00CA7A3B"/>
    <w:rsid w:val="00CA7F7A"/>
    <w:rsid w:val="00CB0DA6"/>
    <w:rsid w:val="00CB2C98"/>
    <w:rsid w:val="00CB34CE"/>
    <w:rsid w:val="00CB365E"/>
    <w:rsid w:val="00CB3D1E"/>
    <w:rsid w:val="00CB4982"/>
    <w:rsid w:val="00CB58FD"/>
    <w:rsid w:val="00CB767C"/>
    <w:rsid w:val="00CC17A3"/>
    <w:rsid w:val="00CC203D"/>
    <w:rsid w:val="00CC32E1"/>
    <w:rsid w:val="00CC3613"/>
    <w:rsid w:val="00CC4361"/>
    <w:rsid w:val="00CC4720"/>
    <w:rsid w:val="00CC58B7"/>
    <w:rsid w:val="00CC74C0"/>
    <w:rsid w:val="00CC77A5"/>
    <w:rsid w:val="00CD0904"/>
    <w:rsid w:val="00CD14A1"/>
    <w:rsid w:val="00CD1C69"/>
    <w:rsid w:val="00CD214D"/>
    <w:rsid w:val="00CD406F"/>
    <w:rsid w:val="00CD68E0"/>
    <w:rsid w:val="00CD69DF"/>
    <w:rsid w:val="00CD718B"/>
    <w:rsid w:val="00CD74DA"/>
    <w:rsid w:val="00CE0228"/>
    <w:rsid w:val="00CE2A50"/>
    <w:rsid w:val="00CE2EE7"/>
    <w:rsid w:val="00CE3541"/>
    <w:rsid w:val="00CE371F"/>
    <w:rsid w:val="00CE657D"/>
    <w:rsid w:val="00CE68C1"/>
    <w:rsid w:val="00CE69AA"/>
    <w:rsid w:val="00CE6BF4"/>
    <w:rsid w:val="00CF0684"/>
    <w:rsid w:val="00CF184D"/>
    <w:rsid w:val="00CF20A4"/>
    <w:rsid w:val="00CF20C8"/>
    <w:rsid w:val="00CF23BF"/>
    <w:rsid w:val="00CF4F54"/>
    <w:rsid w:val="00CF5479"/>
    <w:rsid w:val="00CF5A86"/>
    <w:rsid w:val="00CF6532"/>
    <w:rsid w:val="00D009C6"/>
    <w:rsid w:val="00D01D4F"/>
    <w:rsid w:val="00D024E5"/>
    <w:rsid w:val="00D02C6F"/>
    <w:rsid w:val="00D03148"/>
    <w:rsid w:val="00D0485D"/>
    <w:rsid w:val="00D05DB1"/>
    <w:rsid w:val="00D0793C"/>
    <w:rsid w:val="00D07E4D"/>
    <w:rsid w:val="00D11942"/>
    <w:rsid w:val="00D11E3A"/>
    <w:rsid w:val="00D136B4"/>
    <w:rsid w:val="00D147E9"/>
    <w:rsid w:val="00D16240"/>
    <w:rsid w:val="00D16935"/>
    <w:rsid w:val="00D17D56"/>
    <w:rsid w:val="00D17F18"/>
    <w:rsid w:val="00D20570"/>
    <w:rsid w:val="00D223B3"/>
    <w:rsid w:val="00D24415"/>
    <w:rsid w:val="00D24FB8"/>
    <w:rsid w:val="00D25011"/>
    <w:rsid w:val="00D2670E"/>
    <w:rsid w:val="00D26FF8"/>
    <w:rsid w:val="00D277A0"/>
    <w:rsid w:val="00D328B0"/>
    <w:rsid w:val="00D329A0"/>
    <w:rsid w:val="00D332D5"/>
    <w:rsid w:val="00D34E39"/>
    <w:rsid w:val="00D40111"/>
    <w:rsid w:val="00D403E6"/>
    <w:rsid w:val="00D404C8"/>
    <w:rsid w:val="00D4133E"/>
    <w:rsid w:val="00D419EA"/>
    <w:rsid w:val="00D42B88"/>
    <w:rsid w:val="00D43214"/>
    <w:rsid w:val="00D44303"/>
    <w:rsid w:val="00D45973"/>
    <w:rsid w:val="00D45F7B"/>
    <w:rsid w:val="00D47420"/>
    <w:rsid w:val="00D4783A"/>
    <w:rsid w:val="00D50E62"/>
    <w:rsid w:val="00D50FE9"/>
    <w:rsid w:val="00D52D92"/>
    <w:rsid w:val="00D53EC0"/>
    <w:rsid w:val="00D55483"/>
    <w:rsid w:val="00D55B8E"/>
    <w:rsid w:val="00D56296"/>
    <w:rsid w:val="00D573A9"/>
    <w:rsid w:val="00D60F15"/>
    <w:rsid w:val="00D6166E"/>
    <w:rsid w:val="00D6196C"/>
    <w:rsid w:val="00D624D0"/>
    <w:rsid w:val="00D6266E"/>
    <w:rsid w:val="00D6289E"/>
    <w:rsid w:val="00D63074"/>
    <w:rsid w:val="00D64671"/>
    <w:rsid w:val="00D64868"/>
    <w:rsid w:val="00D64F4A"/>
    <w:rsid w:val="00D66E7C"/>
    <w:rsid w:val="00D7013E"/>
    <w:rsid w:val="00D707F8"/>
    <w:rsid w:val="00D71816"/>
    <w:rsid w:val="00D73A7A"/>
    <w:rsid w:val="00D74068"/>
    <w:rsid w:val="00D74678"/>
    <w:rsid w:val="00D7596D"/>
    <w:rsid w:val="00D75FD1"/>
    <w:rsid w:val="00D763A6"/>
    <w:rsid w:val="00D775C1"/>
    <w:rsid w:val="00D81196"/>
    <w:rsid w:val="00D82DF3"/>
    <w:rsid w:val="00D834BC"/>
    <w:rsid w:val="00D83FE4"/>
    <w:rsid w:val="00D8448A"/>
    <w:rsid w:val="00D8449A"/>
    <w:rsid w:val="00D845B5"/>
    <w:rsid w:val="00D84DEB"/>
    <w:rsid w:val="00D8520B"/>
    <w:rsid w:val="00D856F0"/>
    <w:rsid w:val="00D8586C"/>
    <w:rsid w:val="00D86764"/>
    <w:rsid w:val="00D87710"/>
    <w:rsid w:val="00D910F3"/>
    <w:rsid w:val="00D92739"/>
    <w:rsid w:val="00D92AED"/>
    <w:rsid w:val="00D937A8"/>
    <w:rsid w:val="00D94232"/>
    <w:rsid w:val="00D9463B"/>
    <w:rsid w:val="00D9466C"/>
    <w:rsid w:val="00D95E11"/>
    <w:rsid w:val="00D966C6"/>
    <w:rsid w:val="00D96ACA"/>
    <w:rsid w:val="00D96ACF"/>
    <w:rsid w:val="00D96D3F"/>
    <w:rsid w:val="00D9774B"/>
    <w:rsid w:val="00DA05A4"/>
    <w:rsid w:val="00DA0A54"/>
    <w:rsid w:val="00DA2382"/>
    <w:rsid w:val="00DA2953"/>
    <w:rsid w:val="00DA2966"/>
    <w:rsid w:val="00DA2C6B"/>
    <w:rsid w:val="00DA43F2"/>
    <w:rsid w:val="00DA4A7D"/>
    <w:rsid w:val="00DA5810"/>
    <w:rsid w:val="00DA63B1"/>
    <w:rsid w:val="00DA7C9A"/>
    <w:rsid w:val="00DB0253"/>
    <w:rsid w:val="00DB23B7"/>
    <w:rsid w:val="00DB3347"/>
    <w:rsid w:val="00DB5583"/>
    <w:rsid w:val="00DB55D0"/>
    <w:rsid w:val="00DB5A87"/>
    <w:rsid w:val="00DB6B89"/>
    <w:rsid w:val="00DC1BDB"/>
    <w:rsid w:val="00DC2C3B"/>
    <w:rsid w:val="00DC3880"/>
    <w:rsid w:val="00DC4827"/>
    <w:rsid w:val="00DC48A4"/>
    <w:rsid w:val="00DC5C70"/>
    <w:rsid w:val="00DC6659"/>
    <w:rsid w:val="00DC7BD4"/>
    <w:rsid w:val="00DD4913"/>
    <w:rsid w:val="00DD56C2"/>
    <w:rsid w:val="00DD5DFC"/>
    <w:rsid w:val="00DD6316"/>
    <w:rsid w:val="00DE0EB9"/>
    <w:rsid w:val="00DE0F5E"/>
    <w:rsid w:val="00DE188F"/>
    <w:rsid w:val="00DE3A71"/>
    <w:rsid w:val="00DE4663"/>
    <w:rsid w:val="00DE49C2"/>
    <w:rsid w:val="00DE5901"/>
    <w:rsid w:val="00DE6E90"/>
    <w:rsid w:val="00DE72CF"/>
    <w:rsid w:val="00DE76BC"/>
    <w:rsid w:val="00DF2BB1"/>
    <w:rsid w:val="00DF2E83"/>
    <w:rsid w:val="00DF2FAA"/>
    <w:rsid w:val="00DF50D3"/>
    <w:rsid w:val="00DF5807"/>
    <w:rsid w:val="00DF617A"/>
    <w:rsid w:val="00DF7E1F"/>
    <w:rsid w:val="00E00D6F"/>
    <w:rsid w:val="00E020A5"/>
    <w:rsid w:val="00E020BF"/>
    <w:rsid w:val="00E04180"/>
    <w:rsid w:val="00E044F0"/>
    <w:rsid w:val="00E04B07"/>
    <w:rsid w:val="00E04C3F"/>
    <w:rsid w:val="00E057B8"/>
    <w:rsid w:val="00E0628E"/>
    <w:rsid w:val="00E068B4"/>
    <w:rsid w:val="00E06B07"/>
    <w:rsid w:val="00E06EF4"/>
    <w:rsid w:val="00E075B1"/>
    <w:rsid w:val="00E075F0"/>
    <w:rsid w:val="00E10EFF"/>
    <w:rsid w:val="00E11D59"/>
    <w:rsid w:val="00E12B67"/>
    <w:rsid w:val="00E12F33"/>
    <w:rsid w:val="00E13679"/>
    <w:rsid w:val="00E13761"/>
    <w:rsid w:val="00E14E2E"/>
    <w:rsid w:val="00E14F70"/>
    <w:rsid w:val="00E1530A"/>
    <w:rsid w:val="00E164B0"/>
    <w:rsid w:val="00E20E58"/>
    <w:rsid w:val="00E21CAE"/>
    <w:rsid w:val="00E22602"/>
    <w:rsid w:val="00E23AE0"/>
    <w:rsid w:val="00E2425D"/>
    <w:rsid w:val="00E25E9E"/>
    <w:rsid w:val="00E26B72"/>
    <w:rsid w:val="00E26B74"/>
    <w:rsid w:val="00E273A8"/>
    <w:rsid w:val="00E27DD7"/>
    <w:rsid w:val="00E30423"/>
    <w:rsid w:val="00E305AD"/>
    <w:rsid w:val="00E30C89"/>
    <w:rsid w:val="00E30C9F"/>
    <w:rsid w:val="00E31405"/>
    <w:rsid w:val="00E31BAF"/>
    <w:rsid w:val="00E31F02"/>
    <w:rsid w:val="00E33AF6"/>
    <w:rsid w:val="00E34CC8"/>
    <w:rsid w:val="00E36F8C"/>
    <w:rsid w:val="00E372F6"/>
    <w:rsid w:val="00E41761"/>
    <w:rsid w:val="00E41D67"/>
    <w:rsid w:val="00E421B6"/>
    <w:rsid w:val="00E44379"/>
    <w:rsid w:val="00E44385"/>
    <w:rsid w:val="00E45FA6"/>
    <w:rsid w:val="00E45FDA"/>
    <w:rsid w:val="00E46A75"/>
    <w:rsid w:val="00E50A67"/>
    <w:rsid w:val="00E541BE"/>
    <w:rsid w:val="00E5457A"/>
    <w:rsid w:val="00E54732"/>
    <w:rsid w:val="00E5511E"/>
    <w:rsid w:val="00E5593A"/>
    <w:rsid w:val="00E55A64"/>
    <w:rsid w:val="00E60276"/>
    <w:rsid w:val="00E6055F"/>
    <w:rsid w:val="00E62BF7"/>
    <w:rsid w:val="00E632B7"/>
    <w:rsid w:val="00E64BA5"/>
    <w:rsid w:val="00E6534C"/>
    <w:rsid w:val="00E65D12"/>
    <w:rsid w:val="00E6654F"/>
    <w:rsid w:val="00E669F4"/>
    <w:rsid w:val="00E66F50"/>
    <w:rsid w:val="00E7196E"/>
    <w:rsid w:val="00E71BE2"/>
    <w:rsid w:val="00E7250B"/>
    <w:rsid w:val="00E72BC0"/>
    <w:rsid w:val="00E73C70"/>
    <w:rsid w:val="00E75080"/>
    <w:rsid w:val="00E75296"/>
    <w:rsid w:val="00E76181"/>
    <w:rsid w:val="00E76ABB"/>
    <w:rsid w:val="00E77F12"/>
    <w:rsid w:val="00E821D3"/>
    <w:rsid w:val="00E8273D"/>
    <w:rsid w:val="00E82A48"/>
    <w:rsid w:val="00E8334B"/>
    <w:rsid w:val="00E83C8C"/>
    <w:rsid w:val="00E841E7"/>
    <w:rsid w:val="00E8608D"/>
    <w:rsid w:val="00E86169"/>
    <w:rsid w:val="00E86B8C"/>
    <w:rsid w:val="00E9059F"/>
    <w:rsid w:val="00E93416"/>
    <w:rsid w:val="00E93422"/>
    <w:rsid w:val="00E9407C"/>
    <w:rsid w:val="00E9435E"/>
    <w:rsid w:val="00E957BC"/>
    <w:rsid w:val="00E95BC6"/>
    <w:rsid w:val="00E95D99"/>
    <w:rsid w:val="00E96CF7"/>
    <w:rsid w:val="00E97C40"/>
    <w:rsid w:val="00E97EC3"/>
    <w:rsid w:val="00EA0662"/>
    <w:rsid w:val="00EA11A8"/>
    <w:rsid w:val="00EA2BDA"/>
    <w:rsid w:val="00EA2F63"/>
    <w:rsid w:val="00EA3082"/>
    <w:rsid w:val="00EA3F3F"/>
    <w:rsid w:val="00EA40B6"/>
    <w:rsid w:val="00EA6644"/>
    <w:rsid w:val="00EA6698"/>
    <w:rsid w:val="00EA6866"/>
    <w:rsid w:val="00EA7864"/>
    <w:rsid w:val="00EB1F3D"/>
    <w:rsid w:val="00EB1FC9"/>
    <w:rsid w:val="00EB2062"/>
    <w:rsid w:val="00EB4500"/>
    <w:rsid w:val="00EB4CE3"/>
    <w:rsid w:val="00EB5D33"/>
    <w:rsid w:val="00EB606F"/>
    <w:rsid w:val="00EB6339"/>
    <w:rsid w:val="00EB734B"/>
    <w:rsid w:val="00EB7385"/>
    <w:rsid w:val="00EB7626"/>
    <w:rsid w:val="00EC00E5"/>
    <w:rsid w:val="00EC071C"/>
    <w:rsid w:val="00EC0E01"/>
    <w:rsid w:val="00EC169C"/>
    <w:rsid w:val="00EC17CF"/>
    <w:rsid w:val="00EC1874"/>
    <w:rsid w:val="00EC2552"/>
    <w:rsid w:val="00ED0311"/>
    <w:rsid w:val="00ED19E7"/>
    <w:rsid w:val="00ED313A"/>
    <w:rsid w:val="00ED3508"/>
    <w:rsid w:val="00ED3B9C"/>
    <w:rsid w:val="00ED3C60"/>
    <w:rsid w:val="00ED47D4"/>
    <w:rsid w:val="00EE04B2"/>
    <w:rsid w:val="00EE14A9"/>
    <w:rsid w:val="00EE14FF"/>
    <w:rsid w:val="00EE16FE"/>
    <w:rsid w:val="00EE3B47"/>
    <w:rsid w:val="00EE5F45"/>
    <w:rsid w:val="00EE6B05"/>
    <w:rsid w:val="00EE6F15"/>
    <w:rsid w:val="00EE761B"/>
    <w:rsid w:val="00EE7B0A"/>
    <w:rsid w:val="00EF0BDA"/>
    <w:rsid w:val="00EF0CA4"/>
    <w:rsid w:val="00EF1F15"/>
    <w:rsid w:val="00EF28A6"/>
    <w:rsid w:val="00EF299D"/>
    <w:rsid w:val="00EF393E"/>
    <w:rsid w:val="00EF3B7E"/>
    <w:rsid w:val="00EF4BEA"/>
    <w:rsid w:val="00EF56AE"/>
    <w:rsid w:val="00EF79D3"/>
    <w:rsid w:val="00EF7BDD"/>
    <w:rsid w:val="00EF7F8B"/>
    <w:rsid w:val="00F00769"/>
    <w:rsid w:val="00F00C8C"/>
    <w:rsid w:val="00F0147B"/>
    <w:rsid w:val="00F03582"/>
    <w:rsid w:val="00F0395E"/>
    <w:rsid w:val="00F03FDD"/>
    <w:rsid w:val="00F045D2"/>
    <w:rsid w:val="00F04891"/>
    <w:rsid w:val="00F05825"/>
    <w:rsid w:val="00F07BB7"/>
    <w:rsid w:val="00F10258"/>
    <w:rsid w:val="00F1300C"/>
    <w:rsid w:val="00F139CF"/>
    <w:rsid w:val="00F16100"/>
    <w:rsid w:val="00F16776"/>
    <w:rsid w:val="00F210B4"/>
    <w:rsid w:val="00F212C6"/>
    <w:rsid w:val="00F2281A"/>
    <w:rsid w:val="00F22898"/>
    <w:rsid w:val="00F23003"/>
    <w:rsid w:val="00F23762"/>
    <w:rsid w:val="00F24C1D"/>
    <w:rsid w:val="00F24DD9"/>
    <w:rsid w:val="00F25A09"/>
    <w:rsid w:val="00F26851"/>
    <w:rsid w:val="00F30132"/>
    <w:rsid w:val="00F30DFA"/>
    <w:rsid w:val="00F31C29"/>
    <w:rsid w:val="00F3260E"/>
    <w:rsid w:val="00F32B38"/>
    <w:rsid w:val="00F33138"/>
    <w:rsid w:val="00F3313D"/>
    <w:rsid w:val="00F35CDF"/>
    <w:rsid w:val="00F36189"/>
    <w:rsid w:val="00F361E3"/>
    <w:rsid w:val="00F379A1"/>
    <w:rsid w:val="00F37C62"/>
    <w:rsid w:val="00F37E49"/>
    <w:rsid w:val="00F40FDE"/>
    <w:rsid w:val="00F410F1"/>
    <w:rsid w:val="00F4248B"/>
    <w:rsid w:val="00F4425D"/>
    <w:rsid w:val="00F444B1"/>
    <w:rsid w:val="00F463AD"/>
    <w:rsid w:val="00F467B1"/>
    <w:rsid w:val="00F476E1"/>
    <w:rsid w:val="00F47955"/>
    <w:rsid w:val="00F479EE"/>
    <w:rsid w:val="00F47AAF"/>
    <w:rsid w:val="00F47C82"/>
    <w:rsid w:val="00F50010"/>
    <w:rsid w:val="00F5206C"/>
    <w:rsid w:val="00F5223E"/>
    <w:rsid w:val="00F528C5"/>
    <w:rsid w:val="00F52B98"/>
    <w:rsid w:val="00F52CC9"/>
    <w:rsid w:val="00F53926"/>
    <w:rsid w:val="00F53BB6"/>
    <w:rsid w:val="00F54711"/>
    <w:rsid w:val="00F5556A"/>
    <w:rsid w:val="00F56943"/>
    <w:rsid w:val="00F56A86"/>
    <w:rsid w:val="00F57CF4"/>
    <w:rsid w:val="00F6022C"/>
    <w:rsid w:val="00F610B8"/>
    <w:rsid w:val="00F617BB"/>
    <w:rsid w:val="00F6282E"/>
    <w:rsid w:val="00F62F36"/>
    <w:rsid w:val="00F6500C"/>
    <w:rsid w:val="00F6544A"/>
    <w:rsid w:val="00F65ACB"/>
    <w:rsid w:val="00F66193"/>
    <w:rsid w:val="00F663C1"/>
    <w:rsid w:val="00F67258"/>
    <w:rsid w:val="00F70B7A"/>
    <w:rsid w:val="00F718F9"/>
    <w:rsid w:val="00F7198C"/>
    <w:rsid w:val="00F719BD"/>
    <w:rsid w:val="00F73DC3"/>
    <w:rsid w:val="00F74752"/>
    <w:rsid w:val="00F74D30"/>
    <w:rsid w:val="00F75AA9"/>
    <w:rsid w:val="00F76114"/>
    <w:rsid w:val="00F7634E"/>
    <w:rsid w:val="00F812B7"/>
    <w:rsid w:val="00F81E5A"/>
    <w:rsid w:val="00F82D4C"/>
    <w:rsid w:val="00F831F5"/>
    <w:rsid w:val="00F836BB"/>
    <w:rsid w:val="00F84161"/>
    <w:rsid w:val="00F846E0"/>
    <w:rsid w:val="00F856FB"/>
    <w:rsid w:val="00F862CA"/>
    <w:rsid w:val="00F86C26"/>
    <w:rsid w:val="00F86CD3"/>
    <w:rsid w:val="00F87CF7"/>
    <w:rsid w:val="00F90B2F"/>
    <w:rsid w:val="00F90DC7"/>
    <w:rsid w:val="00F9135A"/>
    <w:rsid w:val="00F941BD"/>
    <w:rsid w:val="00F94970"/>
    <w:rsid w:val="00F95892"/>
    <w:rsid w:val="00F95C7A"/>
    <w:rsid w:val="00F9642B"/>
    <w:rsid w:val="00F970A1"/>
    <w:rsid w:val="00F970D1"/>
    <w:rsid w:val="00F97B17"/>
    <w:rsid w:val="00F97B5D"/>
    <w:rsid w:val="00FA04CD"/>
    <w:rsid w:val="00FA11FD"/>
    <w:rsid w:val="00FA13BE"/>
    <w:rsid w:val="00FA1AC2"/>
    <w:rsid w:val="00FA1BC3"/>
    <w:rsid w:val="00FA2251"/>
    <w:rsid w:val="00FA3459"/>
    <w:rsid w:val="00FA3782"/>
    <w:rsid w:val="00FA57D5"/>
    <w:rsid w:val="00FB0CE2"/>
    <w:rsid w:val="00FB176F"/>
    <w:rsid w:val="00FB2BB2"/>
    <w:rsid w:val="00FB31F0"/>
    <w:rsid w:val="00FB3FD9"/>
    <w:rsid w:val="00FB42AE"/>
    <w:rsid w:val="00FB6932"/>
    <w:rsid w:val="00FB6F2C"/>
    <w:rsid w:val="00FB79D1"/>
    <w:rsid w:val="00FC0355"/>
    <w:rsid w:val="00FC0562"/>
    <w:rsid w:val="00FC1512"/>
    <w:rsid w:val="00FC1553"/>
    <w:rsid w:val="00FC1778"/>
    <w:rsid w:val="00FC1A82"/>
    <w:rsid w:val="00FC1B82"/>
    <w:rsid w:val="00FC1C44"/>
    <w:rsid w:val="00FC1CDA"/>
    <w:rsid w:val="00FC2254"/>
    <w:rsid w:val="00FC2C5D"/>
    <w:rsid w:val="00FC4427"/>
    <w:rsid w:val="00FC5ED7"/>
    <w:rsid w:val="00FD1815"/>
    <w:rsid w:val="00FD2083"/>
    <w:rsid w:val="00FD32DF"/>
    <w:rsid w:val="00FD3715"/>
    <w:rsid w:val="00FD5625"/>
    <w:rsid w:val="00FD689D"/>
    <w:rsid w:val="00FD71EC"/>
    <w:rsid w:val="00FD73D5"/>
    <w:rsid w:val="00FD7E72"/>
    <w:rsid w:val="00FD7EAE"/>
    <w:rsid w:val="00FE0226"/>
    <w:rsid w:val="00FE0358"/>
    <w:rsid w:val="00FE04E0"/>
    <w:rsid w:val="00FE0989"/>
    <w:rsid w:val="00FE0A89"/>
    <w:rsid w:val="00FE14C2"/>
    <w:rsid w:val="00FE1BCE"/>
    <w:rsid w:val="00FE2489"/>
    <w:rsid w:val="00FE29AC"/>
    <w:rsid w:val="00FE3C7B"/>
    <w:rsid w:val="00FE6F85"/>
    <w:rsid w:val="00FE7494"/>
    <w:rsid w:val="00FF03C3"/>
    <w:rsid w:val="00FF13DF"/>
    <w:rsid w:val="00FF2CED"/>
    <w:rsid w:val="00FF2F03"/>
    <w:rsid w:val="00FF34C4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0C2D5"/>
  <w15:docId w15:val="{2CB8B61D-F526-4CDA-95CE-06CDCD65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C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6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6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6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6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6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6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6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7E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06872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B33F4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BA7E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0B672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616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61698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61698"/>
    <w:pPr>
      <w:spacing w:after="100" w:line="259" w:lineRule="auto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61698"/>
    <w:pPr>
      <w:spacing w:after="100" w:line="259" w:lineRule="auto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A61698"/>
    <w:pPr>
      <w:spacing w:after="100" w:line="259" w:lineRule="auto"/>
      <w:ind w:left="440"/>
    </w:pPr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A0C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6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67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67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6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6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6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6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DefaultParagraphFont"/>
    <w:rsid w:val="00A30799"/>
  </w:style>
  <w:style w:type="character" w:customStyle="1" w:styleId="eop">
    <w:name w:val="eop"/>
    <w:basedOn w:val="DefaultParagraphFont"/>
    <w:rsid w:val="00A3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53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1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8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6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5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9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8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1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5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7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6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86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7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5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2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02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1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1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4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3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55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3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9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4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3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13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1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8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973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042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277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838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468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293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046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2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1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2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5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0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4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4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20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48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06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4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2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4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3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7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65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4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147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7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668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8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18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9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18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052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685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772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1130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027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431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635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7878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354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774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794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4446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856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195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97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9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5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74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7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64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4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6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8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447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8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460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2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1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638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253">
          <w:marLeft w:val="619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0267">
          <w:marLeft w:val="619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739">
          <w:marLeft w:val="619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037">
          <w:marLeft w:val="619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040">
          <w:marLeft w:val="619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66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1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1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2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6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8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4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1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8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7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5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24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3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03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4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54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98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2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1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2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30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0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7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7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88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5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3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4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4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72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1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3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6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82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2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9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3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91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3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9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1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0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8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6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1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6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36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2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4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51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7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70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56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19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80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5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25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1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4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5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1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6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3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1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6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2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8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8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69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0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48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0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59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6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4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17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8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4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8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6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1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74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3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0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19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99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8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6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0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02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9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0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2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6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1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9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6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1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65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36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40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6330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85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320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135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706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7171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123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640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465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91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06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1263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0064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620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407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8575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277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3600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66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2828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34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0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6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23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48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7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5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7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53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68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80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20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5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26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9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62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12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48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5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6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5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7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0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87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86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6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58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9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6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1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8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05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86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1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44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18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1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4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3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7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09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7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1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1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0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6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1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6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9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90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5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8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9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14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0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7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5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3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3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394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0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7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64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8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1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4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2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2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7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5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83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0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1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4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7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4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8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7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3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4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82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3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30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0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3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0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28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5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2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0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39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03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7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4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5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4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6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0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4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72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8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64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0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002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11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3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3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6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1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63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9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2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55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4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12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00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9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3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0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1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91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51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3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6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2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8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68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1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6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7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5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6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9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4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05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9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89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7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86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69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7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5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6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272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9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001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6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5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5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2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00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5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59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29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53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13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67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99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4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8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46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18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7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0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0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0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0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5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3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6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5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2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3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8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9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01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5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97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5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5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8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5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1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1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1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6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08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7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9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8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0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7231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5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074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976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62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0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8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95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0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5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28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8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63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3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8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32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7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64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1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6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2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82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3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9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7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8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49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2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17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8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09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2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0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2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6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66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6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31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0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8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0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63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4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45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7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3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6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3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5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35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4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4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5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18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0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7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40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4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9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8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8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33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2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4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9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7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4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82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55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19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72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12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5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63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1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37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282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87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3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53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1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0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1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68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7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5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1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42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3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5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91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4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20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67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39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2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8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9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4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78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77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4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6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4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1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7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7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5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7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08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33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9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8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0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9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2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8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2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5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9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6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8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4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82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9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2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6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4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6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1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41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2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7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4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08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3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38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8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1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8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8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4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8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6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0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7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1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8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82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19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7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2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1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0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47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2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2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80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26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0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8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5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533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219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2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830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5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1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29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423">
          <w:marLeft w:val="1296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579">
          <w:marLeft w:val="1296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544">
          <w:marLeft w:val="1296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944">
          <w:marLeft w:val="1296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63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025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2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4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7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5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3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2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7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6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4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6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7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9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8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5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6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2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6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2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9545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586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29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630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8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8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9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6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8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4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5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3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8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66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46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7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3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3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7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9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1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3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3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5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9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6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7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5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9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5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4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6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1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1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8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3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6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9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2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9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2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8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2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87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9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0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7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5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11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5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5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8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5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4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5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5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1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78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4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2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5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41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9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9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218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0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8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58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9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9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95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2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3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4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7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4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97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7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0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5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8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6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76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6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4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0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8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5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6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9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5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3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5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06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78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3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86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70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5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6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9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40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83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7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60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0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0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7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7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3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3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26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6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02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13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12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97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8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8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3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5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4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6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9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10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15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4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9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2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9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6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9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0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9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2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20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4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5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3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38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8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1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00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5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695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9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0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5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7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80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8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7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6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8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3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0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9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6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9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832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8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0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07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4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4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78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9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1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93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6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0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5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99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9116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594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236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112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540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08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276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9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6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3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1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9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01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2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4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7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3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0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2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59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60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6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3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6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4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8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44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8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7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8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5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7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6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1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4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0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5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8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5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3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9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3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2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7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8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01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1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8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1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836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62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6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6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1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6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8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0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75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62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28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6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89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29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58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4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05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6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0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4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289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714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9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2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3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66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0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9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9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965">
          <w:marLeft w:val="90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0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7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8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3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4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51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9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5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5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9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2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2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5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2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56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8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7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8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6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5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1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3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55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3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98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9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15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7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3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4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18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0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6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0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7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0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9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80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9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6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9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3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4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22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8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8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5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2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9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6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4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49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5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3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4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08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0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0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28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02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9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8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6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74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42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2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8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6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8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9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0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37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8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22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4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3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1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5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3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80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79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914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514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806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42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12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65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03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5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009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212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9945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522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4213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067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05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650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547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7440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0003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141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061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507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682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87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0121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3037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424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9018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143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395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1299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8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4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7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1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2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5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53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0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8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40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0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51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19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7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5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7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9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9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3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3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2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82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92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5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2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5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4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4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8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5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08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688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45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7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6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81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4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09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7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8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1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1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4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7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5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0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78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9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5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3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cceh.org/bos/steeringcommittee/" TargetMode="External"/><Relationship Id="rId18" Type="http://schemas.openxmlformats.org/officeDocument/2006/relationships/hyperlink" Target="mailto:ashley@ncceh.org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meet.google.com/aai-gasc-rmb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os@ncceh.org" TargetMode="External"/><Relationship Id="rId20" Type="http://schemas.openxmlformats.org/officeDocument/2006/relationships/hyperlink" Target="https://www.ncceh.org/events/158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app.smartsheet.com/b/form/e2c1ea421a6840fcaae5bae1fd6%205eca8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zoom.us/j/5799039481?pwd=UFkwNCtLdUszeG94Y2prS0ttRkVmdz0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hyperlink" Target="https://www.ncceh.org/events/15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E218-4B86-49FA-8104-A4228BCBC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B3DFCA-B1F4-4C41-84E7-7A10D2AE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2</TotalTime>
  <Pages>7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2011 Laptop</dc:creator>
  <cp:keywords/>
  <dc:description/>
  <cp:lastModifiedBy>Adriana Diaz</cp:lastModifiedBy>
  <cp:revision>4</cp:revision>
  <cp:lastPrinted>2022-03-03T15:31:00Z</cp:lastPrinted>
  <dcterms:created xsi:type="dcterms:W3CDTF">2022-12-09T13:34:00Z</dcterms:created>
  <dcterms:modified xsi:type="dcterms:W3CDTF">2022-12-12T15:15:00Z</dcterms:modified>
</cp:coreProperties>
</file>