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8218" w14:textId="6FBB207D" w:rsidR="00C25A11" w:rsidRDefault="005F4B53" w:rsidP="10057B51">
      <w:pPr>
        <w:tabs>
          <w:tab w:val="left" w:pos="157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AC145F" wp14:editId="35442BE9">
                <wp:simplePos x="0" y="0"/>
                <wp:positionH relativeFrom="margin">
                  <wp:posOffset>-99060</wp:posOffset>
                </wp:positionH>
                <wp:positionV relativeFrom="paragraph">
                  <wp:posOffset>-457200</wp:posOffset>
                </wp:positionV>
                <wp:extent cx="6858000" cy="14185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418590"/>
                          <a:chOff x="0" y="0"/>
                          <a:chExt cx="684530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8621"/>
                          <a:stretch/>
                        </pic:blipFill>
                        <pic:spPr>
                          <a:xfrm>
                            <a:off x="1414130" y="127591"/>
                            <a:ext cx="543117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E25B5" id="Group 5" o:spid="_x0000_s1026" style="position:absolute;margin-left:-7.8pt;margin-top:-36pt;width:540pt;height:111.7pt;z-index:251658240;mso-position-horizontal-relative:margin;mso-width-relative:margin;mso-height-relative:margin" coordsize="68453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szQ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DBAoAAAAA&#10;AAAAIQAMcLiOlscAAJbHAAAVAAAAZHJzL21lZGlhL2ltYWdlMi5qcGVn/9j/4AAQSkZJRgABAQEA&#10;3ADcAAD/2wBDAAIBAQIBAQICAgICAgICAwUDAwMDAwYEBAMFBwYHBwcGBwcICQsJCAgKCAcHCg0K&#10;CgsMDAwMBwkODw0MDgsMDAz/2wBDAQICAgMDAwYDAwYMCAcIDAwMDAwMDAwMDAwMDAwMDAwMDAwM&#10;DAwMDAwMDAwMDAwMDAwMDAwMDAwMDAwMDAwMDAz/wAARCAD8BZ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GB6CiiigAKg9QOaAMdBiiigAooooAKKKKACii&#10;igAooooAKKKKACiiigAooooAOvBGRRgccDiiigAwM5wM0dOAMCiigA69RmgqD2FFFABj2ooooAKK&#10;KKACiiigAKg9RRgegoooAKKKKACiiigAooooAKKKKACiiigAKgjBAwaMDrgZ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">
                  <v:imagedata r:id="rId14" o:title="NC_BoS_CoC_Map-B&amp;W-11.11.13(1)"/>
                </v:shape>
                <v:shape id="Picture 4" o:spid="_x0000_s1028" type="#_x0000_t75" style="position:absolute;left:14141;top:1275;width:54312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">
                  <v:imagedata r:id="rId15" o:title="" cropright="5650f" chromakey="white"/>
                </v:shape>
                <w10:wrap anchorx="margin"/>
              </v:group>
            </w:pict>
          </mc:Fallback>
        </mc:AlternateContent>
      </w:r>
      <w:r w:rsidR="00BB2CAB" w:rsidRPr="10057B51">
        <w:t xml:space="preserve"> </w:t>
      </w:r>
      <w:r w:rsidR="00D9466C">
        <w:rPr>
          <w:rFonts w:cstheme="minorHAnsi"/>
        </w:rPr>
        <w:tab/>
      </w:r>
    </w:p>
    <w:p w14:paraId="2BB2D95D" w14:textId="77777777" w:rsidR="00E176EE" w:rsidRDefault="00E176EE" w:rsidP="01226C77">
      <w:pPr>
        <w:jc w:val="center"/>
        <w:rPr>
          <w:b/>
          <w:bCs/>
          <w:sz w:val="32"/>
          <w:szCs w:val="32"/>
        </w:rPr>
      </w:pPr>
    </w:p>
    <w:p w14:paraId="3B9FBD72" w14:textId="250FE1D3" w:rsidR="29DC6B9B" w:rsidRDefault="29DC6B9B" w:rsidP="29DC6B9B">
      <w:pPr>
        <w:jc w:val="center"/>
        <w:rPr>
          <w:b/>
          <w:bCs/>
          <w:sz w:val="32"/>
          <w:szCs w:val="32"/>
        </w:rPr>
      </w:pPr>
    </w:p>
    <w:p w14:paraId="58BEECA7" w14:textId="7DA05CDA" w:rsidR="30D60864" w:rsidRDefault="30D60864" w:rsidP="30D60864">
      <w:pPr>
        <w:jc w:val="center"/>
        <w:rPr>
          <w:b/>
          <w:bCs/>
          <w:sz w:val="32"/>
          <w:szCs w:val="32"/>
        </w:rPr>
      </w:pPr>
    </w:p>
    <w:p w14:paraId="61EEB281" w14:textId="59C561CF" w:rsidR="00053EDC" w:rsidRDefault="00053EDC" w:rsidP="30D60864">
      <w:pPr>
        <w:jc w:val="center"/>
        <w:rPr>
          <w:b/>
          <w:bCs/>
          <w:sz w:val="32"/>
          <w:szCs w:val="32"/>
        </w:rPr>
      </w:pPr>
      <w:r w:rsidRPr="004B3B85">
        <w:rPr>
          <w:b/>
          <w:bCs/>
          <w:sz w:val="32"/>
          <w:szCs w:val="32"/>
        </w:rPr>
        <w:t>CY202</w:t>
      </w:r>
      <w:r w:rsidR="00345C51" w:rsidRPr="004B3B85">
        <w:rPr>
          <w:b/>
          <w:bCs/>
          <w:sz w:val="32"/>
          <w:szCs w:val="32"/>
        </w:rPr>
        <w:t>5</w:t>
      </w:r>
      <w:r w:rsidRPr="004B3B85">
        <w:rPr>
          <w:b/>
          <w:bCs/>
          <w:sz w:val="32"/>
          <w:szCs w:val="32"/>
        </w:rPr>
        <w:t xml:space="preserve"> E</w:t>
      </w:r>
      <w:r w:rsidRPr="30D60864">
        <w:rPr>
          <w:b/>
          <w:bCs/>
          <w:sz w:val="32"/>
          <w:szCs w:val="32"/>
        </w:rPr>
        <w:t>SG Annual Allocation - Project Application Instructions</w:t>
      </w:r>
    </w:p>
    <w:p w14:paraId="0BFBC702" w14:textId="77777777" w:rsidR="005F4B53" w:rsidRPr="00010498" w:rsidRDefault="005F4B53" w:rsidP="29DC6B9B">
      <w:pPr>
        <w:jc w:val="center"/>
        <w:rPr>
          <w:b/>
          <w:bCs/>
        </w:rPr>
      </w:pPr>
    </w:p>
    <w:p w14:paraId="3530A396" w14:textId="68C7F926" w:rsidR="004A2BEF" w:rsidRPr="004D64CD" w:rsidRDefault="001D1A2E" w:rsidP="10057B51">
      <w:pPr>
        <w:rPr>
          <w:color w:val="000000"/>
          <w:shd w:val="clear" w:color="auto" w:fill="FFFFFF"/>
        </w:rPr>
      </w:pPr>
      <w:r>
        <w:t xml:space="preserve">On </w:t>
      </w:r>
      <w:r w:rsidR="00D64950" w:rsidRPr="00BB4E7D">
        <w:t>Ju</w:t>
      </w:r>
      <w:r w:rsidR="00BB4E7D" w:rsidRPr="00BB4E7D">
        <w:t>ne</w:t>
      </w:r>
      <w:r w:rsidR="00D64950" w:rsidRPr="00BB4E7D">
        <w:t xml:space="preserve"> </w:t>
      </w:r>
      <w:r w:rsidR="004B3B85">
        <w:t>11</w:t>
      </w:r>
      <w:r w:rsidR="00D64950" w:rsidRPr="00BB4E7D">
        <w:t xml:space="preserve">, </w:t>
      </w:r>
      <w:r w:rsidR="00D64950" w:rsidRPr="00EE4F27">
        <w:t>202</w:t>
      </w:r>
      <w:r w:rsidR="00345C51" w:rsidRPr="00EE4F27">
        <w:t>4</w:t>
      </w:r>
      <w:r w:rsidR="004E035C" w:rsidRPr="00EE4F27">
        <w:t>,</w:t>
      </w:r>
      <w:r w:rsidRPr="00EE4F27">
        <w:t xml:space="preserve"> </w:t>
      </w:r>
      <w:r w:rsidR="00B36DFE" w:rsidRPr="00EE4F27">
        <w:t xml:space="preserve">the North Carolina </w:t>
      </w:r>
      <w:r w:rsidR="00CF23FA" w:rsidRPr="00EE4F27">
        <w:t xml:space="preserve">Emergency Solutions Grant Office within the </w:t>
      </w:r>
      <w:r w:rsidR="00B36DFE" w:rsidRPr="00EE4F27">
        <w:t xml:space="preserve">Department </w:t>
      </w:r>
      <w:r w:rsidR="00B36DFE">
        <w:t>of Health and Human Services (NC DHHS)</w:t>
      </w:r>
      <w:r w:rsidR="009928F7">
        <w:t xml:space="preserve"> </w:t>
      </w:r>
      <w:r w:rsidR="00ED091B">
        <w:t>released</w:t>
      </w:r>
      <w:r w:rsidR="0045025E">
        <w:t xml:space="preserve"> </w:t>
      </w:r>
      <w:r w:rsidR="054DD8D6">
        <w:t xml:space="preserve">a </w:t>
      </w:r>
      <w:hyperlink r:id="rId16">
        <w:r w:rsidR="054DD8D6" w:rsidRPr="30D60864">
          <w:rPr>
            <w:rStyle w:val="Hyperlink"/>
          </w:rPr>
          <w:t>grant opportunity</w:t>
        </w:r>
      </w:hyperlink>
      <w:r w:rsidR="054DD8D6">
        <w:t xml:space="preserve"> f</w:t>
      </w:r>
      <w:r w:rsidR="001A5025">
        <w:t xml:space="preserve">or </w:t>
      </w:r>
      <w:r w:rsidR="00445431" w:rsidRPr="10057B51">
        <w:rPr>
          <w:color w:val="000000"/>
          <w:shd w:val="clear" w:color="auto" w:fill="FFFFFF"/>
        </w:rPr>
        <w:t>non-profit</w:t>
      </w:r>
      <w:r w:rsidR="00445431" w:rsidRPr="00EE4F27">
        <w:rPr>
          <w:shd w:val="clear" w:color="auto" w:fill="FFFFFF"/>
        </w:rPr>
        <w:t xml:space="preserve"> </w:t>
      </w:r>
      <w:r w:rsidR="00345C51" w:rsidRPr="00EE4F27">
        <w:rPr>
          <w:shd w:val="clear" w:color="auto" w:fill="FFFFFF"/>
        </w:rPr>
        <w:t xml:space="preserve">agencies </w:t>
      </w:r>
      <w:r w:rsidR="00445431" w:rsidRPr="10057B51">
        <w:rPr>
          <w:color w:val="000000"/>
          <w:shd w:val="clear" w:color="auto" w:fill="FFFFFF"/>
        </w:rPr>
        <w:t xml:space="preserve">and units of </w:t>
      </w:r>
      <w:r w:rsidR="00FA4BAD">
        <w:rPr>
          <w:color w:val="000000"/>
          <w:shd w:val="clear" w:color="auto" w:fill="FFFFFF"/>
        </w:rPr>
        <w:t xml:space="preserve">local </w:t>
      </w:r>
      <w:r w:rsidR="00445431" w:rsidRPr="10057B51">
        <w:rPr>
          <w:color w:val="000000"/>
          <w:shd w:val="clear" w:color="auto" w:fill="FFFFFF"/>
        </w:rPr>
        <w:t>government</w:t>
      </w:r>
      <w:r w:rsidR="00290C7E" w:rsidRPr="10057B51">
        <w:rPr>
          <w:color w:val="000000"/>
          <w:shd w:val="clear" w:color="auto" w:fill="FFFFFF"/>
        </w:rPr>
        <w:t xml:space="preserve"> </w:t>
      </w:r>
      <w:r w:rsidR="00D82DD4" w:rsidRPr="10057B51">
        <w:rPr>
          <w:color w:val="000000"/>
          <w:shd w:val="clear" w:color="auto" w:fill="FFFFFF"/>
        </w:rPr>
        <w:t xml:space="preserve">to provide </w:t>
      </w:r>
      <w:r w:rsidR="00290C7E" w:rsidRPr="10057B51">
        <w:rPr>
          <w:color w:val="000000"/>
          <w:shd w:val="clear" w:color="auto" w:fill="FFFFFF"/>
        </w:rPr>
        <w:t xml:space="preserve">services </w:t>
      </w:r>
      <w:r w:rsidR="003C3DF5">
        <w:rPr>
          <w:color w:val="000000"/>
          <w:shd w:val="clear" w:color="auto" w:fill="FFFFFF"/>
        </w:rPr>
        <w:t xml:space="preserve">designed to </w:t>
      </w:r>
      <w:r w:rsidR="00290C7E" w:rsidRPr="10057B51">
        <w:rPr>
          <w:color w:val="000000"/>
          <w:shd w:val="clear" w:color="auto" w:fill="FFFFFF"/>
        </w:rPr>
        <w:t xml:space="preserve">assist </w:t>
      </w:r>
      <w:r w:rsidR="00290C7E" w:rsidRPr="006D4551">
        <w:rPr>
          <w:shd w:val="clear" w:color="auto" w:fill="FFFFFF"/>
        </w:rPr>
        <w:t xml:space="preserve">individuals </w:t>
      </w:r>
      <w:r w:rsidR="00153327" w:rsidRPr="006D4551">
        <w:rPr>
          <w:shd w:val="clear" w:color="auto" w:fill="FFFFFF"/>
        </w:rPr>
        <w:t xml:space="preserve">and </w:t>
      </w:r>
      <w:r w:rsidR="00290C7E" w:rsidRPr="10057B51">
        <w:rPr>
          <w:color w:val="000000"/>
          <w:shd w:val="clear" w:color="auto" w:fill="FFFFFF"/>
        </w:rPr>
        <w:t xml:space="preserve">families </w:t>
      </w:r>
      <w:r w:rsidR="29521256" w:rsidRPr="00EE4F27">
        <w:rPr>
          <w:shd w:val="clear" w:color="auto" w:fill="FFFFFF"/>
        </w:rPr>
        <w:t>experiencing</w:t>
      </w:r>
      <w:r w:rsidR="00290C7E" w:rsidRPr="00EE4F27">
        <w:rPr>
          <w:shd w:val="clear" w:color="auto" w:fill="FFFFFF"/>
        </w:rPr>
        <w:t xml:space="preserve"> </w:t>
      </w:r>
      <w:r w:rsidR="00C50EDC" w:rsidRPr="00EE4F27">
        <w:rPr>
          <w:shd w:val="clear" w:color="auto" w:fill="FFFFFF"/>
        </w:rPr>
        <w:t xml:space="preserve">homelessness </w:t>
      </w:r>
      <w:r w:rsidR="00290C7E" w:rsidRPr="00EE4F27">
        <w:rPr>
          <w:shd w:val="clear" w:color="auto" w:fill="FFFFFF"/>
        </w:rPr>
        <w:t xml:space="preserve">or </w:t>
      </w:r>
      <w:r w:rsidR="001F6D03" w:rsidRPr="00EE4F27">
        <w:rPr>
          <w:shd w:val="clear" w:color="auto" w:fill="FFFFFF"/>
        </w:rPr>
        <w:t>at risk</w:t>
      </w:r>
      <w:r w:rsidR="00290C7E" w:rsidRPr="00EE4F27">
        <w:rPr>
          <w:shd w:val="clear" w:color="auto" w:fill="FFFFFF"/>
        </w:rPr>
        <w:t xml:space="preserve"> of </w:t>
      </w:r>
      <w:r w:rsidR="00B01B1E" w:rsidRPr="00EE4F27">
        <w:rPr>
          <w:shd w:val="clear" w:color="auto" w:fill="FFFFFF"/>
        </w:rPr>
        <w:t xml:space="preserve">becoming </w:t>
      </w:r>
      <w:r w:rsidR="00290C7E" w:rsidRPr="00EE4F27">
        <w:rPr>
          <w:shd w:val="clear" w:color="auto" w:fill="FFFFFF"/>
        </w:rPr>
        <w:t>homeless.</w:t>
      </w:r>
      <w:r w:rsidR="002C22FC" w:rsidRPr="00EE4F27">
        <w:rPr>
          <w:shd w:val="clear" w:color="auto" w:fill="FFFFFF"/>
        </w:rPr>
        <w:t xml:space="preserve"> </w:t>
      </w:r>
      <w:r w:rsidR="00B370BC" w:rsidRPr="00EE4F27">
        <w:rPr>
          <w:shd w:val="clear" w:color="auto" w:fill="FFFFFF"/>
        </w:rPr>
        <w:t xml:space="preserve">This </w:t>
      </w:r>
      <w:r w:rsidR="00E415DC" w:rsidRPr="00EE4F27">
        <w:rPr>
          <w:shd w:val="clear" w:color="auto" w:fill="FFFFFF"/>
        </w:rPr>
        <w:t xml:space="preserve">is </w:t>
      </w:r>
      <w:r w:rsidR="00345C51" w:rsidRPr="00EE4F27">
        <w:rPr>
          <w:shd w:val="clear" w:color="auto" w:fill="FFFFFF"/>
        </w:rPr>
        <w:t xml:space="preserve">for </w:t>
      </w:r>
      <w:r w:rsidR="00E415DC" w:rsidRPr="00EE4F27">
        <w:rPr>
          <w:shd w:val="clear" w:color="auto" w:fill="FFFFFF"/>
        </w:rPr>
        <w:t xml:space="preserve">the annual allocation </w:t>
      </w:r>
      <w:r w:rsidR="00345C51" w:rsidRPr="00EE4F27">
        <w:rPr>
          <w:shd w:val="clear" w:color="auto" w:fill="FFFFFF"/>
        </w:rPr>
        <w:t xml:space="preserve">of the </w:t>
      </w:r>
      <w:r w:rsidR="00E415DC" w:rsidRPr="00EE4F27">
        <w:rPr>
          <w:shd w:val="clear" w:color="auto" w:fill="FFFFFF"/>
        </w:rPr>
        <w:t>E</w:t>
      </w:r>
      <w:r w:rsidR="00D13DB1" w:rsidRPr="00EE4F27">
        <w:rPr>
          <w:shd w:val="clear" w:color="auto" w:fill="FFFFFF"/>
        </w:rPr>
        <w:t xml:space="preserve">mergency </w:t>
      </w:r>
      <w:r w:rsidR="00E415DC" w:rsidRPr="00EE4F27">
        <w:rPr>
          <w:shd w:val="clear" w:color="auto" w:fill="FFFFFF"/>
        </w:rPr>
        <w:t>S</w:t>
      </w:r>
      <w:r w:rsidR="00D13DB1" w:rsidRPr="00EE4F27">
        <w:rPr>
          <w:shd w:val="clear" w:color="auto" w:fill="FFFFFF"/>
        </w:rPr>
        <w:t xml:space="preserve">olutions </w:t>
      </w:r>
      <w:r w:rsidR="00E415DC" w:rsidRPr="00EE4F27">
        <w:rPr>
          <w:shd w:val="clear" w:color="auto" w:fill="FFFFFF"/>
        </w:rPr>
        <w:t>G</w:t>
      </w:r>
      <w:r w:rsidR="00D13DB1" w:rsidRPr="00EE4F27">
        <w:rPr>
          <w:shd w:val="clear" w:color="auto" w:fill="FFFFFF"/>
        </w:rPr>
        <w:t>rant</w:t>
      </w:r>
      <w:r w:rsidR="000A5A04" w:rsidRPr="00EE4F27">
        <w:rPr>
          <w:shd w:val="clear" w:color="auto" w:fill="FFFFFF"/>
        </w:rPr>
        <w:t xml:space="preserve"> (ESG)</w:t>
      </w:r>
      <w:r w:rsidR="00E415DC" w:rsidRPr="00EE4F27">
        <w:rPr>
          <w:shd w:val="clear" w:color="auto" w:fill="FFFFFF"/>
        </w:rPr>
        <w:t xml:space="preserve"> for agencies </w:t>
      </w:r>
      <w:r w:rsidR="00345C51" w:rsidRPr="00EE4F27">
        <w:rPr>
          <w:shd w:val="clear" w:color="auto" w:fill="FFFFFF"/>
        </w:rPr>
        <w:t>to provid</w:t>
      </w:r>
      <w:r w:rsidR="00EE4F27" w:rsidRPr="00EE4F27">
        <w:rPr>
          <w:shd w:val="clear" w:color="auto" w:fill="FFFFFF"/>
        </w:rPr>
        <w:t xml:space="preserve">e </w:t>
      </w:r>
      <w:r w:rsidR="00E415DC" w:rsidRPr="00EE4F27">
        <w:rPr>
          <w:shd w:val="clear" w:color="auto" w:fill="FFFFFF"/>
        </w:rPr>
        <w:t>Street Outreach, Emergency Shelter, Rapid Rehousing</w:t>
      </w:r>
      <w:r w:rsidR="022CA428" w:rsidRPr="00EE4F27">
        <w:rPr>
          <w:shd w:val="clear" w:color="auto" w:fill="FFFFFF"/>
        </w:rPr>
        <w:t>, and Homelessness Prevention</w:t>
      </w:r>
      <w:r w:rsidR="00E415DC" w:rsidRPr="00EE4F27">
        <w:rPr>
          <w:shd w:val="clear" w:color="auto" w:fill="FFFFFF"/>
        </w:rPr>
        <w:t xml:space="preserve"> </w:t>
      </w:r>
      <w:r w:rsidR="00E415DC" w:rsidRPr="10057B51">
        <w:rPr>
          <w:color w:val="000000"/>
          <w:shd w:val="clear" w:color="auto" w:fill="FFFFFF"/>
        </w:rPr>
        <w:t xml:space="preserve">services. </w:t>
      </w:r>
    </w:p>
    <w:p w14:paraId="202F6AEA" w14:textId="6208243F" w:rsidR="001D1A2E" w:rsidRDefault="001D1A2E" w:rsidP="004D64CD"/>
    <w:p w14:paraId="183D8487" w14:textId="381490DC" w:rsidR="008C3BFD" w:rsidRDefault="00784F23" w:rsidP="00814B82">
      <w:r>
        <w:t>A</w:t>
      </w:r>
      <w:r w:rsidR="003D6FBC">
        <w:t xml:space="preserve">ll </w:t>
      </w:r>
      <w:r w:rsidR="003D6FBC" w:rsidRPr="00D946AD">
        <w:t xml:space="preserve">agencies </w:t>
      </w:r>
      <w:r w:rsidR="00596D12" w:rsidRPr="00D946AD">
        <w:t xml:space="preserve">within the North Carolina Balance of State Continuum of Care (NC BoS CoC) </w:t>
      </w:r>
      <w:r w:rsidR="003D6FBC" w:rsidRPr="00EE4F27">
        <w:t>applying for</w:t>
      </w:r>
      <w:r w:rsidR="004A2BEF" w:rsidRPr="00EE4F27">
        <w:t xml:space="preserve"> ESG </w:t>
      </w:r>
      <w:r w:rsidR="009A2131" w:rsidRPr="00EE4F27">
        <w:t xml:space="preserve">Program </w:t>
      </w:r>
      <w:r w:rsidR="004A2BEF" w:rsidRPr="00EE4F27">
        <w:t>funding</w:t>
      </w:r>
      <w:r w:rsidR="3F152908" w:rsidRPr="00EE4F27">
        <w:t xml:space="preserve"> </w:t>
      </w:r>
      <w:r w:rsidR="00D14A39" w:rsidRPr="00EE4F27">
        <w:rPr>
          <w:rStyle w:val="Hyperlink"/>
          <w:color w:val="auto"/>
          <w:u w:val="none"/>
        </w:rPr>
        <w:t xml:space="preserve">through </w:t>
      </w:r>
      <w:r w:rsidR="00746123" w:rsidRPr="00EE4F27">
        <w:rPr>
          <w:rStyle w:val="Hyperlink"/>
          <w:color w:val="auto"/>
          <w:u w:val="none"/>
        </w:rPr>
        <w:t>NC DHHS</w:t>
      </w:r>
      <w:r w:rsidR="009E2381" w:rsidRPr="00EE4F27">
        <w:rPr>
          <w:rStyle w:val="Hyperlink"/>
          <w:color w:val="auto"/>
          <w:u w:val="none"/>
        </w:rPr>
        <w:t xml:space="preserve"> </w:t>
      </w:r>
      <w:r w:rsidR="003D6FBC" w:rsidRPr="00EE4F27">
        <w:t>must</w:t>
      </w:r>
      <w:r w:rsidR="0073539D" w:rsidRPr="00EE4F27">
        <w:t xml:space="preserve"> </w:t>
      </w:r>
      <w:r w:rsidR="004A2BEF" w:rsidRPr="00EE4F27">
        <w:t xml:space="preserve">follow the instructions </w:t>
      </w:r>
      <w:r w:rsidR="003D6FBC" w:rsidRPr="00EE4F27">
        <w:t xml:space="preserve">below. </w:t>
      </w:r>
      <w:r w:rsidR="000A640D" w:rsidRPr="00EE4F27">
        <w:t>Eligible a</w:t>
      </w:r>
      <w:r w:rsidR="00BA052E" w:rsidRPr="00EE4F27">
        <w:t>ctivities include Street Outreach</w:t>
      </w:r>
      <w:r w:rsidR="001D1A2E" w:rsidRPr="00EE4F27">
        <w:t xml:space="preserve"> (SO)</w:t>
      </w:r>
      <w:r w:rsidR="00BA052E" w:rsidRPr="00EE4F27">
        <w:t xml:space="preserve">, </w:t>
      </w:r>
      <w:r w:rsidR="00B164EF" w:rsidRPr="00EE4F27">
        <w:t>Emergency Shelter</w:t>
      </w:r>
      <w:r w:rsidR="00B53F7B" w:rsidRPr="00EE4F27">
        <w:t xml:space="preserve"> </w:t>
      </w:r>
      <w:r w:rsidR="001D1A2E" w:rsidRPr="00EE4F27">
        <w:t>(ES)</w:t>
      </w:r>
      <w:r w:rsidR="00B164EF" w:rsidRPr="00EE4F27">
        <w:t>,</w:t>
      </w:r>
      <w:r w:rsidR="00E415DC" w:rsidRPr="00EE4F27">
        <w:t xml:space="preserve"> Rapid Rehousing (RRH)</w:t>
      </w:r>
      <w:r w:rsidR="7A07FFB3" w:rsidRPr="00EE4F27">
        <w:t>, Homelessness Prevention</w:t>
      </w:r>
      <w:r w:rsidR="00D64950" w:rsidRPr="00EE4F27">
        <w:t xml:space="preserve"> (HP)</w:t>
      </w:r>
      <w:r w:rsidR="7A07FFB3" w:rsidRPr="00EE4F27">
        <w:t>,</w:t>
      </w:r>
      <w:r w:rsidR="00B164EF" w:rsidRPr="00EE4F27">
        <w:t xml:space="preserve"> and H</w:t>
      </w:r>
      <w:r w:rsidR="00D513D8" w:rsidRPr="00EE4F27">
        <w:t>omeless Management Information System</w:t>
      </w:r>
      <w:r w:rsidR="001D1A2E" w:rsidRPr="00EE4F27">
        <w:t xml:space="preserve"> (HMIS)</w:t>
      </w:r>
      <w:r w:rsidR="00B61095" w:rsidRPr="00EE4F27">
        <w:t xml:space="preserve"> (or comparable database for Victim Service Providers)</w:t>
      </w:r>
      <w:r w:rsidR="00B164EF" w:rsidRPr="00EE4F27">
        <w:t xml:space="preserve">. </w:t>
      </w:r>
    </w:p>
    <w:p w14:paraId="48D5725C" w14:textId="77777777" w:rsidR="008C3BFD" w:rsidRDefault="008C3BFD" w:rsidP="00814B82"/>
    <w:p w14:paraId="42EBF934" w14:textId="77777777" w:rsidR="00AA6F57" w:rsidRDefault="00C63FC0" w:rsidP="00814B82">
      <w:pPr>
        <w:rPr>
          <w:b/>
          <w:bCs/>
          <w:color w:val="FF0000"/>
        </w:rPr>
      </w:pPr>
      <w:r w:rsidRPr="00C63FC0">
        <w:rPr>
          <w:b/>
          <w:bCs/>
        </w:rPr>
        <w:t xml:space="preserve">Agencies within the NC BoS CoC must meet the </w:t>
      </w:r>
      <w:r w:rsidRPr="00AA6F57">
        <w:rPr>
          <w:b/>
          <w:bCs/>
        </w:rPr>
        <w:t>timelines listed in the instructions</w:t>
      </w:r>
      <w:r w:rsidRPr="00C63FC0">
        <w:rPr>
          <w:b/>
          <w:bCs/>
        </w:rPr>
        <w:t xml:space="preserve"> to be approved to submit </w:t>
      </w:r>
      <w:r w:rsidRPr="00E32CCC">
        <w:rPr>
          <w:b/>
          <w:bCs/>
        </w:rPr>
        <w:t>a</w:t>
      </w:r>
      <w:r w:rsidRPr="00C63FC0">
        <w:rPr>
          <w:b/>
          <w:bCs/>
        </w:rPr>
        <w:t xml:space="preserve"> Project Application to the NC DHHS.</w:t>
      </w:r>
      <w:r w:rsidR="001B6FBD">
        <w:rPr>
          <w:b/>
          <w:bCs/>
        </w:rPr>
        <w:t xml:space="preserve"> </w:t>
      </w:r>
    </w:p>
    <w:p w14:paraId="6BE14E04" w14:textId="48BE2DB3" w:rsidR="004C48CB" w:rsidRDefault="00784F23" w:rsidP="00814B82">
      <w:r>
        <w:br/>
      </w:r>
      <w:r w:rsidR="004C48CB" w:rsidRPr="10057B51">
        <w:rPr>
          <w:rStyle w:val="Heading1Char"/>
        </w:rPr>
        <w:t>Deadlines</w:t>
      </w:r>
    </w:p>
    <w:p w14:paraId="1DD2BDE0" w14:textId="0209CC6E" w:rsidR="0073539D" w:rsidRDefault="00D33730" w:rsidP="00814B82">
      <w:r>
        <w:t>T</w:t>
      </w:r>
      <w:r w:rsidR="00E53627">
        <w:t xml:space="preserve">here are </w:t>
      </w:r>
      <w:r w:rsidR="00E53627" w:rsidRPr="10057B51">
        <w:rPr>
          <w:b/>
          <w:bCs/>
        </w:rPr>
        <w:t>two deadlines</w:t>
      </w:r>
      <w:r w:rsidR="00173E69" w:rsidRPr="10057B51">
        <w:rPr>
          <w:b/>
          <w:bCs/>
        </w:rPr>
        <w:t xml:space="preserve"> </w:t>
      </w:r>
      <w:r w:rsidR="00E53627">
        <w:t>for application materials</w:t>
      </w:r>
      <w:r w:rsidR="004432F1">
        <w:t xml:space="preserve">. </w:t>
      </w:r>
    </w:p>
    <w:p w14:paraId="79E53118" w14:textId="68996685" w:rsidR="00DA461E" w:rsidRDefault="00DA461E" w:rsidP="00814B82"/>
    <w:p w14:paraId="5A8B854E" w14:textId="765D5E4E" w:rsidR="00DA461E" w:rsidRDefault="00AA6F57" w:rsidP="004D64CD">
      <w:pPr>
        <w:pStyle w:val="ListParagraph"/>
        <w:numPr>
          <w:ilvl w:val="0"/>
          <w:numId w:val="36"/>
        </w:numPr>
      </w:pPr>
      <w:r>
        <w:rPr>
          <w:b/>
          <w:bCs/>
          <w:sz w:val="28"/>
          <w:szCs w:val="28"/>
        </w:rPr>
        <w:t>Tue</w:t>
      </w:r>
      <w:r w:rsidR="00952DEA" w:rsidRPr="1D6DC675">
        <w:rPr>
          <w:b/>
          <w:bCs/>
          <w:sz w:val="28"/>
          <w:szCs w:val="28"/>
        </w:rPr>
        <w:t>sday, July</w:t>
      </w:r>
      <w:r w:rsidR="00D64950" w:rsidRPr="1D6DC675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6</w:t>
      </w:r>
      <w:r w:rsidR="00D64950" w:rsidRPr="1D6DC675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4</w:t>
      </w:r>
      <w:r w:rsidR="009F7E63">
        <w:rPr>
          <w:b/>
          <w:bCs/>
          <w:sz w:val="28"/>
          <w:szCs w:val="28"/>
        </w:rPr>
        <w:t>,</w:t>
      </w:r>
      <w:r w:rsidR="002A34DA" w:rsidRPr="1D6DC675">
        <w:rPr>
          <w:b/>
          <w:bCs/>
          <w:sz w:val="28"/>
          <w:szCs w:val="28"/>
        </w:rPr>
        <w:t xml:space="preserve"> </w:t>
      </w:r>
      <w:r w:rsidR="5857566C" w:rsidRPr="1D6DC675">
        <w:rPr>
          <w:b/>
          <w:bCs/>
          <w:sz w:val="28"/>
          <w:szCs w:val="28"/>
        </w:rPr>
        <w:t>by</w:t>
      </w:r>
      <w:r w:rsidR="002A34DA" w:rsidRPr="1D6DC675">
        <w:rPr>
          <w:b/>
          <w:bCs/>
          <w:sz w:val="28"/>
          <w:szCs w:val="28"/>
        </w:rPr>
        <w:t xml:space="preserve"> </w:t>
      </w:r>
      <w:r w:rsidR="00952DEA" w:rsidRPr="1D6DC675">
        <w:rPr>
          <w:b/>
          <w:bCs/>
          <w:sz w:val="28"/>
          <w:szCs w:val="28"/>
        </w:rPr>
        <w:t>5</w:t>
      </w:r>
      <w:r w:rsidR="002A34DA" w:rsidRPr="1D6DC675">
        <w:rPr>
          <w:b/>
          <w:bCs/>
          <w:sz w:val="28"/>
          <w:szCs w:val="28"/>
        </w:rPr>
        <w:t>:00 PM</w:t>
      </w:r>
      <w:r w:rsidR="00952DEA">
        <w:br/>
      </w:r>
      <w:r w:rsidR="00EB6B5A">
        <w:t>This</w:t>
      </w:r>
      <w:r w:rsidR="00244D39">
        <w:t xml:space="preserve"> first deadline is for submission to the NC BoS CoC </w:t>
      </w:r>
      <w:r w:rsidR="7E0C7AF6">
        <w:t xml:space="preserve">via Smartsheet </w:t>
      </w:r>
      <w:r w:rsidR="00244D39">
        <w:t>for review</w:t>
      </w:r>
      <w:r w:rsidR="00516829">
        <w:t xml:space="preserve"> and approval </w:t>
      </w:r>
      <w:r w:rsidR="008147C7">
        <w:t>of applicants</w:t>
      </w:r>
      <w:r w:rsidR="00244D39">
        <w:t>.</w:t>
      </w:r>
    </w:p>
    <w:p w14:paraId="6AE88282" w14:textId="77777777" w:rsidR="00DA461E" w:rsidRDefault="00DA461E" w:rsidP="00814B82"/>
    <w:p w14:paraId="5FFEDF72" w14:textId="195C2702" w:rsidR="00DA461E" w:rsidRDefault="00B31C1C" w:rsidP="004D64CD">
      <w:pPr>
        <w:pStyle w:val="ListParagraph"/>
        <w:numPr>
          <w:ilvl w:val="0"/>
          <w:numId w:val="36"/>
        </w:numPr>
      </w:pPr>
      <w:r>
        <w:rPr>
          <w:b/>
          <w:bCs/>
          <w:sz w:val="28"/>
          <w:szCs w:val="28"/>
        </w:rPr>
        <w:t xml:space="preserve">Monday, </w:t>
      </w:r>
      <w:r w:rsidR="006854C7" w:rsidRPr="1D6DC675">
        <w:rPr>
          <w:b/>
          <w:bCs/>
          <w:sz w:val="28"/>
          <w:szCs w:val="28"/>
        </w:rPr>
        <w:t>August 2</w:t>
      </w:r>
      <w:r w:rsidR="00AA6F57">
        <w:rPr>
          <w:b/>
          <w:bCs/>
          <w:sz w:val="28"/>
          <w:szCs w:val="28"/>
        </w:rPr>
        <w:t>6</w:t>
      </w:r>
      <w:r w:rsidR="006854C7" w:rsidRPr="1D6DC675">
        <w:rPr>
          <w:b/>
          <w:bCs/>
          <w:sz w:val="28"/>
          <w:szCs w:val="28"/>
        </w:rPr>
        <w:t>, 202</w:t>
      </w:r>
      <w:r w:rsidR="00AA6F57">
        <w:rPr>
          <w:b/>
          <w:bCs/>
          <w:sz w:val="28"/>
          <w:szCs w:val="28"/>
        </w:rPr>
        <w:t>4</w:t>
      </w:r>
      <w:r w:rsidR="009F7E63">
        <w:rPr>
          <w:b/>
          <w:bCs/>
          <w:sz w:val="28"/>
          <w:szCs w:val="28"/>
        </w:rPr>
        <w:t>,</w:t>
      </w:r>
      <w:r w:rsidR="002A34DA" w:rsidRPr="1D6DC675">
        <w:rPr>
          <w:b/>
          <w:bCs/>
          <w:sz w:val="28"/>
          <w:szCs w:val="28"/>
        </w:rPr>
        <w:t xml:space="preserve"> </w:t>
      </w:r>
      <w:r w:rsidR="3C461B20" w:rsidRPr="1D6DC675">
        <w:rPr>
          <w:b/>
          <w:bCs/>
          <w:sz w:val="28"/>
          <w:szCs w:val="28"/>
        </w:rPr>
        <w:t xml:space="preserve">by 5:00 PM </w:t>
      </w:r>
      <w:r w:rsidR="006854C7">
        <w:br/>
      </w:r>
      <w:r w:rsidR="00C262D9">
        <w:t>Th</w:t>
      </w:r>
      <w:r w:rsidR="00456CFD">
        <w:t>is</w:t>
      </w:r>
      <w:r w:rsidR="00C262D9">
        <w:t xml:space="preserve"> second deadline is </w:t>
      </w:r>
      <w:r w:rsidR="00E77522" w:rsidRPr="00F934F4">
        <w:rPr>
          <w:b/>
          <w:bCs/>
          <w:u w:val="single"/>
        </w:rPr>
        <w:t>ONLY f</w:t>
      </w:r>
      <w:r w:rsidR="00F12BA6" w:rsidRPr="00F934F4">
        <w:rPr>
          <w:b/>
          <w:bCs/>
          <w:u w:val="single"/>
        </w:rPr>
        <w:t xml:space="preserve">or applicants that have been approved by the </w:t>
      </w:r>
      <w:proofErr w:type="gramStart"/>
      <w:r w:rsidR="00F12BA6" w:rsidRPr="00F934F4">
        <w:rPr>
          <w:b/>
          <w:bCs/>
          <w:u w:val="single"/>
        </w:rPr>
        <w:t>NC BoS CoC</w:t>
      </w:r>
      <w:r w:rsidR="00F12BA6">
        <w:t>,</w:t>
      </w:r>
      <w:r w:rsidR="00244D39">
        <w:t xml:space="preserve"> </w:t>
      </w:r>
      <w:r w:rsidR="00500A90">
        <w:t>and</w:t>
      </w:r>
      <w:proofErr w:type="gramEnd"/>
      <w:r w:rsidR="00500A90">
        <w:t xml:space="preserve"> </w:t>
      </w:r>
      <w:r w:rsidR="00244D39">
        <w:t>is the final submission directly to NC DHHS</w:t>
      </w:r>
      <w:r w:rsidR="3EAB6561">
        <w:t xml:space="preserve"> via Smartsheet</w:t>
      </w:r>
      <w:r w:rsidR="00244D39">
        <w:t xml:space="preserve">. </w:t>
      </w:r>
      <w:r w:rsidR="579B8E7D">
        <w:t xml:space="preserve">Approved applicants </w:t>
      </w:r>
      <w:r w:rsidR="3F1EC27F">
        <w:t xml:space="preserve">will receive a link to </w:t>
      </w:r>
      <w:r w:rsidR="579B8E7D">
        <w:t xml:space="preserve">submit </w:t>
      </w:r>
      <w:r w:rsidR="3A2F9E38">
        <w:t xml:space="preserve">to NC DHHS </w:t>
      </w:r>
      <w:r w:rsidR="579B8E7D">
        <w:t xml:space="preserve">from NCCEH staff. </w:t>
      </w:r>
    </w:p>
    <w:p w14:paraId="6760EE21" w14:textId="77777777" w:rsidR="00391CCF" w:rsidRDefault="00391CCF" w:rsidP="00814B82">
      <w:pPr>
        <w:rPr>
          <w:rStyle w:val="Hyperlink"/>
          <w:color w:val="auto"/>
          <w:u w:val="none"/>
        </w:rPr>
      </w:pPr>
    </w:p>
    <w:p w14:paraId="36B995D3" w14:textId="77777777" w:rsidR="00864591" w:rsidRPr="00864591" w:rsidRDefault="000362F6" w:rsidP="00864591">
      <w:pPr>
        <w:jc w:val="center"/>
        <w:rPr>
          <w:rFonts w:cstheme="minorHAnsi"/>
          <w:b/>
          <w:sz w:val="40"/>
          <w:szCs w:val="40"/>
        </w:rPr>
      </w:pPr>
      <w:r w:rsidRPr="00864591">
        <w:rPr>
          <w:rFonts w:cstheme="minorHAnsi"/>
          <w:b/>
          <w:sz w:val="40"/>
          <w:szCs w:val="40"/>
        </w:rPr>
        <w:t xml:space="preserve">Applicants should read this entire document before starting </w:t>
      </w:r>
    </w:p>
    <w:p w14:paraId="19CA11A3" w14:textId="4A8D3633" w:rsidR="00B266DB" w:rsidRDefault="000362F6" w:rsidP="30D60864">
      <w:pPr>
        <w:jc w:val="center"/>
        <w:rPr>
          <w:b/>
          <w:bCs/>
        </w:rPr>
      </w:pPr>
      <w:r w:rsidRPr="30D60864">
        <w:rPr>
          <w:b/>
          <w:bCs/>
          <w:sz w:val="40"/>
          <w:szCs w:val="40"/>
        </w:rPr>
        <w:t>the application process.</w:t>
      </w:r>
      <w:r w:rsidR="003D252E">
        <w:rPr>
          <w:rFonts w:cstheme="minorHAnsi"/>
          <w:b/>
        </w:rPr>
        <w:br/>
      </w:r>
      <w:r w:rsidR="003D252E">
        <w:rPr>
          <w:rFonts w:cstheme="minorHAnsi"/>
          <w:b/>
        </w:rPr>
        <w:br/>
      </w:r>
      <w:r w:rsidR="00471655" w:rsidRPr="30D60864">
        <w:rPr>
          <w:b/>
          <w:bCs/>
          <w:sz w:val="24"/>
          <w:szCs w:val="24"/>
        </w:rPr>
        <w:t xml:space="preserve">Applicants should refer to the </w:t>
      </w:r>
      <w:hyperlink r:id="rId17" w:history="1">
        <w:r w:rsidR="00471655" w:rsidRPr="00C20FEC">
          <w:rPr>
            <w:rStyle w:val="Hyperlink"/>
            <w:b/>
            <w:bCs/>
            <w:sz w:val="24"/>
            <w:szCs w:val="24"/>
            <w:highlight w:val="yellow"/>
          </w:rPr>
          <w:t xml:space="preserve">NC DHHS </w:t>
        </w:r>
        <w:r w:rsidR="0076395F" w:rsidRPr="00C20FEC">
          <w:rPr>
            <w:rStyle w:val="Hyperlink"/>
            <w:b/>
            <w:bCs/>
            <w:sz w:val="24"/>
            <w:szCs w:val="24"/>
            <w:highlight w:val="yellow"/>
          </w:rPr>
          <w:t>ESG Annual</w:t>
        </w:r>
        <w:r w:rsidR="00471655" w:rsidRPr="00C20FEC">
          <w:rPr>
            <w:rStyle w:val="Hyperlink"/>
            <w:b/>
            <w:bCs/>
            <w:sz w:val="24"/>
            <w:szCs w:val="24"/>
            <w:highlight w:val="yellow"/>
          </w:rPr>
          <w:t xml:space="preserve"> Grant Opportunity webpage</w:t>
        </w:r>
      </w:hyperlink>
      <w:r w:rsidR="4F603EAF" w:rsidRPr="30D60864">
        <w:rPr>
          <w:b/>
          <w:bCs/>
          <w:sz w:val="24"/>
          <w:szCs w:val="24"/>
        </w:rPr>
        <w:t xml:space="preserve"> </w:t>
      </w:r>
      <w:r w:rsidR="00471655" w:rsidRPr="30D60864">
        <w:rPr>
          <w:b/>
          <w:bCs/>
          <w:sz w:val="24"/>
          <w:szCs w:val="24"/>
        </w:rPr>
        <w:t>for more information including</w:t>
      </w:r>
      <w:r w:rsidR="003D252E" w:rsidRPr="30D60864">
        <w:rPr>
          <w:b/>
          <w:bCs/>
          <w:sz w:val="24"/>
          <w:szCs w:val="24"/>
        </w:rPr>
        <w:t xml:space="preserve"> reviewing</w:t>
      </w:r>
      <w:r w:rsidR="00471655" w:rsidRPr="30D60864">
        <w:rPr>
          <w:b/>
          <w:bCs/>
          <w:sz w:val="24"/>
          <w:szCs w:val="24"/>
        </w:rPr>
        <w:t xml:space="preserve"> </w:t>
      </w:r>
      <w:r w:rsidR="00FD153F" w:rsidRPr="30D60864">
        <w:rPr>
          <w:b/>
          <w:bCs/>
          <w:sz w:val="24"/>
          <w:szCs w:val="24"/>
        </w:rPr>
        <w:t xml:space="preserve">NC DHHS </w:t>
      </w:r>
      <w:r w:rsidR="3ECD1669" w:rsidRPr="30D60864">
        <w:rPr>
          <w:b/>
          <w:bCs/>
          <w:sz w:val="24"/>
          <w:szCs w:val="24"/>
        </w:rPr>
        <w:t xml:space="preserve">ESG </w:t>
      </w:r>
      <w:r w:rsidR="00FD153F" w:rsidRPr="30D60864">
        <w:rPr>
          <w:b/>
          <w:bCs/>
          <w:sz w:val="24"/>
          <w:szCs w:val="24"/>
        </w:rPr>
        <w:t>G</w:t>
      </w:r>
      <w:r w:rsidR="00471655" w:rsidRPr="30D60864">
        <w:rPr>
          <w:b/>
          <w:bCs/>
          <w:sz w:val="24"/>
          <w:szCs w:val="24"/>
        </w:rPr>
        <w:t xml:space="preserve">rant </w:t>
      </w:r>
      <w:r w:rsidR="00FD153F" w:rsidRPr="30D60864">
        <w:rPr>
          <w:b/>
          <w:bCs/>
          <w:sz w:val="24"/>
          <w:szCs w:val="24"/>
        </w:rPr>
        <w:t>A</w:t>
      </w:r>
      <w:r w:rsidR="00471655" w:rsidRPr="30D60864">
        <w:rPr>
          <w:b/>
          <w:bCs/>
          <w:sz w:val="24"/>
          <w:szCs w:val="24"/>
        </w:rPr>
        <w:t xml:space="preserve">pplication </w:t>
      </w:r>
      <w:r w:rsidR="00FD153F" w:rsidRPr="30D60864">
        <w:rPr>
          <w:b/>
          <w:bCs/>
          <w:sz w:val="24"/>
          <w:szCs w:val="24"/>
        </w:rPr>
        <w:t>I</w:t>
      </w:r>
      <w:r w:rsidR="00471655" w:rsidRPr="30D60864">
        <w:rPr>
          <w:b/>
          <w:bCs/>
          <w:sz w:val="24"/>
          <w:szCs w:val="24"/>
        </w:rPr>
        <w:t>nstructions.</w:t>
      </w:r>
      <w:r w:rsidR="003D252E" w:rsidRPr="00516BBD">
        <w:rPr>
          <w:rFonts w:cstheme="minorHAnsi"/>
          <w:b/>
          <w:sz w:val="24"/>
          <w:szCs w:val="24"/>
        </w:rPr>
        <w:br/>
      </w:r>
      <w:r w:rsidR="00471655" w:rsidRPr="00516BBD">
        <w:rPr>
          <w:rFonts w:cstheme="minorHAnsi"/>
          <w:b/>
          <w:sz w:val="24"/>
          <w:szCs w:val="24"/>
        </w:rPr>
        <w:br/>
      </w:r>
      <w:r w:rsidRPr="30D60864">
        <w:rPr>
          <w:b/>
          <w:bCs/>
          <w:sz w:val="24"/>
          <w:szCs w:val="24"/>
        </w:rPr>
        <w:t>Applicants should make sure they have a plan to complete every required document by the deadline</w:t>
      </w:r>
      <w:r w:rsidR="510E7347" w:rsidRPr="30D60864">
        <w:rPr>
          <w:b/>
          <w:bCs/>
          <w:sz w:val="24"/>
          <w:szCs w:val="24"/>
        </w:rPr>
        <w:t>s</w:t>
      </w:r>
      <w:r w:rsidRPr="30D60864">
        <w:rPr>
          <w:b/>
          <w:bCs/>
          <w:sz w:val="24"/>
          <w:szCs w:val="24"/>
        </w:rPr>
        <w:t>.</w:t>
      </w:r>
      <w:r w:rsidR="002A34DA" w:rsidRPr="00516BBD">
        <w:rPr>
          <w:rFonts w:cstheme="minorHAnsi"/>
          <w:b/>
          <w:sz w:val="24"/>
          <w:szCs w:val="24"/>
        </w:rPr>
        <w:br/>
      </w:r>
    </w:p>
    <w:p w14:paraId="4806C9DC" w14:textId="591EB836" w:rsidR="00B266DB" w:rsidRPr="00EE4F27" w:rsidRDefault="00E47CE4" w:rsidP="00B266DB">
      <w:r w:rsidRPr="00EE4F27">
        <w:t xml:space="preserve">Application </w:t>
      </w:r>
      <w:r w:rsidRPr="00EE4F27">
        <w:rPr>
          <w:rStyle w:val="Hyperlink"/>
          <w:color w:val="auto"/>
          <w:u w:val="none"/>
        </w:rPr>
        <w:t>m</w:t>
      </w:r>
      <w:r w:rsidR="00B266DB" w:rsidRPr="00EE4F27">
        <w:rPr>
          <w:rStyle w:val="Hyperlink"/>
          <w:color w:val="auto"/>
          <w:u w:val="none"/>
        </w:rPr>
        <w:t xml:space="preserve">aterials are </w:t>
      </w:r>
      <w:r w:rsidR="00E91353" w:rsidRPr="00EE4F27">
        <w:rPr>
          <w:rStyle w:val="Hyperlink"/>
          <w:color w:val="auto"/>
          <w:u w:val="none"/>
        </w:rPr>
        <w:t xml:space="preserve">organized and </w:t>
      </w:r>
      <w:r w:rsidR="00B266DB" w:rsidRPr="00EE4F27">
        <w:rPr>
          <w:rStyle w:val="Hyperlink"/>
          <w:color w:val="auto"/>
          <w:u w:val="none"/>
        </w:rPr>
        <w:t xml:space="preserve">listed </w:t>
      </w:r>
      <w:r w:rsidR="00E77347" w:rsidRPr="00EE4F27">
        <w:rPr>
          <w:rStyle w:val="Hyperlink"/>
          <w:color w:val="auto"/>
          <w:u w:val="none"/>
        </w:rPr>
        <w:t xml:space="preserve">below </w:t>
      </w:r>
      <w:r w:rsidR="00B266DB" w:rsidRPr="00EE4F27">
        <w:rPr>
          <w:rStyle w:val="Hyperlink"/>
          <w:color w:val="auto"/>
          <w:u w:val="none"/>
        </w:rPr>
        <w:t>by the date</w:t>
      </w:r>
      <w:r w:rsidR="00D92B23" w:rsidRPr="00EE4F27">
        <w:rPr>
          <w:rStyle w:val="Hyperlink"/>
          <w:color w:val="auto"/>
          <w:u w:val="none"/>
        </w:rPr>
        <w:t>s</w:t>
      </w:r>
      <w:r w:rsidR="00B266DB" w:rsidRPr="00EE4F27">
        <w:rPr>
          <w:rStyle w:val="Hyperlink"/>
          <w:color w:val="auto"/>
          <w:u w:val="none"/>
        </w:rPr>
        <w:t xml:space="preserve"> they are due </w:t>
      </w:r>
      <w:r w:rsidR="003D3D3E" w:rsidRPr="00EE4F27">
        <w:rPr>
          <w:rStyle w:val="Hyperlink"/>
          <w:color w:val="auto"/>
          <w:u w:val="none"/>
        </w:rPr>
        <w:t xml:space="preserve">along with </w:t>
      </w:r>
      <w:r w:rsidR="00B266DB" w:rsidRPr="00EE4F27">
        <w:rPr>
          <w:rStyle w:val="Hyperlink"/>
          <w:color w:val="auto"/>
          <w:u w:val="none"/>
        </w:rPr>
        <w:t xml:space="preserve">the </w:t>
      </w:r>
      <w:r w:rsidR="003D3D3E" w:rsidRPr="00EE4F27">
        <w:rPr>
          <w:rStyle w:val="Hyperlink"/>
          <w:color w:val="auto"/>
          <w:u w:val="none"/>
        </w:rPr>
        <w:t xml:space="preserve">Smartsheet </w:t>
      </w:r>
      <w:r w:rsidR="00B266DB" w:rsidRPr="00EE4F27">
        <w:rPr>
          <w:rStyle w:val="Hyperlink"/>
          <w:color w:val="auto"/>
          <w:u w:val="none"/>
        </w:rPr>
        <w:t xml:space="preserve">link by which they are </w:t>
      </w:r>
      <w:r w:rsidR="00CC1347" w:rsidRPr="00EE4F27">
        <w:rPr>
          <w:rStyle w:val="Hyperlink"/>
          <w:color w:val="auto"/>
          <w:u w:val="none"/>
        </w:rPr>
        <w:t xml:space="preserve">to be </w:t>
      </w:r>
      <w:r w:rsidR="00B266DB" w:rsidRPr="00EE4F27">
        <w:rPr>
          <w:rStyle w:val="Hyperlink"/>
          <w:color w:val="auto"/>
          <w:u w:val="none"/>
        </w:rPr>
        <w:t>submitted</w:t>
      </w:r>
      <w:r w:rsidR="004C48CB" w:rsidRPr="00EE4F27">
        <w:rPr>
          <w:rStyle w:val="Hyperlink"/>
          <w:color w:val="auto"/>
          <w:u w:val="none"/>
        </w:rPr>
        <w:t>.</w:t>
      </w:r>
      <w:r w:rsidR="59BFFA8E" w:rsidRPr="00EE4F27">
        <w:rPr>
          <w:rStyle w:val="Hyperlink"/>
          <w:color w:val="auto"/>
          <w:u w:val="none"/>
        </w:rPr>
        <w:t xml:space="preserve"> </w:t>
      </w:r>
      <w:r w:rsidR="00B266DB" w:rsidRPr="00EE4F27">
        <w:rPr>
          <w:rStyle w:val="Hyperlink"/>
          <w:color w:val="auto"/>
          <w:u w:val="none"/>
        </w:rPr>
        <w:t xml:space="preserve">It is the applicant’s responsibility to ensure the correct documents are submitted </w:t>
      </w:r>
      <w:r w:rsidR="000A7931" w:rsidRPr="00EE4F27">
        <w:rPr>
          <w:rStyle w:val="Hyperlink"/>
          <w:color w:val="auto"/>
          <w:u w:val="none"/>
        </w:rPr>
        <w:t xml:space="preserve">using </w:t>
      </w:r>
      <w:r w:rsidR="00B266DB" w:rsidRPr="00EE4F27">
        <w:rPr>
          <w:rStyle w:val="Hyperlink"/>
          <w:color w:val="auto"/>
          <w:u w:val="none"/>
        </w:rPr>
        <w:t xml:space="preserve">the correct link by the </w:t>
      </w:r>
      <w:r w:rsidR="00780D8A" w:rsidRPr="00EE4F27">
        <w:rPr>
          <w:rStyle w:val="Hyperlink"/>
          <w:color w:val="auto"/>
          <w:u w:val="none"/>
        </w:rPr>
        <w:t xml:space="preserve">corresponding </w:t>
      </w:r>
      <w:r w:rsidR="00B266DB" w:rsidRPr="00EE4F27">
        <w:rPr>
          <w:rStyle w:val="Hyperlink"/>
          <w:color w:val="auto"/>
          <w:u w:val="none"/>
        </w:rPr>
        <w:t>deadline</w:t>
      </w:r>
      <w:r w:rsidR="7D03C76E" w:rsidRPr="00EE4F27">
        <w:rPr>
          <w:rStyle w:val="Hyperlink"/>
          <w:color w:val="auto"/>
          <w:u w:val="none"/>
        </w:rPr>
        <w:t>s</w:t>
      </w:r>
      <w:r w:rsidR="00B266DB" w:rsidRPr="00EE4F27">
        <w:t xml:space="preserve">. </w:t>
      </w:r>
      <w:r w:rsidR="515656FB" w:rsidRPr="00EE4F27">
        <w:t xml:space="preserve">Applications not </w:t>
      </w:r>
      <w:r w:rsidR="00BB02D3" w:rsidRPr="00EE4F27">
        <w:t xml:space="preserve">submitted by </w:t>
      </w:r>
      <w:r w:rsidR="515656FB" w:rsidRPr="00EE4F27">
        <w:t xml:space="preserve">the prescribed deadlines </w:t>
      </w:r>
      <w:r w:rsidR="00352183" w:rsidRPr="00EE4F27">
        <w:t>may</w:t>
      </w:r>
      <w:r w:rsidR="515656FB" w:rsidRPr="00EE4F27">
        <w:t xml:space="preserve"> not be reviewed or approved for submission to NC DHHS. </w:t>
      </w:r>
    </w:p>
    <w:p w14:paraId="2C80B26A" w14:textId="77777777" w:rsidR="00196748" w:rsidRDefault="00196748" w:rsidP="00B266DB"/>
    <w:p w14:paraId="7ED4F6D7" w14:textId="7360B4BC" w:rsidR="00F210AF" w:rsidRPr="00ED091B" w:rsidRDefault="005F4B53" w:rsidP="30D60864">
      <w:pPr>
        <w:pStyle w:val="Heading1"/>
        <w:rPr>
          <w:u w:val="single"/>
        </w:rPr>
      </w:pPr>
      <w:r w:rsidRPr="00ED091B">
        <w:rPr>
          <w:u w:val="single"/>
        </w:rPr>
        <w:lastRenderedPageBreak/>
        <w:t xml:space="preserve">Application Materials for </w:t>
      </w:r>
      <w:r w:rsidR="2DE47E51" w:rsidRPr="00ED091B">
        <w:rPr>
          <w:u w:val="single"/>
        </w:rPr>
        <w:t xml:space="preserve">the NC BoS CoC </w:t>
      </w:r>
      <w:r w:rsidR="00941655" w:rsidRPr="00ED091B">
        <w:rPr>
          <w:b/>
          <w:bCs/>
          <w:u w:val="single"/>
        </w:rPr>
        <w:t>July 1</w:t>
      </w:r>
      <w:r w:rsidR="001B4C12" w:rsidRPr="00ED091B">
        <w:rPr>
          <w:b/>
          <w:bCs/>
          <w:u w:val="single"/>
        </w:rPr>
        <w:t>6</w:t>
      </w:r>
      <w:r w:rsidRPr="00ED091B">
        <w:rPr>
          <w:b/>
          <w:bCs/>
          <w:u w:val="single"/>
        </w:rPr>
        <w:t>, 202</w:t>
      </w:r>
      <w:r w:rsidR="001B4C12" w:rsidRPr="00ED091B">
        <w:rPr>
          <w:b/>
          <w:bCs/>
          <w:u w:val="single"/>
        </w:rPr>
        <w:t>4</w:t>
      </w:r>
      <w:r w:rsidR="009F7E63" w:rsidRPr="00ED091B">
        <w:rPr>
          <w:b/>
          <w:bCs/>
          <w:u w:val="single"/>
        </w:rPr>
        <w:t>,</w:t>
      </w:r>
      <w:r w:rsidRPr="00ED091B">
        <w:rPr>
          <w:b/>
          <w:bCs/>
          <w:u w:val="single"/>
        </w:rPr>
        <w:t xml:space="preserve"> </w:t>
      </w:r>
      <w:r w:rsidR="003A7C02" w:rsidRPr="00ED091B">
        <w:rPr>
          <w:b/>
          <w:bCs/>
          <w:u w:val="single"/>
        </w:rPr>
        <w:t xml:space="preserve">5PM </w:t>
      </w:r>
      <w:r w:rsidRPr="00ED091B">
        <w:rPr>
          <w:b/>
          <w:bCs/>
          <w:u w:val="single"/>
        </w:rPr>
        <w:t>Deadline</w:t>
      </w:r>
    </w:p>
    <w:p w14:paraId="4CA65137" w14:textId="3D8D3714" w:rsidR="00985657" w:rsidRPr="00ED091B" w:rsidRDefault="00985657" w:rsidP="07B82BCF">
      <w:pPr>
        <w:rPr>
          <w:color w:val="365F91" w:themeColor="accent1" w:themeShade="BF"/>
          <w:sz w:val="4"/>
          <w:szCs w:val="4"/>
        </w:rPr>
      </w:pPr>
    </w:p>
    <w:p w14:paraId="53E7B2A9" w14:textId="00DC3983" w:rsidR="00D25D60" w:rsidRPr="00ED091B" w:rsidRDefault="3A3A0A4A" w:rsidP="00984824">
      <w:pPr>
        <w:pStyle w:val="Heading2"/>
        <w:rPr>
          <w:sz w:val="32"/>
          <w:szCs w:val="32"/>
        </w:rPr>
      </w:pPr>
      <w:r w:rsidRPr="00ED091B">
        <w:rPr>
          <w:sz w:val="32"/>
          <w:szCs w:val="32"/>
        </w:rPr>
        <w:t>Use</w:t>
      </w:r>
      <w:r w:rsidR="00984824" w:rsidRPr="00ED091B">
        <w:rPr>
          <w:sz w:val="32"/>
          <w:szCs w:val="32"/>
        </w:rPr>
        <w:t xml:space="preserve"> this link</w:t>
      </w:r>
      <w:r w:rsidR="009364AA" w:rsidRPr="00ED091B">
        <w:rPr>
          <w:sz w:val="32"/>
          <w:szCs w:val="32"/>
        </w:rPr>
        <w:t xml:space="preserve"> to submit </w:t>
      </w:r>
      <w:r w:rsidR="004C6884" w:rsidRPr="00ED091B">
        <w:rPr>
          <w:sz w:val="32"/>
          <w:szCs w:val="32"/>
        </w:rPr>
        <w:t xml:space="preserve">all </w:t>
      </w:r>
      <w:r w:rsidR="00393662" w:rsidRPr="00ED091B">
        <w:rPr>
          <w:sz w:val="32"/>
          <w:szCs w:val="32"/>
        </w:rPr>
        <w:t xml:space="preserve">ESG </w:t>
      </w:r>
      <w:r w:rsidR="009364AA" w:rsidRPr="00ED091B">
        <w:rPr>
          <w:sz w:val="32"/>
          <w:szCs w:val="32"/>
        </w:rPr>
        <w:t>Project Application materials to NC BoS CoC</w:t>
      </w:r>
      <w:r w:rsidR="00D25D60" w:rsidRPr="00ED091B">
        <w:rPr>
          <w:sz w:val="32"/>
          <w:szCs w:val="32"/>
        </w:rPr>
        <w:t xml:space="preserve">: </w:t>
      </w:r>
    </w:p>
    <w:p w14:paraId="6D86CC4F" w14:textId="10B7359F" w:rsidR="00985657" w:rsidRPr="00D223EC" w:rsidRDefault="00C075A5" w:rsidP="07B82BCF">
      <w:pPr>
        <w:rPr>
          <w:b/>
          <w:bCs/>
          <w:sz w:val="24"/>
          <w:szCs w:val="24"/>
        </w:rPr>
      </w:pPr>
      <w:hyperlink r:id="rId18" w:history="1">
        <w:r w:rsidR="00F4595E" w:rsidRPr="00F4595E">
          <w:rPr>
            <w:rStyle w:val="Hyperlink"/>
            <w:b/>
            <w:bCs/>
            <w:sz w:val="24"/>
            <w:szCs w:val="24"/>
          </w:rPr>
          <w:t>https://app.smartsheet.com/b/form/85c49c9b82a440e9ac9895922c93fa44</w:t>
        </w:r>
      </w:hyperlink>
    </w:p>
    <w:p w14:paraId="57C9569E" w14:textId="49660492" w:rsidR="000D6009" w:rsidRPr="00E4051F" w:rsidRDefault="000D6009" w:rsidP="003D6FBC">
      <w:pPr>
        <w:rPr>
          <w:rFonts w:cstheme="minorHAnsi"/>
          <w:b/>
          <w:sz w:val="16"/>
          <w:szCs w:val="16"/>
        </w:rPr>
      </w:pPr>
    </w:p>
    <w:p w14:paraId="0AFF903A" w14:textId="703A3900" w:rsidR="00531556" w:rsidRPr="001B4C12" w:rsidRDefault="00531556" w:rsidP="00531556">
      <w:pPr>
        <w:pStyle w:val="Heading2"/>
        <w:rPr>
          <w:color w:val="FF0000"/>
        </w:rPr>
      </w:pPr>
      <w:r>
        <w:t xml:space="preserve">All </w:t>
      </w:r>
      <w:r w:rsidR="008A224B" w:rsidRPr="00EE4F27">
        <w:t>ESG</w:t>
      </w:r>
      <w:r w:rsidR="001B4C12" w:rsidRPr="00EE4F27">
        <w:t xml:space="preserve"> </w:t>
      </w:r>
      <w:r>
        <w:t xml:space="preserve">Project Applicants: </w:t>
      </w:r>
    </w:p>
    <w:p w14:paraId="2E8CF1DF" w14:textId="77777777" w:rsidR="00F45D98" w:rsidRDefault="008C4585" w:rsidP="00F45D98">
      <w:r>
        <w:t xml:space="preserve">All applicants, regardless of </w:t>
      </w:r>
      <w:r w:rsidR="002B62F7">
        <w:t>completing a new or re</w:t>
      </w:r>
      <w:r w:rsidR="00F94449">
        <w:t>turning</w:t>
      </w:r>
      <w:r w:rsidR="002B62F7">
        <w:t xml:space="preserve"> application</w:t>
      </w:r>
      <w:r w:rsidR="002F2277">
        <w:t>,</w:t>
      </w:r>
      <w:r w:rsidR="002B62F7" w:rsidRPr="30D60864">
        <w:rPr>
          <w:color w:val="FF0000"/>
        </w:rPr>
        <w:t xml:space="preserve"> </w:t>
      </w:r>
      <w:r w:rsidR="002B62F7">
        <w:t>must submit the following materials</w:t>
      </w:r>
      <w:r w:rsidR="00E14EE1">
        <w:t xml:space="preserve">. </w:t>
      </w:r>
      <w:r w:rsidR="00531556">
        <w:t xml:space="preserve">Contact NCCEH staff at </w:t>
      </w:r>
      <w:hyperlink r:id="rId19">
        <w:r w:rsidR="00531556" w:rsidRPr="30D60864">
          <w:rPr>
            <w:rStyle w:val="Hyperlink"/>
          </w:rPr>
          <w:t>bos@ncceh.org</w:t>
        </w:r>
      </w:hyperlink>
      <w:r w:rsidR="00531556">
        <w:t xml:space="preserve"> if you have any questions.</w:t>
      </w:r>
    </w:p>
    <w:p w14:paraId="3F5D4FE4" w14:textId="674E03AC" w:rsidR="00F45D98" w:rsidRPr="00E4051F" w:rsidRDefault="004C5F3F" w:rsidP="00F45D98">
      <w:pPr>
        <w:rPr>
          <w:sz w:val="10"/>
          <w:szCs w:val="10"/>
        </w:rPr>
      </w:pPr>
      <w:r>
        <w:t xml:space="preserve">  </w:t>
      </w:r>
    </w:p>
    <w:p w14:paraId="4885B3B3" w14:textId="56468B1D" w:rsidR="00584409" w:rsidRPr="00F45D98" w:rsidRDefault="00F45D98" w:rsidP="00F45D98">
      <w:pPr>
        <w:rPr>
          <w:rFonts w:asciiTheme="majorHAnsi" w:hAnsiTheme="majorHAnsi"/>
          <w:sz w:val="24"/>
          <w:szCs w:val="24"/>
        </w:rPr>
      </w:pPr>
      <w:r>
        <w:rPr>
          <w:color w:val="365F91" w:themeColor="accent1" w:themeShade="BF"/>
        </w:rPr>
        <w:t xml:space="preserve">     </w:t>
      </w:r>
      <w:r w:rsidR="004C5F3F">
        <w:rPr>
          <w:color w:val="365F91" w:themeColor="accent1" w:themeShade="BF"/>
        </w:rPr>
        <w:t xml:space="preserve">    </w:t>
      </w:r>
      <w:r w:rsidR="00635326">
        <w:rPr>
          <w:color w:val="365F91" w:themeColor="accent1" w:themeShade="B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635326">
        <w:rPr>
          <w:color w:val="365F91" w:themeColor="accent1" w:themeShade="BF"/>
        </w:rPr>
        <w:instrText xml:space="preserve"> FORMCHECKBOX </w:instrText>
      </w:r>
      <w:r w:rsidR="00C075A5">
        <w:rPr>
          <w:color w:val="365F91" w:themeColor="accent1" w:themeShade="BF"/>
        </w:rPr>
      </w:r>
      <w:r w:rsidR="00C075A5">
        <w:rPr>
          <w:color w:val="365F91" w:themeColor="accent1" w:themeShade="BF"/>
        </w:rPr>
        <w:fldChar w:fldCharType="separate"/>
      </w:r>
      <w:r w:rsidR="00635326">
        <w:rPr>
          <w:color w:val="365F91" w:themeColor="accent1" w:themeShade="BF"/>
        </w:rPr>
        <w:fldChar w:fldCharType="end"/>
      </w:r>
      <w:bookmarkEnd w:id="0"/>
      <w:r>
        <w:rPr>
          <w:color w:val="365F91" w:themeColor="accent1" w:themeShade="BF"/>
        </w:rPr>
        <w:t xml:space="preserve">  </w:t>
      </w:r>
      <w:r w:rsidR="0070188E" w:rsidRPr="00F45D98">
        <w:rPr>
          <w:rFonts w:asciiTheme="majorHAnsi" w:hAnsiTheme="majorHAnsi"/>
          <w:color w:val="365F91" w:themeColor="accent1" w:themeShade="BF"/>
          <w:sz w:val="24"/>
          <w:szCs w:val="24"/>
        </w:rPr>
        <w:t>ESG FY2</w:t>
      </w:r>
      <w:r w:rsidR="00A43FC5" w:rsidRPr="00F45D98">
        <w:rPr>
          <w:rFonts w:asciiTheme="majorHAnsi" w:hAnsiTheme="majorHAnsi"/>
          <w:color w:val="365F91" w:themeColor="accent1" w:themeShade="BF"/>
          <w:sz w:val="24"/>
          <w:szCs w:val="24"/>
        </w:rPr>
        <w:t>4</w:t>
      </w:r>
      <w:r w:rsidR="0070188E" w:rsidRPr="00F45D98">
        <w:rPr>
          <w:rFonts w:asciiTheme="majorHAnsi" w:hAnsiTheme="majorHAnsi"/>
          <w:color w:val="365F91" w:themeColor="accent1" w:themeShade="BF"/>
          <w:sz w:val="24"/>
          <w:szCs w:val="24"/>
        </w:rPr>
        <w:t>-2</w:t>
      </w:r>
      <w:r w:rsidR="00A43FC5" w:rsidRPr="00F45D98">
        <w:rPr>
          <w:rFonts w:asciiTheme="majorHAnsi" w:hAnsiTheme="majorHAnsi"/>
          <w:color w:val="365F91" w:themeColor="accent1" w:themeShade="BF"/>
          <w:sz w:val="24"/>
          <w:szCs w:val="24"/>
        </w:rPr>
        <w:t>5</w:t>
      </w:r>
      <w:r w:rsidR="00B71C33" w:rsidRPr="00F45D98">
        <w:rPr>
          <w:rFonts w:asciiTheme="majorHAnsi" w:hAnsiTheme="majorHAnsi"/>
          <w:color w:val="365F91" w:themeColor="accent1" w:themeShade="BF"/>
          <w:sz w:val="24"/>
          <w:szCs w:val="24"/>
        </w:rPr>
        <w:t xml:space="preserve"> </w:t>
      </w:r>
      <w:r w:rsidR="42611F70" w:rsidRPr="00F45D98">
        <w:rPr>
          <w:rFonts w:asciiTheme="majorHAnsi" w:hAnsiTheme="majorHAnsi"/>
          <w:color w:val="365F91" w:themeColor="accent1" w:themeShade="BF"/>
          <w:sz w:val="24"/>
          <w:szCs w:val="24"/>
        </w:rPr>
        <w:t>P</w:t>
      </w:r>
      <w:r w:rsidR="00584409" w:rsidRPr="00F45D98">
        <w:rPr>
          <w:rFonts w:asciiTheme="majorHAnsi" w:hAnsiTheme="majorHAnsi"/>
          <w:color w:val="365F91" w:themeColor="accent1" w:themeShade="BF"/>
          <w:sz w:val="24"/>
          <w:szCs w:val="24"/>
        </w:rPr>
        <w:t xml:space="preserve">roject </w:t>
      </w:r>
      <w:r w:rsidR="00D64950" w:rsidRPr="00F45D98">
        <w:rPr>
          <w:rFonts w:asciiTheme="majorHAnsi" w:hAnsiTheme="majorHAnsi"/>
          <w:color w:val="365F91" w:themeColor="accent1" w:themeShade="BF"/>
          <w:sz w:val="24"/>
          <w:szCs w:val="24"/>
        </w:rPr>
        <w:t>Application</w:t>
      </w:r>
      <w:r w:rsidR="002B5726" w:rsidRPr="00F45D98">
        <w:rPr>
          <w:rFonts w:asciiTheme="majorHAnsi" w:hAnsiTheme="majorHAnsi"/>
          <w:color w:val="365F91" w:themeColor="accent1" w:themeShade="BF"/>
          <w:sz w:val="24"/>
          <w:szCs w:val="24"/>
        </w:rPr>
        <w:t xml:space="preserve"> </w:t>
      </w:r>
    </w:p>
    <w:p w14:paraId="78AABA38" w14:textId="77777777" w:rsidR="00FB1F04" w:rsidRPr="00E410E7" w:rsidRDefault="00FB1F04" w:rsidP="00FB1F04">
      <w:pPr>
        <w:rPr>
          <w:sz w:val="10"/>
          <w:szCs w:val="10"/>
        </w:rPr>
      </w:pPr>
    </w:p>
    <w:p w14:paraId="41D42C4F" w14:textId="01F6538D" w:rsidR="00196748" w:rsidRDefault="00196748" w:rsidP="00196748">
      <w:r w:rsidRPr="00B94029">
        <w:rPr>
          <w:color w:val="365F91" w:themeColor="accent1" w:themeShade="BF"/>
        </w:rPr>
        <w:t xml:space="preserve">       </w:t>
      </w:r>
      <w:r w:rsidRPr="00B94029">
        <w:t xml:space="preserve">    </w:t>
      </w:r>
      <w:r w:rsidR="004C5F3F">
        <w:t xml:space="preserve">    </w:t>
      </w:r>
      <w:r w:rsidR="00635326">
        <w:fldChar w:fldCharType="begin">
          <w:ffData>
            <w:name w:val="Check3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heck3"/>
      <w:r w:rsidR="00635326">
        <w:instrText xml:space="preserve"> FORMCHECKBOX </w:instrText>
      </w:r>
      <w:r w:rsidR="00C075A5">
        <w:fldChar w:fldCharType="separate"/>
      </w:r>
      <w:r w:rsidR="00635326">
        <w:fldChar w:fldCharType="end"/>
      </w:r>
      <w:bookmarkEnd w:id="1"/>
      <w:r w:rsidR="00317E2F">
        <w:rPr>
          <w:color w:val="365F91" w:themeColor="accent1" w:themeShade="BF"/>
        </w:rPr>
        <w:t xml:space="preserve"> </w:t>
      </w:r>
      <w:r w:rsidR="00FB1F04" w:rsidRPr="00196748">
        <w:t xml:space="preserve">New </w:t>
      </w:r>
      <w:r w:rsidR="004C451D" w:rsidRPr="00196748">
        <w:t>Applicants must complete</w:t>
      </w:r>
      <w:r w:rsidR="085586CB" w:rsidRPr="00196748">
        <w:t xml:space="preserve"> the N</w:t>
      </w:r>
      <w:r w:rsidR="00FB1F04" w:rsidRPr="00196748">
        <w:t>orth Carolina Emergency Solutions Grants Program – New</w:t>
      </w:r>
    </w:p>
    <w:p w14:paraId="426B2284" w14:textId="77777777" w:rsidR="004C5F3F" w:rsidRDefault="00196748" w:rsidP="00196748">
      <w:pPr>
        <w:rPr>
          <w:b/>
          <w:bCs/>
          <w:u w:val="single"/>
        </w:rPr>
      </w:pPr>
      <w:r>
        <w:t xml:space="preserve">             </w:t>
      </w:r>
      <w:r w:rsidR="004C5F3F">
        <w:t xml:space="preserve">    </w:t>
      </w:r>
      <w:r>
        <w:t xml:space="preserve">  </w:t>
      </w:r>
      <w:r w:rsidR="00FB1F04" w:rsidRPr="00196748">
        <w:t xml:space="preserve"> Applicants </w:t>
      </w:r>
      <w:r w:rsidR="00FB1F04" w:rsidRPr="00EE4F27">
        <w:t>FY202</w:t>
      </w:r>
      <w:r w:rsidR="00AE77CD" w:rsidRPr="00EE4F27">
        <w:t>4</w:t>
      </w:r>
      <w:r w:rsidR="00FB1F04" w:rsidRPr="00EE4F27">
        <w:t xml:space="preserve"> – 202</w:t>
      </w:r>
      <w:r w:rsidR="00AE77CD" w:rsidRPr="00EE4F27">
        <w:t>5</w:t>
      </w:r>
      <w:r w:rsidR="00FB1F04" w:rsidRPr="00EE4F27">
        <w:t xml:space="preserve"> </w:t>
      </w:r>
      <w:r w:rsidR="00FB1F04" w:rsidRPr="00196748">
        <w:t xml:space="preserve">Project Application. </w:t>
      </w:r>
      <w:r w:rsidR="00FB1F04" w:rsidRPr="00C53CF2">
        <w:rPr>
          <w:b/>
          <w:bCs/>
          <w:u w:val="single"/>
        </w:rPr>
        <w:t xml:space="preserve">New applicants are agencies that did not receive any </w:t>
      </w:r>
    </w:p>
    <w:p w14:paraId="2786E08D" w14:textId="77777777" w:rsidR="004C5F3F" w:rsidRDefault="004C5F3F" w:rsidP="00196748">
      <w:r>
        <w:rPr>
          <w:b/>
          <w:bCs/>
        </w:rPr>
        <w:t xml:space="preserve">                    </w:t>
      </w:r>
      <w:r w:rsidR="00FB1F04" w:rsidRPr="00C53CF2">
        <w:rPr>
          <w:b/>
          <w:bCs/>
          <w:u w:val="single"/>
        </w:rPr>
        <w:t xml:space="preserve">ESG </w:t>
      </w:r>
      <w:r w:rsidR="004E7C37">
        <w:rPr>
          <w:b/>
          <w:bCs/>
          <w:u w:val="single"/>
        </w:rPr>
        <w:t xml:space="preserve">Program </w:t>
      </w:r>
      <w:r w:rsidR="00FB1F04" w:rsidRPr="00C53CF2">
        <w:rPr>
          <w:b/>
          <w:bCs/>
          <w:u w:val="single"/>
        </w:rPr>
        <w:t>funding in CY202</w:t>
      </w:r>
      <w:r w:rsidR="00AE77CD" w:rsidRPr="00EE4F27">
        <w:rPr>
          <w:b/>
          <w:bCs/>
          <w:u w:val="single"/>
        </w:rPr>
        <w:t>4</w:t>
      </w:r>
      <w:r w:rsidR="00FB1F04" w:rsidRPr="00EE4F27">
        <w:rPr>
          <w:b/>
          <w:bCs/>
          <w:u w:val="single"/>
        </w:rPr>
        <w:t>.</w:t>
      </w:r>
      <w:r w:rsidR="00FB1F04" w:rsidRPr="00EE4F27">
        <w:t xml:space="preserve"> </w:t>
      </w:r>
      <w:r w:rsidR="00FB1F04" w:rsidRPr="00196748">
        <w:t xml:space="preserve">The New Applicant </w:t>
      </w:r>
      <w:r w:rsidR="00794F17">
        <w:t xml:space="preserve">Project </w:t>
      </w:r>
      <w:r w:rsidR="00FB1F04" w:rsidRPr="00196748">
        <w:t xml:space="preserve">Application is posted on the NC DHHS </w:t>
      </w:r>
    </w:p>
    <w:p w14:paraId="0DF20609" w14:textId="00A38089" w:rsidR="00FB1F04" w:rsidRPr="00794F17" w:rsidRDefault="004C5F3F" w:rsidP="00196748">
      <w:pPr>
        <w:rPr>
          <w:b/>
          <w:bCs/>
          <w:u w:val="single"/>
        </w:rPr>
      </w:pPr>
      <w:r>
        <w:t xml:space="preserve">                    </w:t>
      </w:r>
      <w:r w:rsidR="00FB1F04" w:rsidRPr="00196748">
        <w:t>websit</w:t>
      </w:r>
      <w:r>
        <w:t>e</w:t>
      </w:r>
      <w:r w:rsidR="00794F17">
        <w:t xml:space="preserve"> </w:t>
      </w:r>
      <w:r w:rsidR="00FB1F04" w:rsidRPr="00196748">
        <w:t>linked on page 1</w:t>
      </w:r>
      <w:r w:rsidR="00794F17" w:rsidRPr="007837F1">
        <w:rPr>
          <w:b/>
          <w:bCs/>
        </w:rPr>
        <w:t xml:space="preserve"> </w:t>
      </w:r>
      <w:r w:rsidR="00FB1F04" w:rsidRPr="00196748">
        <w:t xml:space="preserve">above. </w:t>
      </w:r>
    </w:p>
    <w:p w14:paraId="45ADB4D9" w14:textId="4D93C0DF" w:rsidR="00FB1F04" w:rsidRPr="00FB1F04" w:rsidRDefault="00FB1F04" w:rsidP="00FB1F04">
      <w:pPr>
        <w:pStyle w:val="ListParagraph"/>
        <w:numPr>
          <w:ilvl w:val="0"/>
          <w:numId w:val="42"/>
        </w:numPr>
      </w:pPr>
      <w:r>
        <w:t>Submit in Word format.</w:t>
      </w:r>
    </w:p>
    <w:p w14:paraId="6504D0E2" w14:textId="77777777" w:rsidR="00FB1F04" w:rsidRPr="00E410E7" w:rsidRDefault="00FB1F04" w:rsidP="00A94055">
      <w:pPr>
        <w:ind w:left="1080"/>
        <w:rPr>
          <w:color w:val="FF0000"/>
          <w:sz w:val="10"/>
          <w:szCs w:val="10"/>
        </w:rPr>
      </w:pPr>
    </w:p>
    <w:p w14:paraId="26C061A5" w14:textId="27D888A1" w:rsidR="004C5F3F" w:rsidRDefault="00196748" w:rsidP="00196748">
      <w:r>
        <w:t xml:space="preserve">          </w:t>
      </w:r>
      <w:r w:rsidR="004C5F3F">
        <w:t xml:space="preserve">     </w:t>
      </w:r>
      <w:r w:rsidR="00635326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Check2"/>
      <w:r w:rsidR="00635326">
        <w:instrText xml:space="preserve"> FORMCHECKBOX </w:instrText>
      </w:r>
      <w:r w:rsidR="00C075A5">
        <w:fldChar w:fldCharType="separate"/>
      </w:r>
      <w:r w:rsidR="00635326">
        <w:fldChar w:fldCharType="end"/>
      </w:r>
      <w:bookmarkEnd w:id="2"/>
      <w:r w:rsidR="00FB1F04" w:rsidRPr="00196748">
        <w:t xml:space="preserve"> Returning Applicants must complete the North Carolina Emergency Solutions Grants Program –</w:t>
      </w:r>
    </w:p>
    <w:p w14:paraId="1E699171" w14:textId="77777777" w:rsidR="004C5F3F" w:rsidRDefault="00196748" w:rsidP="00196748">
      <w:r>
        <w:t xml:space="preserve">               </w:t>
      </w:r>
      <w:r w:rsidR="004C5F3F">
        <w:t xml:space="preserve">     </w:t>
      </w:r>
      <w:r w:rsidR="00FB1F04" w:rsidRPr="00196748">
        <w:t xml:space="preserve">Returning Applicants </w:t>
      </w:r>
      <w:r w:rsidR="00FB1F04" w:rsidRPr="00EE4F27">
        <w:t>FY202</w:t>
      </w:r>
      <w:r w:rsidR="008C39F8" w:rsidRPr="00EE4F27">
        <w:t>4</w:t>
      </w:r>
      <w:r w:rsidR="00FB1F04" w:rsidRPr="00EE4F27">
        <w:t xml:space="preserve"> – 202</w:t>
      </w:r>
      <w:r w:rsidR="008C39F8" w:rsidRPr="00EE4F27">
        <w:t>5</w:t>
      </w:r>
      <w:r w:rsidR="00FB1F04" w:rsidRPr="00EE4F27">
        <w:t xml:space="preserve"> </w:t>
      </w:r>
      <w:r w:rsidR="00FB1F04" w:rsidRPr="00196748">
        <w:t xml:space="preserve">Project Application. </w:t>
      </w:r>
      <w:r w:rsidR="00FB1F04" w:rsidRPr="00604125">
        <w:rPr>
          <w:b/>
          <w:bCs/>
          <w:u w:val="single"/>
        </w:rPr>
        <w:t xml:space="preserve">Returning applicants are agencies that </w:t>
      </w:r>
    </w:p>
    <w:p w14:paraId="29C93EEA" w14:textId="77777777" w:rsidR="004C5F3F" w:rsidRDefault="004C5F3F" w:rsidP="00196748">
      <w:r>
        <w:t xml:space="preserve">                    </w:t>
      </w:r>
      <w:r>
        <w:rPr>
          <w:b/>
          <w:bCs/>
          <w:u w:val="single"/>
        </w:rPr>
        <w:t>r</w:t>
      </w:r>
      <w:r w:rsidR="00FB1F04" w:rsidRPr="00604125">
        <w:rPr>
          <w:b/>
          <w:bCs/>
          <w:u w:val="single"/>
        </w:rPr>
        <w:t>eceived</w:t>
      </w:r>
      <w:r>
        <w:rPr>
          <w:b/>
          <w:bCs/>
          <w:u w:val="single"/>
        </w:rPr>
        <w:t xml:space="preserve"> </w:t>
      </w:r>
      <w:r w:rsidR="00FB1F04" w:rsidRPr="00604125">
        <w:rPr>
          <w:b/>
          <w:bCs/>
          <w:u w:val="single"/>
        </w:rPr>
        <w:t>CY202</w:t>
      </w:r>
      <w:r w:rsidR="008C39F8" w:rsidRPr="00EE4F27">
        <w:rPr>
          <w:b/>
          <w:bCs/>
          <w:u w:val="single"/>
        </w:rPr>
        <w:t>4</w:t>
      </w:r>
      <w:r w:rsidR="00FB1F04" w:rsidRPr="00EE4F27">
        <w:rPr>
          <w:b/>
          <w:bCs/>
          <w:u w:val="single"/>
        </w:rPr>
        <w:t xml:space="preserve"> </w:t>
      </w:r>
      <w:r w:rsidR="00FB1F04" w:rsidRPr="00604125">
        <w:rPr>
          <w:b/>
          <w:bCs/>
          <w:u w:val="single"/>
        </w:rPr>
        <w:t>ESG funding for any project type, even if applying for activities not funded with</w:t>
      </w:r>
    </w:p>
    <w:p w14:paraId="2A2CFD46" w14:textId="77777777" w:rsidR="004C5F3F" w:rsidRDefault="004C5F3F" w:rsidP="00196748">
      <w:r>
        <w:t xml:space="preserve">                    </w:t>
      </w:r>
      <w:r w:rsidR="00FB1F04" w:rsidRPr="00604125">
        <w:rPr>
          <w:b/>
          <w:bCs/>
          <w:u w:val="single"/>
        </w:rPr>
        <w:t>CY202</w:t>
      </w:r>
      <w:r w:rsidR="007D6C2F" w:rsidRPr="00EE4F27">
        <w:rPr>
          <w:b/>
          <w:bCs/>
          <w:u w:val="single"/>
        </w:rPr>
        <w:t>4</w:t>
      </w:r>
      <w:r w:rsidR="00FB1F04" w:rsidRPr="00604125">
        <w:rPr>
          <w:b/>
          <w:bCs/>
          <w:u w:val="single"/>
        </w:rPr>
        <w:t xml:space="preserve"> ESG</w:t>
      </w:r>
      <w:r>
        <w:rPr>
          <w:b/>
          <w:bCs/>
          <w:u w:val="single"/>
        </w:rPr>
        <w:t xml:space="preserve"> </w:t>
      </w:r>
      <w:r w:rsidR="00FB1F04" w:rsidRPr="00604125">
        <w:rPr>
          <w:b/>
          <w:bCs/>
          <w:u w:val="single"/>
        </w:rPr>
        <w:t>funding.</w:t>
      </w:r>
      <w:r w:rsidR="00FB1F04" w:rsidRPr="00196748">
        <w:t xml:space="preserve"> The Returning Applicant </w:t>
      </w:r>
      <w:r w:rsidR="00D8223F">
        <w:t xml:space="preserve">Project </w:t>
      </w:r>
      <w:r w:rsidR="00FB1F04" w:rsidRPr="00196748">
        <w:t xml:space="preserve">Application </w:t>
      </w:r>
      <w:r w:rsidR="006E75B2">
        <w:t xml:space="preserve">is </w:t>
      </w:r>
      <w:r w:rsidR="00FB1F04" w:rsidRPr="00196748">
        <w:t xml:space="preserve">posted on the </w:t>
      </w:r>
      <w:r w:rsidR="00FB1F04">
        <w:t xml:space="preserve">NC DHHS website </w:t>
      </w:r>
    </w:p>
    <w:p w14:paraId="0A648BB4" w14:textId="110953AB" w:rsidR="003A7C02" w:rsidRPr="004C5F3F" w:rsidRDefault="004C5F3F" w:rsidP="00196748">
      <w:pPr>
        <w:rPr>
          <w:b/>
          <w:bCs/>
          <w:u w:val="single"/>
        </w:rPr>
      </w:pPr>
      <w:r>
        <w:t xml:space="preserve">                    </w:t>
      </w:r>
      <w:r w:rsidR="00FB1F04">
        <w:t>linked on page 1</w:t>
      </w:r>
      <w:r w:rsidR="00D8223F">
        <w:t xml:space="preserve"> </w:t>
      </w:r>
      <w:r w:rsidR="00FB1F04">
        <w:t xml:space="preserve">above. </w:t>
      </w:r>
    </w:p>
    <w:p w14:paraId="14661896" w14:textId="6F001C90" w:rsidR="00FB1F04" w:rsidRDefault="00FB1F04" w:rsidP="00FB1F04">
      <w:pPr>
        <w:pStyle w:val="ListParagraph"/>
        <w:numPr>
          <w:ilvl w:val="0"/>
          <w:numId w:val="42"/>
        </w:numPr>
      </w:pPr>
      <w:r>
        <w:t>Submit in Word format.</w:t>
      </w:r>
    </w:p>
    <w:p w14:paraId="682912EE" w14:textId="77777777" w:rsidR="00F45D98" w:rsidRPr="00E4051F" w:rsidRDefault="00F45D98" w:rsidP="00F45D98">
      <w:pPr>
        <w:pStyle w:val="Heading3"/>
        <w:ind w:left="270"/>
        <w:rPr>
          <w:color w:val="365F91" w:themeColor="accent1" w:themeShade="BF"/>
          <w:sz w:val="10"/>
          <w:szCs w:val="10"/>
        </w:rPr>
      </w:pPr>
    </w:p>
    <w:p w14:paraId="12936424" w14:textId="11D7344F" w:rsidR="003A7C02" w:rsidRPr="003A7C02" w:rsidRDefault="00E201C7" w:rsidP="00F45D98">
      <w:pPr>
        <w:pStyle w:val="Heading3"/>
        <w:ind w:left="270"/>
        <w:rPr>
          <w:color w:val="365F91" w:themeColor="accent1" w:themeShade="BF"/>
          <w:u w:val="single"/>
        </w:rPr>
      </w:pPr>
      <w:r>
        <w:rPr>
          <w:color w:val="365F91" w:themeColor="accent1" w:themeShade="BF"/>
        </w:rPr>
        <w:t xml:space="preserve">     </w:t>
      </w:r>
      <w:r w:rsidR="00635326">
        <w:rPr>
          <w:color w:val="365F91" w:themeColor="accent1" w:themeShade="B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635326">
        <w:rPr>
          <w:color w:val="365F91" w:themeColor="accent1" w:themeShade="BF"/>
        </w:rPr>
        <w:instrText xml:space="preserve"> FORMCHECKBOX </w:instrText>
      </w:r>
      <w:r w:rsidR="00C075A5">
        <w:rPr>
          <w:color w:val="365F91" w:themeColor="accent1" w:themeShade="BF"/>
        </w:rPr>
      </w:r>
      <w:r w:rsidR="00C075A5">
        <w:rPr>
          <w:color w:val="365F91" w:themeColor="accent1" w:themeShade="BF"/>
        </w:rPr>
        <w:fldChar w:fldCharType="separate"/>
      </w:r>
      <w:r w:rsidR="00635326">
        <w:rPr>
          <w:color w:val="365F91" w:themeColor="accent1" w:themeShade="BF"/>
        </w:rPr>
        <w:fldChar w:fldCharType="end"/>
      </w:r>
      <w:bookmarkEnd w:id="3"/>
      <w:r w:rsidR="00F45D98">
        <w:rPr>
          <w:color w:val="365F91" w:themeColor="accent1" w:themeShade="BF"/>
        </w:rPr>
        <w:t xml:space="preserve">  </w:t>
      </w:r>
      <w:r w:rsidR="00673CE0" w:rsidRPr="003A7C02">
        <w:rPr>
          <w:color w:val="365F91" w:themeColor="accent1" w:themeShade="BF"/>
        </w:rPr>
        <w:t xml:space="preserve">ESG </w:t>
      </w:r>
      <w:r w:rsidR="00673CE0" w:rsidRPr="00EE4F27">
        <w:rPr>
          <w:color w:val="365F91" w:themeColor="accent1" w:themeShade="BF"/>
        </w:rPr>
        <w:t>FY2</w:t>
      </w:r>
      <w:r w:rsidR="007D6C2F" w:rsidRPr="00EE4F27">
        <w:rPr>
          <w:color w:val="365F91" w:themeColor="accent1" w:themeShade="BF"/>
        </w:rPr>
        <w:t>4</w:t>
      </w:r>
      <w:r w:rsidR="00673CE0" w:rsidRPr="00EE4F27">
        <w:rPr>
          <w:color w:val="365F91" w:themeColor="accent1" w:themeShade="BF"/>
        </w:rPr>
        <w:t>-2</w:t>
      </w:r>
      <w:r w:rsidR="007D6C2F" w:rsidRPr="00EE4F27">
        <w:rPr>
          <w:color w:val="365F91" w:themeColor="accent1" w:themeShade="BF"/>
        </w:rPr>
        <w:t>5</w:t>
      </w:r>
      <w:r w:rsidR="00693549" w:rsidRPr="00EE4F27">
        <w:rPr>
          <w:color w:val="365F91" w:themeColor="accent1" w:themeShade="BF"/>
        </w:rPr>
        <w:t xml:space="preserve"> Project </w:t>
      </w:r>
      <w:r w:rsidR="00693549" w:rsidRPr="003A7C02">
        <w:rPr>
          <w:color w:val="365F91" w:themeColor="accent1" w:themeShade="BF"/>
        </w:rPr>
        <w:t>Budget</w:t>
      </w:r>
      <w:r w:rsidR="002B5726" w:rsidRPr="003A7C02">
        <w:rPr>
          <w:color w:val="365F91" w:themeColor="accent1" w:themeShade="BF"/>
        </w:rPr>
        <w:t xml:space="preserve">  </w:t>
      </w:r>
    </w:p>
    <w:p w14:paraId="7BF83F55" w14:textId="37081ED6" w:rsidR="00BF6AE5" w:rsidRPr="00501811" w:rsidRDefault="00D31E7C" w:rsidP="00501811">
      <w:pPr>
        <w:pStyle w:val="Heading3"/>
        <w:ind w:left="630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3A7C02">
        <w:rPr>
          <w:rFonts w:asciiTheme="minorHAnsi" w:hAnsiTheme="minorHAnsi" w:cstheme="minorHAnsi"/>
          <w:color w:val="auto"/>
          <w:sz w:val="22"/>
          <w:szCs w:val="22"/>
        </w:rPr>
        <w:t xml:space="preserve">Applicants must complete a </w:t>
      </w:r>
      <w:r w:rsidR="00064F75" w:rsidRPr="003A7C02">
        <w:rPr>
          <w:rFonts w:asciiTheme="minorHAnsi" w:hAnsiTheme="minorHAnsi" w:cstheme="minorHAnsi"/>
          <w:color w:val="auto"/>
          <w:sz w:val="22"/>
          <w:szCs w:val="22"/>
        </w:rPr>
        <w:t>Project Budget</w:t>
      </w:r>
      <w:r w:rsidRPr="003A7C02">
        <w:rPr>
          <w:rFonts w:asciiTheme="minorHAnsi" w:hAnsiTheme="minorHAnsi" w:cstheme="minorHAnsi"/>
          <w:color w:val="auto"/>
          <w:sz w:val="22"/>
          <w:szCs w:val="22"/>
        </w:rPr>
        <w:t xml:space="preserve"> Form for </w:t>
      </w:r>
      <w:r w:rsidR="00073391" w:rsidRPr="00EE4F27">
        <w:rPr>
          <w:rFonts w:asciiTheme="minorHAnsi" w:hAnsiTheme="minorHAnsi" w:cstheme="minorHAnsi"/>
          <w:color w:val="auto"/>
          <w:sz w:val="22"/>
          <w:szCs w:val="22"/>
        </w:rPr>
        <w:t xml:space="preserve">each project </w:t>
      </w:r>
      <w:r w:rsidR="00D90497" w:rsidRPr="00EE4F27">
        <w:rPr>
          <w:rFonts w:asciiTheme="minorHAnsi" w:hAnsiTheme="minorHAnsi" w:cstheme="minorHAnsi"/>
          <w:color w:val="auto"/>
          <w:sz w:val="22"/>
          <w:szCs w:val="22"/>
        </w:rPr>
        <w:t xml:space="preserve">activity </w:t>
      </w:r>
      <w:r w:rsidR="00501811" w:rsidRPr="00EE4F27">
        <w:rPr>
          <w:rFonts w:asciiTheme="minorHAnsi" w:hAnsiTheme="minorHAnsi" w:cstheme="minorHAnsi"/>
          <w:color w:val="auto"/>
          <w:sz w:val="22"/>
          <w:szCs w:val="22"/>
        </w:rPr>
        <w:t>being applied for in the applicati</w:t>
      </w:r>
      <w:r w:rsidR="00D90497" w:rsidRPr="00EE4F27">
        <w:rPr>
          <w:rFonts w:asciiTheme="minorHAnsi" w:hAnsiTheme="minorHAnsi" w:cstheme="minorHAnsi"/>
          <w:color w:val="auto"/>
          <w:sz w:val="22"/>
          <w:szCs w:val="22"/>
        </w:rPr>
        <w:t>on</w:t>
      </w:r>
      <w:r w:rsidR="00EE4F27" w:rsidRPr="00EE4F2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8453E" w:rsidRPr="00EE4F27">
        <w:rPr>
          <w:rFonts w:asciiTheme="minorHAnsi" w:hAnsiTheme="minorHAnsi" w:cstheme="minorHAnsi"/>
          <w:color w:val="auto"/>
          <w:sz w:val="22"/>
          <w:szCs w:val="22"/>
        </w:rPr>
        <w:t xml:space="preserve">The Project Budget Form is posted on the NC </w:t>
      </w:r>
      <w:r w:rsidR="00A8453E" w:rsidRPr="003A7C02">
        <w:rPr>
          <w:rFonts w:asciiTheme="minorHAnsi" w:hAnsiTheme="minorHAnsi" w:cstheme="minorHAnsi"/>
          <w:color w:val="auto"/>
          <w:sz w:val="22"/>
          <w:szCs w:val="22"/>
        </w:rPr>
        <w:t>DHHS website</w:t>
      </w:r>
      <w:r w:rsidR="002B4F1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D2CC6">
        <w:rPr>
          <w:rFonts w:asciiTheme="minorHAnsi" w:hAnsiTheme="minorHAnsi" w:cstheme="minorHAnsi"/>
          <w:color w:val="auto"/>
          <w:sz w:val="22"/>
          <w:szCs w:val="22"/>
        </w:rPr>
        <w:t>link</w:t>
      </w:r>
      <w:r w:rsidR="002B4F18">
        <w:rPr>
          <w:rFonts w:asciiTheme="minorHAnsi" w:hAnsiTheme="minorHAnsi" w:cstheme="minorHAnsi"/>
          <w:color w:val="auto"/>
          <w:sz w:val="22"/>
          <w:szCs w:val="22"/>
        </w:rPr>
        <w:t>ed</w:t>
      </w:r>
      <w:r w:rsidR="004D2C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6EC6" w:rsidRPr="003A7C02">
        <w:rPr>
          <w:rFonts w:asciiTheme="minorHAnsi" w:hAnsiTheme="minorHAnsi" w:cstheme="minorHAnsi"/>
          <w:color w:val="auto"/>
          <w:sz w:val="22"/>
          <w:szCs w:val="22"/>
        </w:rPr>
        <w:t xml:space="preserve">on page 1 </w:t>
      </w:r>
      <w:r w:rsidR="00A8453E" w:rsidRPr="003A7C02">
        <w:rPr>
          <w:rFonts w:asciiTheme="minorHAnsi" w:hAnsiTheme="minorHAnsi" w:cstheme="minorHAnsi"/>
          <w:color w:val="auto"/>
          <w:sz w:val="22"/>
          <w:szCs w:val="22"/>
        </w:rPr>
        <w:t>above.</w:t>
      </w:r>
    </w:p>
    <w:p w14:paraId="35702068" w14:textId="4AB15C28" w:rsidR="00F0361D" w:rsidRPr="004D64CD" w:rsidRDefault="00F0361D" w:rsidP="00E35865">
      <w:pPr>
        <w:pStyle w:val="ListParagraph"/>
        <w:numPr>
          <w:ilvl w:val="2"/>
          <w:numId w:val="24"/>
        </w:numPr>
      </w:pPr>
      <w:r>
        <w:t>Submit in Excel format</w:t>
      </w:r>
      <w:r w:rsidR="0054120C">
        <w:t>.</w:t>
      </w:r>
      <w:r>
        <w:t xml:space="preserve"> </w:t>
      </w:r>
    </w:p>
    <w:p w14:paraId="497FDA8A" w14:textId="77777777" w:rsidR="00E201C7" w:rsidRPr="00E4051F" w:rsidRDefault="00E201C7" w:rsidP="000E19CB">
      <w:pPr>
        <w:pStyle w:val="Heading3"/>
        <w:ind w:left="630"/>
        <w:rPr>
          <w:color w:val="365F91" w:themeColor="accent1" w:themeShade="BF"/>
          <w:sz w:val="10"/>
          <w:szCs w:val="10"/>
        </w:rPr>
      </w:pPr>
    </w:p>
    <w:p w14:paraId="7E12AF16" w14:textId="0386127C" w:rsidR="00D31E7C" w:rsidRPr="004D64CD" w:rsidRDefault="00E201C7" w:rsidP="000E19CB">
      <w:pPr>
        <w:pStyle w:val="Heading3"/>
        <w:ind w:left="630"/>
        <w:rPr>
          <w:u w:val="single"/>
        </w:rPr>
      </w:pPr>
      <w:r>
        <w:rPr>
          <w:color w:val="365F91" w:themeColor="accent1" w:themeShade="B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color w:val="365F91" w:themeColor="accent1" w:themeShade="BF"/>
        </w:rPr>
        <w:instrText xml:space="preserve"> FORMCHECKBOX </w:instrText>
      </w:r>
      <w:r w:rsidR="00C075A5">
        <w:rPr>
          <w:color w:val="365F91" w:themeColor="accent1" w:themeShade="BF"/>
        </w:rPr>
      </w:r>
      <w:r w:rsidR="00C075A5">
        <w:rPr>
          <w:color w:val="365F91" w:themeColor="accent1" w:themeShade="BF"/>
        </w:rPr>
        <w:fldChar w:fldCharType="separate"/>
      </w:r>
      <w:r>
        <w:rPr>
          <w:color w:val="365F91" w:themeColor="accent1" w:themeShade="BF"/>
        </w:rPr>
        <w:fldChar w:fldCharType="end"/>
      </w:r>
      <w:bookmarkEnd w:id="4"/>
      <w:r>
        <w:rPr>
          <w:color w:val="365F91" w:themeColor="accent1" w:themeShade="BF"/>
        </w:rPr>
        <w:t xml:space="preserve"> </w:t>
      </w:r>
      <w:r w:rsidR="00D31E7C" w:rsidRPr="003A7C02">
        <w:rPr>
          <w:color w:val="365F91" w:themeColor="accent1" w:themeShade="BF"/>
        </w:rPr>
        <w:t>Pro</w:t>
      </w:r>
      <w:r w:rsidR="00445B8C">
        <w:rPr>
          <w:color w:val="365F91" w:themeColor="accent1" w:themeShade="BF"/>
        </w:rPr>
        <w:t>ject</w:t>
      </w:r>
      <w:r w:rsidR="00D31E7C" w:rsidRPr="003A7C02">
        <w:rPr>
          <w:color w:val="365F91" w:themeColor="accent1" w:themeShade="BF"/>
        </w:rPr>
        <w:t xml:space="preserve">’s Policies and Procedures </w:t>
      </w:r>
    </w:p>
    <w:p w14:paraId="2DD3E4BE" w14:textId="1E33835F" w:rsidR="00D31E7C" w:rsidRPr="00EE4F27" w:rsidRDefault="00D31E7C" w:rsidP="00770C76">
      <w:pPr>
        <w:ind w:left="720" w:firstLine="24"/>
      </w:pPr>
      <w:r>
        <w:t xml:space="preserve">Agencies </w:t>
      </w:r>
      <w:r w:rsidR="003E0ADD" w:rsidRPr="00DA3077">
        <w:t xml:space="preserve">must </w:t>
      </w:r>
      <w:r w:rsidRPr="00DA3077">
        <w:t>s</w:t>
      </w:r>
      <w:r>
        <w:t>ubmit p</w:t>
      </w:r>
      <w:r w:rsidRPr="07B82BCF">
        <w:t xml:space="preserve">olicies and </w:t>
      </w:r>
      <w:r>
        <w:t>p</w:t>
      </w:r>
      <w:r w:rsidRPr="07B82BCF">
        <w:t xml:space="preserve">rocedures </w:t>
      </w:r>
      <w:r>
        <w:t xml:space="preserve">for each </w:t>
      </w:r>
      <w:r w:rsidR="00D90497" w:rsidRPr="00EE4F27">
        <w:t xml:space="preserve">project </w:t>
      </w:r>
      <w:r w:rsidRPr="00EE4F27">
        <w:t>activity</w:t>
      </w:r>
      <w:r w:rsidR="00D75949" w:rsidRPr="00EE4F27">
        <w:t xml:space="preserve"> being applied for in the application</w:t>
      </w:r>
      <w:r w:rsidRPr="00EE4F27">
        <w:t xml:space="preserve">. These policies and procedures </w:t>
      </w:r>
      <w:r w:rsidR="00050959" w:rsidRPr="00EE4F27">
        <w:t xml:space="preserve">must adhere to the NC BoS CoC’s Written Standards for the project type and </w:t>
      </w:r>
      <w:r w:rsidRPr="00EE4F27">
        <w:t>should</w:t>
      </w:r>
      <w:r w:rsidR="003A7C02" w:rsidRPr="00EE4F27">
        <w:t xml:space="preserve"> </w:t>
      </w:r>
      <w:r w:rsidRPr="00EE4F27">
        <w:t>include any client rules</w:t>
      </w:r>
      <w:r w:rsidR="009F5836" w:rsidRPr="00EE4F27">
        <w:t xml:space="preserve">. </w:t>
      </w:r>
      <w:r w:rsidRPr="00EE4F27">
        <w:t>Please ensure that the documents submitted are the most recent and updated version that governs th</w:t>
      </w:r>
      <w:r w:rsidR="00A265FD" w:rsidRPr="00EE4F27">
        <w:t>e activity for which the agency is applying</w:t>
      </w:r>
      <w:r w:rsidR="00770C76" w:rsidRPr="00EE4F27">
        <w:t xml:space="preserve"> and addresses items to be reviewed as indicated in the </w:t>
      </w:r>
      <w:r w:rsidR="00864519" w:rsidRPr="00EE4F27">
        <w:t xml:space="preserve">2024 </w:t>
      </w:r>
      <w:r w:rsidR="00770C76" w:rsidRPr="00EE4F27">
        <w:t xml:space="preserve">ESG </w:t>
      </w:r>
      <w:r w:rsidR="003E49F8" w:rsidRPr="00EE4F27">
        <w:t xml:space="preserve">Program </w:t>
      </w:r>
      <w:r w:rsidR="00770C76" w:rsidRPr="00EE4F27">
        <w:t>Scorecard</w:t>
      </w:r>
      <w:r w:rsidR="00A265FD" w:rsidRPr="00EE4F27">
        <w:t>.</w:t>
      </w:r>
    </w:p>
    <w:p w14:paraId="499D059B" w14:textId="39A20F92" w:rsidR="00512FBA" w:rsidRPr="00EE4F27" w:rsidRDefault="00512FBA" w:rsidP="00F75760">
      <w:pPr>
        <w:pStyle w:val="ListParagraph"/>
        <w:numPr>
          <w:ilvl w:val="1"/>
          <w:numId w:val="37"/>
        </w:numPr>
      </w:pPr>
      <w:r w:rsidRPr="00EE4F27">
        <w:t>Include Anti-Discrimination Policy</w:t>
      </w:r>
    </w:p>
    <w:p w14:paraId="32407EDD" w14:textId="1359E046" w:rsidR="00512FBA" w:rsidRPr="00EE4F27" w:rsidRDefault="00512FBA" w:rsidP="00F75760">
      <w:pPr>
        <w:pStyle w:val="ListParagraph"/>
        <w:numPr>
          <w:ilvl w:val="1"/>
          <w:numId w:val="37"/>
        </w:numPr>
      </w:pPr>
      <w:r w:rsidRPr="00EE4F27">
        <w:t>Include NC BoS CoC Client Bill of Rights</w:t>
      </w:r>
    </w:p>
    <w:p w14:paraId="0E18F794" w14:textId="77777777" w:rsidR="00754AB1" w:rsidRPr="00EE4F27" w:rsidRDefault="00FD628D" w:rsidP="00754AB1">
      <w:pPr>
        <w:pStyle w:val="ListParagraph"/>
        <w:numPr>
          <w:ilvl w:val="1"/>
          <w:numId w:val="37"/>
        </w:numPr>
      </w:pPr>
      <w:r w:rsidRPr="00EE4F27">
        <w:t>Include P&amp;P for soliciting participant feedback</w:t>
      </w:r>
    </w:p>
    <w:p w14:paraId="662A13B8" w14:textId="6929F143" w:rsidR="0054120C" w:rsidRPr="00EE4F27" w:rsidRDefault="0054120C" w:rsidP="00754AB1">
      <w:pPr>
        <w:pStyle w:val="ListParagraph"/>
        <w:numPr>
          <w:ilvl w:val="1"/>
          <w:numId w:val="37"/>
        </w:numPr>
        <w:rPr>
          <w:color w:val="FF0000"/>
        </w:rPr>
      </w:pPr>
      <w:r>
        <w:t xml:space="preserve">Submit </w:t>
      </w:r>
      <w:r w:rsidR="009F5836">
        <w:t xml:space="preserve">as </w:t>
      </w:r>
      <w:r w:rsidR="00EE4F27" w:rsidRPr="00EE4F27">
        <w:t xml:space="preserve">one digital file </w:t>
      </w:r>
      <w:r w:rsidR="2A39C242">
        <w:t>PDF</w:t>
      </w:r>
      <w:r w:rsidR="00EE4F27">
        <w:t xml:space="preserve"> </w:t>
      </w:r>
      <w:r w:rsidR="00EE4F27" w:rsidRPr="00EE4F27">
        <w:t>format.</w:t>
      </w:r>
    </w:p>
    <w:p w14:paraId="62129EA2" w14:textId="7F5CA602" w:rsidR="004D1BD9" w:rsidRPr="00E410E7" w:rsidRDefault="004D1BD9" w:rsidP="00D31E7C">
      <w:pPr>
        <w:ind w:left="720"/>
        <w:rPr>
          <w:sz w:val="10"/>
          <w:szCs w:val="10"/>
        </w:rPr>
      </w:pPr>
    </w:p>
    <w:p w14:paraId="20598FEB" w14:textId="5097F681" w:rsidR="004D1BD9" w:rsidRPr="003A7C02" w:rsidRDefault="00122A82" w:rsidP="00122A82">
      <w:pPr>
        <w:pStyle w:val="Heading3"/>
        <w:ind w:left="630"/>
        <w:rPr>
          <w:color w:val="365F91" w:themeColor="accent1" w:themeShade="BF"/>
        </w:rPr>
      </w:pPr>
      <w:r>
        <w:rPr>
          <w:color w:val="365F91" w:themeColor="accent1" w:themeShade="B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color w:val="365F91" w:themeColor="accent1" w:themeShade="BF"/>
        </w:rPr>
        <w:instrText xml:space="preserve"> FORMCHECKBOX </w:instrText>
      </w:r>
      <w:r w:rsidR="00C075A5">
        <w:rPr>
          <w:color w:val="365F91" w:themeColor="accent1" w:themeShade="BF"/>
        </w:rPr>
      </w:r>
      <w:r w:rsidR="00C075A5">
        <w:rPr>
          <w:color w:val="365F91" w:themeColor="accent1" w:themeShade="BF"/>
        </w:rPr>
        <w:fldChar w:fldCharType="separate"/>
      </w:r>
      <w:r>
        <w:rPr>
          <w:color w:val="365F91" w:themeColor="accent1" w:themeShade="BF"/>
        </w:rPr>
        <w:fldChar w:fldCharType="end"/>
      </w:r>
      <w:bookmarkEnd w:id="5"/>
      <w:r>
        <w:rPr>
          <w:color w:val="365F91" w:themeColor="accent1" w:themeShade="BF"/>
        </w:rPr>
        <w:t xml:space="preserve"> </w:t>
      </w:r>
      <w:r w:rsidR="76BD3CA7" w:rsidRPr="003A7C02">
        <w:rPr>
          <w:color w:val="365F91" w:themeColor="accent1" w:themeShade="BF"/>
        </w:rPr>
        <w:t>NC BoS CoC Supplemental Information Form</w:t>
      </w:r>
    </w:p>
    <w:p w14:paraId="21034C0F" w14:textId="77777777" w:rsidR="00122A82" w:rsidRDefault="00122A82" w:rsidP="006E6545">
      <w:pPr>
        <w:ind w:left="720" w:firstLine="24"/>
      </w:pPr>
      <w:r>
        <w:t xml:space="preserve">    </w:t>
      </w:r>
      <w:r w:rsidR="00C43930">
        <w:t xml:space="preserve">Applicants must complete </w:t>
      </w:r>
      <w:r w:rsidR="00CF3E19" w:rsidRPr="00EE4F27">
        <w:t xml:space="preserve">and submit </w:t>
      </w:r>
      <w:r w:rsidR="00142247" w:rsidRPr="00EE4F27">
        <w:t xml:space="preserve">the </w:t>
      </w:r>
      <w:r w:rsidR="0002008C" w:rsidRPr="00EE4F27">
        <w:t xml:space="preserve">NC BoS CoC </w:t>
      </w:r>
      <w:r w:rsidR="073095D9" w:rsidRPr="00EE4F27">
        <w:t>S</w:t>
      </w:r>
      <w:r w:rsidR="00142247" w:rsidRPr="00EE4F27">
        <w:t>upplemental</w:t>
      </w:r>
      <w:r w:rsidR="0002008C" w:rsidRPr="00EE4F27">
        <w:t xml:space="preserve"> </w:t>
      </w:r>
      <w:r w:rsidR="0FB84A84" w:rsidRPr="00EE4F27">
        <w:t>I</w:t>
      </w:r>
      <w:r w:rsidR="00142247" w:rsidRPr="00EE4F27">
        <w:t xml:space="preserve">nformation </w:t>
      </w:r>
      <w:r w:rsidR="40588C61" w:rsidRPr="00EE4F27">
        <w:t>F</w:t>
      </w:r>
      <w:r w:rsidR="00142247" w:rsidRPr="00EE4F27">
        <w:t>orm</w:t>
      </w:r>
      <w:r w:rsidR="000B4A2A" w:rsidRPr="00EE4F27">
        <w:t>. This form</w:t>
      </w:r>
      <w:r w:rsidR="0002008C" w:rsidRPr="00EE4F27">
        <w:t xml:space="preserve"> is</w:t>
      </w:r>
    </w:p>
    <w:p w14:paraId="7F55706A" w14:textId="77777777" w:rsidR="00E4051F" w:rsidRDefault="00122A82" w:rsidP="006E6545">
      <w:pPr>
        <w:ind w:left="720" w:firstLine="24"/>
      </w:pPr>
      <w:r>
        <w:t xml:space="preserve">    </w:t>
      </w:r>
      <w:r w:rsidR="00142247" w:rsidRPr="00EE4F27">
        <w:t xml:space="preserve">specific to the NC BoS CoC </w:t>
      </w:r>
      <w:r w:rsidR="007760C9" w:rsidRPr="00EE4F27">
        <w:t xml:space="preserve">as it addresses items to be reviewed as indicated in the </w:t>
      </w:r>
      <w:r w:rsidR="00E4051F">
        <w:t>CY</w:t>
      </w:r>
      <w:r w:rsidR="007760C9" w:rsidRPr="00EE4F27">
        <w:t>202</w:t>
      </w:r>
      <w:r w:rsidR="00E4051F">
        <w:t>5</w:t>
      </w:r>
      <w:r w:rsidR="007760C9" w:rsidRPr="00EE4F27">
        <w:t xml:space="preserve"> ESG </w:t>
      </w:r>
      <w:r w:rsidR="00343C93" w:rsidRPr="00EE4F27">
        <w:t>Program</w:t>
      </w:r>
    </w:p>
    <w:p w14:paraId="2DFD09AE" w14:textId="12E3D24A" w:rsidR="008A1BED" w:rsidRPr="006E6545" w:rsidRDefault="00E4051F" w:rsidP="006E6545">
      <w:pPr>
        <w:ind w:left="720" w:firstLine="24"/>
        <w:rPr>
          <w:strike/>
        </w:rPr>
      </w:pPr>
      <w:r>
        <w:t xml:space="preserve">   </w:t>
      </w:r>
      <w:r w:rsidR="00343C93" w:rsidRPr="00EE4F27">
        <w:t xml:space="preserve"> </w:t>
      </w:r>
      <w:r w:rsidR="007760C9" w:rsidRPr="00EE4F27">
        <w:t>Scorecard</w:t>
      </w:r>
      <w:r w:rsidR="00EB0177" w:rsidRPr="00EE4F27">
        <w:t xml:space="preserve">. </w:t>
      </w:r>
      <w:r w:rsidR="003A7C02" w:rsidRPr="00EE4F27">
        <w:t xml:space="preserve">The </w:t>
      </w:r>
      <w:r w:rsidR="006E6545" w:rsidRPr="00EE4F27">
        <w:t xml:space="preserve">NC BoS CoC </w:t>
      </w:r>
      <w:r w:rsidR="003A7C02" w:rsidRPr="00EE4F27">
        <w:t>Supplemental</w:t>
      </w:r>
      <w:r w:rsidR="00985657" w:rsidRPr="00EE4F27">
        <w:t xml:space="preserve"> </w:t>
      </w:r>
      <w:r w:rsidR="003A7C02" w:rsidRPr="00EE4F27">
        <w:t>I</w:t>
      </w:r>
      <w:r w:rsidR="00985657" w:rsidRPr="00EE4F27">
        <w:t xml:space="preserve">nformation </w:t>
      </w:r>
      <w:r w:rsidR="003A7C02" w:rsidRPr="00EE4F27">
        <w:t>F</w:t>
      </w:r>
      <w:r w:rsidR="00985657" w:rsidRPr="00EE4F27">
        <w:t xml:space="preserve">orm </w:t>
      </w:r>
      <w:r w:rsidR="00985657">
        <w:t xml:space="preserve">can be found at: </w:t>
      </w:r>
      <w:hyperlink r:id="rId20">
        <w:r w:rsidR="0054120C" w:rsidRPr="30D60864">
          <w:rPr>
            <w:rStyle w:val="Hyperlink"/>
          </w:rPr>
          <w:t>www.ncceh.org/bos/esg</w:t>
        </w:r>
      </w:hyperlink>
    </w:p>
    <w:p w14:paraId="3C1DAA0C" w14:textId="582E9EA0" w:rsidR="007C0AB1" w:rsidRPr="00EE4F27" w:rsidRDefault="007C0AB1" w:rsidP="00F75760">
      <w:pPr>
        <w:pStyle w:val="ListParagraph"/>
        <w:numPr>
          <w:ilvl w:val="1"/>
          <w:numId w:val="37"/>
        </w:numPr>
      </w:pPr>
      <w:r w:rsidRPr="00EE4F27">
        <w:t>Submit attachments</w:t>
      </w:r>
      <w:r w:rsidR="00CF3E19" w:rsidRPr="00EE4F27">
        <w:t>, as appropriate</w:t>
      </w:r>
      <w:r w:rsidRPr="00EE4F27">
        <w:t>:</w:t>
      </w:r>
    </w:p>
    <w:p w14:paraId="675C0B85" w14:textId="193DBC3D" w:rsidR="007C0AB1" w:rsidRPr="00EE4F27" w:rsidRDefault="007C0AB1" w:rsidP="007C0AB1">
      <w:pPr>
        <w:pStyle w:val="ListParagraph"/>
        <w:numPr>
          <w:ilvl w:val="2"/>
          <w:numId w:val="37"/>
        </w:numPr>
      </w:pPr>
      <w:r w:rsidRPr="00EE4F27">
        <w:t>Guidelines/program rules in a language other than English</w:t>
      </w:r>
    </w:p>
    <w:p w14:paraId="2479ED11" w14:textId="5D374B94" w:rsidR="00D12C85" w:rsidRPr="00EE4F27" w:rsidRDefault="00532FCB" w:rsidP="007C0AB1">
      <w:pPr>
        <w:pStyle w:val="ListParagraph"/>
        <w:numPr>
          <w:ilvl w:val="2"/>
          <w:numId w:val="37"/>
        </w:numPr>
      </w:pPr>
      <w:r w:rsidRPr="00EE4F27">
        <w:t xml:space="preserve">Job Posting showing Equal </w:t>
      </w:r>
      <w:r w:rsidR="00CF3E19" w:rsidRPr="00EE4F27">
        <w:t>Opportunity</w:t>
      </w:r>
      <w:r w:rsidRPr="00EE4F27">
        <w:t xml:space="preserve"> </w:t>
      </w:r>
      <w:r w:rsidR="00462970" w:rsidRPr="00EE4F27">
        <w:t xml:space="preserve">Hiring </w:t>
      </w:r>
      <w:r w:rsidRPr="00EE4F27">
        <w:t>Clause</w:t>
      </w:r>
    </w:p>
    <w:p w14:paraId="23E538C8" w14:textId="650CF2FA" w:rsidR="00C81584" w:rsidRPr="00EE4F27" w:rsidRDefault="00C81584" w:rsidP="007C0AB1">
      <w:pPr>
        <w:pStyle w:val="ListParagraph"/>
        <w:numPr>
          <w:ilvl w:val="2"/>
          <w:numId w:val="37"/>
        </w:numPr>
      </w:pPr>
      <w:r w:rsidRPr="00EE4F27">
        <w:t xml:space="preserve">Hiring Announcement citing lived experience of homelessness </w:t>
      </w:r>
      <w:r w:rsidR="00D520C7" w:rsidRPr="00EE4F27">
        <w:t xml:space="preserve">and/or lived experience of interpersonal violence for Victim Service Providers </w:t>
      </w:r>
      <w:r w:rsidRPr="00EE4F27">
        <w:t>as a relevant skill</w:t>
      </w:r>
    </w:p>
    <w:p w14:paraId="36F0E638" w14:textId="34DFDBA2" w:rsidR="007A3256" w:rsidRDefault="0054120C" w:rsidP="00D95D58">
      <w:pPr>
        <w:pStyle w:val="ListParagraph"/>
        <w:numPr>
          <w:ilvl w:val="1"/>
          <w:numId w:val="37"/>
        </w:numPr>
      </w:pPr>
      <w:r>
        <w:t>Submit as</w:t>
      </w:r>
      <w:r w:rsidR="004F6277" w:rsidRPr="004F6277">
        <w:rPr>
          <w:color w:val="FF0000"/>
        </w:rPr>
        <w:t xml:space="preserve"> </w:t>
      </w:r>
      <w:r w:rsidR="009F5836" w:rsidRPr="001040F0">
        <w:t>one</w:t>
      </w:r>
      <w:r w:rsidR="004516FF" w:rsidRPr="001040F0">
        <w:t xml:space="preserve"> </w:t>
      </w:r>
      <w:r w:rsidR="00597E3B" w:rsidRPr="00EE4F27">
        <w:t xml:space="preserve">digital file in </w:t>
      </w:r>
      <w:r w:rsidR="004516FF" w:rsidRPr="00EE4F27">
        <w:t>PDF</w:t>
      </w:r>
      <w:r w:rsidR="00597E3B" w:rsidRPr="00EE4F27">
        <w:t xml:space="preserve"> format</w:t>
      </w:r>
      <w:r w:rsidR="004516FF">
        <w:t xml:space="preserve">. </w:t>
      </w:r>
    </w:p>
    <w:p w14:paraId="05B30FCD" w14:textId="75525C4A" w:rsidR="00F35038" w:rsidRPr="00F35038" w:rsidRDefault="00F35038" w:rsidP="00D95D58">
      <w:pPr>
        <w:rPr>
          <w:color w:val="365F91" w:themeColor="accent1" w:themeShade="BF"/>
          <w:sz w:val="26"/>
          <w:szCs w:val="26"/>
        </w:rPr>
      </w:pPr>
      <w:r w:rsidRPr="00F35038">
        <w:rPr>
          <w:color w:val="365F91" w:themeColor="accent1" w:themeShade="BF"/>
          <w:sz w:val="26"/>
          <w:szCs w:val="26"/>
        </w:rPr>
        <w:lastRenderedPageBreak/>
        <w:t>Non-Profit Applicants Only:</w:t>
      </w:r>
    </w:p>
    <w:p w14:paraId="617BD421" w14:textId="43B6958E" w:rsidR="00A72D6D" w:rsidRDefault="00E4051F" w:rsidP="00E4051F">
      <w:pPr>
        <w:pStyle w:val="Heading3"/>
        <w:ind w:left="630"/>
      </w:pPr>
      <w:r>
        <w:rPr>
          <w:color w:val="365F91" w:themeColor="accent1" w:themeShade="BF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color w:val="365F91" w:themeColor="accent1" w:themeShade="BF"/>
        </w:rPr>
        <w:instrText xml:space="preserve"> FORMCHECKBOX </w:instrText>
      </w:r>
      <w:r w:rsidR="00C075A5">
        <w:rPr>
          <w:color w:val="365F91" w:themeColor="accent1" w:themeShade="BF"/>
        </w:rPr>
      </w:r>
      <w:r w:rsidR="00C075A5">
        <w:rPr>
          <w:color w:val="365F91" w:themeColor="accent1" w:themeShade="BF"/>
        </w:rPr>
        <w:fldChar w:fldCharType="separate"/>
      </w:r>
      <w:r>
        <w:rPr>
          <w:color w:val="365F91" w:themeColor="accent1" w:themeShade="BF"/>
        </w:rPr>
        <w:fldChar w:fldCharType="end"/>
      </w:r>
      <w:bookmarkEnd w:id="6"/>
      <w:r>
        <w:rPr>
          <w:color w:val="365F91" w:themeColor="accent1" w:themeShade="BF"/>
        </w:rPr>
        <w:t xml:space="preserve"> </w:t>
      </w:r>
      <w:r w:rsidR="0770091E" w:rsidRPr="003A7C02">
        <w:rPr>
          <w:color w:val="365F91" w:themeColor="accent1" w:themeShade="BF"/>
        </w:rPr>
        <w:t xml:space="preserve">Board of Directors </w:t>
      </w:r>
      <w:r w:rsidR="6A488312" w:rsidRPr="003A7C02">
        <w:rPr>
          <w:color w:val="365F91" w:themeColor="accent1" w:themeShade="BF"/>
        </w:rPr>
        <w:t>List</w:t>
      </w:r>
      <w:r w:rsidR="0770091E">
        <w:t xml:space="preserve"> </w:t>
      </w:r>
    </w:p>
    <w:p w14:paraId="5800C0FB" w14:textId="77777777" w:rsidR="00E4051F" w:rsidRDefault="00E4051F" w:rsidP="007A3256">
      <w:pPr>
        <w:ind w:left="630"/>
      </w:pPr>
      <w:r>
        <w:t xml:space="preserve">       </w:t>
      </w:r>
      <w:r w:rsidR="00662DC7" w:rsidRPr="00EE4F27">
        <w:t xml:space="preserve">Non-profit </w:t>
      </w:r>
      <w:r w:rsidR="00AA57B8">
        <w:t xml:space="preserve">Applicants must submit </w:t>
      </w:r>
      <w:r w:rsidR="005919B4">
        <w:t>a</w:t>
      </w:r>
      <w:r w:rsidR="00AA57B8">
        <w:t xml:space="preserve"> Board of Directors </w:t>
      </w:r>
      <w:r w:rsidR="005919B4">
        <w:t xml:space="preserve">list </w:t>
      </w:r>
      <w:r w:rsidR="003A7C02">
        <w:t xml:space="preserve">that contains the information </w:t>
      </w:r>
      <w:r w:rsidR="005919B4">
        <w:t>as outlined in</w:t>
      </w:r>
    </w:p>
    <w:p w14:paraId="2EBC14E0" w14:textId="453D4F3A" w:rsidR="0029189C" w:rsidRPr="007A3256" w:rsidRDefault="00E4051F" w:rsidP="007A3256">
      <w:pPr>
        <w:ind w:left="630"/>
        <w:rPr>
          <w:color w:val="FF0000"/>
        </w:rPr>
      </w:pPr>
      <w:r>
        <w:t xml:space="preserve">      </w:t>
      </w:r>
      <w:r w:rsidR="005919B4">
        <w:t xml:space="preserve"> the ESG </w:t>
      </w:r>
      <w:r w:rsidR="007A3256" w:rsidRPr="00EE4F27">
        <w:t xml:space="preserve">FY24-25 </w:t>
      </w:r>
      <w:r w:rsidR="005919B4" w:rsidRPr="00EE4F27">
        <w:t xml:space="preserve">Project Application </w:t>
      </w:r>
      <w:r w:rsidR="00322376" w:rsidRPr="00EE4F27">
        <w:t>A</w:t>
      </w:r>
      <w:r w:rsidR="005919B4" w:rsidRPr="00EE4F27">
        <w:t xml:space="preserve">ttachments </w:t>
      </w:r>
      <w:r w:rsidR="005919B4">
        <w:t xml:space="preserve">list under </w:t>
      </w:r>
      <w:r w:rsidR="00322376" w:rsidRPr="00EE4F27">
        <w:t xml:space="preserve">TAB </w:t>
      </w:r>
      <w:r w:rsidR="005919B4" w:rsidRPr="00EE4F27">
        <w:t>G</w:t>
      </w:r>
      <w:r w:rsidR="005919B4">
        <w:t>.</w:t>
      </w:r>
    </w:p>
    <w:p w14:paraId="0DCE5A97" w14:textId="01D513C1" w:rsidR="00BA355A" w:rsidRDefault="00402597">
      <w:pPr>
        <w:pStyle w:val="ListParagraph"/>
        <w:numPr>
          <w:ilvl w:val="1"/>
          <w:numId w:val="37"/>
        </w:numPr>
      </w:pPr>
      <w:r w:rsidRPr="00B21D3B">
        <w:t>Name, contact information,</w:t>
      </w:r>
      <w:r w:rsidR="00B21D3B">
        <w:t xml:space="preserve"> </w:t>
      </w:r>
      <w:r w:rsidRPr="00B21D3B">
        <w:t>board position/officer/committee leadership, term, occupation</w:t>
      </w:r>
      <w:r w:rsidR="00B21D3B">
        <w:t xml:space="preserve"> </w:t>
      </w:r>
      <w:r w:rsidRPr="00B21D3B">
        <w:t>and employer or representing entity, race, gender, lived</w:t>
      </w:r>
      <w:r w:rsidR="00B21D3B">
        <w:t xml:space="preserve"> </w:t>
      </w:r>
      <w:r w:rsidRPr="00B21D3B">
        <w:t xml:space="preserve">experience, </w:t>
      </w:r>
      <w:r w:rsidR="003A7C02">
        <w:t xml:space="preserve">and </w:t>
      </w:r>
      <w:r w:rsidRPr="00B21D3B">
        <w:t>professional skills that add to the capacity of your</w:t>
      </w:r>
      <w:r w:rsidR="00B21D3B">
        <w:t xml:space="preserve"> </w:t>
      </w:r>
      <w:r w:rsidRPr="00B21D3B">
        <w:t>organization’s leadership.</w:t>
      </w:r>
    </w:p>
    <w:p w14:paraId="1E5EB3E8" w14:textId="6F698D3C" w:rsidR="00A72D6D" w:rsidRDefault="009F4B3D">
      <w:pPr>
        <w:pStyle w:val="ListParagraph"/>
        <w:numPr>
          <w:ilvl w:val="1"/>
          <w:numId w:val="37"/>
        </w:numPr>
      </w:pPr>
      <w:r>
        <w:t xml:space="preserve">Submit </w:t>
      </w:r>
      <w:r w:rsidR="00CC600D">
        <w:t>in</w:t>
      </w:r>
      <w:r w:rsidR="001C2825">
        <w:t xml:space="preserve"> </w:t>
      </w:r>
      <w:r w:rsidR="00BA355A">
        <w:t>PDF</w:t>
      </w:r>
      <w:r w:rsidR="006F193B">
        <w:t xml:space="preserve"> </w:t>
      </w:r>
      <w:r w:rsidR="001C2825" w:rsidRPr="00CC600D">
        <w:t xml:space="preserve">format. </w:t>
      </w:r>
    </w:p>
    <w:p w14:paraId="7055C15D" w14:textId="24E7F22A" w:rsidR="0029189C" w:rsidRPr="00E03B4B" w:rsidRDefault="0029189C" w:rsidP="00A72D6D">
      <w:pPr>
        <w:ind w:left="1440"/>
        <w:rPr>
          <w:sz w:val="16"/>
          <w:szCs w:val="16"/>
        </w:rPr>
      </w:pPr>
    </w:p>
    <w:p w14:paraId="08D9E1B3" w14:textId="0EA25A58" w:rsidR="006E5EEC" w:rsidRPr="00F210AF" w:rsidRDefault="006E5EEC" w:rsidP="006E5EEC">
      <w:pPr>
        <w:pStyle w:val="Heading2"/>
      </w:pPr>
      <w:r>
        <w:t>Re</w:t>
      </w:r>
      <w:r w:rsidR="006C10E6">
        <w:t>turning</w:t>
      </w:r>
      <w:r>
        <w:t xml:space="preserve"> Applicants</w:t>
      </w:r>
      <w:r w:rsidR="00F96785">
        <w:t xml:space="preserve"> Only</w:t>
      </w:r>
      <w:r>
        <w:t xml:space="preserve">: </w:t>
      </w:r>
    </w:p>
    <w:p w14:paraId="29B43844" w14:textId="3BE6B57A" w:rsidR="006E5EEC" w:rsidRPr="00CC600D" w:rsidRDefault="00B2185D" w:rsidP="006E5EEC">
      <w:r>
        <w:t xml:space="preserve">In addition to the </w:t>
      </w:r>
      <w:r w:rsidR="00DD6629">
        <w:t>materials above, Re</w:t>
      </w:r>
      <w:r w:rsidR="006C10E6">
        <w:t>turning</w:t>
      </w:r>
      <w:r w:rsidR="00DD6629">
        <w:t xml:space="preserve"> Applicants must submit the following materials for each </w:t>
      </w:r>
      <w:r w:rsidR="001C45ED" w:rsidRPr="00CC600D">
        <w:t>activity type</w:t>
      </w:r>
      <w:r w:rsidR="00135B94" w:rsidRPr="00CC600D">
        <w:t xml:space="preserve"> for which the applicant is </w:t>
      </w:r>
      <w:r w:rsidR="009B6CE9" w:rsidRPr="00CC600D">
        <w:t xml:space="preserve">seeking funding. </w:t>
      </w:r>
    </w:p>
    <w:p w14:paraId="714205F4" w14:textId="77777777" w:rsidR="0029189C" w:rsidRPr="00E03B4B" w:rsidRDefault="0029189C" w:rsidP="006E5EEC">
      <w:pPr>
        <w:rPr>
          <w:sz w:val="16"/>
          <w:szCs w:val="16"/>
        </w:rPr>
      </w:pPr>
    </w:p>
    <w:p w14:paraId="0863DDE3" w14:textId="38B19C13" w:rsidR="006E5EEC" w:rsidRPr="003A7C02" w:rsidRDefault="00E4051F" w:rsidP="00E4051F">
      <w:pPr>
        <w:pStyle w:val="Heading3"/>
        <w:ind w:left="630"/>
        <w:rPr>
          <w:color w:val="365F91" w:themeColor="accent1" w:themeShade="BF"/>
        </w:rPr>
      </w:pPr>
      <w:r>
        <w:rPr>
          <w:color w:val="365F91" w:themeColor="accent1" w:themeShade="BF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color w:val="365F91" w:themeColor="accent1" w:themeShade="BF"/>
        </w:rPr>
        <w:instrText xml:space="preserve"> FORMCHECKBOX </w:instrText>
      </w:r>
      <w:r w:rsidR="00C075A5">
        <w:rPr>
          <w:color w:val="365F91" w:themeColor="accent1" w:themeShade="BF"/>
        </w:rPr>
      </w:r>
      <w:r w:rsidR="00C075A5">
        <w:rPr>
          <w:color w:val="365F91" w:themeColor="accent1" w:themeShade="BF"/>
        </w:rPr>
        <w:fldChar w:fldCharType="separate"/>
      </w:r>
      <w:r>
        <w:rPr>
          <w:color w:val="365F91" w:themeColor="accent1" w:themeShade="BF"/>
        </w:rPr>
        <w:fldChar w:fldCharType="end"/>
      </w:r>
      <w:bookmarkEnd w:id="7"/>
      <w:r>
        <w:rPr>
          <w:color w:val="365F91" w:themeColor="accent1" w:themeShade="BF"/>
        </w:rPr>
        <w:t xml:space="preserve"> </w:t>
      </w:r>
      <w:r w:rsidR="2D14E9AF" w:rsidRPr="003A7C02">
        <w:rPr>
          <w:color w:val="365F91" w:themeColor="accent1" w:themeShade="BF"/>
        </w:rPr>
        <w:t xml:space="preserve">HMIS (or Comparable Database) Annual Performance Report (APR) </w:t>
      </w:r>
    </w:p>
    <w:p w14:paraId="6B667E3E" w14:textId="77777777" w:rsidR="00E4051F" w:rsidRDefault="00E4051F" w:rsidP="00CC600D">
      <w:pPr>
        <w:ind w:left="792"/>
      </w:pPr>
      <w:r>
        <w:t xml:space="preserve">   </w:t>
      </w:r>
      <w:r w:rsidR="2D14E9AF">
        <w:t>Re</w:t>
      </w:r>
      <w:r w:rsidR="006C10E6">
        <w:t>turning</w:t>
      </w:r>
      <w:r w:rsidR="2D14E9AF">
        <w:t xml:space="preserve"> </w:t>
      </w:r>
      <w:r w:rsidR="006C10E6">
        <w:t>A</w:t>
      </w:r>
      <w:r w:rsidR="2D14E9AF">
        <w:t>pplicants must run and attach an A</w:t>
      </w:r>
      <w:r w:rsidR="0A7C9355">
        <w:t xml:space="preserve">nnual </w:t>
      </w:r>
      <w:r w:rsidR="2D14E9AF">
        <w:t>P</w:t>
      </w:r>
      <w:r w:rsidR="0A7C9355">
        <w:t xml:space="preserve">erformance </w:t>
      </w:r>
      <w:r w:rsidR="2D14E9AF">
        <w:t>R</w:t>
      </w:r>
      <w:r w:rsidR="0A7C9355">
        <w:t>eport (APR)</w:t>
      </w:r>
      <w:r w:rsidR="2D14E9AF">
        <w:t xml:space="preserve"> from HMIS (or </w:t>
      </w:r>
      <w:proofErr w:type="gramStart"/>
      <w:r w:rsidR="2D14E9AF">
        <w:t>their</w:t>
      </w:r>
      <w:proofErr w:type="gramEnd"/>
    </w:p>
    <w:p w14:paraId="7DC9046C" w14:textId="77777777" w:rsidR="00E4051F" w:rsidRDefault="00E4051F" w:rsidP="00CC600D">
      <w:pPr>
        <w:ind w:left="792"/>
        <w:rPr>
          <w:b/>
          <w:bCs/>
        </w:rPr>
      </w:pPr>
      <w:r>
        <w:t xml:space="preserve">   </w:t>
      </w:r>
      <w:r w:rsidR="2D14E9AF">
        <w:t>comparable database) for the period of Ju</w:t>
      </w:r>
      <w:r w:rsidR="00A23246">
        <w:t>ne</w:t>
      </w:r>
      <w:r w:rsidR="2D14E9AF">
        <w:t xml:space="preserve"> 01, </w:t>
      </w:r>
      <w:r w:rsidR="2D14E9AF" w:rsidRPr="00CC600D">
        <w:t>202</w:t>
      </w:r>
      <w:r w:rsidR="00DA2CDB" w:rsidRPr="00CC600D">
        <w:t>3</w:t>
      </w:r>
      <w:r w:rsidR="2D14E9AF" w:rsidRPr="00CC600D">
        <w:t>-</w:t>
      </w:r>
      <w:r w:rsidR="00A23246" w:rsidRPr="00CC600D">
        <w:t>May 31</w:t>
      </w:r>
      <w:r w:rsidR="2D14E9AF" w:rsidRPr="00CC600D">
        <w:t>, 202</w:t>
      </w:r>
      <w:r w:rsidR="00DA2CDB" w:rsidRPr="00CC600D">
        <w:t>4</w:t>
      </w:r>
      <w:r w:rsidR="2D14E9AF" w:rsidRPr="00CC600D">
        <w:t xml:space="preserve">. </w:t>
      </w:r>
      <w:r w:rsidR="26F31BE8" w:rsidRPr="00CC600D">
        <w:rPr>
          <w:b/>
          <w:bCs/>
        </w:rPr>
        <w:t xml:space="preserve">This </w:t>
      </w:r>
      <w:r w:rsidR="00B914AA" w:rsidRPr="00CC600D">
        <w:rPr>
          <w:b/>
          <w:bCs/>
        </w:rPr>
        <w:t xml:space="preserve">APR </w:t>
      </w:r>
      <w:r w:rsidR="26F31BE8" w:rsidRPr="7A067095">
        <w:rPr>
          <w:b/>
          <w:bCs/>
        </w:rPr>
        <w:t>report is different from</w:t>
      </w:r>
    </w:p>
    <w:p w14:paraId="02DCE6DE" w14:textId="77777777" w:rsidR="00E4051F" w:rsidRDefault="00E4051F" w:rsidP="00CC600D">
      <w:pPr>
        <w:ind w:left="792"/>
      </w:pPr>
      <w:r>
        <w:rPr>
          <w:b/>
          <w:bCs/>
        </w:rPr>
        <w:t xml:space="preserve">  </w:t>
      </w:r>
      <w:r w:rsidR="26F31BE8" w:rsidRPr="7A067095">
        <w:rPr>
          <w:b/>
          <w:bCs/>
        </w:rPr>
        <w:t xml:space="preserve"> the</w:t>
      </w:r>
      <w:r w:rsidR="00B914AA">
        <w:t xml:space="preserve"> </w:t>
      </w:r>
      <w:r w:rsidR="26F31BE8" w:rsidRPr="00CC600D">
        <w:rPr>
          <w:b/>
          <w:bCs/>
        </w:rPr>
        <w:t xml:space="preserve">CAPER </w:t>
      </w:r>
      <w:r w:rsidR="00B914AA" w:rsidRPr="00CC600D">
        <w:rPr>
          <w:b/>
          <w:bCs/>
        </w:rPr>
        <w:t xml:space="preserve">that is </w:t>
      </w:r>
      <w:r w:rsidR="26F31BE8" w:rsidRPr="00CC600D">
        <w:rPr>
          <w:b/>
          <w:bCs/>
        </w:rPr>
        <w:t xml:space="preserve">usually </w:t>
      </w:r>
      <w:r w:rsidR="26F31BE8" w:rsidRPr="7A067095">
        <w:rPr>
          <w:b/>
          <w:bCs/>
        </w:rPr>
        <w:t xml:space="preserve">associated with ESG reporting. </w:t>
      </w:r>
      <w:r w:rsidR="26F31BE8">
        <w:t xml:space="preserve">Please follow the instructions at this link to </w:t>
      </w:r>
    </w:p>
    <w:p w14:paraId="7AA0D429" w14:textId="7D7B3602" w:rsidR="00CC600D" w:rsidRDefault="00E4051F" w:rsidP="00CC600D">
      <w:pPr>
        <w:ind w:left="792"/>
      </w:pPr>
      <w:r>
        <w:rPr>
          <w:b/>
          <w:bCs/>
        </w:rPr>
        <w:t xml:space="preserve">   </w:t>
      </w:r>
      <w:r w:rsidR="26F31BE8">
        <w:t xml:space="preserve">run the APR: </w:t>
      </w:r>
      <w:r w:rsidR="00E533ED">
        <w:t xml:space="preserve"> </w:t>
      </w:r>
      <w:hyperlink r:id="rId21" w:history="1">
        <w:r w:rsidR="00E533ED" w:rsidRPr="00D0167D">
          <w:rPr>
            <w:rStyle w:val="Hyperlink"/>
          </w:rPr>
          <w:t>https://www.ncceh.org/media/files/page/b4e11bec/coc-apr-guide.pdf</w:t>
        </w:r>
      </w:hyperlink>
      <w:r w:rsidR="01D7BE82">
        <w:t xml:space="preserve">. </w:t>
      </w:r>
    </w:p>
    <w:p w14:paraId="2CFCF440" w14:textId="77777777" w:rsidR="00E4051F" w:rsidRDefault="00E4051F" w:rsidP="00CC600D">
      <w:pPr>
        <w:ind w:left="792"/>
      </w:pPr>
    </w:p>
    <w:p w14:paraId="13584678" w14:textId="24D632E9" w:rsidR="00E4051F" w:rsidRDefault="00CC600D" w:rsidP="00803795">
      <w:r>
        <w:tab/>
      </w:r>
      <w:r w:rsidR="00E4051F">
        <w:t xml:space="preserve">    </w:t>
      </w:r>
      <w:r>
        <w:t xml:space="preserve"> </w:t>
      </w:r>
      <w:r w:rsidR="26F31BE8">
        <w:t>If you have questions about</w:t>
      </w:r>
      <w:r>
        <w:t xml:space="preserve"> </w:t>
      </w:r>
      <w:r w:rsidR="26F31BE8">
        <w:t>running your APR</w:t>
      </w:r>
      <w:r>
        <w:t xml:space="preserve"> in HMIS</w:t>
      </w:r>
      <w:r w:rsidR="26F31BE8">
        <w:t xml:space="preserve">, contact the NCCEH Data Center at </w:t>
      </w:r>
    </w:p>
    <w:p w14:paraId="3BCF21C3" w14:textId="77777777" w:rsidR="000A5A63" w:rsidRDefault="00CC600D" w:rsidP="00803795">
      <w:r>
        <w:tab/>
      </w:r>
      <w:r w:rsidR="000A5A63">
        <w:t xml:space="preserve">    </w:t>
      </w:r>
      <w:r>
        <w:t xml:space="preserve"> </w:t>
      </w:r>
      <w:hyperlink r:id="rId22" w:history="1">
        <w:r w:rsidRPr="00D50F48">
          <w:rPr>
            <w:rStyle w:val="Hyperlink"/>
          </w:rPr>
          <w:t>hmis@ncceh.org</w:t>
        </w:r>
      </w:hyperlink>
      <w:r w:rsidR="26F31BE8">
        <w:t>. Please contact the Data Center early with your questions. Questions regarding the</w:t>
      </w:r>
    </w:p>
    <w:p w14:paraId="7A44049C" w14:textId="7391DAD8" w:rsidR="006E5EEC" w:rsidRDefault="000A5A63" w:rsidP="00803795">
      <w:r>
        <w:t xml:space="preserve">                  </w:t>
      </w:r>
      <w:r w:rsidR="26F31BE8">
        <w:t xml:space="preserve"> </w:t>
      </w:r>
      <w:r>
        <w:t xml:space="preserve"> </w:t>
      </w:r>
      <w:r w:rsidR="26F31BE8">
        <w:t>AP</w:t>
      </w:r>
      <w:r>
        <w:t>R</w:t>
      </w:r>
      <w:r w:rsidR="00CC600D">
        <w:t xml:space="preserve"> </w:t>
      </w:r>
      <w:r w:rsidR="26F31BE8">
        <w:t xml:space="preserve">received after </w:t>
      </w:r>
      <w:r w:rsidR="1453BE73" w:rsidRPr="00BC6EC6">
        <w:t>J</w:t>
      </w:r>
      <w:r w:rsidR="38CF18F2" w:rsidRPr="00BC6EC6">
        <w:t xml:space="preserve">uly </w:t>
      </w:r>
      <w:r w:rsidR="00ED091B" w:rsidRPr="00BC6EC6">
        <w:t>9</w:t>
      </w:r>
      <w:r w:rsidR="26F31BE8" w:rsidRPr="00BC6EC6">
        <w:t>, 202</w:t>
      </w:r>
      <w:r w:rsidR="00C9270B" w:rsidRPr="00BC6EC6">
        <w:t>4</w:t>
      </w:r>
      <w:r w:rsidR="00CB2C2F" w:rsidRPr="00BC6EC6">
        <w:t>,</w:t>
      </w:r>
      <w:r w:rsidR="26F31BE8" w:rsidRPr="00BC6EC6">
        <w:t xml:space="preserve"> are not guaranteed </w:t>
      </w:r>
      <w:r w:rsidR="00987D96" w:rsidRPr="00BC6EC6">
        <w:t>assistance in time to submit by the deadline</w:t>
      </w:r>
      <w:r w:rsidR="26F31BE8" w:rsidRPr="00BC6EC6">
        <w:t>.</w:t>
      </w:r>
    </w:p>
    <w:p w14:paraId="44B34EC5" w14:textId="77777777" w:rsidR="000A5A63" w:rsidRPr="00BC6EC6" w:rsidRDefault="000A5A63" w:rsidP="00803795"/>
    <w:p w14:paraId="198FA82C" w14:textId="0B54EF0E" w:rsidR="00A83BBB" w:rsidRPr="00BC6EC6" w:rsidRDefault="00940DAD" w:rsidP="00803795">
      <w:pPr>
        <w:rPr>
          <w:b/>
          <w:bCs/>
        </w:rPr>
      </w:pPr>
      <w:r w:rsidRPr="00BC6EC6">
        <w:tab/>
      </w:r>
      <w:r w:rsidR="00A83BBB">
        <w:t xml:space="preserve">     </w:t>
      </w:r>
      <w:r w:rsidRPr="00BC6EC6">
        <w:rPr>
          <w:b/>
          <w:bCs/>
        </w:rPr>
        <w:t>Victim Service Providers using comparable databases</w:t>
      </w:r>
      <w:r w:rsidR="00294881" w:rsidRPr="00BC6EC6">
        <w:rPr>
          <w:b/>
          <w:bCs/>
        </w:rPr>
        <w:t>:</w:t>
      </w:r>
      <w:r w:rsidRPr="00BC6EC6">
        <w:rPr>
          <w:b/>
          <w:bCs/>
        </w:rPr>
        <w:t xml:space="preserve"> Please reach out to your </w:t>
      </w:r>
      <w:r w:rsidR="008A106C" w:rsidRPr="00BC6EC6">
        <w:rPr>
          <w:b/>
          <w:bCs/>
        </w:rPr>
        <w:t>software vendor</w:t>
      </w:r>
    </w:p>
    <w:p w14:paraId="6B5855BD" w14:textId="27A182B9" w:rsidR="00940DAD" w:rsidRPr="00BC6EC6" w:rsidRDefault="00294881" w:rsidP="00803795">
      <w:pPr>
        <w:rPr>
          <w:b/>
          <w:bCs/>
        </w:rPr>
      </w:pPr>
      <w:r w:rsidRPr="00BC6EC6">
        <w:rPr>
          <w:b/>
          <w:bCs/>
        </w:rPr>
        <w:tab/>
      </w:r>
      <w:r w:rsidR="00A83BBB">
        <w:rPr>
          <w:b/>
          <w:bCs/>
        </w:rPr>
        <w:t xml:space="preserve">    </w:t>
      </w:r>
      <w:r w:rsidRPr="00BC6EC6">
        <w:rPr>
          <w:b/>
          <w:bCs/>
        </w:rPr>
        <w:t>(</w:t>
      </w:r>
      <w:proofErr w:type="spellStart"/>
      <w:r w:rsidRPr="00BC6EC6">
        <w:rPr>
          <w:b/>
          <w:bCs/>
        </w:rPr>
        <w:t>Osnium</w:t>
      </w:r>
      <w:proofErr w:type="spellEnd"/>
      <w:r w:rsidRPr="00BC6EC6">
        <w:rPr>
          <w:b/>
          <w:bCs/>
        </w:rPr>
        <w:t>, Empower DV, etc.)</w:t>
      </w:r>
      <w:r w:rsidR="008A106C" w:rsidRPr="00BC6EC6">
        <w:rPr>
          <w:b/>
          <w:bCs/>
        </w:rPr>
        <w:t xml:space="preserve"> for</w:t>
      </w:r>
      <w:r w:rsidRPr="00BC6EC6">
        <w:rPr>
          <w:b/>
          <w:bCs/>
        </w:rPr>
        <w:t xml:space="preserve"> </w:t>
      </w:r>
      <w:r w:rsidR="008A106C" w:rsidRPr="00BC6EC6">
        <w:rPr>
          <w:b/>
          <w:bCs/>
        </w:rPr>
        <w:t>instructions on how to pull an APR specific to that software.</w:t>
      </w:r>
    </w:p>
    <w:p w14:paraId="1E71C8E3" w14:textId="77777777" w:rsidR="006E5EEC" w:rsidRDefault="006E5EEC" w:rsidP="006E5EEC">
      <w:pPr>
        <w:pStyle w:val="ListParagraph"/>
        <w:numPr>
          <w:ilvl w:val="0"/>
          <w:numId w:val="37"/>
        </w:numPr>
      </w:pPr>
      <w:r>
        <w:t>Submit as a PDF.</w:t>
      </w:r>
    </w:p>
    <w:p w14:paraId="0E347BD1" w14:textId="77777777" w:rsidR="006E5EEC" w:rsidRPr="00E03B4B" w:rsidRDefault="006E5EEC" w:rsidP="006E5EEC">
      <w:pPr>
        <w:ind w:left="360" w:firstLine="360"/>
        <w:rPr>
          <w:sz w:val="16"/>
          <w:szCs w:val="16"/>
        </w:rPr>
      </w:pPr>
    </w:p>
    <w:p w14:paraId="0E7EC21E" w14:textId="04A7B282" w:rsidR="006E5EEC" w:rsidRPr="003A7C02" w:rsidRDefault="00A83BBB" w:rsidP="00A83BBB">
      <w:pPr>
        <w:pStyle w:val="Heading3"/>
        <w:ind w:left="630"/>
        <w:rPr>
          <w:color w:val="365F91" w:themeColor="accent1" w:themeShade="BF"/>
        </w:rPr>
      </w:pPr>
      <w:r>
        <w:rPr>
          <w:color w:val="365F91" w:themeColor="accent1" w:themeShade="BF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color w:val="365F91" w:themeColor="accent1" w:themeShade="BF"/>
        </w:rPr>
        <w:instrText xml:space="preserve"> FORMCHECKBOX </w:instrText>
      </w:r>
      <w:r w:rsidR="00C075A5">
        <w:rPr>
          <w:color w:val="365F91" w:themeColor="accent1" w:themeShade="BF"/>
        </w:rPr>
      </w:r>
      <w:r w:rsidR="00C075A5">
        <w:rPr>
          <w:color w:val="365F91" w:themeColor="accent1" w:themeShade="BF"/>
        </w:rPr>
        <w:fldChar w:fldCharType="separate"/>
      </w:r>
      <w:r>
        <w:rPr>
          <w:color w:val="365F91" w:themeColor="accent1" w:themeShade="BF"/>
        </w:rPr>
        <w:fldChar w:fldCharType="end"/>
      </w:r>
      <w:bookmarkEnd w:id="8"/>
      <w:r>
        <w:rPr>
          <w:color w:val="365F91" w:themeColor="accent1" w:themeShade="BF"/>
        </w:rPr>
        <w:t xml:space="preserve"> </w:t>
      </w:r>
      <w:r w:rsidR="006E5EEC" w:rsidRPr="003A7C02">
        <w:rPr>
          <w:color w:val="365F91" w:themeColor="accent1" w:themeShade="BF"/>
        </w:rPr>
        <w:t>NC ESG Corrective Action Plan (if applicable)</w:t>
      </w:r>
    </w:p>
    <w:p w14:paraId="335E9C91" w14:textId="2130D155" w:rsidR="00A83BBB" w:rsidRDefault="00632869" w:rsidP="00632869">
      <w:r>
        <w:t xml:space="preserve">               </w:t>
      </w:r>
      <w:r w:rsidR="00A83BBB">
        <w:t xml:space="preserve">    </w:t>
      </w:r>
      <w:r w:rsidR="006E5EEC">
        <w:t>Re</w:t>
      </w:r>
      <w:r>
        <w:t>turning</w:t>
      </w:r>
      <w:r w:rsidR="006E5EEC">
        <w:t xml:space="preserve"> </w:t>
      </w:r>
      <w:r>
        <w:t>A</w:t>
      </w:r>
      <w:r w:rsidR="006E5EEC">
        <w:t>pplicants who have</w:t>
      </w:r>
      <w:r w:rsidR="006F40BA" w:rsidRPr="00D05C76">
        <w:t>,</w:t>
      </w:r>
      <w:r w:rsidR="006E5EEC">
        <w:t xml:space="preserve"> at the request of the NC ESG Office</w:t>
      </w:r>
      <w:r w:rsidR="006F40BA" w:rsidRPr="00D05C76">
        <w:t>,</w:t>
      </w:r>
      <w:r w:rsidR="006E5EEC" w:rsidRPr="00D05C76">
        <w:t xml:space="preserve"> </w:t>
      </w:r>
      <w:r w:rsidR="006E5EEC">
        <w:t>developed a corrective action plan</w:t>
      </w:r>
    </w:p>
    <w:p w14:paraId="2FE9AD6D" w14:textId="7E931E4D" w:rsidR="006E5EEC" w:rsidRDefault="00632869" w:rsidP="00632869">
      <w:r>
        <w:t xml:space="preserve">          </w:t>
      </w:r>
      <w:r w:rsidR="00A83BBB">
        <w:t xml:space="preserve">    </w:t>
      </w:r>
      <w:r>
        <w:t xml:space="preserve">    </w:t>
      </w:r>
      <w:r w:rsidR="006E5EEC">
        <w:t xml:space="preserve"> for the </w:t>
      </w:r>
      <w:r w:rsidR="006E5EEC" w:rsidRPr="00CC600D">
        <w:t>CY202</w:t>
      </w:r>
      <w:r w:rsidR="00C635BB" w:rsidRPr="00CC600D">
        <w:t>3</w:t>
      </w:r>
      <w:r w:rsidR="006E5EEC" w:rsidRPr="00CC600D">
        <w:t xml:space="preserve"> or CY202</w:t>
      </w:r>
      <w:r w:rsidR="00C635BB" w:rsidRPr="00CC600D">
        <w:t>4</w:t>
      </w:r>
      <w:r w:rsidR="006E5EEC" w:rsidRPr="00CC600D">
        <w:t xml:space="preserve"> ESG </w:t>
      </w:r>
      <w:r w:rsidR="00C635BB" w:rsidRPr="00CC600D">
        <w:t xml:space="preserve">annual </w:t>
      </w:r>
      <w:r w:rsidR="006E5EEC" w:rsidRPr="00CC600D">
        <w:t xml:space="preserve">allocations </w:t>
      </w:r>
      <w:r w:rsidR="006E5EEC">
        <w:t>should submit their document(s) for review.</w:t>
      </w:r>
    </w:p>
    <w:p w14:paraId="32AEEEBD" w14:textId="6A852D54" w:rsidR="006E5EEC" w:rsidRDefault="006E5EEC" w:rsidP="006E5EEC">
      <w:pPr>
        <w:pStyle w:val="ListParagraph"/>
        <w:numPr>
          <w:ilvl w:val="1"/>
          <w:numId w:val="37"/>
        </w:numPr>
      </w:pPr>
      <w:r>
        <w:t xml:space="preserve">Submit </w:t>
      </w:r>
      <w:r w:rsidR="00CC600D">
        <w:t>in</w:t>
      </w:r>
      <w:r w:rsidR="00CC600D" w:rsidRPr="00CC600D">
        <w:t xml:space="preserve"> </w:t>
      </w:r>
      <w:r>
        <w:t>PDF</w:t>
      </w:r>
      <w:r w:rsidR="00CC600D">
        <w:t xml:space="preserve"> format</w:t>
      </w:r>
      <w:r>
        <w:t>.</w:t>
      </w:r>
    </w:p>
    <w:p w14:paraId="3914A237" w14:textId="74F1D2AC" w:rsidR="00D50B94" w:rsidRPr="00E03B4B" w:rsidRDefault="00D50B94" w:rsidP="00D50B94">
      <w:pPr>
        <w:rPr>
          <w:sz w:val="16"/>
          <w:szCs w:val="16"/>
        </w:rPr>
      </w:pPr>
    </w:p>
    <w:p w14:paraId="0DA9BFA5" w14:textId="0797A54D" w:rsidR="00D50B94" w:rsidRDefault="008F212F" w:rsidP="00D50B94">
      <w:pPr>
        <w:pStyle w:val="Heading2"/>
      </w:pPr>
      <w:r>
        <w:t>New Applicants</w:t>
      </w:r>
      <w:r w:rsidR="003230AA">
        <w:t xml:space="preserve"> Only</w:t>
      </w:r>
      <w:r w:rsidR="00D50B94">
        <w:t xml:space="preserve">: </w:t>
      </w:r>
    </w:p>
    <w:p w14:paraId="1EB44327" w14:textId="36C32A48" w:rsidR="07B82BCF" w:rsidRDefault="009B6CE9" w:rsidP="00B10CCF">
      <w:r>
        <w:t xml:space="preserve">In addition to the </w:t>
      </w:r>
      <w:r w:rsidR="00746957">
        <w:t>materials listed above under “All Applicants”, a</w:t>
      </w:r>
      <w:r w:rsidR="008970AC">
        <w:t xml:space="preserve">gencies </w:t>
      </w:r>
      <w:r w:rsidR="008970AC" w:rsidRPr="008622A3">
        <w:t xml:space="preserve">that </w:t>
      </w:r>
      <w:r w:rsidR="00F83A3A" w:rsidRPr="008622A3">
        <w:t xml:space="preserve">did not receive ESG funding for any activity </w:t>
      </w:r>
      <w:r w:rsidR="00F83A3A" w:rsidRPr="00CC600D">
        <w:t>in CY202</w:t>
      </w:r>
      <w:r w:rsidR="00805819" w:rsidRPr="00CC600D">
        <w:t>4</w:t>
      </w:r>
      <w:r w:rsidR="00F83A3A" w:rsidRPr="00CC600D">
        <w:t xml:space="preserve"> </w:t>
      </w:r>
      <w:r w:rsidR="002903C0" w:rsidRPr="00CC600D">
        <w:t xml:space="preserve">are considered New Applicants. </w:t>
      </w:r>
      <w:r w:rsidR="00DB276C" w:rsidRPr="00CC600D">
        <w:t xml:space="preserve">Agencies that were funded for any ESG </w:t>
      </w:r>
      <w:r w:rsidR="00605D26" w:rsidRPr="00CC600D">
        <w:t xml:space="preserve">project </w:t>
      </w:r>
      <w:r w:rsidR="00DB276C" w:rsidRPr="00CC600D">
        <w:t xml:space="preserve">activity in CY2024 are considered Returning Applicants. New Applicants must </w:t>
      </w:r>
      <w:r w:rsidR="0010086C" w:rsidRPr="00CC600D">
        <w:t>submit</w:t>
      </w:r>
      <w:r w:rsidRPr="00CC600D">
        <w:t xml:space="preserve"> the following materials</w:t>
      </w:r>
      <w:r w:rsidR="009631E0">
        <w:t>:</w:t>
      </w:r>
    </w:p>
    <w:p w14:paraId="4F7DBC19" w14:textId="77777777" w:rsidR="005B3A0D" w:rsidRDefault="005B3A0D" w:rsidP="005B3A0D">
      <w:pPr>
        <w:pStyle w:val="Heading3"/>
        <w:ind w:left="720"/>
        <w:rPr>
          <w:color w:val="365F91" w:themeColor="accent1" w:themeShade="BF"/>
        </w:rPr>
      </w:pPr>
      <w:r>
        <w:rPr>
          <w:color w:val="365F91" w:themeColor="accent1" w:themeShade="BF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color w:val="365F91" w:themeColor="accent1" w:themeShade="BF"/>
        </w:rPr>
        <w:instrText xml:space="preserve"> FORMCHECKBOX </w:instrText>
      </w:r>
      <w:r w:rsidR="00C075A5">
        <w:rPr>
          <w:color w:val="365F91" w:themeColor="accent1" w:themeShade="BF"/>
        </w:rPr>
      </w:r>
      <w:r w:rsidR="00C075A5">
        <w:rPr>
          <w:color w:val="365F91" w:themeColor="accent1" w:themeShade="BF"/>
        </w:rPr>
        <w:fldChar w:fldCharType="separate"/>
      </w:r>
      <w:r>
        <w:rPr>
          <w:color w:val="365F91" w:themeColor="accent1" w:themeShade="BF"/>
        </w:rPr>
        <w:fldChar w:fldCharType="end"/>
      </w:r>
      <w:bookmarkEnd w:id="9"/>
      <w:r>
        <w:rPr>
          <w:color w:val="365F91" w:themeColor="accent1" w:themeShade="BF"/>
        </w:rPr>
        <w:t xml:space="preserve">  </w:t>
      </w:r>
      <w:r w:rsidR="0C3B46CA" w:rsidRPr="003A7C02">
        <w:rPr>
          <w:color w:val="365F91" w:themeColor="accent1" w:themeShade="BF"/>
        </w:rPr>
        <w:t xml:space="preserve">Current </w:t>
      </w:r>
      <w:r w:rsidR="00A038D5" w:rsidRPr="003A7C02">
        <w:rPr>
          <w:color w:val="365F91" w:themeColor="accent1" w:themeShade="BF"/>
        </w:rPr>
        <w:t xml:space="preserve">fiscal </w:t>
      </w:r>
      <w:r w:rsidR="0C3B46CA" w:rsidRPr="003A7C02">
        <w:rPr>
          <w:color w:val="365F91" w:themeColor="accent1" w:themeShade="BF"/>
        </w:rPr>
        <w:t xml:space="preserve">year operating budget for the entire organization with revenues and </w:t>
      </w:r>
      <w:r>
        <w:rPr>
          <w:color w:val="365F91" w:themeColor="accent1" w:themeShade="BF"/>
        </w:rPr>
        <w:t xml:space="preserve">  </w:t>
      </w:r>
    </w:p>
    <w:p w14:paraId="669E4914" w14:textId="67093535" w:rsidR="07B82BCF" w:rsidRPr="00B10CCF" w:rsidRDefault="005B3A0D" w:rsidP="005B3A0D">
      <w:pPr>
        <w:pStyle w:val="Heading3"/>
        <w:ind w:left="720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       </w:t>
      </w:r>
      <w:r w:rsidR="0C3B46CA" w:rsidRPr="003A7C02">
        <w:rPr>
          <w:color w:val="365F91" w:themeColor="accent1" w:themeShade="BF"/>
        </w:rPr>
        <w:t>expenditures</w:t>
      </w:r>
    </w:p>
    <w:p w14:paraId="2AE211A8" w14:textId="77777777" w:rsidR="004A4941" w:rsidRDefault="004A4941" w:rsidP="005B3A0D">
      <w:pPr>
        <w:pStyle w:val="Heading3"/>
        <w:ind w:left="720"/>
        <w:rPr>
          <w:color w:val="365F91" w:themeColor="accent1" w:themeShade="BF"/>
        </w:rPr>
      </w:pPr>
      <w:r>
        <w:rPr>
          <w:color w:val="365F91" w:themeColor="accent1" w:themeShade="BF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color w:val="365F91" w:themeColor="accent1" w:themeShade="BF"/>
        </w:rPr>
        <w:instrText xml:space="preserve"> FORMCHECKBOX </w:instrText>
      </w:r>
      <w:r w:rsidR="00C075A5">
        <w:rPr>
          <w:color w:val="365F91" w:themeColor="accent1" w:themeShade="BF"/>
        </w:rPr>
      </w:r>
      <w:r w:rsidR="00C075A5">
        <w:rPr>
          <w:color w:val="365F91" w:themeColor="accent1" w:themeShade="BF"/>
        </w:rPr>
        <w:fldChar w:fldCharType="separate"/>
      </w:r>
      <w:r>
        <w:rPr>
          <w:color w:val="365F91" w:themeColor="accent1" w:themeShade="BF"/>
        </w:rPr>
        <w:fldChar w:fldCharType="end"/>
      </w:r>
      <w:bookmarkEnd w:id="10"/>
      <w:r>
        <w:rPr>
          <w:color w:val="365F91" w:themeColor="accent1" w:themeShade="BF"/>
        </w:rPr>
        <w:t xml:space="preserve">  </w:t>
      </w:r>
      <w:r w:rsidR="005000BB" w:rsidRPr="003A7C02">
        <w:rPr>
          <w:color w:val="365F91" w:themeColor="accent1" w:themeShade="BF"/>
        </w:rPr>
        <w:t>Organization</w:t>
      </w:r>
      <w:r w:rsidR="2393BFEB" w:rsidRPr="003A7C02">
        <w:rPr>
          <w:color w:val="365F91" w:themeColor="accent1" w:themeShade="BF"/>
        </w:rPr>
        <w:t xml:space="preserve"> </w:t>
      </w:r>
      <w:r w:rsidR="005000BB" w:rsidRPr="003A7C02">
        <w:rPr>
          <w:color w:val="365F91" w:themeColor="accent1" w:themeShade="BF"/>
        </w:rPr>
        <w:t>C</w:t>
      </w:r>
      <w:r w:rsidR="2393BFEB" w:rsidRPr="003A7C02">
        <w:rPr>
          <w:color w:val="365F91" w:themeColor="accent1" w:themeShade="BF"/>
        </w:rPr>
        <w:t xml:space="preserve">hart for </w:t>
      </w:r>
      <w:r w:rsidR="000D3E48" w:rsidRPr="003A7C02">
        <w:rPr>
          <w:color w:val="365F91" w:themeColor="accent1" w:themeShade="BF"/>
        </w:rPr>
        <w:t xml:space="preserve">the </w:t>
      </w:r>
      <w:r w:rsidR="2393BFEB" w:rsidRPr="003A7C02">
        <w:rPr>
          <w:color w:val="365F91" w:themeColor="accent1" w:themeShade="BF"/>
        </w:rPr>
        <w:t xml:space="preserve">entire </w:t>
      </w:r>
      <w:r w:rsidR="00D31E7C" w:rsidRPr="003A7C02">
        <w:rPr>
          <w:color w:val="365F91" w:themeColor="accent1" w:themeShade="BF"/>
        </w:rPr>
        <w:t xml:space="preserve">agency, </w:t>
      </w:r>
      <w:r w:rsidR="2393BFEB" w:rsidRPr="003A7C02">
        <w:rPr>
          <w:color w:val="365F91" w:themeColor="accent1" w:themeShade="BF"/>
        </w:rPr>
        <w:t>indicat</w:t>
      </w:r>
      <w:r w:rsidR="00D31E7C" w:rsidRPr="003A7C02">
        <w:rPr>
          <w:color w:val="365F91" w:themeColor="accent1" w:themeShade="BF"/>
        </w:rPr>
        <w:t>ing</w:t>
      </w:r>
      <w:r w:rsidR="2393BFEB" w:rsidRPr="003A7C02">
        <w:rPr>
          <w:color w:val="365F91" w:themeColor="accent1" w:themeShade="BF"/>
        </w:rPr>
        <w:t xml:space="preserve"> the staff that will have any</w:t>
      </w:r>
    </w:p>
    <w:p w14:paraId="7893432D" w14:textId="37D88AF4" w:rsidR="003F56D1" w:rsidRPr="003A7C02" w:rsidRDefault="004A4941" w:rsidP="005B3A0D">
      <w:pPr>
        <w:pStyle w:val="Heading3"/>
        <w:ind w:left="720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      </w:t>
      </w:r>
      <w:r w:rsidR="2393BFEB" w:rsidRPr="003A7C02">
        <w:rPr>
          <w:color w:val="365F91" w:themeColor="accent1" w:themeShade="BF"/>
        </w:rPr>
        <w:t xml:space="preserve"> responsibilities for the proposed ESG</w:t>
      </w:r>
      <w:r w:rsidR="001B2F41">
        <w:rPr>
          <w:color w:val="365F91" w:themeColor="accent1" w:themeShade="BF"/>
        </w:rPr>
        <w:t xml:space="preserve"> Program</w:t>
      </w:r>
      <w:r w:rsidR="2393BFEB" w:rsidRPr="003A7C02">
        <w:rPr>
          <w:color w:val="365F91" w:themeColor="accent1" w:themeShade="BF"/>
        </w:rPr>
        <w:t>-funded project</w:t>
      </w:r>
      <w:r w:rsidR="00D31E7C" w:rsidRPr="003A7C02">
        <w:rPr>
          <w:color w:val="365F91" w:themeColor="accent1" w:themeShade="BF"/>
        </w:rPr>
        <w:t>(s)</w:t>
      </w:r>
    </w:p>
    <w:p w14:paraId="07F633DE" w14:textId="6007222A" w:rsidR="003F56D1" w:rsidRPr="003A21A9" w:rsidRDefault="317D1632" w:rsidP="009C081C">
      <w:pPr>
        <w:pStyle w:val="Heading1"/>
        <w:rPr>
          <w:sz w:val="31"/>
          <w:szCs w:val="31"/>
        </w:rPr>
      </w:pPr>
      <w:proofErr w:type="gramStart"/>
      <w:r w:rsidRPr="003A21A9">
        <w:rPr>
          <w:sz w:val="31"/>
          <w:szCs w:val="31"/>
        </w:rPr>
        <w:t xml:space="preserve">All </w:t>
      </w:r>
      <w:r w:rsidR="00FC573E" w:rsidRPr="003A21A9">
        <w:rPr>
          <w:sz w:val="31"/>
          <w:szCs w:val="31"/>
        </w:rPr>
        <w:t>of</w:t>
      </w:r>
      <w:proofErr w:type="gramEnd"/>
      <w:r w:rsidR="00FC573E" w:rsidRPr="003A21A9">
        <w:rPr>
          <w:sz w:val="31"/>
          <w:szCs w:val="31"/>
        </w:rPr>
        <w:t xml:space="preserve"> the above listed </w:t>
      </w:r>
      <w:r w:rsidR="00FA67CA" w:rsidRPr="003A21A9">
        <w:rPr>
          <w:sz w:val="31"/>
          <w:szCs w:val="31"/>
        </w:rPr>
        <w:t>application</w:t>
      </w:r>
      <w:r w:rsidR="003F56D1" w:rsidRPr="003A21A9">
        <w:rPr>
          <w:sz w:val="31"/>
          <w:szCs w:val="31"/>
        </w:rPr>
        <w:t xml:space="preserve"> materials </w:t>
      </w:r>
      <w:r w:rsidRPr="003A21A9">
        <w:rPr>
          <w:sz w:val="31"/>
          <w:szCs w:val="31"/>
        </w:rPr>
        <w:t>are due to NC</w:t>
      </w:r>
      <w:r w:rsidR="00FA67CA" w:rsidRPr="003A21A9">
        <w:rPr>
          <w:sz w:val="31"/>
          <w:szCs w:val="31"/>
        </w:rPr>
        <w:t xml:space="preserve"> </w:t>
      </w:r>
      <w:r w:rsidR="003513B8" w:rsidRPr="003A21A9">
        <w:rPr>
          <w:sz w:val="31"/>
          <w:szCs w:val="31"/>
        </w:rPr>
        <w:t xml:space="preserve">BoS CoC </w:t>
      </w:r>
      <w:r w:rsidR="003F56D1" w:rsidRPr="003A21A9">
        <w:rPr>
          <w:sz w:val="31"/>
          <w:szCs w:val="31"/>
        </w:rPr>
        <w:t xml:space="preserve">by </w:t>
      </w:r>
      <w:r w:rsidR="003A21A9">
        <w:rPr>
          <w:sz w:val="31"/>
          <w:szCs w:val="31"/>
        </w:rPr>
        <w:t xml:space="preserve">      </w:t>
      </w:r>
      <w:r w:rsidR="00507C30" w:rsidRPr="003A21A9">
        <w:rPr>
          <w:b/>
          <w:bCs/>
          <w:sz w:val="31"/>
          <w:szCs w:val="31"/>
          <w:u w:val="single"/>
        </w:rPr>
        <w:t>5</w:t>
      </w:r>
      <w:r w:rsidR="003F56D1" w:rsidRPr="003A21A9">
        <w:rPr>
          <w:b/>
          <w:bCs/>
          <w:sz w:val="31"/>
          <w:szCs w:val="31"/>
          <w:u w:val="single"/>
        </w:rPr>
        <w:t xml:space="preserve">:00 PM </w:t>
      </w:r>
      <w:r w:rsidR="00A265FD" w:rsidRPr="003A21A9">
        <w:rPr>
          <w:b/>
          <w:bCs/>
          <w:sz w:val="31"/>
          <w:szCs w:val="31"/>
          <w:u w:val="single"/>
        </w:rPr>
        <w:t>on</w:t>
      </w:r>
      <w:r w:rsidR="00A265FD" w:rsidRPr="003A21A9">
        <w:rPr>
          <w:sz w:val="31"/>
          <w:szCs w:val="31"/>
        </w:rPr>
        <w:t xml:space="preserve"> </w:t>
      </w:r>
      <w:r w:rsidR="00507C30" w:rsidRPr="003A21A9">
        <w:rPr>
          <w:b/>
          <w:bCs/>
          <w:sz w:val="31"/>
          <w:szCs w:val="31"/>
          <w:u w:val="single"/>
        </w:rPr>
        <w:t>July</w:t>
      </w:r>
      <w:r w:rsidR="00A265FD" w:rsidRPr="003A21A9">
        <w:rPr>
          <w:b/>
          <w:bCs/>
          <w:sz w:val="31"/>
          <w:szCs w:val="31"/>
          <w:u w:val="single"/>
        </w:rPr>
        <w:t xml:space="preserve"> 1</w:t>
      </w:r>
      <w:r w:rsidR="003B7AEB" w:rsidRPr="003A21A9">
        <w:rPr>
          <w:b/>
          <w:bCs/>
          <w:sz w:val="31"/>
          <w:szCs w:val="31"/>
          <w:u w:val="single"/>
        </w:rPr>
        <w:t>6</w:t>
      </w:r>
      <w:r w:rsidR="00A265FD" w:rsidRPr="003A21A9">
        <w:rPr>
          <w:b/>
          <w:bCs/>
          <w:sz w:val="31"/>
          <w:szCs w:val="31"/>
          <w:u w:val="single"/>
        </w:rPr>
        <w:t xml:space="preserve">, </w:t>
      </w:r>
      <w:r w:rsidR="00A94055" w:rsidRPr="003A21A9">
        <w:rPr>
          <w:b/>
          <w:bCs/>
          <w:sz w:val="31"/>
          <w:szCs w:val="31"/>
          <w:u w:val="single"/>
        </w:rPr>
        <w:t>202</w:t>
      </w:r>
      <w:r w:rsidR="003B7AEB" w:rsidRPr="003A21A9">
        <w:rPr>
          <w:b/>
          <w:bCs/>
          <w:sz w:val="31"/>
          <w:szCs w:val="31"/>
          <w:u w:val="single"/>
        </w:rPr>
        <w:t>4</w:t>
      </w:r>
      <w:r w:rsidR="00A23EA6" w:rsidRPr="003A21A9">
        <w:rPr>
          <w:b/>
          <w:bCs/>
          <w:sz w:val="31"/>
          <w:szCs w:val="31"/>
          <w:u w:val="single"/>
        </w:rPr>
        <w:t>.</w:t>
      </w:r>
    </w:p>
    <w:p w14:paraId="4925B9FB" w14:textId="426F830F" w:rsidR="008C4585" w:rsidRDefault="003306DF" w:rsidP="004B1939">
      <w:r>
        <w:t xml:space="preserve">Due to the large volume of applications, NC BoS CoC staff will be </w:t>
      </w:r>
      <w:r w:rsidR="008538A8">
        <w:t xml:space="preserve">unable to assist applicants </w:t>
      </w:r>
      <w:r w:rsidR="00471655">
        <w:t xml:space="preserve">to </w:t>
      </w:r>
      <w:r>
        <w:t xml:space="preserve">check submissions for completeness. When submitting documents at the links below, check the “Send me a copy of my response” box at the bottom of the form </w:t>
      </w:r>
      <w:r w:rsidR="007A11B7" w:rsidRPr="00CC600D">
        <w:t xml:space="preserve">and enter your email address to have </w:t>
      </w:r>
      <w:r w:rsidR="00AF050D" w:rsidRPr="00CC600D">
        <w:t xml:space="preserve">the Smartsheet email sent to you </w:t>
      </w:r>
      <w:r>
        <w:t>as your confirmation that all materials have been submitted.</w:t>
      </w:r>
    </w:p>
    <w:p w14:paraId="253484C0" w14:textId="77777777" w:rsidR="004B1939" w:rsidRPr="00174AA8" w:rsidRDefault="004B1939" w:rsidP="004B1939">
      <w:pPr>
        <w:rPr>
          <w:sz w:val="12"/>
          <w:szCs w:val="12"/>
        </w:rPr>
      </w:pPr>
    </w:p>
    <w:p w14:paraId="675D6FE3" w14:textId="1228D2CC" w:rsidR="00E93C37" w:rsidRPr="00065B02" w:rsidRDefault="003513B8">
      <w:pPr>
        <w:pStyle w:val="Heading1"/>
      </w:pPr>
      <w:r w:rsidRPr="00065B02">
        <w:rPr>
          <w:rFonts w:cstheme="minorBidi"/>
          <w:u w:val="single"/>
        </w:rPr>
        <w:lastRenderedPageBreak/>
        <w:t xml:space="preserve">Application Materials for </w:t>
      </w:r>
      <w:r w:rsidR="003A7C02" w:rsidRPr="00065B02">
        <w:rPr>
          <w:rFonts w:cstheme="minorBidi"/>
          <w:u w:val="single"/>
        </w:rPr>
        <w:t>the</w:t>
      </w:r>
      <w:r w:rsidR="003A7C02" w:rsidRPr="00CC600D">
        <w:rPr>
          <w:rFonts w:cstheme="minorBidi"/>
          <w:u w:val="single"/>
        </w:rPr>
        <w:t xml:space="preserve"> NC</w:t>
      </w:r>
      <w:r w:rsidR="004D2651" w:rsidRPr="00CC600D">
        <w:rPr>
          <w:rFonts w:cstheme="minorBidi"/>
          <w:u w:val="single"/>
        </w:rPr>
        <w:t xml:space="preserve"> ESG Office</w:t>
      </w:r>
      <w:r w:rsidR="003A7C02" w:rsidRPr="00CC600D">
        <w:rPr>
          <w:rFonts w:cstheme="minorBidi"/>
          <w:u w:val="single"/>
        </w:rPr>
        <w:t xml:space="preserve"> </w:t>
      </w:r>
      <w:r w:rsidR="00FF53FE" w:rsidRPr="00CC600D">
        <w:rPr>
          <w:rFonts w:cstheme="minorBidi"/>
          <w:u w:val="single"/>
        </w:rPr>
        <w:t>August 2</w:t>
      </w:r>
      <w:r w:rsidR="00F47229" w:rsidRPr="00CC600D">
        <w:rPr>
          <w:rFonts w:cstheme="minorBidi"/>
          <w:u w:val="single"/>
        </w:rPr>
        <w:t>6</w:t>
      </w:r>
      <w:r w:rsidR="00FF53FE" w:rsidRPr="00CC600D">
        <w:rPr>
          <w:rFonts w:cstheme="minorBidi"/>
          <w:u w:val="single"/>
        </w:rPr>
        <w:t>, 202</w:t>
      </w:r>
      <w:r w:rsidR="00F47229" w:rsidRPr="00CC600D">
        <w:rPr>
          <w:rFonts w:cstheme="minorBidi"/>
          <w:u w:val="single"/>
        </w:rPr>
        <w:t>4</w:t>
      </w:r>
      <w:r w:rsidR="00330EDB" w:rsidRPr="00CC600D">
        <w:rPr>
          <w:rFonts w:cstheme="minorBidi"/>
          <w:u w:val="single"/>
        </w:rPr>
        <w:t>,</w:t>
      </w:r>
      <w:r w:rsidR="00FF53FE" w:rsidRPr="00CC600D">
        <w:rPr>
          <w:rFonts w:cstheme="minorBidi"/>
          <w:u w:val="single"/>
        </w:rPr>
        <w:t xml:space="preserve"> </w:t>
      </w:r>
      <w:r w:rsidR="003A7C02" w:rsidRPr="00CC600D">
        <w:rPr>
          <w:rFonts w:cstheme="minorBidi"/>
          <w:u w:val="single"/>
        </w:rPr>
        <w:t xml:space="preserve">5PM </w:t>
      </w:r>
      <w:r w:rsidR="00FF3A3E" w:rsidRPr="00CC600D">
        <w:rPr>
          <w:rFonts w:cstheme="minorBidi"/>
          <w:u w:val="single"/>
        </w:rPr>
        <w:t xml:space="preserve">Deadline </w:t>
      </w:r>
      <w:r w:rsidR="00C15D0C" w:rsidRPr="00CC600D">
        <w:rPr>
          <w:u w:val="single"/>
        </w:rPr>
        <w:t>(</w:t>
      </w:r>
      <w:r w:rsidR="004D2651" w:rsidRPr="00CC600D">
        <w:rPr>
          <w:u w:val="single"/>
        </w:rPr>
        <w:t xml:space="preserve">NC BoS CoC </w:t>
      </w:r>
      <w:r w:rsidR="00C15D0C" w:rsidRPr="00CC600D">
        <w:rPr>
          <w:u w:val="single"/>
        </w:rPr>
        <w:t xml:space="preserve">Approved </w:t>
      </w:r>
      <w:r w:rsidR="00C33C4C">
        <w:rPr>
          <w:u w:val="single"/>
        </w:rPr>
        <w:t>A</w:t>
      </w:r>
      <w:r w:rsidR="00C15D0C" w:rsidRPr="00065B02">
        <w:rPr>
          <w:u w:val="single"/>
        </w:rPr>
        <w:t xml:space="preserve">pplicants </w:t>
      </w:r>
      <w:r w:rsidR="00C33C4C">
        <w:rPr>
          <w:u w:val="single"/>
        </w:rPr>
        <w:t>O</w:t>
      </w:r>
      <w:r w:rsidR="00C15D0C" w:rsidRPr="00065B02">
        <w:rPr>
          <w:u w:val="single"/>
        </w:rPr>
        <w:t>nly)</w:t>
      </w:r>
      <w:r w:rsidR="00C15D0C" w:rsidRPr="00065B02">
        <w:t xml:space="preserve"> </w:t>
      </w:r>
    </w:p>
    <w:p w14:paraId="257D357B" w14:textId="77777777" w:rsidR="00C33C4C" w:rsidRDefault="00CD2FB6" w:rsidP="003D6FBC">
      <w:r>
        <w:t xml:space="preserve">Only applicants approved by the NC BoS </w:t>
      </w:r>
      <w:r w:rsidRPr="00CC600D">
        <w:t>CoC</w:t>
      </w:r>
      <w:r w:rsidR="005267D3" w:rsidRPr="00CC600D">
        <w:t>’s Steering Committee</w:t>
      </w:r>
      <w:r w:rsidRPr="00CC600D">
        <w:t xml:space="preserve"> are </w:t>
      </w:r>
      <w:r>
        <w:t xml:space="preserve">eligible to submit </w:t>
      </w:r>
      <w:r w:rsidR="000E7898">
        <w:t xml:space="preserve">applications </w:t>
      </w:r>
      <w:r>
        <w:t>to NC DHHS.</w:t>
      </w:r>
      <w:r w:rsidR="00410507">
        <w:t xml:space="preserve"> </w:t>
      </w:r>
    </w:p>
    <w:p w14:paraId="141FE8E9" w14:textId="77777777" w:rsidR="00EB0442" w:rsidRPr="00635326" w:rsidRDefault="00EB0442" w:rsidP="003D6FBC">
      <w:pPr>
        <w:rPr>
          <w:rFonts w:asciiTheme="majorHAnsi" w:hAnsiTheme="majorHAnsi"/>
          <w:color w:val="365F91" w:themeColor="accent1" w:themeShade="BF"/>
          <w:sz w:val="10"/>
          <w:szCs w:val="10"/>
        </w:rPr>
      </w:pPr>
    </w:p>
    <w:p w14:paraId="03DFF3E4" w14:textId="4CE8A572" w:rsidR="00C33C4C" w:rsidRPr="00CB555A" w:rsidRDefault="00B56D42" w:rsidP="003D6FBC">
      <w:pPr>
        <w:rPr>
          <w:rFonts w:asciiTheme="majorHAnsi" w:hAnsiTheme="majorHAnsi"/>
          <w:color w:val="365F91" w:themeColor="accent1" w:themeShade="BF"/>
          <w:sz w:val="26"/>
          <w:szCs w:val="26"/>
        </w:rPr>
      </w:pPr>
      <w:r>
        <w:rPr>
          <w:rFonts w:asciiTheme="majorHAnsi" w:hAnsiTheme="majorHAnsi"/>
          <w:color w:val="365F91" w:themeColor="accent1" w:themeShade="BF"/>
          <w:sz w:val="26"/>
          <w:szCs w:val="26"/>
        </w:rPr>
        <w:t>NCCEH s</w:t>
      </w:r>
      <w:r w:rsidR="00C33C4C" w:rsidRPr="00CB555A">
        <w:rPr>
          <w:rFonts w:asciiTheme="majorHAnsi" w:hAnsiTheme="majorHAnsi"/>
          <w:color w:val="365F91" w:themeColor="accent1" w:themeShade="BF"/>
          <w:sz w:val="26"/>
          <w:szCs w:val="26"/>
        </w:rPr>
        <w:t xml:space="preserve">taff will </w:t>
      </w:r>
      <w:r w:rsidR="00C33C4C" w:rsidRPr="00CC600D">
        <w:rPr>
          <w:rFonts w:asciiTheme="majorHAnsi" w:hAnsiTheme="majorHAnsi"/>
          <w:color w:val="365F91" w:themeColor="accent1" w:themeShade="BF"/>
          <w:sz w:val="26"/>
          <w:szCs w:val="26"/>
        </w:rPr>
        <w:t xml:space="preserve">send </w:t>
      </w:r>
      <w:r w:rsidR="00CB555A" w:rsidRPr="00CC600D">
        <w:rPr>
          <w:rFonts w:asciiTheme="majorHAnsi" w:hAnsiTheme="majorHAnsi"/>
          <w:color w:val="365F91" w:themeColor="accent1" w:themeShade="BF"/>
          <w:sz w:val="26"/>
          <w:szCs w:val="26"/>
        </w:rPr>
        <w:t xml:space="preserve">approval and denial </w:t>
      </w:r>
      <w:r w:rsidR="00C33C4C" w:rsidRPr="00CC600D">
        <w:rPr>
          <w:rFonts w:asciiTheme="majorHAnsi" w:hAnsiTheme="majorHAnsi"/>
          <w:color w:val="365F91" w:themeColor="accent1" w:themeShade="BF"/>
          <w:sz w:val="26"/>
          <w:szCs w:val="26"/>
        </w:rPr>
        <w:t xml:space="preserve">notifications </w:t>
      </w:r>
      <w:r w:rsidRPr="00CC600D">
        <w:rPr>
          <w:rFonts w:asciiTheme="majorHAnsi" w:hAnsiTheme="majorHAnsi"/>
          <w:color w:val="365F91" w:themeColor="accent1" w:themeShade="BF"/>
          <w:sz w:val="26"/>
          <w:szCs w:val="26"/>
        </w:rPr>
        <w:t xml:space="preserve">via email to Project Applicants </w:t>
      </w:r>
      <w:r w:rsidR="00C33C4C" w:rsidRPr="00CC600D">
        <w:rPr>
          <w:rFonts w:asciiTheme="majorHAnsi" w:hAnsiTheme="majorHAnsi"/>
          <w:color w:val="365F91" w:themeColor="accent1" w:themeShade="BF"/>
          <w:sz w:val="26"/>
          <w:szCs w:val="26"/>
        </w:rPr>
        <w:t>no later than August 7, 2024.</w:t>
      </w:r>
    </w:p>
    <w:p w14:paraId="1EC2EDD6" w14:textId="77777777" w:rsidR="00C33C4C" w:rsidRPr="00635326" w:rsidRDefault="00C33C4C" w:rsidP="003D6FBC">
      <w:pPr>
        <w:rPr>
          <w:sz w:val="10"/>
          <w:szCs w:val="10"/>
        </w:rPr>
      </w:pPr>
    </w:p>
    <w:p w14:paraId="6D4C4077" w14:textId="3A863182" w:rsidR="00CB555A" w:rsidRPr="00CB555A" w:rsidRDefault="00CB555A" w:rsidP="00CB555A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highlight w:val="yellow"/>
        </w:rPr>
      </w:pPr>
      <w:r w:rsidRPr="00CB555A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NCCEH staff will send the appropriate link </w:t>
      </w:r>
      <w:r w:rsidRPr="00CC600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to </w:t>
      </w:r>
      <w:r w:rsidR="005F343D" w:rsidRPr="00CC600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approved </w:t>
      </w:r>
      <w:r w:rsidRPr="00CC600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Project Applicants to submit their application materials to </w:t>
      </w:r>
      <w:r w:rsidR="005F343D" w:rsidRPr="00CC600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the </w:t>
      </w:r>
      <w:r w:rsidRPr="00CC600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NC</w:t>
      </w:r>
      <w:r w:rsidR="00CC600D" w:rsidRPr="00CC600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  <w:r w:rsidR="005F343D" w:rsidRPr="00CC600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ESG Office</w:t>
      </w:r>
      <w:r w:rsidR="00EB0442" w:rsidRPr="00CC600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by the deadline</w:t>
      </w:r>
      <w:r w:rsidR="005F343D" w:rsidRPr="00CC600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.</w:t>
      </w:r>
      <w:r w:rsidRPr="00CC600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 </w:t>
      </w:r>
    </w:p>
    <w:p w14:paraId="26282626" w14:textId="77777777" w:rsidR="00CB555A" w:rsidRPr="004E50AE" w:rsidRDefault="00CB555A" w:rsidP="003D6FBC">
      <w:pPr>
        <w:rPr>
          <w:sz w:val="16"/>
          <w:szCs w:val="16"/>
        </w:rPr>
      </w:pPr>
    </w:p>
    <w:p w14:paraId="77B58BA3" w14:textId="419C284D" w:rsidR="00E93C37" w:rsidRDefault="002D17A9" w:rsidP="003D6FBC">
      <w:r>
        <w:t xml:space="preserve">The Continuum of Care </w:t>
      </w:r>
      <w:r w:rsidR="00A265FD">
        <w:t>will</w:t>
      </w:r>
      <w:r>
        <w:t xml:space="preserve"> submit a Regional Application and Regional Budget to </w:t>
      </w:r>
      <w:r w:rsidR="13CEA95C">
        <w:t>NC</w:t>
      </w:r>
      <w:r w:rsidR="2F83FEF1">
        <w:t xml:space="preserve"> </w:t>
      </w:r>
      <w:r w:rsidR="13CEA95C" w:rsidRPr="00CC600D">
        <w:t>DHHS</w:t>
      </w:r>
      <w:r w:rsidR="005267D3" w:rsidRPr="00CC600D">
        <w:t xml:space="preserve"> on behalf of the CoC</w:t>
      </w:r>
      <w:r w:rsidR="13CEA95C" w:rsidRPr="00CC600D">
        <w:t>.</w:t>
      </w:r>
      <w:r w:rsidRPr="00CC600D">
        <w:t xml:space="preserve"> </w:t>
      </w:r>
      <w:r w:rsidR="00D93B69">
        <w:t xml:space="preserve">Only approved </w:t>
      </w:r>
      <w:r w:rsidR="00410507">
        <w:t xml:space="preserve">projects will be </w:t>
      </w:r>
      <w:r w:rsidR="00141302">
        <w:t xml:space="preserve">listed in </w:t>
      </w:r>
      <w:r w:rsidR="00D93B69">
        <w:t>this submission</w:t>
      </w:r>
      <w:r w:rsidR="00141302">
        <w:t>.</w:t>
      </w:r>
      <w:r w:rsidR="6A7F7B11">
        <w:t xml:space="preserve">  </w:t>
      </w:r>
    </w:p>
    <w:p w14:paraId="2A69C33F" w14:textId="77777777" w:rsidR="001C06B7" w:rsidRPr="004E50AE" w:rsidRDefault="001C06B7" w:rsidP="000E7898">
      <w:pPr>
        <w:rPr>
          <w:sz w:val="16"/>
          <w:szCs w:val="16"/>
        </w:rPr>
      </w:pPr>
    </w:p>
    <w:p w14:paraId="25EF53EB" w14:textId="4C8062F1" w:rsidR="000E7898" w:rsidRPr="00635326" w:rsidRDefault="00A40BAB" w:rsidP="000E7898">
      <w:pPr>
        <w:rPr>
          <w:sz w:val="10"/>
          <w:szCs w:val="10"/>
        </w:rPr>
      </w:pPr>
      <w:r>
        <w:t xml:space="preserve">The following </w:t>
      </w:r>
      <w:r w:rsidRPr="00CC600D">
        <w:t xml:space="preserve">application </w:t>
      </w:r>
      <w:r w:rsidR="00C13C19" w:rsidRPr="00CC600D">
        <w:t xml:space="preserve">materials </w:t>
      </w:r>
      <w:r w:rsidRPr="00CC600D">
        <w:t xml:space="preserve">must be submitted to </w:t>
      </w:r>
      <w:r w:rsidR="00EB0442" w:rsidRPr="00CC600D">
        <w:t xml:space="preserve">the </w:t>
      </w:r>
      <w:r w:rsidRPr="00CC600D">
        <w:t xml:space="preserve">NC </w:t>
      </w:r>
      <w:r w:rsidR="00EB0442" w:rsidRPr="00CC600D">
        <w:t>ESG Office</w:t>
      </w:r>
      <w:r w:rsidR="00CC600D" w:rsidRPr="00CC600D">
        <w:t xml:space="preserve"> </w:t>
      </w:r>
      <w:r w:rsidR="00EE6FFE" w:rsidRPr="00CC600D">
        <w:t>by</w:t>
      </w:r>
      <w:r w:rsidR="00F12EBF" w:rsidRPr="00CC600D">
        <w:t xml:space="preserve"> </w:t>
      </w:r>
      <w:r w:rsidR="00EB0442" w:rsidRPr="00CC600D">
        <w:t xml:space="preserve">the deadline. </w:t>
      </w:r>
      <w:r>
        <w:br/>
      </w:r>
    </w:p>
    <w:p w14:paraId="1309EF6F" w14:textId="26B7D2CB" w:rsidR="003515AD" w:rsidRDefault="003515AD" w:rsidP="003515AD">
      <w:pPr>
        <w:pStyle w:val="Heading2"/>
      </w:pPr>
      <w:r>
        <w:t>Re</w:t>
      </w:r>
      <w:r w:rsidR="00A265FD">
        <w:t>turning</w:t>
      </w:r>
      <w:r>
        <w:t xml:space="preserve"> Applicant</w:t>
      </w:r>
      <w:r w:rsidR="004A4941">
        <w:t>s</w:t>
      </w:r>
      <w:r>
        <w:t xml:space="preserve">: </w:t>
      </w:r>
    </w:p>
    <w:p w14:paraId="7A799D90" w14:textId="77777777" w:rsidR="001D2084" w:rsidRPr="001D2084" w:rsidRDefault="001D2084" w:rsidP="001D2084">
      <w:pPr>
        <w:rPr>
          <w:sz w:val="10"/>
          <w:szCs w:val="10"/>
        </w:rPr>
      </w:pPr>
    </w:p>
    <w:p w14:paraId="0316AB48" w14:textId="33AF4DC4" w:rsidR="00A4685C" w:rsidRPr="00CC600D" w:rsidRDefault="004A4941" w:rsidP="004A4941">
      <w:pPr>
        <w:pStyle w:val="ListParagraph"/>
        <w:ind w:left="810"/>
        <w:rPr>
          <w:sz w:val="24"/>
          <w:szCs w:val="24"/>
          <w:u w:val="single"/>
        </w:rPr>
      </w:pP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sz w:val="24"/>
          <w:szCs w:val="24"/>
        </w:rPr>
        <w:instrText xml:space="preserve"> FORMCHECKBOX </w:instrText>
      </w:r>
      <w:r w:rsidR="00C075A5">
        <w:rPr>
          <w:sz w:val="24"/>
          <w:szCs w:val="24"/>
        </w:rPr>
      </w:r>
      <w:r w:rsidR="00C075A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A4685C" w:rsidRPr="00CC600D">
        <w:rPr>
          <w:sz w:val="24"/>
          <w:szCs w:val="24"/>
        </w:rPr>
        <w:t xml:space="preserve">ESG FY24-25 </w:t>
      </w:r>
      <w:r w:rsidR="0077684D" w:rsidRPr="00CC600D">
        <w:rPr>
          <w:sz w:val="24"/>
          <w:szCs w:val="24"/>
        </w:rPr>
        <w:t>Project Application</w:t>
      </w:r>
    </w:p>
    <w:p w14:paraId="196BC994" w14:textId="77777777" w:rsidR="004A4941" w:rsidRDefault="004A4941" w:rsidP="004A4941">
      <w:pPr>
        <w:pStyle w:val="ListParagraph"/>
        <w:ind w:left="810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sz w:val="24"/>
          <w:szCs w:val="24"/>
        </w:rPr>
        <w:instrText xml:space="preserve"> FORMCHECKBOX </w:instrText>
      </w:r>
      <w:r w:rsidR="00C075A5">
        <w:rPr>
          <w:sz w:val="24"/>
          <w:szCs w:val="24"/>
        </w:rPr>
      </w:r>
      <w:r w:rsidR="00C075A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A4685C" w:rsidRPr="00CC600D">
        <w:rPr>
          <w:sz w:val="24"/>
          <w:szCs w:val="24"/>
        </w:rPr>
        <w:t xml:space="preserve">All </w:t>
      </w:r>
      <w:r w:rsidR="001B4162" w:rsidRPr="00CC600D">
        <w:rPr>
          <w:sz w:val="24"/>
          <w:szCs w:val="24"/>
        </w:rPr>
        <w:t xml:space="preserve">appropriate </w:t>
      </w:r>
      <w:r w:rsidR="00A4685C" w:rsidRPr="00CC600D">
        <w:rPr>
          <w:sz w:val="24"/>
          <w:szCs w:val="24"/>
        </w:rPr>
        <w:t>Attachment</w:t>
      </w:r>
      <w:r w:rsidR="005C287A" w:rsidRPr="00CC600D">
        <w:rPr>
          <w:sz w:val="24"/>
          <w:szCs w:val="24"/>
        </w:rPr>
        <w:t>s</w:t>
      </w:r>
      <w:r w:rsidR="00A4685C" w:rsidRPr="00CC600D">
        <w:rPr>
          <w:sz w:val="24"/>
          <w:szCs w:val="24"/>
        </w:rPr>
        <w:t xml:space="preserve"> as listed</w:t>
      </w:r>
      <w:r w:rsidR="005C287A" w:rsidRPr="00CC600D">
        <w:rPr>
          <w:sz w:val="24"/>
          <w:szCs w:val="24"/>
        </w:rPr>
        <w:t xml:space="preserve"> </w:t>
      </w:r>
      <w:r w:rsidR="5BF209D9" w:rsidRPr="00CC600D">
        <w:rPr>
          <w:sz w:val="24"/>
          <w:szCs w:val="24"/>
        </w:rPr>
        <w:t>in the</w:t>
      </w:r>
      <w:r w:rsidR="5BF209D9" w:rsidRPr="00CC600D">
        <w:t xml:space="preserve"> </w:t>
      </w:r>
      <w:r w:rsidR="000D09A7" w:rsidRPr="00CC600D">
        <w:rPr>
          <w:sz w:val="24"/>
          <w:szCs w:val="24"/>
        </w:rPr>
        <w:t>ESG</w:t>
      </w:r>
      <w:r w:rsidR="27F01A98" w:rsidRPr="00CC600D">
        <w:rPr>
          <w:sz w:val="24"/>
          <w:szCs w:val="24"/>
        </w:rPr>
        <w:t xml:space="preserve"> </w:t>
      </w:r>
      <w:r w:rsidR="000D09A7" w:rsidRPr="00CC600D">
        <w:rPr>
          <w:rStyle w:val="Hyperlink"/>
          <w:color w:val="auto"/>
          <w:sz w:val="24"/>
          <w:szCs w:val="24"/>
          <w:u w:val="none"/>
        </w:rPr>
        <w:t>FY2</w:t>
      </w:r>
      <w:r w:rsidR="00794966" w:rsidRPr="00CC600D">
        <w:rPr>
          <w:rStyle w:val="Hyperlink"/>
          <w:color w:val="auto"/>
          <w:sz w:val="24"/>
          <w:szCs w:val="24"/>
          <w:u w:val="none"/>
        </w:rPr>
        <w:t>4</w:t>
      </w:r>
      <w:r w:rsidR="000D09A7" w:rsidRPr="00CC600D">
        <w:rPr>
          <w:rStyle w:val="Hyperlink"/>
          <w:color w:val="auto"/>
          <w:sz w:val="24"/>
          <w:szCs w:val="24"/>
          <w:u w:val="none"/>
        </w:rPr>
        <w:t>-2</w:t>
      </w:r>
      <w:r w:rsidR="00794966" w:rsidRPr="00CC600D">
        <w:rPr>
          <w:rStyle w:val="Hyperlink"/>
          <w:color w:val="auto"/>
          <w:sz w:val="24"/>
          <w:szCs w:val="24"/>
          <w:u w:val="none"/>
        </w:rPr>
        <w:t>5</w:t>
      </w:r>
      <w:r w:rsidR="000D09A7" w:rsidRPr="00CC600D">
        <w:rPr>
          <w:rStyle w:val="Hyperlink"/>
          <w:color w:val="auto"/>
          <w:sz w:val="24"/>
          <w:szCs w:val="24"/>
          <w:u w:val="none"/>
        </w:rPr>
        <w:t xml:space="preserve"> </w:t>
      </w:r>
      <w:r w:rsidR="00A265FD" w:rsidRPr="00CC600D">
        <w:rPr>
          <w:rStyle w:val="Hyperlink"/>
          <w:color w:val="auto"/>
          <w:sz w:val="24"/>
          <w:szCs w:val="24"/>
          <w:u w:val="none"/>
        </w:rPr>
        <w:t>Returning Project Application on</w:t>
      </w:r>
    </w:p>
    <w:p w14:paraId="773772BA" w14:textId="0C474F3F" w:rsidR="00174AA8" w:rsidRPr="00CC600D" w:rsidRDefault="004A4941" w:rsidP="004A4941">
      <w:pPr>
        <w:pStyle w:val="ListParagraph"/>
        <w:ind w:left="810"/>
        <w:rPr>
          <w:rStyle w:val="Hyperlink"/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      </w:t>
      </w:r>
      <w:r w:rsidR="00A265FD" w:rsidRPr="00CC600D">
        <w:rPr>
          <w:rStyle w:val="Hyperlink"/>
          <w:color w:val="auto"/>
          <w:sz w:val="24"/>
          <w:szCs w:val="24"/>
          <w:u w:val="none"/>
        </w:rPr>
        <w:t xml:space="preserve"> page</w:t>
      </w:r>
      <w:r w:rsidR="00CF4482" w:rsidRPr="00CC600D">
        <w:rPr>
          <w:rStyle w:val="Hyperlink"/>
          <w:color w:val="auto"/>
          <w:sz w:val="24"/>
          <w:szCs w:val="24"/>
          <w:u w:val="none"/>
        </w:rPr>
        <w:t>s</w:t>
      </w:r>
      <w:r w:rsidR="00A265FD" w:rsidRPr="00CC600D">
        <w:rPr>
          <w:rStyle w:val="Hyperlink"/>
          <w:color w:val="auto"/>
          <w:sz w:val="24"/>
          <w:szCs w:val="24"/>
          <w:u w:val="none"/>
        </w:rPr>
        <w:t xml:space="preserve"> </w:t>
      </w:r>
      <w:r w:rsidR="559F2D46" w:rsidRPr="00CC600D">
        <w:rPr>
          <w:rStyle w:val="Hyperlink"/>
          <w:color w:val="auto"/>
          <w:sz w:val="24"/>
          <w:szCs w:val="24"/>
          <w:u w:val="none"/>
        </w:rPr>
        <w:t>19</w:t>
      </w:r>
      <w:r w:rsidR="00CF4482" w:rsidRPr="00CC600D">
        <w:rPr>
          <w:rStyle w:val="Hyperlink"/>
          <w:color w:val="auto"/>
          <w:sz w:val="24"/>
          <w:szCs w:val="24"/>
          <w:u w:val="none"/>
        </w:rPr>
        <w:t xml:space="preserve"> &amp; 20</w:t>
      </w:r>
    </w:p>
    <w:p w14:paraId="6F19BBD2" w14:textId="77777777" w:rsidR="00CC600D" w:rsidRPr="004E50AE" w:rsidRDefault="00CC600D" w:rsidP="00CC600D">
      <w:pPr>
        <w:pStyle w:val="ListParagraph"/>
        <w:ind w:left="810"/>
        <w:rPr>
          <w:color w:val="0000FF" w:themeColor="hyperlink"/>
          <w:sz w:val="16"/>
          <w:szCs w:val="16"/>
          <w:u w:val="single"/>
        </w:rPr>
      </w:pPr>
    </w:p>
    <w:p w14:paraId="3EF58A35" w14:textId="764634EB" w:rsidR="00D912CC" w:rsidRDefault="00B97CEE" w:rsidP="00B97CEE">
      <w:pPr>
        <w:pStyle w:val="Heading2"/>
      </w:pPr>
      <w:r>
        <w:t xml:space="preserve">New Applicants: </w:t>
      </w:r>
    </w:p>
    <w:p w14:paraId="20983F48" w14:textId="77777777" w:rsidR="001D2084" w:rsidRPr="001D2084" w:rsidRDefault="001D2084" w:rsidP="001D2084">
      <w:pPr>
        <w:rPr>
          <w:sz w:val="10"/>
          <w:szCs w:val="10"/>
        </w:rPr>
      </w:pPr>
    </w:p>
    <w:p w14:paraId="546EC0DD" w14:textId="437FFA1F" w:rsidR="0077684D" w:rsidRPr="00CC600D" w:rsidRDefault="004A4941" w:rsidP="004A4941">
      <w:pPr>
        <w:pStyle w:val="ListParagraph"/>
        <w:ind w:left="81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rPr>
          <w:sz w:val="24"/>
          <w:szCs w:val="24"/>
        </w:rPr>
        <w:instrText xml:space="preserve"> FORMCHECKBOX </w:instrText>
      </w:r>
      <w:r w:rsidR="00C075A5">
        <w:rPr>
          <w:sz w:val="24"/>
          <w:szCs w:val="24"/>
        </w:rPr>
      </w:r>
      <w:r w:rsidR="00C075A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</w:t>
      </w:r>
      <w:r w:rsidR="0077684D" w:rsidRPr="00CC600D">
        <w:rPr>
          <w:sz w:val="24"/>
          <w:szCs w:val="24"/>
        </w:rPr>
        <w:t>ESG FY24-25 Project Application</w:t>
      </w:r>
    </w:p>
    <w:p w14:paraId="35D0A0F3" w14:textId="77777777" w:rsidR="004A4941" w:rsidRDefault="004A4941" w:rsidP="004A4941">
      <w:pPr>
        <w:pStyle w:val="ListParagraph"/>
        <w:ind w:left="81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sz w:val="24"/>
          <w:szCs w:val="24"/>
        </w:rPr>
        <w:instrText xml:space="preserve"> FORMCHECKBOX </w:instrText>
      </w:r>
      <w:r w:rsidR="00C075A5">
        <w:rPr>
          <w:sz w:val="24"/>
          <w:szCs w:val="24"/>
        </w:rPr>
      </w:r>
      <w:r w:rsidR="00C075A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</w:t>
      </w:r>
      <w:r w:rsidR="0077684D" w:rsidRPr="00CC600D">
        <w:rPr>
          <w:sz w:val="24"/>
          <w:szCs w:val="24"/>
        </w:rPr>
        <w:t>All</w:t>
      </w:r>
      <w:r w:rsidR="001B4162" w:rsidRPr="00CC600D">
        <w:rPr>
          <w:sz w:val="24"/>
          <w:szCs w:val="24"/>
        </w:rPr>
        <w:t xml:space="preserve"> appropriate</w:t>
      </w:r>
      <w:r w:rsidR="0077684D" w:rsidRPr="00CC600D">
        <w:rPr>
          <w:sz w:val="24"/>
          <w:szCs w:val="24"/>
        </w:rPr>
        <w:t xml:space="preserve"> Attachments as listed</w:t>
      </w:r>
      <w:r w:rsidR="0E62F6F1" w:rsidRPr="00CC600D">
        <w:rPr>
          <w:sz w:val="24"/>
          <w:szCs w:val="24"/>
        </w:rPr>
        <w:t xml:space="preserve"> in the</w:t>
      </w:r>
      <w:r w:rsidR="0E62F6F1" w:rsidRPr="00CC600D">
        <w:t xml:space="preserve"> </w:t>
      </w:r>
      <w:r w:rsidR="0E62F6F1" w:rsidRPr="00CC600D">
        <w:rPr>
          <w:sz w:val="24"/>
          <w:szCs w:val="24"/>
        </w:rPr>
        <w:t>ESG FY2</w:t>
      </w:r>
      <w:r w:rsidR="0077684D" w:rsidRPr="00CC600D">
        <w:rPr>
          <w:sz w:val="24"/>
          <w:szCs w:val="24"/>
        </w:rPr>
        <w:t>4</w:t>
      </w:r>
      <w:r w:rsidR="0E62F6F1" w:rsidRPr="00CC600D">
        <w:rPr>
          <w:sz w:val="24"/>
          <w:szCs w:val="24"/>
        </w:rPr>
        <w:t>-2</w:t>
      </w:r>
      <w:r w:rsidR="0077684D" w:rsidRPr="00CC600D">
        <w:rPr>
          <w:sz w:val="24"/>
          <w:szCs w:val="24"/>
        </w:rPr>
        <w:t>5</w:t>
      </w:r>
      <w:r w:rsidR="0E62F6F1" w:rsidRPr="00CC600D">
        <w:rPr>
          <w:sz w:val="24"/>
          <w:szCs w:val="24"/>
        </w:rPr>
        <w:t xml:space="preserve"> </w:t>
      </w:r>
      <w:r w:rsidR="00A265FD" w:rsidRPr="00CC600D">
        <w:rPr>
          <w:sz w:val="24"/>
          <w:szCs w:val="24"/>
        </w:rPr>
        <w:t xml:space="preserve">New </w:t>
      </w:r>
      <w:r w:rsidR="0E62F6F1" w:rsidRPr="00CC600D">
        <w:rPr>
          <w:sz w:val="24"/>
          <w:szCs w:val="24"/>
        </w:rPr>
        <w:t>Project Application on page</w:t>
      </w:r>
      <w:r w:rsidR="004C6160" w:rsidRPr="00CC600D">
        <w:rPr>
          <w:sz w:val="24"/>
          <w:szCs w:val="24"/>
        </w:rPr>
        <w:t>s</w:t>
      </w:r>
      <w:r w:rsidR="0E62F6F1" w:rsidRPr="00CC600D">
        <w:rPr>
          <w:sz w:val="24"/>
          <w:szCs w:val="24"/>
        </w:rPr>
        <w:t xml:space="preserve"> </w:t>
      </w:r>
    </w:p>
    <w:p w14:paraId="238232E5" w14:textId="3AFCBA50" w:rsidR="07B82BCF" w:rsidRPr="00CC600D" w:rsidRDefault="004A4941" w:rsidP="004A4941">
      <w:pPr>
        <w:pStyle w:val="ListParagraph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40D35850" w:rsidRPr="00CC600D">
        <w:rPr>
          <w:sz w:val="24"/>
          <w:szCs w:val="24"/>
        </w:rPr>
        <w:t>2</w:t>
      </w:r>
      <w:r w:rsidR="004C6160" w:rsidRPr="00CC600D">
        <w:rPr>
          <w:sz w:val="24"/>
          <w:szCs w:val="24"/>
        </w:rPr>
        <w:t>3 &amp;</w:t>
      </w:r>
      <w:r w:rsidR="00CC600D">
        <w:rPr>
          <w:sz w:val="24"/>
          <w:szCs w:val="24"/>
        </w:rPr>
        <w:t xml:space="preserve"> </w:t>
      </w:r>
      <w:r w:rsidR="004C6160" w:rsidRPr="00CC600D">
        <w:rPr>
          <w:sz w:val="24"/>
          <w:szCs w:val="24"/>
        </w:rPr>
        <w:t>24</w:t>
      </w:r>
    </w:p>
    <w:p w14:paraId="359A1E33" w14:textId="31045134" w:rsidR="003211A3" w:rsidRDefault="003211A3" w:rsidP="003211A3">
      <w:pPr>
        <w:pStyle w:val="Heading1"/>
      </w:pPr>
      <w:r>
        <w:t xml:space="preserve">NC BoS CoC </w:t>
      </w:r>
      <w:r w:rsidR="000521DD" w:rsidRPr="00CC600D">
        <w:t>CY2</w:t>
      </w:r>
      <w:r w:rsidR="00AB5A20" w:rsidRPr="00CC600D">
        <w:t>025</w:t>
      </w:r>
      <w:r w:rsidR="000521DD" w:rsidRPr="00CC600D">
        <w:t xml:space="preserve"> </w:t>
      </w:r>
      <w:r w:rsidR="00F64AC1" w:rsidRPr="00CC600D">
        <w:t>ESG</w:t>
      </w:r>
      <w:r w:rsidR="008D52BD" w:rsidRPr="00CC600D">
        <w:t xml:space="preserve"> </w:t>
      </w:r>
      <w:r w:rsidR="00747BEF" w:rsidRPr="00CC600D">
        <w:t xml:space="preserve">Program </w:t>
      </w:r>
      <w:r w:rsidR="008D52BD">
        <w:t>Annual</w:t>
      </w:r>
      <w:r w:rsidR="00F64AC1">
        <w:t xml:space="preserve"> Application Timeline</w:t>
      </w:r>
    </w:p>
    <w:tbl>
      <w:tblPr>
        <w:tblStyle w:val="GridTable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20" w:firstRow="1" w:lastRow="0" w:firstColumn="0" w:lastColumn="0" w:noHBand="0" w:noVBand="1"/>
      </w:tblPr>
      <w:tblGrid>
        <w:gridCol w:w="6226"/>
        <w:gridCol w:w="3998"/>
      </w:tblGrid>
      <w:tr w:rsidR="00AC3E8E" w:rsidRPr="008754B7" w14:paraId="52339024" w14:textId="77777777" w:rsidTr="00983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045" w:type="pct"/>
            <w:shd w:val="clear" w:color="auto" w:fill="244061" w:themeFill="accent1" w:themeFillShade="80"/>
            <w:hideMark/>
          </w:tcPr>
          <w:p w14:paraId="61E0C5E7" w14:textId="77777777" w:rsidR="00AC3E8E" w:rsidRPr="008754B7" w:rsidRDefault="00AC3E8E" w:rsidP="0098323A">
            <w:r w:rsidRPr="008754B7">
              <w:t>Activity</w:t>
            </w:r>
          </w:p>
        </w:tc>
        <w:tc>
          <w:tcPr>
            <w:tcW w:w="1955" w:type="pct"/>
            <w:shd w:val="clear" w:color="auto" w:fill="244061" w:themeFill="accent1" w:themeFillShade="80"/>
            <w:hideMark/>
          </w:tcPr>
          <w:p w14:paraId="07152B87" w14:textId="77777777" w:rsidR="00AC3E8E" w:rsidRPr="008754B7" w:rsidRDefault="00AC3E8E" w:rsidP="0098323A">
            <w:r w:rsidRPr="008754B7">
              <w:t>Date</w:t>
            </w:r>
          </w:p>
        </w:tc>
      </w:tr>
      <w:tr w:rsidR="00AC3E8E" w:rsidRPr="008754B7" w14:paraId="0BCCDE4C" w14:textId="77777777" w:rsidTr="00BF3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3045" w:type="pct"/>
            <w:vAlign w:val="center"/>
            <w:hideMark/>
          </w:tcPr>
          <w:p w14:paraId="1F2D9477" w14:textId="4B2A234A" w:rsidR="00AC3E8E" w:rsidRPr="008754B7" w:rsidRDefault="00AC3E8E" w:rsidP="0098323A">
            <w:r>
              <w:t>R</w:t>
            </w:r>
            <w:r w:rsidR="00E903DD">
              <w:t xml:space="preserve">equest </w:t>
            </w:r>
            <w:r>
              <w:t>F</w:t>
            </w:r>
            <w:r w:rsidR="00E903DD">
              <w:t xml:space="preserve">or </w:t>
            </w:r>
            <w:r>
              <w:t>A</w:t>
            </w:r>
            <w:r w:rsidR="00E903DD">
              <w:t>pplications (RFA)</w:t>
            </w:r>
            <w:r>
              <w:t xml:space="preserve"> Released by </w:t>
            </w:r>
            <w:r w:rsidR="002616AE">
              <w:t xml:space="preserve">NC </w:t>
            </w:r>
            <w:r>
              <w:t xml:space="preserve">ESG Office </w:t>
            </w:r>
          </w:p>
        </w:tc>
        <w:tc>
          <w:tcPr>
            <w:tcW w:w="1955" w:type="pct"/>
            <w:hideMark/>
          </w:tcPr>
          <w:p w14:paraId="32A55579" w14:textId="77777777" w:rsidR="00AC3E8E" w:rsidRPr="008754B7" w:rsidRDefault="00AC3E8E" w:rsidP="0098323A">
            <w:r>
              <w:t>Tuesday, June 11, 2024</w:t>
            </w:r>
          </w:p>
        </w:tc>
      </w:tr>
      <w:tr w:rsidR="00AC3E8E" w:rsidRPr="008754B7" w14:paraId="6BC72FA3" w14:textId="77777777" w:rsidTr="00BF33B2">
        <w:trPr>
          <w:trHeight w:val="413"/>
        </w:trPr>
        <w:tc>
          <w:tcPr>
            <w:tcW w:w="3045" w:type="pct"/>
            <w:vAlign w:val="center"/>
            <w:hideMark/>
          </w:tcPr>
          <w:p w14:paraId="4D78CD32" w14:textId="5B35ACFD" w:rsidR="00AC3E8E" w:rsidRPr="00A26C06" w:rsidRDefault="00AC3E8E" w:rsidP="0098323A">
            <w:pPr>
              <w:rPr>
                <w:sz w:val="20"/>
                <w:szCs w:val="20"/>
              </w:rPr>
            </w:pPr>
            <w:r>
              <w:t>NC Bo</w:t>
            </w:r>
            <w:r w:rsidR="00C12C7C">
              <w:t>S</w:t>
            </w:r>
            <w:r>
              <w:t xml:space="preserve"> CoC </w:t>
            </w:r>
            <w:r w:rsidR="00E903DD">
              <w:t xml:space="preserve">Project Application </w:t>
            </w:r>
            <w:r>
              <w:t>Instructions Released</w:t>
            </w:r>
          </w:p>
        </w:tc>
        <w:tc>
          <w:tcPr>
            <w:tcW w:w="1955" w:type="pct"/>
            <w:vAlign w:val="center"/>
            <w:hideMark/>
          </w:tcPr>
          <w:p w14:paraId="2E64CADC" w14:textId="77777777" w:rsidR="00AC3E8E" w:rsidRPr="008754B7" w:rsidRDefault="00AC3E8E" w:rsidP="0098323A">
            <w:r>
              <w:t>Wednesday, June 12, 2024</w:t>
            </w:r>
          </w:p>
        </w:tc>
      </w:tr>
      <w:tr w:rsidR="00AC3E8E" w:rsidRPr="008754B7" w14:paraId="69D01529" w14:textId="77777777" w:rsidTr="004E5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tcW w:w="3045" w:type="pct"/>
            <w:vAlign w:val="center"/>
          </w:tcPr>
          <w:p w14:paraId="537B78A0" w14:textId="4829F7AD" w:rsidR="00AC3E8E" w:rsidRDefault="0097173E" w:rsidP="0098323A">
            <w:r>
              <w:t xml:space="preserve">NC </w:t>
            </w:r>
            <w:r w:rsidR="00AC3E8E">
              <w:t xml:space="preserve">ESG Office RFA Webinar </w:t>
            </w:r>
          </w:p>
          <w:p w14:paraId="42CF6811" w14:textId="77777777" w:rsidR="00AC3E8E" w:rsidRPr="008754B7" w:rsidRDefault="00AC3E8E" w:rsidP="0098323A"/>
        </w:tc>
        <w:tc>
          <w:tcPr>
            <w:tcW w:w="1955" w:type="pct"/>
            <w:vAlign w:val="center"/>
          </w:tcPr>
          <w:p w14:paraId="29D83B21" w14:textId="4F7E3C20" w:rsidR="00AC3E8E" w:rsidRDefault="00AC3E8E" w:rsidP="0098323A">
            <w:r>
              <w:t>Friday, June 14, 2024</w:t>
            </w:r>
            <w:r w:rsidR="00C075A5">
              <w:t xml:space="preserve"> (New Applicants)</w:t>
            </w:r>
          </w:p>
          <w:p w14:paraId="67612A7E" w14:textId="65717355" w:rsidR="00AC3E8E" w:rsidRDefault="00AC3E8E" w:rsidP="0098323A">
            <w:r>
              <w:t xml:space="preserve">Monday, June 17, 2024 </w:t>
            </w:r>
          </w:p>
          <w:p w14:paraId="15A804E2" w14:textId="5A459826" w:rsidR="00AC3E8E" w:rsidRDefault="00C075A5" w:rsidP="0098323A">
            <w:r>
              <w:t>Wedne</w:t>
            </w:r>
            <w:r w:rsidR="00AC3E8E">
              <w:t>sday, June 1</w:t>
            </w:r>
            <w:r>
              <w:t>9</w:t>
            </w:r>
            <w:r w:rsidR="00AC3E8E">
              <w:t>, 2024</w:t>
            </w:r>
          </w:p>
        </w:tc>
      </w:tr>
      <w:tr w:rsidR="00AC3E8E" w:rsidRPr="008754B7" w14:paraId="74994525" w14:textId="77777777" w:rsidTr="0098323A">
        <w:trPr>
          <w:trHeight w:val="440"/>
        </w:trPr>
        <w:tc>
          <w:tcPr>
            <w:tcW w:w="3045" w:type="pct"/>
            <w:vAlign w:val="center"/>
            <w:hideMark/>
          </w:tcPr>
          <w:p w14:paraId="6EC8B589" w14:textId="77777777" w:rsidR="00AC3E8E" w:rsidRPr="008754B7" w:rsidRDefault="00AC3E8E" w:rsidP="0098323A">
            <w:r>
              <w:t xml:space="preserve">NC BoS CoC Webinar for all ESG Project Applicants </w:t>
            </w:r>
          </w:p>
        </w:tc>
        <w:tc>
          <w:tcPr>
            <w:tcW w:w="1955" w:type="pct"/>
            <w:vAlign w:val="center"/>
            <w:hideMark/>
          </w:tcPr>
          <w:p w14:paraId="24E93B56" w14:textId="010A6876" w:rsidR="00AC3E8E" w:rsidRDefault="00AC3E8E" w:rsidP="0098323A">
            <w:r>
              <w:t>Thursday, June 20, 2024</w:t>
            </w:r>
            <w:r w:rsidR="00365798">
              <w:t>,</w:t>
            </w:r>
            <w:r>
              <w:t xml:space="preserve"> at 10 AM –</w:t>
            </w:r>
          </w:p>
          <w:p w14:paraId="229621BE" w14:textId="77777777" w:rsidR="00AC3E8E" w:rsidRPr="008754B7" w:rsidRDefault="00C075A5" w:rsidP="0098323A">
            <w:hyperlink r:id="rId23" w:history="1">
              <w:r w:rsidR="00AC3E8E" w:rsidRPr="008C0CE4">
                <w:rPr>
                  <w:rStyle w:val="Hyperlink"/>
                </w:rPr>
                <w:t>PLEASE REGISTER</w:t>
              </w:r>
            </w:hyperlink>
          </w:p>
        </w:tc>
      </w:tr>
      <w:tr w:rsidR="00AC3E8E" w:rsidRPr="008754B7" w14:paraId="3B1985CB" w14:textId="77777777" w:rsidTr="00BF3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3045" w:type="pct"/>
            <w:vAlign w:val="center"/>
          </w:tcPr>
          <w:p w14:paraId="36FE9574" w14:textId="77777777" w:rsidR="00AC3E8E" w:rsidRPr="00906520" w:rsidRDefault="00AC3E8E" w:rsidP="0098323A">
            <w:pPr>
              <w:rPr>
                <w:b/>
                <w:bCs/>
              </w:rPr>
            </w:pPr>
            <w:r w:rsidRPr="00906520">
              <w:rPr>
                <w:b/>
                <w:bCs/>
              </w:rPr>
              <w:t>Project Applications Due to NCCEH</w:t>
            </w:r>
          </w:p>
        </w:tc>
        <w:tc>
          <w:tcPr>
            <w:tcW w:w="1955" w:type="pct"/>
            <w:vAlign w:val="center"/>
          </w:tcPr>
          <w:p w14:paraId="5FB8441A" w14:textId="77777777" w:rsidR="00AC3E8E" w:rsidRPr="00906520" w:rsidRDefault="00AC3E8E" w:rsidP="0098323A">
            <w:pPr>
              <w:rPr>
                <w:b/>
                <w:bCs/>
              </w:rPr>
            </w:pPr>
            <w:r w:rsidRPr="00906520">
              <w:rPr>
                <w:b/>
                <w:bCs/>
              </w:rPr>
              <w:t>By 5 PM on Tuesday, July 16, 2024</w:t>
            </w:r>
          </w:p>
        </w:tc>
      </w:tr>
      <w:tr w:rsidR="00AC3E8E" w:rsidRPr="008754B7" w14:paraId="7F89E61B" w14:textId="77777777" w:rsidTr="00BF33B2">
        <w:trPr>
          <w:trHeight w:val="341"/>
        </w:trPr>
        <w:tc>
          <w:tcPr>
            <w:tcW w:w="3045" w:type="pct"/>
            <w:vAlign w:val="center"/>
          </w:tcPr>
          <w:p w14:paraId="5D2E893F" w14:textId="77777777" w:rsidR="00AC3E8E" w:rsidRPr="008754B7" w:rsidRDefault="00AC3E8E" w:rsidP="0098323A">
            <w:r w:rsidRPr="008754B7">
              <w:t>Project App</w:t>
            </w:r>
            <w:r>
              <w:t>lication</w:t>
            </w:r>
            <w:r w:rsidRPr="008754B7">
              <w:t>s Review</w:t>
            </w:r>
          </w:p>
        </w:tc>
        <w:tc>
          <w:tcPr>
            <w:tcW w:w="1955" w:type="pct"/>
            <w:vAlign w:val="center"/>
          </w:tcPr>
          <w:p w14:paraId="5D54212F" w14:textId="77777777" w:rsidR="00AC3E8E" w:rsidRPr="008754B7" w:rsidRDefault="00AC3E8E" w:rsidP="0098323A">
            <w:r>
              <w:t>July 17 – 30, 2024</w:t>
            </w:r>
          </w:p>
        </w:tc>
      </w:tr>
      <w:tr w:rsidR="00AC3E8E" w:rsidRPr="008754B7" w14:paraId="70F2C044" w14:textId="77777777" w:rsidTr="00BF3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3045" w:type="pct"/>
            <w:vAlign w:val="center"/>
          </w:tcPr>
          <w:p w14:paraId="684D986F" w14:textId="77777777" w:rsidR="00AC3E8E" w:rsidRPr="008754B7" w:rsidRDefault="00AC3E8E" w:rsidP="0098323A">
            <w:r>
              <w:t>Regional Review Form Due to NCCEH</w:t>
            </w:r>
          </w:p>
        </w:tc>
        <w:tc>
          <w:tcPr>
            <w:tcW w:w="1955" w:type="pct"/>
            <w:vAlign w:val="center"/>
          </w:tcPr>
          <w:p w14:paraId="03DDD9A2" w14:textId="256477B7" w:rsidR="00AC3E8E" w:rsidRPr="00190FE8" w:rsidRDefault="00AC3E8E" w:rsidP="0098323A">
            <w:r>
              <w:t xml:space="preserve">By </w:t>
            </w:r>
            <w:r w:rsidR="000A3E7D">
              <w:t>5</w:t>
            </w:r>
            <w:r w:rsidRPr="00190FE8">
              <w:t xml:space="preserve"> </w:t>
            </w:r>
            <w:r w:rsidR="000A3E7D">
              <w:t>PM</w:t>
            </w:r>
            <w:r w:rsidRPr="00190FE8">
              <w:t xml:space="preserve"> on </w:t>
            </w:r>
            <w:r>
              <w:t xml:space="preserve">Tuesday, </w:t>
            </w:r>
            <w:r w:rsidRPr="00190FE8">
              <w:t xml:space="preserve">July </w:t>
            </w:r>
            <w:r>
              <w:t>30</w:t>
            </w:r>
            <w:r w:rsidRPr="00190FE8">
              <w:t>, 202</w:t>
            </w:r>
            <w:r>
              <w:t>4</w:t>
            </w:r>
          </w:p>
        </w:tc>
      </w:tr>
      <w:tr w:rsidR="00F174EF" w:rsidRPr="008754B7" w14:paraId="66921058" w14:textId="77777777" w:rsidTr="00BF33B2">
        <w:trPr>
          <w:trHeight w:val="341"/>
        </w:trPr>
        <w:tc>
          <w:tcPr>
            <w:tcW w:w="3045" w:type="pct"/>
            <w:vAlign w:val="center"/>
          </w:tcPr>
          <w:p w14:paraId="441F3F00" w14:textId="57789B95" w:rsidR="00F174EF" w:rsidRDefault="00F174EF" w:rsidP="0098323A">
            <w:r w:rsidRPr="008754B7">
              <w:t xml:space="preserve">Project </w:t>
            </w:r>
            <w:r w:rsidRPr="00CC600D">
              <w:t>Review Committee</w:t>
            </w:r>
            <w:r w:rsidR="00B7558E" w:rsidRPr="00CC600D">
              <w:t xml:space="preserve"> Selection Meeting</w:t>
            </w:r>
            <w:r w:rsidRPr="00CC600D">
              <w:t xml:space="preserve"> </w:t>
            </w:r>
          </w:p>
        </w:tc>
        <w:tc>
          <w:tcPr>
            <w:tcW w:w="1955" w:type="pct"/>
            <w:vAlign w:val="center"/>
          </w:tcPr>
          <w:p w14:paraId="7DC0BFFC" w14:textId="75EFE4EF" w:rsidR="00F174EF" w:rsidRPr="008D4D6C" w:rsidRDefault="00135F2F" w:rsidP="0098323A">
            <w:pPr>
              <w:rPr>
                <w:rFonts w:cstheme="minorHAnsi"/>
              </w:rPr>
            </w:pPr>
            <w:r w:rsidRPr="008D4D6C">
              <w:rPr>
                <w:rFonts w:cstheme="minorHAnsi"/>
              </w:rPr>
              <w:t>August 2, 2024</w:t>
            </w:r>
            <w:r w:rsidR="00365798" w:rsidRPr="008D4D6C">
              <w:rPr>
                <w:rFonts w:cstheme="minorHAnsi"/>
              </w:rPr>
              <w:t>,</w:t>
            </w:r>
            <w:r w:rsidRPr="008D4D6C">
              <w:rPr>
                <w:rFonts w:cstheme="minorHAnsi"/>
              </w:rPr>
              <w:t xml:space="preserve"> at 10 AM</w:t>
            </w:r>
          </w:p>
        </w:tc>
      </w:tr>
      <w:tr w:rsidR="00AC3E8E" w:rsidRPr="008754B7" w14:paraId="7838CF5A" w14:textId="77777777" w:rsidTr="0098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3045" w:type="pct"/>
            <w:vAlign w:val="center"/>
          </w:tcPr>
          <w:p w14:paraId="2BC6D52F" w14:textId="77777777" w:rsidR="00AC3E8E" w:rsidRPr="00190FE8" w:rsidRDefault="00AC3E8E" w:rsidP="0098323A">
            <w:r>
              <w:t>Steering Committee Project Application Recommendation Approval</w:t>
            </w:r>
          </w:p>
        </w:tc>
        <w:tc>
          <w:tcPr>
            <w:tcW w:w="1955" w:type="pct"/>
            <w:vAlign w:val="center"/>
          </w:tcPr>
          <w:p w14:paraId="05ED35E2" w14:textId="0F2E8962" w:rsidR="00AC3E8E" w:rsidRPr="008754B7" w:rsidRDefault="00AC3E8E" w:rsidP="0098323A">
            <w:r>
              <w:t>Tuesday, August 6, 2024</w:t>
            </w:r>
            <w:r w:rsidR="00365798">
              <w:t>,</w:t>
            </w:r>
            <w:r>
              <w:t xml:space="preserve"> at 10:30 AM</w:t>
            </w:r>
          </w:p>
        </w:tc>
      </w:tr>
      <w:tr w:rsidR="00AC3E8E" w:rsidRPr="008754B7" w14:paraId="05FA5FA5" w14:textId="77777777" w:rsidTr="00BF33B2">
        <w:trPr>
          <w:trHeight w:val="341"/>
        </w:trPr>
        <w:tc>
          <w:tcPr>
            <w:tcW w:w="3045" w:type="pct"/>
            <w:vAlign w:val="center"/>
          </w:tcPr>
          <w:p w14:paraId="3677AF00" w14:textId="77777777" w:rsidR="00AC3E8E" w:rsidRPr="008754B7" w:rsidRDefault="00AC3E8E" w:rsidP="0098323A">
            <w:r>
              <w:t xml:space="preserve">Appeals Due </w:t>
            </w:r>
          </w:p>
        </w:tc>
        <w:tc>
          <w:tcPr>
            <w:tcW w:w="1955" w:type="pct"/>
            <w:vAlign w:val="center"/>
          </w:tcPr>
          <w:p w14:paraId="28815DDB" w14:textId="77777777" w:rsidR="00AC3E8E" w:rsidRPr="008754B7" w:rsidRDefault="00AC3E8E" w:rsidP="0098323A">
            <w:r>
              <w:t>By 5 PM on Friday, August 9, 2024</w:t>
            </w:r>
          </w:p>
        </w:tc>
      </w:tr>
      <w:tr w:rsidR="00AC3E8E" w:rsidRPr="008754B7" w14:paraId="4580696D" w14:textId="77777777" w:rsidTr="00BF3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tcW w:w="3045" w:type="pct"/>
            <w:vAlign w:val="center"/>
          </w:tcPr>
          <w:p w14:paraId="7134028C" w14:textId="77777777" w:rsidR="00AC3E8E" w:rsidRPr="008754B7" w:rsidRDefault="00AC3E8E" w:rsidP="0098323A">
            <w:r>
              <w:t>Steering Committee Meeting to consider appeals (if needed)</w:t>
            </w:r>
          </w:p>
        </w:tc>
        <w:tc>
          <w:tcPr>
            <w:tcW w:w="1955" w:type="pct"/>
            <w:vAlign w:val="center"/>
          </w:tcPr>
          <w:p w14:paraId="7352AB3E" w14:textId="07591F17" w:rsidR="00AC3E8E" w:rsidRPr="008754B7" w:rsidRDefault="00AC3E8E" w:rsidP="0098323A">
            <w:r>
              <w:t>Tuesday, August 13, 2024</w:t>
            </w:r>
            <w:r w:rsidR="00365798">
              <w:t>,</w:t>
            </w:r>
            <w:r w:rsidR="00A14CEE">
              <w:t xml:space="preserve"> at 10:30 AM</w:t>
            </w:r>
          </w:p>
        </w:tc>
      </w:tr>
      <w:tr w:rsidR="006D401E" w:rsidRPr="008754B7" w14:paraId="4FE98B75" w14:textId="77777777" w:rsidTr="00BF33B2">
        <w:trPr>
          <w:trHeight w:val="341"/>
        </w:trPr>
        <w:tc>
          <w:tcPr>
            <w:tcW w:w="3045" w:type="pct"/>
            <w:vAlign w:val="center"/>
          </w:tcPr>
          <w:p w14:paraId="3E69BB6B" w14:textId="5B819CD8" w:rsidR="006D401E" w:rsidRPr="00906520" w:rsidRDefault="006D401E" w:rsidP="0098323A">
            <w:pPr>
              <w:rPr>
                <w:b/>
                <w:bCs/>
              </w:rPr>
            </w:pPr>
            <w:r w:rsidRPr="00906520">
              <w:rPr>
                <w:b/>
                <w:bCs/>
              </w:rPr>
              <w:t>Project and Regional Applications Due to NC DHHS</w:t>
            </w:r>
          </w:p>
        </w:tc>
        <w:tc>
          <w:tcPr>
            <w:tcW w:w="1955" w:type="pct"/>
            <w:vAlign w:val="center"/>
          </w:tcPr>
          <w:p w14:paraId="7947BB4E" w14:textId="3B773822" w:rsidR="006D401E" w:rsidRPr="00906520" w:rsidRDefault="006D401E" w:rsidP="0098323A">
            <w:pPr>
              <w:rPr>
                <w:b/>
                <w:bCs/>
              </w:rPr>
            </w:pPr>
            <w:r w:rsidRPr="00906520">
              <w:rPr>
                <w:b/>
                <w:bCs/>
              </w:rPr>
              <w:t>By 5 PM on Monday, August 26, 2024</w:t>
            </w:r>
          </w:p>
        </w:tc>
      </w:tr>
    </w:tbl>
    <w:p w14:paraId="55FEE817" w14:textId="77777777" w:rsidR="00C1325A" w:rsidRDefault="00C1325A" w:rsidP="00374558"/>
    <w:sectPr w:rsidR="00C1325A" w:rsidSect="00DC3B7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1008" w:bottom="153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9890A" w14:textId="77777777" w:rsidR="00D05B41" w:rsidRDefault="00D05B41" w:rsidP="00D9466C">
      <w:r>
        <w:separator/>
      </w:r>
    </w:p>
  </w:endnote>
  <w:endnote w:type="continuationSeparator" w:id="0">
    <w:p w14:paraId="12C55A09" w14:textId="77777777" w:rsidR="00D05B41" w:rsidRDefault="00D05B41" w:rsidP="00D9466C">
      <w:r>
        <w:continuationSeparator/>
      </w:r>
    </w:p>
  </w:endnote>
  <w:endnote w:type="continuationNotice" w:id="1">
    <w:p w14:paraId="1E3A56FD" w14:textId="77777777" w:rsidR="00D05B41" w:rsidRDefault="00D05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349C3" w14:textId="77777777" w:rsidR="00BF33B2" w:rsidRDefault="00BF3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153031"/>
      <w:docPartObj>
        <w:docPartGallery w:val="Page Numbers (Bottom of Page)"/>
        <w:docPartUnique/>
      </w:docPartObj>
    </w:sdtPr>
    <w:sdtEndPr/>
    <w:sdtContent>
      <w:sdt>
        <w:sdtPr>
          <w:id w:val="-899830033"/>
          <w:docPartObj>
            <w:docPartGallery w:val="Page Numbers (Top of Page)"/>
            <w:docPartUnique/>
          </w:docPartObj>
        </w:sdtPr>
        <w:sdtEndPr/>
        <w:sdtContent>
          <w:p w14:paraId="76C4BE10" w14:textId="7271E3BA" w:rsidR="00E81480" w:rsidRDefault="00E81480">
            <w:pPr>
              <w:pStyle w:val="Footer"/>
              <w:jc w:val="center"/>
            </w:pPr>
            <w:r w:rsidRPr="00E20969">
              <w:rPr>
                <w:i/>
                <w:noProof/>
              </w:rPr>
              <w:drawing>
                <wp:anchor distT="0" distB="0" distL="114300" distR="114300" simplePos="0" relativeHeight="251658240" behindDoc="1" locked="0" layoutInCell="1" allowOverlap="1" wp14:anchorId="28D53FF4" wp14:editId="18033BA6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021" y="20920"/>
                      <wp:lineTo x="2102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0057B51" w:rsidRPr="10057B51">
              <w:rPr>
                <w:i/>
                <w:iCs/>
              </w:rPr>
              <w:t xml:space="preserve"> </w:t>
            </w:r>
            <w:r w:rsidR="000521DD">
              <w:rPr>
                <w:i/>
                <w:iCs/>
              </w:rPr>
              <w:t>CY</w:t>
            </w:r>
            <w:r w:rsidR="10057B51" w:rsidRPr="10057B51">
              <w:rPr>
                <w:i/>
                <w:iCs/>
              </w:rPr>
              <w:t>202</w:t>
            </w:r>
            <w:r w:rsidR="002753D7" w:rsidRPr="00BF33B2">
              <w:rPr>
                <w:i/>
                <w:iCs/>
              </w:rPr>
              <w:t>5</w:t>
            </w:r>
            <w:r w:rsidR="10057B51" w:rsidRPr="002753D7">
              <w:rPr>
                <w:i/>
                <w:iCs/>
                <w:color w:val="FF0000"/>
              </w:rPr>
              <w:t xml:space="preserve"> </w:t>
            </w:r>
            <w:r w:rsidR="00670970">
              <w:rPr>
                <w:i/>
                <w:iCs/>
              </w:rPr>
              <w:t>ESG</w:t>
            </w:r>
            <w:r w:rsidR="29DC6B9B" w:rsidRPr="29DC6B9B">
              <w:rPr>
                <w:i/>
                <w:iCs/>
              </w:rPr>
              <w:t xml:space="preserve"> </w:t>
            </w:r>
            <w:r w:rsidR="10057B51" w:rsidRPr="10057B51">
              <w:rPr>
                <w:i/>
                <w:iCs/>
              </w:rPr>
              <w:t xml:space="preserve">Annual </w:t>
            </w:r>
            <w:r w:rsidR="00670970">
              <w:rPr>
                <w:i/>
                <w:iCs/>
              </w:rPr>
              <w:t xml:space="preserve">Allocation </w:t>
            </w:r>
            <w:r w:rsidR="008866F2">
              <w:rPr>
                <w:i/>
                <w:iCs/>
              </w:rPr>
              <w:t>–</w:t>
            </w:r>
            <w:r w:rsidR="10057B51" w:rsidRPr="10057B51">
              <w:rPr>
                <w:i/>
                <w:iCs/>
              </w:rPr>
              <w:t xml:space="preserve"> Project</w:t>
            </w:r>
            <w:r w:rsidR="008866F2">
              <w:rPr>
                <w:i/>
                <w:iCs/>
              </w:rPr>
              <w:t xml:space="preserve"> Application</w:t>
            </w:r>
            <w:r w:rsidR="10057B51" w:rsidRPr="10057B51">
              <w:rPr>
                <w:i/>
                <w:iCs/>
              </w:rPr>
              <w:t xml:space="preserve"> </w:t>
            </w:r>
            <w:proofErr w:type="gramStart"/>
            <w:r w:rsidR="10057B51" w:rsidRPr="10057B51">
              <w:rPr>
                <w:i/>
                <w:iCs/>
              </w:rPr>
              <w:t>Instructions</w:t>
            </w:r>
            <w:r w:rsidR="10057B51">
              <w:t xml:space="preserve">  </w:t>
            </w:r>
            <w:r w:rsidR="10057B51" w:rsidRPr="10057B51">
              <w:rPr>
                <w:i/>
                <w:iCs/>
                <w:sz w:val="16"/>
                <w:szCs w:val="16"/>
              </w:rPr>
              <w:t>Page</w:t>
            </w:r>
            <w:proofErr w:type="gramEnd"/>
            <w:r w:rsidR="10057B51" w:rsidRPr="10057B51">
              <w:rPr>
                <w:i/>
                <w:iCs/>
                <w:sz w:val="16"/>
                <w:szCs w:val="16"/>
              </w:rPr>
              <w:t xml:space="preserve"> </w:t>
            </w:r>
            <w:r w:rsidRPr="10057B51">
              <w:rPr>
                <w:i/>
                <w:iCs/>
                <w:sz w:val="16"/>
                <w:szCs w:val="16"/>
              </w:rPr>
              <w:fldChar w:fldCharType="begin"/>
            </w:r>
            <w:r w:rsidRPr="10057B51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Pr="10057B51">
              <w:rPr>
                <w:i/>
                <w:iCs/>
                <w:sz w:val="16"/>
                <w:szCs w:val="16"/>
              </w:rPr>
              <w:fldChar w:fldCharType="separate"/>
            </w:r>
            <w:r w:rsidR="10057B51" w:rsidRPr="10057B51">
              <w:rPr>
                <w:i/>
                <w:iCs/>
                <w:noProof/>
                <w:sz w:val="16"/>
                <w:szCs w:val="16"/>
              </w:rPr>
              <w:t>3</w:t>
            </w:r>
            <w:r w:rsidRPr="10057B51">
              <w:rPr>
                <w:i/>
                <w:iCs/>
                <w:sz w:val="16"/>
                <w:szCs w:val="16"/>
              </w:rPr>
              <w:fldChar w:fldCharType="end"/>
            </w:r>
            <w:r w:rsidR="10057B51" w:rsidRPr="10057B51">
              <w:rPr>
                <w:i/>
                <w:iCs/>
                <w:sz w:val="16"/>
                <w:szCs w:val="16"/>
              </w:rPr>
              <w:t xml:space="preserve"> of </w:t>
            </w:r>
            <w:r w:rsidRPr="10057B51">
              <w:rPr>
                <w:i/>
                <w:iCs/>
                <w:sz w:val="16"/>
                <w:szCs w:val="16"/>
              </w:rPr>
              <w:fldChar w:fldCharType="begin"/>
            </w:r>
            <w:r w:rsidRPr="10057B51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Pr="10057B51">
              <w:rPr>
                <w:i/>
                <w:iCs/>
                <w:sz w:val="16"/>
                <w:szCs w:val="16"/>
              </w:rPr>
              <w:fldChar w:fldCharType="separate"/>
            </w:r>
            <w:r w:rsidR="10057B51" w:rsidRPr="10057B51">
              <w:rPr>
                <w:i/>
                <w:iCs/>
                <w:noProof/>
                <w:sz w:val="16"/>
                <w:szCs w:val="16"/>
              </w:rPr>
              <w:t>3</w:t>
            </w:r>
            <w:r w:rsidRPr="10057B51">
              <w:rPr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74BC5891" w14:textId="77777777" w:rsidR="00E81480" w:rsidRDefault="00E8148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E881" w14:textId="77777777" w:rsidR="00BF33B2" w:rsidRDefault="00BF3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C7F7" w14:textId="77777777" w:rsidR="00D05B41" w:rsidRDefault="00D05B41" w:rsidP="00D9466C">
      <w:r>
        <w:separator/>
      </w:r>
    </w:p>
  </w:footnote>
  <w:footnote w:type="continuationSeparator" w:id="0">
    <w:p w14:paraId="4C589D0E" w14:textId="77777777" w:rsidR="00D05B41" w:rsidRDefault="00D05B41" w:rsidP="00D9466C">
      <w:r>
        <w:continuationSeparator/>
      </w:r>
    </w:p>
  </w:footnote>
  <w:footnote w:type="continuationNotice" w:id="1">
    <w:p w14:paraId="28935E6F" w14:textId="77777777" w:rsidR="00D05B41" w:rsidRDefault="00D05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1810" w14:textId="77777777" w:rsidR="00BF33B2" w:rsidRDefault="00BF3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78827" w14:textId="77777777" w:rsidR="00BF33B2" w:rsidRDefault="00BF3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3D187" w14:textId="77777777" w:rsidR="00BF33B2" w:rsidRDefault="00BF3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2C6F"/>
    <w:multiLevelType w:val="hybridMultilevel"/>
    <w:tmpl w:val="0F60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E34B7"/>
    <w:multiLevelType w:val="hybridMultilevel"/>
    <w:tmpl w:val="14A0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4FCB"/>
    <w:multiLevelType w:val="hybridMultilevel"/>
    <w:tmpl w:val="E11C954E"/>
    <w:lvl w:ilvl="0" w:tplc="EC4E0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0A7C76B3"/>
    <w:multiLevelType w:val="hybridMultilevel"/>
    <w:tmpl w:val="762E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4596A"/>
    <w:multiLevelType w:val="hybridMultilevel"/>
    <w:tmpl w:val="124AEC2E"/>
    <w:lvl w:ilvl="0" w:tplc="EC4E04E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E00F29"/>
    <w:multiLevelType w:val="hybridMultilevel"/>
    <w:tmpl w:val="76D8A0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797519"/>
    <w:multiLevelType w:val="hybridMultilevel"/>
    <w:tmpl w:val="1230250C"/>
    <w:lvl w:ilvl="0" w:tplc="EC4E0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E00CC"/>
    <w:multiLevelType w:val="hybridMultilevel"/>
    <w:tmpl w:val="BF7CA970"/>
    <w:lvl w:ilvl="0" w:tplc="32E04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0C1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F48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DA89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3A2B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802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5640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8809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F4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011CBA"/>
    <w:multiLevelType w:val="hybridMultilevel"/>
    <w:tmpl w:val="8F729A54"/>
    <w:lvl w:ilvl="0" w:tplc="EC4E0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859A4"/>
    <w:multiLevelType w:val="hybridMultilevel"/>
    <w:tmpl w:val="54C6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55AFF"/>
    <w:multiLevelType w:val="hybridMultilevel"/>
    <w:tmpl w:val="350A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159DA"/>
    <w:multiLevelType w:val="hybridMultilevel"/>
    <w:tmpl w:val="3B323E12"/>
    <w:lvl w:ilvl="0" w:tplc="97BA3788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33AC7FFA"/>
    <w:multiLevelType w:val="hybridMultilevel"/>
    <w:tmpl w:val="3574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C2663"/>
    <w:multiLevelType w:val="hybridMultilevel"/>
    <w:tmpl w:val="DC22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22E3E"/>
    <w:multiLevelType w:val="hybridMultilevel"/>
    <w:tmpl w:val="C8B8DE24"/>
    <w:lvl w:ilvl="0" w:tplc="EC4E0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06C5C"/>
    <w:multiLevelType w:val="hybridMultilevel"/>
    <w:tmpl w:val="C4B4D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92669"/>
    <w:multiLevelType w:val="hybridMultilevel"/>
    <w:tmpl w:val="41D4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96C91"/>
    <w:multiLevelType w:val="hybridMultilevel"/>
    <w:tmpl w:val="6308BEA6"/>
    <w:lvl w:ilvl="0" w:tplc="B2A02E5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4F8D1327"/>
    <w:multiLevelType w:val="hybridMultilevel"/>
    <w:tmpl w:val="BD8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93CD0"/>
    <w:multiLevelType w:val="hybridMultilevel"/>
    <w:tmpl w:val="87C03BBC"/>
    <w:lvl w:ilvl="0" w:tplc="EC4E04EC">
      <w:start w:val="1"/>
      <w:numFmt w:val="bullet"/>
      <w:lvlText w:val="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A6500"/>
    <w:multiLevelType w:val="hybridMultilevel"/>
    <w:tmpl w:val="7A660C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6" w15:restartNumberingAfterBreak="0">
    <w:nsid w:val="63CF50F2"/>
    <w:multiLevelType w:val="hybridMultilevel"/>
    <w:tmpl w:val="4BC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72FAE"/>
    <w:multiLevelType w:val="hybridMultilevel"/>
    <w:tmpl w:val="BF92D1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8DD24F7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90BCA"/>
    <w:multiLevelType w:val="hybridMultilevel"/>
    <w:tmpl w:val="7BEE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38504">
    <w:abstractNumId w:val="14"/>
  </w:num>
  <w:num w:numId="2" w16cid:durableId="246423736">
    <w:abstractNumId w:val="40"/>
  </w:num>
  <w:num w:numId="3" w16cid:durableId="604192104">
    <w:abstractNumId w:val="8"/>
  </w:num>
  <w:num w:numId="4" w16cid:durableId="995381776">
    <w:abstractNumId w:val="15"/>
  </w:num>
  <w:num w:numId="5" w16cid:durableId="1538077914">
    <w:abstractNumId w:val="13"/>
  </w:num>
  <w:num w:numId="6" w16cid:durableId="701787634">
    <w:abstractNumId w:val="38"/>
  </w:num>
  <w:num w:numId="7" w16cid:durableId="1496648291">
    <w:abstractNumId w:val="7"/>
  </w:num>
  <w:num w:numId="8" w16cid:durableId="1001616098">
    <w:abstractNumId w:val="2"/>
  </w:num>
  <w:num w:numId="9" w16cid:durableId="1522626787">
    <w:abstractNumId w:val="42"/>
  </w:num>
  <w:num w:numId="10" w16cid:durableId="1290941497">
    <w:abstractNumId w:val="34"/>
  </w:num>
  <w:num w:numId="11" w16cid:durableId="1731924302">
    <w:abstractNumId w:val="9"/>
  </w:num>
  <w:num w:numId="12" w16cid:durableId="284580704">
    <w:abstractNumId w:val="17"/>
  </w:num>
  <w:num w:numId="13" w16cid:durableId="1943031561">
    <w:abstractNumId w:val="35"/>
  </w:num>
  <w:num w:numId="14" w16cid:durableId="594483241">
    <w:abstractNumId w:val="26"/>
  </w:num>
  <w:num w:numId="15" w16cid:durableId="1797672118">
    <w:abstractNumId w:val="28"/>
  </w:num>
  <w:num w:numId="16" w16cid:durableId="1878852395">
    <w:abstractNumId w:val="5"/>
  </w:num>
  <w:num w:numId="17" w16cid:durableId="1211768174">
    <w:abstractNumId w:val="19"/>
  </w:num>
  <w:num w:numId="18" w16cid:durableId="28770952">
    <w:abstractNumId w:val="10"/>
  </w:num>
  <w:num w:numId="19" w16cid:durableId="1452238886">
    <w:abstractNumId w:val="37"/>
  </w:num>
  <w:num w:numId="20" w16cid:durableId="1185510655">
    <w:abstractNumId w:val="1"/>
  </w:num>
  <w:num w:numId="21" w16cid:durableId="636842251">
    <w:abstractNumId w:val="0"/>
  </w:num>
  <w:num w:numId="22" w16cid:durableId="234820964">
    <w:abstractNumId w:val="31"/>
  </w:num>
  <w:num w:numId="23" w16cid:durableId="455372565">
    <w:abstractNumId w:val="41"/>
  </w:num>
  <w:num w:numId="24" w16cid:durableId="212814376">
    <w:abstractNumId w:val="25"/>
  </w:num>
  <w:num w:numId="25" w16cid:durableId="360981045">
    <w:abstractNumId w:val="21"/>
  </w:num>
  <w:num w:numId="26" w16cid:durableId="41829752">
    <w:abstractNumId w:val="29"/>
  </w:num>
  <w:num w:numId="27" w16cid:durableId="79567007">
    <w:abstractNumId w:val="6"/>
  </w:num>
  <w:num w:numId="28" w16cid:durableId="1853766170">
    <w:abstractNumId w:val="23"/>
  </w:num>
  <w:num w:numId="29" w16cid:durableId="496387999">
    <w:abstractNumId w:val="24"/>
  </w:num>
  <w:num w:numId="30" w16cid:durableId="36125405">
    <w:abstractNumId w:val="20"/>
  </w:num>
  <w:num w:numId="31" w16cid:durableId="2112817352">
    <w:abstractNumId w:val="3"/>
  </w:num>
  <w:num w:numId="32" w16cid:durableId="1443262345">
    <w:abstractNumId w:val="36"/>
  </w:num>
  <w:num w:numId="33" w16cid:durableId="2013294521">
    <w:abstractNumId w:val="11"/>
  </w:num>
  <w:num w:numId="34" w16cid:durableId="2041274862">
    <w:abstractNumId w:val="22"/>
  </w:num>
  <w:num w:numId="35" w16cid:durableId="1693873471">
    <w:abstractNumId w:val="27"/>
  </w:num>
  <w:num w:numId="36" w16cid:durableId="2057195428">
    <w:abstractNumId w:val="30"/>
  </w:num>
  <w:num w:numId="37" w16cid:durableId="1349601387">
    <w:abstractNumId w:val="39"/>
  </w:num>
  <w:num w:numId="38" w16cid:durableId="1126972681">
    <w:abstractNumId w:val="32"/>
  </w:num>
  <w:num w:numId="39" w16cid:durableId="1756395281">
    <w:abstractNumId w:val="16"/>
  </w:num>
  <w:num w:numId="40" w16cid:durableId="109595295">
    <w:abstractNumId w:val="4"/>
  </w:num>
  <w:num w:numId="41" w16cid:durableId="481965106">
    <w:abstractNumId w:val="18"/>
  </w:num>
  <w:num w:numId="42" w16cid:durableId="1096055316">
    <w:abstractNumId w:val="12"/>
  </w:num>
  <w:num w:numId="43" w16cid:durableId="16763756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C7"/>
    <w:rsid w:val="000002A4"/>
    <w:rsid w:val="00001590"/>
    <w:rsid w:val="00004C53"/>
    <w:rsid w:val="00007609"/>
    <w:rsid w:val="00007709"/>
    <w:rsid w:val="00007867"/>
    <w:rsid w:val="00010498"/>
    <w:rsid w:val="000113FC"/>
    <w:rsid w:val="00012F13"/>
    <w:rsid w:val="0001389F"/>
    <w:rsid w:val="000146C7"/>
    <w:rsid w:val="0001483A"/>
    <w:rsid w:val="0001525C"/>
    <w:rsid w:val="000158C7"/>
    <w:rsid w:val="0002008C"/>
    <w:rsid w:val="00023BB8"/>
    <w:rsid w:val="00024C79"/>
    <w:rsid w:val="00024E8C"/>
    <w:rsid w:val="000362F6"/>
    <w:rsid w:val="0003726A"/>
    <w:rsid w:val="0004227A"/>
    <w:rsid w:val="0004339B"/>
    <w:rsid w:val="00043DDA"/>
    <w:rsid w:val="0004466C"/>
    <w:rsid w:val="000446E6"/>
    <w:rsid w:val="00050501"/>
    <w:rsid w:val="00050959"/>
    <w:rsid w:val="0005169A"/>
    <w:rsid w:val="000521DD"/>
    <w:rsid w:val="00053EDC"/>
    <w:rsid w:val="0005480C"/>
    <w:rsid w:val="00055BC1"/>
    <w:rsid w:val="000564EE"/>
    <w:rsid w:val="00061119"/>
    <w:rsid w:val="00064F75"/>
    <w:rsid w:val="00065B02"/>
    <w:rsid w:val="00071729"/>
    <w:rsid w:val="00071F17"/>
    <w:rsid w:val="00073391"/>
    <w:rsid w:val="00077C79"/>
    <w:rsid w:val="0008187F"/>
    <w:rsid w:val="000839DC"/>
    <w:rsid w:val="0008555B"/>
    <w:rsid w:val="000913F7"/>
    <w:rsid w:val="00091691"/>
    <w:rsid w:val="00093C19"/>
    <w:rsid w:val="000A08C0"/>
    <w:rsid w:val="000A3E7D"/>
    <w:rsid w:val="000A5A04"/>
    <w:rsid w:val="000A5A63"/>
    <w:rsid w:val="000A640D"/>
    <w:rsid w:val="000A7931"/>
    <w:rsid w:val="000A8667"/>
    <w:rsid w:val="000B01BC"/>
    <w:rsid w:val="000B0400"/>
    <w:rsid w:val="000B2781"/>
    <w:rsid w:val="000B28E7"/>
    <w:rsid w:val="000B33E2"/>
    <w:rsid w:val="000B4A2A"/>
    <w:rsid w:val="000B559E"/>
    <w:rsid w:val="000B5B40"/>
    <w:rsid w:val="000C343F"/>
    <w:rsid w:val="000C3DA9"/>
    <w:rsid w:val="000C4059"/>
    <w:rsid w:val="000C72F4"/>
    <w:rsid w:val="000C7532"/>
    <w:rsid w:val="000D09A7"/>
    <w:rsid w:val="000D3E48"/>
    <w:rsid w:val="000D6009"/>
    <w:rsid w:val="000E03B8"/>
    <w:rsid w:val="000E03DC"/>
    <w:rsid w:val="000E19CB"/>
    <w:rsid w:val="000E4A56"/>
    <w:rsid w:val="000E6A51"/>
    <w:rsid w:val="000E7898"/>
    <w:rsid w:val="000F2E08"/>
    <w:rsid w:val="000F2ECB"/>
    <w:rsid w:val="000F34D0"/>
    <w:rsid w:val="0010086C"/>
    <w:rsid w:val="001016C2"/>
    <w:rsid w:val="001040F0"/>
    <w:rsid w:val="00104C61"/>
    <w:rsid w:val="001109F8"/>
    <w:rsid w:val="00110BFE"/>
    <w:rsid w:val="0011185E"/>
    <w:rsid w:val="001129C3"/>
    <w:rsid w:val="00112AD3"/>
    <w:rsid w:val="001138D9"/>
    <w:rsid w:val="00115379"/>
    <w:rsid w:val="00115E70"/>
    <w:rsid w:val="0011D24D"/>
    <w:rsid w:val="00120506"/>
    <w:rsid w:val="00122A82"/>
    <w:rsid w:val="001271E0"/>
    <w:rsid w:val="00130515"/>
    <w:rsid w:val="0013448B"/>
    <w:rsid w:val="00135329"/>
    <w:rsid w:val="00135B94"/>
    <w:rsid w:val="00135F2F"/>
    <w:rsid w:val="00141302"/>
    <w:rsid w:val="00142247"/>
    <w:rsid w:val="00143634"/>
    <w:rsid w:val="001437BE"/>
    <w:rsid w:val="00144C8B"/>
    <w:rsid w:val="00146C95"/>
    <w:rsid w:val="00150476"/>
    <w:rsid w:val="00152AD6"/>
    <w:rsid w:val="00153246"/>
    <w:rsid w:val="00153327"/>
    <w:rsid w:val="001558F1"/>
    <w:rsid w:val="001635B9"/>
    <w:rsid w:val="00163F50"/>
    <w:rsid w:val="00166BA6"/>
    <w:rsid w:val="0016768A"/>
    <w:rsid w:val="00173E69"/>
    <w:rsid w:val="00174AA8"/>
    <w:rsid w:val="0017533F"/>
    <w:rsid w:val="0017615D"/>
    <w:rsid w:val="00177E09"/>
    <w:rsid w:val="001814CD"/>
    <w:rsid w:val="00187591"/>
    <w:rsid w:val="00191038"/>
    <w:rsid w:val="00193488"/>
    <w:rsid w:val="00193818"/>
    <w:rsid w:val="00195791"/>
    <w:rsid w:val="00196748"/>
    <w:rsid w:val="001A1CF6"/>
    <w:rsid w:val="001A34D9"/>
    <w:rsid w:val="001A3B3B"/>
    <w:rsid w:val="001A5025"/>
    <w:rsid w:val="001A5B7B"/>
    <w:rsid w:val="001A7116"/>
    <w:rsid w:val="001A79C1"/>
    <w:rsid w:val="001B05EB"/>
    <w:rsid w:val="001B217E"/>
    <w:rsid w:val="001B2F0C"/>
    <w:rsid w:val="001B2F41"/>
    <w:rsid w:val="001B3092"/>
    <w:rsid w:val="001B4162"/>
    <w:rsid w:val="001B46C7"/>
    <w:rsid w:val="001B4C12"/>
    <w:rsid w:val="001B608C"/>
    <w:rsid w:val="001B6FBD"/>
    <w:rsid w:val="001B7C38"/>
    <w:rsid w:val="001C01DB"/>
    <w:rsid w:val="001C06B7"/>
    <w:rsid w:val="001C2825"/>
    <w:rsid w:val="001C45ED"/>
    <w:rsid w:val="001C4BF9"/>
    <w:rsid w:val="001D1A2E"/>
    <w:rsid w:val="001D2084"/>
    <w:rsid w:val="001D2181"/>
    <w:rsid w:val="001D4258"/>
    <w:rsid w:val="001E05E3"/>
    <w:rsid w:val="001E2432"/>
    <w:rsid w:val="001E3B17"/>
    <w:rsid w:val="001E58D5"/>
    <w:rsid w:val="001E69A8"/>
    <w:rsid w:val="001E7021"/>
    <w:rsid w:val="001F0382"/>
    <w:rsid w:val="001F0396"/>
    <w:rsid w:val="001F0DBC"/>
    <w:rsid w:val="001F4D53"/>
    <w:rsid w:val="001F6D03"/>
    <w:rsid w:val="00204CA8"/>
    <w:rsid w:val="00214F6B"/>
    <w:rsid w:val="00216291"/>
    <w:rsid w:val="00222268"/>
    <w:rsid w:val="00225A27"/>
    <w:rsid w:val="00225FC1"/>
    <w:rsid w:val="0022601D"/>
    <w:rsid w:val="002268CF"/>
    <w:rsid w:val="00227072"/>
    <w:rsid w:val="00227921"/>
    <w:rsid w:val="0023259B"/>
    <w:rsid w:val="00236110"/>
    <w:rsid w:val="00244BDC"/>
    <w:rsid w:val="00244D39"/>
    <w:rsid w:val="002454DE"/>
    <w:rsid w:val="00254427"/>
    <w:rsid w:val="00254A43"/>
    <w:rsid w:val="00261322"/>
    <w:rsid w:val="00261529"/>
    <w:rsid w:val="002616AE"/>
    <w:rsid w:val="00263B45"/>
    <w:rsid w:val="00265FC7"/>
    <w:rsid w:val="00267770"/>
    <w:rsid w:val="00273C3E"/>
    <w:rsid w:val="00274648"/>
    <w:rsid w:val="00274EBB"/>
    <w:rsid w:val="002753D7"/>
    <w:rsid w:val="00277669"/>
    <w:rsid w:val="00277D71"/>
    <w:rsid w:val="002853FD"/>
    <w:rsid w:val="002877E1"/>
    <w:rsid w:val="002903C0"/>
    <w:rsid w:val="00290C7E"/>
    <w:rsid w:val="0029189C"/>
    <w:rsid w:val="002919EC"/>
    <w:rsid w:val="00294881"/>
    <w:rsid w:val="002950E8"/>
    <w:rsid w:val="002A200E"/>
    <w:rsid w:val="002A338F"/>
    <w:rsid w:val="002A34DA"/>
    <w:rsid w:val="002A35A3"/>
    <w:rsid w:val="002A56A9"/>
    <w:rsid w:val="002A6D3D"/>
    <w:rsid w:val="002B0101"/>
    <w:rsid w:val="002B1098"/>
    <w:rsid w:val="002B1C91"/>
    <w:rsid w:val="002B4F18"/>
    <w:rsid w:val="002B5726"/>
    <w:rsid w:val="002B62F7"/>
    <w:rsid w:val="002B7468"/>
    <w:rsid w:val="002C22FC"/>
    <w:rsid w:val="002D17A9"/>
    <w:rsid w:val="002E3D15"/>
    <w:rsid w:val="002F2277"/>
    <w:rsid w:val="002F35FC"/>
    <w:rsid w:val="002F3778"/>
    <w:rsid w:val="002F560B"/>
    <w:rsid w:val="0030476B"/>
    <w:rsid w:val="0030570B"/>
    <w:rsid w:val="00307056"/>
    <w:rsid w:val="003103AD"/>
    <w:rsid w:val="00314C77"/>
    <w:rsid w:val="003172FD"/>
    <w:rsid w:val="00317E2F"/>
    <w:rsid w:val="0032033E"/>
    <w:rsid w:val="00320A6C"/>
    <w:rsid w:val="003211A3"/>
    <w:rsid w:val="00322376"/>
    <w:rsid w:val="003230AA"/>
    <w:rsid w:val="00324BCA"/>
    <w:rsid w:val="003265E7"/>
    <w:rsid w:val="003306DF"/>
    <w:rsid w:val="00330EDB"/>
    <w:rsid w:val="00333848"/>
    <w:rsid w:val="003351C7"/>
    <w:rsid w:val="003435F3"/>
    <w:rsid w:val="00343C93"/>
    <w:rsid w:val="00345614"/>
    <w:rsid w:val="00345C51"/>
    <w:rsid w:val="003513B8"/>
    <w:rsid w:val="003515AD"/>
    <w:rsid w:val="00352183"/>
    <w:rsid w:val="00355284"/>
    <w:rsid w:val="00356496"/>
    <w:rsid w:val="00356E40"/>
    <w:rsid w:val="003618FE"/>
    <w:rsid w:val="00363A5A"/>
    <w:rsid w:val="00364C89"/>
    <w:rsid w:val="00365798"/>
    <w:rsid w:val="00365866"/>
    <w:rsid w:val="003729EC"/>
    <w:rsid w:val="00372DFE"/>
    <w:rsid w:val="00374558"/>
    <w:rsid w:val="003776F3"/>
    <w:rsid w:val="003875C7"/>
    <w:rsid w:val="00391CCF"/>
    <w:rsid w:val="00392234"/>
    <w:rsid w:val="00393662"/>
    <w:rsid w:val="00394A94"/>
    <w:rsid w:val="00396E9E"/>
    <w:rsid w:val="003A2144"/>
    <w:rsid w:val="003A21A9"/>
    <w:rsid w:val="003A4363"/>
    <w:rsid w:val="003A5B31"/>
    <w:rsid w:val="003A7C02"/>
    <w:rsid w:val="003B2B8C"/>
    <w:rsid w:val="003B6E23"/>
    <w:rsid w:val="003B7AEB"/>
    <w:rsid w:val="003C02E9"/>
    <w:rsid w:val="003C0915"/>
    <w:rsid w:val="003C2146"/>
    <w:rsid w:val="003C3CE7"/>
    <w:rsid w:val="003C3DF5"/>
    <w:rsid w:val="003C44B2"/>
    <w:rsid w:val="003C4CED"/>
    <w:rsid w:val="003C58B3"/>
    <w:rsid w:val="003C6246"/>
    <w:rsid w:val="003C7CA2"/>
    <w:rsid w:val="003D252E"/>
    <w:rsid w:val="003D3D3E"/>
    <w:rsid w:val="003D5AB3"/>
    <w:rsid w:val="003D60FF"/>
    <w:rsid w:val="003D62FA"/>
    <w:rsid w:val="003D6FBC"/>
    <w:rsid w:val="003E0ADD"/>
    <w:rsid w:val="003E26E9"/>
    <w:rsid w:val="003E49F8"/>
    <w:rsid w:val="003E5234"/>
    <w:rsid w:val="003E52BD"/>
    <w:rsid w:val="003E68A2"/>
    <w:rsid w:val="003E79F5"/>
    <w:rsid w:val="003F2157"/>
    <w:rsid w:val="003F4FFA"/>
    <w:rsid w:val="003F56D1"/>
    <w:rsid w:val="003F6ADC"/>
    <w:rsid w:val="00402597"/>
    <w:rsid w:val="00404F93"/>
    <w:rsid w:val="00405A8E"/>
    <w:rsid w:val="00405D86"/>
    <w:rsid w:val="00406507"/>
    <w:rsid w:val="00410507"/>
    <w:rsid w:val="00410A5D"/>
    <w:rsid w:val="00410D63"/>
    <w:rsid w:val="00411244"/>
    <w:rsid w:val="00413BFA"/>
    <w:rsid w:val="00416056"/>
    <w:rsid w:val="004231BD"/>
    <w:rsid w:val="00425BE9"/>
    <w:rsid w:val="004268CF"/>
    <w:rsid w:val="00426E87"/>
    <w:rsid w:val="0043030D"/>
    <w:rsid w:val="00430520"/>
    <w:rsid w:val="004310D5"/>
    <w:rsid w:val="00434ED0"/>
    <w:rsid w:val="004369BE"/>
    <w:rsid w:val="00437EF9"/>
    <w:rsid w:val="0044252D"/>
    <w:rsid w:val="004432F1"/>
    <w:rsid w:val="00445431"/>
    <w:rsid w:val="00445B8C"/>
    <w:rsid w:val="004500F7"/>
    <w:rsid w:val="0045025E"/>
    <w:rsid w:val="00450D19"/>
    <w:rsid w:val="004516FF"/>
    <w:rsid w:val="004533DC"/>
    <w:rsid w:val="00456CFD"/>
    <w:rsid w:val="0045737C"/>
    <w:rsid w:val="00457473"/>
    <w:rsid w:val="00462970"/>
    <w:rsid w:val="00470D85"/>
    <w:rsid w:val="00471609"/>
    <w:rsid w:val="00471655"/>
    <w:rsid w:val="00471E3F"/>
    <w:rsid w:val="004722E7"/>
    <w:rsid w:val="0047293A"/>
    <w:rsid w:val="0047295C"/>
    <w:rsid w:val="0047570E"/>
    <w:rsid w:val="00477B1C"/>
    <w:rsid w:val="00483572"/>
    <w:rsid w:val="0048512C"/>
    <w:rsid w:val="00486B98"/>
    <w:rsid w:val="00491163"/>
    <w:rsid w:val="0049235E"/>
    <w:rsid w:val="00492DE6"/>
    <w:rsid w:val="004939E6"/>
    <w:rsid w:val="004A1F89"/>
    <w:rsid w:val="004A2BC2"/>
    <w:rsid w:val="004A2BEF"/>
    <w:rsid w:val="004A4941"/>
    <w:rsid w:val="004A7922"/>
    <w:rsid w:val="004A7D62"/>
    <w:rsid w:val="004B019B"/>
    <w:rsid w:val="004B10EC"/>
    <w:rsid w:val="004B13F3"/>
    <w:rsid w:val="004B1939"/>
    <w:rsid w:val="004B2A0A"/>
    <w:rsid w:val="004B3B85"/>
    <w:rsid w:val="004B3FF6"/>
    <w:rsid w:val="004B523F"/>
    <w:rsid w:val="004B68D4"/>
    <w:rsid w:val="004B7FAE"/>
    <w:rsid w:val="004C39B9"/>
    <w:rsid w:val="004C451D"/>
    <w:rsid w:val="004C48CB"/>
    <w:rsid w:val="004C5F3F"/>
    <w:rsid w:val="004C6160"/>
    <w:rsid w:val="004C6884"/>
    <w:rsid w:val="004C6CB9"/>
    <w:rsid w:val="004C6D32"/>
    <w:rsid w:val="004D1BD9"/>
    <w:rsid w:val="004D2651"/>
    <w:rsid w:val="004D2CC6"/>
    <w:rsid w:val="004D4418"/>
    <w:rsid w:val="004D64CD"/>
    <w:rsid w:val="004D69E2"/>
    <w:rsid w:val="004E035C"/>
    <w:rsid w:val="004E45E9"/>
    <w:rsid w:val="004E4B19"/>
    <w:rsid w:val="004E50AE"/>
    <w:rsid w:val="004E56F4"/>
    <w:rsid w:val="004E6D7A"/>
    <w:rsid w:val="004E7C37"/>
    <w:rsid w:val="004F3C81"/>
    <w:rsid w:val="004F6277"/>
    <w:rsid w:val="004F71D5"/>
    <w:rsid w:val="005000BB"/>
    <w:rsid w:val="00500A90"/>
    <w:rsid w:val="00501811"/>
    <w:rsid w:val="00503DB1"/>
    <w:rsid w:val="00507C30"/>
    <w:rsid w:val="005103AD"/>
    <w:rsid w:val="00510781"/>
    <w:rsid w:val="00512FBA"/>
    <w:rsid w:val="0051383E"/>
    <w:rsid w:val="00516829"/>
    <w:rsid w:val="00516BBD"/>
    <w:rsid w:val="005203E9"/>
    <w:rsid w:val="005223A2"/>
    <w:rsid w:val="00522C83"/>
    <w:rsid w:val="00522CF3"/>
    <w:rsid w:val="00522D3A"/>
    <w:rsid w:val="005267D3"/>
    <w:rsid w:val="00526F69"/>
    <w:rsid w:val="00530C91"/>
    <w:rsid w:val="00531556"/>
    <w:rsid w:val="00531978"/>
    <w:rsid w:val="0053238A"/>
    <w:rsid w:val="00532454"/>
    <w:rsid w:val="00532FCB"/>
    <w:rsid w:val="005347C2"/>
    <w:rsid w:val="0054120C"/>
    <w:rsid w:val="005467D5"/>
    <w:rsid w:val="00553CDD"/>
    <w:rsid w:val="00554374"/>
    <w:rsid w:val="00555A8A"/>
    <w:rsid w:val="0055619B"/>
    <w:rsid w:val="00556B54"/>
    <w:rsid w:val="00563058"/>
    <w:rsid w:val="005647B0"/>
    <w:rsid w:val="00564D89"/>
    <w:rsid w:val="00571556"/>
    <w:rsid w:val="00581DE2"/>
    <w:rsid w:val="00581EB9"/>
    <w:rsid w:val="00583A47"/>
    <w:rsid w:val="00584409"/>
    <w:rsid w:val="005909E3"/>
    <w:rsid w:val="005919B4"/>
    <w:rsid w:val="00592709"/>
    <w:rsid w:val="005960C6"/>
    <w:rsid w:val="00596D12"/>
    <w:rsid w:val="00597E3B"/>
    <w:rsid w:val="005A46BE"/>
    <w:rsid w:val="005A4F2A"/>
    <w:rsid w:val="005A59B1"/>
    <w:rsid w:val="005A5ACF"/>
    <w:rsid w:val="005A5ED9"/>
    <w:rsid w:val="005B17A7"/>
    <w:rsid w:val="005B2CC9"/>
    <w:rsid w:val="005B3650"/>
    <w:rsid w:val="005B3A0D"/>
    <w:rsid w:val="005B5193"/>
    <w:rsid w:val="005C1EBC"/>
    <w:rsid w:val="005C287A"/>
    <w:rsid w:val="005C346D"/>
    <w:rsid w:val="005C35C2"/>
    <w:rsid w:val="005C415E"/>
    <w:rsid w:val="005C49EC"/>
    <w:rsid w:val="005C5BE8"/>
    <w:rsid w:val="005D5028"/>
    <w:rsid w:val="005E0994"/>
    <w:rsid w:val="005E217C"/>
    <w:rsid w:val="005E6ADB"/>
    <w:rsid w:val="005E7E0D"/>
    <w:rsid w:val="005F1C85"/>
    <w:rsid w:val="005F246B"/>
    <w:rsid w:val="005F343D"/>
    <w:rsid w:val="005F4B53"/>
    <w:rsid w:val="005F53EE"/>
    <w:rsid w:val="00604125"/>
    <w:rsid w:val="006049A2"/>
    <w:rsid w:val="00605D26"/>
    <w:rsid w:val="00610CD7"/>
    <w:rsid w:val="00614A5A"/>
    <w:rsid w:val="00614BD4"/>
    <w:rsid w:val="00616DC3"/>
    <w:rsid w:val="0062217A"/>
    <w:rsid w:val="006225D1"/>
    <w:rsid w:val="00623700"/>
    <w:rsid w:val="00623F68"/>
    <w:rsid w:val="00631461"/>
    <w:rsid w:val="00631C8D"/>
    <w:rsid w:val="00632869"/>
    <w:rsid w:val="00635326"/>
    <w:rsid w:val="00635698"/>
    <w:rsid w:val="0063662D"/>
    <w:rsid w:val="0064328C"/>
    <w:rsid w:val="00643EF1"/>
    <w:rsid w:val="00647C5C"/>
    <w:rsid w:val="00655A5E"/>
    <w:rsid w:val="00656EBB"/>
    <w:rsid w:val="00657045"/>
    <w:rsid w:val="00662DC7"/>
    <w:rsid w:val="00665CD3"/>
    <w:rsid w:val="006708C1"/>
    <w:rsid w:val="00670970"/>
    <w:rsid w:val="00671A23"/>
    <w:rsid w:val="00673CE0"/>
    <w:rsid w:val="006769CD"/>
    <w:rsid w:val="00677BF9"/>
    <w:rsid w:val="006825B1"/>
    <w:rsid w:val="006854C7"/>
    <w:rsid w:val="006869BF"/>
    <w:rsid w:val="00686CCB"/>
    <w:rsid w:val="006910A0"/>
    <w:rsid w:val="006915E5"/>
    <w:rsid w:val="00692054"/>
    <w:rsid w:val="0069205A"/>
    <w:rsid w:val="00692ABF"/>
    <w:rsid w:val="00693549"/>
    <w:rsid w:val="006946EE"/>
    <w:rsid w:val="00696441"/>
    <w:rsid w:val="00696D8E"/>
    <w:rsid w:val="006976BF"/>
    <w:rsid w:val="006A2379"/>
    <w:rsid w:val="006A584D"/>
    <w:rsid w:val="006A6E99"/>
    <w:rsid w:val="006B15EA"/>
    <w:rsid w:val="006B1EAD"/>
    <w:rsid w:val="006C00C4"/>
    <w:rsid w:val="006C10E6"/>
    <w:rsid w:val="006C1505"/>
    <w:rsid w:val="006C24D8"/>
    <w:rsid w:val="006C4853"/>
    <w:rsid w:val="006C5191"/>
    <w:rsid w:val="006C5EBB"/>
    <w:rsid w:val="006C6930"/>
    <w:rsid w:val="006D2163"/>
    <w:rsid w:val="006D393F"/>
    <w:rsid w:val="006D39F3"/>
    <w:rsid w:val="006D3B1C"/>
    <w:rsid w:val="006D401E"/>
    <w:rsid w:val="006D4551"/>
    <w:rsid w:val="006D4AF4"/>
    <w:rsid w:val="006D7AF9"/>
    <w:rsid w:val="006E15C6"/>
    <w:rsid w:val="006E5EEC"/>
    <w:rsid w:val="006E6545"/>
    <w:rsid w:val="006E6832"/>
    <w:rsid w:val="006E75B2"/>
    <w:rsid w:val="006F193B"/>
    <w:rsid w:val="006F40BA"/>
    <w:rsid w:val="006F4457"/>
    <w:rsid w:val="006F51B0"/>
    <w:rsid w:val="006F5C07"/>
    <w:rsid w:val="006F5D6A"/>
    <w:rsid w:val="006F5F91"/>
    <w:rsid w:val="006F73F5"/>
    <w:rsid w:val="00701573"/>
    <w:rsid w:val="0070188E"/>
    <w:rsid w:val="00705957"/>
    <w:rsid w:val="00713877"/>
    <w:rsid w:val="007200B6"/>
    <w:rsid w:val="00730574"/>
    <w:rsid w:val="007310DE"/>
    <w:rsid w:val="00731F38"/>
    <w:rsid w:val="00734479"/>
    <w:rsid w:val="0073539D"/>
    <w:rsid w:val="00735955"/>
    <w:rsid w:val="00741F5A"/>
    <w:rsid w:val="00742BD6"/>
    <w:rsid w:val="00744297"/>
    <w:rsid w:val="00746123"/>
    <w:rsid w:val="00746957"/>
    <w:rsid w:val="00747BEF"/>
    <w:rsid w:val="00750EC8"/>
    <w:rsid w:val="007526FC"/>
    <w:rsid w:val="00752EA0"/>
    <w:rsid w:val="00754AB1"/>
    <w:rsid w:val="00757390"/>
    <w:rsid w:val="00757E66"/>
    <w:rsid w:val="007616C5"/>
    <w:rsid w:val="00761894"/>
    <w:rsid w:val="00762FC5"/>
    <w:rsid w:val="0076332B"/>
    <w:rsid w:val="0076395F"/>
    <w:rsid w:val="0076571F"/>
    <w:rsid w:val="0076609B"/>
    <w:rsid w:val="00770C76"/>
    <w:rsid w:val="00772941"/>
    <w:rsid w:val="007760C9"/>
    <w:rsid w:val="0077684D"/>
    <w:rsid w:val="00776B2A"/>
    <w:rsid w:val="007806E2"/>
    <w:rsid w:val="0078075C"/>
    <w:rsid w:val="00780D8A"/>
    <w:rsid w:val="007815E7"/>
    <w:rsid w:val="00782FA1"/>
    <w:rsid w:val="007837F1"/>
    <w:rsid w:val="007848B7"/>
    <w:rsid w:val="00784F23"/>
    <w:rsid w:val="00792693"/>
    <w:rsid w:val="00793C1A"/>
    <w:rsid w:val="00794966"/>
    <w:rsid w:val="00794F17"/>
    <w:rsid w:val="00797E2D"/>
    <w:rsid w:val="007A11B7"/>
    <w:rsid w:val="007A3256"/>
    <w:rsid w:val="007A68F4"/>
    <w:rsid w:val="007A6AA8"/>
    <w:rsid w:val="007B03CB"/>
    <w:rsid w:val="007B1B20"/>
    <w:rsid w:val="007B2781"/>
    <w:rsid w:val="007B312E"/>
    <w:rsid w:val="007B5B61"/>
    <w:rsid w:val="007C0AB1"/>
    <w:rsid w:val="007C728C"/>
    <w:rsid w:val="007D1B25"/>
    <w:rsid w:val="007D1DB9"/>
    <w:rsid w:val="007D5252"/>
    <w:rsid w:val="007D64C1"/>
    <w:rsid w:val="007D6C2F"/>
    <w:rsid w:val="007E762B"/>
    <w:rsid w:val="007F1053"/>
    <w:rsid w:val="007F1EE4"/>
    <w:rsid w:val="007F2451"/>
    <w:rsid w:val="007F5270"/>
    <w:rsid w:val="007F777A"/>
    <w:rsid w:val="008027DB"/>
    <w:rsid w:val="00803795"/>
    <w:rsid w:val="00805819"/>
    <w:rsid w:val="00805AFE"/>
    <w:rsid w:val="00806C78"/>
    <w:rsid w:val="00812748"/>
    <w:rsid w:val="00813E68"/>
    <w:rsid w:val="008147C7"/>
    <w:rsid w:val="00814B82"/>
    <w:rsid w:val="00824C34"/>
    <w:rsid w:val="00824F7A"/>
    <w:rsid w:val="00825ABF"/>
    <w:rsid w:val="008266EF"/>
    <w:rsid w:val="00827A8D"/>
    <w:rsid w:val="00831BC4"/>
    <w:rsid w:val="0083399A"/>
    <w:rsid w:val="00833E33"/>
    <w:rsid w:val="008358B2"/>
    <w:rsid w:val="00837E12"/>
    <w:rsid w:val="0084299C"/>
    <w:rsid w:val="008436F8"/>
    <w:rsid w:val="00843F1A"/>
    <w:rsid w:val="008443DE"/>
    <w:rsid w:val="00845F37"/>
    <w:rsid w:val="008509DB"/>
    <w:rsid w:val="008528C9"/>
    <w:rsid w:val="008538A8"/>
    <w:rsid w:val="00853B96"/>
    <w:rsid w:val="0085417F"/>
    <w:rsid w:val="0085544E"/>
    <w:rsid w:val="00861DAF"/>
    <w:rsid w:val="008622A3"/>
    <w:rsid w:val="008625C1"/>
    <w:rsid w:val="00864519"/>
    <w:rsid w:val="00864591"/>
    <w:rsid w:val="00866D4B"/>
    <w:rsid w:val="0087135D"/>
    <w:rsid w:val="00871428"/>
    <w:rsid w:val="00874726"/>
    <w:rsid w:val="008754B7"/>
    <w:rsid w:val="00875576"/>
    <w:rsid w:val="00876855"/>
    <w:rsid w:val="00877CE0"/>
    <w:rsid w:val="00877E68"/>
    <w:rsid w:val="008811D7"/>
    <w:rsid w:val="00883068"/>
    <w:rsid w:val="00883721"/>
    <w:rsid w:val="00884DB0"/>
    <w:rsid w:val="008858C1"/>
    <w:rsid w:val="00885C4D"/>
    <w:rsid w:val="008866F2"/>
    <w:rsid w:val="00886AE8"/>
    <w:rsid w:val="00886BA0"/>
    <w:rsid w:val="0089222C"/>
    <w:rsid w:val="008925F6"/>
    <w:rsid w:val="008943D4"/>
    <w:rsid w:val="008970AC"/>
    <w:rsid w:val="008A05D6"/>
    <w:rsid w:val="008A106C"/>
    <w:rsid w:val="008A1BED"/>
    <w:rsid w:val="008A224B"/>
    <w:rsid w:val="008A5525"/>
    <w:rsid w:val="008B2058"/>
    <w:rsid w:val="008B3478"/>
    <w:rsid w:val="008B765F"/>
    <w:rsid w:val="008B7B6A"/>
    <w:rsid w:val="008C0F33"/>
    <w:rsid w:val="008C39F8"/>
    <w:rsid w:val="008C3BFD"/>
    <w:rsid w:val="008C3CCB"/>
    <w:rsid w:val="008C4585"/>
    <w:rsid w:val="008D10CC"/>
    <w:rsid w:val="008D2C40"/>
    <w:rsid w:val="008D4D6C"/>
    <w:rsid w:val="008D52BD"/>
    <w:rsid w:val="008D5E09"/>
    <w:rsid w:val="008D611F"/>
    <w:rsid w:val="008E171B"/>
    <w:rsid w:val="008E251E"/>
    <w:rsid w:val="008F212F"/>
    <w:rsid w:val="008F35D9"/>
    <w:rsid w:val="008F403B"/>
    <w:rsid w:val="008F4FA5"/>
    <w:rsid w:val="008F57C1"/>
    <w:rsid w:val="009015E7"/>
    <w:rsid w:val="009051CF"/>
    <w:rsid w:val="009058C0"/>
    <w:rsid w:val="00906520"/>
    <w:rsid w:val="00906C18"/>
    <w:rsid w:val="009109BA"/>
    <w:rsid w:val="00910ACA"/>
    <w:rsid w:val="00910C0C"/>
    <w:rsid w:val="00911044"/>
    <w:rsid w:val="00916585"/>
    <w:rsid w:val="00923FF7"/>
    <w:rsid w:val="00925D7C"/>
    <w:rsid w:val="00927C5F"/>
    <w:rsid w:val="0093144C"/>
    <w:rsid w:val="00933733"/>
    <w:rsid w:val="009339E1"/>
    <w:rsid w:val="009364AA"/>
    <w:rsid w:val="00936A96"/>
    <w:rsid w:val="00937DD4"/>
    <w:rsid w:val="00940DAD"/>
    <w:rsid w:val="009412A3"/>
    <w:rsid w:val="00941655"/>
    <w:rsid w:val="00946255"/>
    <w:rsid w:val="0094647C"/>
    <w:rsid w:val="00950356"/>
    <w:rsid w:val="00952DEA"/>
    <w:rsid w:val="00954389"/>
    <w:rsid w:val="0095684C"/>
    <w:rsid w:val="00960A6B"/>
    <w:rsid w:val="00961111"/>
    <w:rsid w:val="009631E0"/>
    <w:rsid w:val="00964CA1"/>
    <w:rsid w:val="00965232"/>
    <w:rsid w:val="00965B7E"/>
    <w:rsid w:val="0097173E"/>
    <w:rsid w:val="009723F0"/>
    <w:rsid w:val="00973A5F"/>
    <w:rsid w:val="00974840"/>
    <w:rsid w:val="00983ED0"/>
    <w:rsid w:val="00984824"/>
    <w:rsid w:val="0098500D"/>
    <w:rsid w:val="009850FB"/>
    <w:rsid w:val="00985657"/>
    <w:rsid w:val="00985AA2"/>
    <w:rsid w:val="00987D96"/>
    <w:rsid w:val="00987DFC"/>
    <w:rsid w:val="00990AB3"/>
    <w:rsid w:val="00991A71"/>
    <w:rsid w:val="00992654"/>
    <w:rsid w:val="009928F7"/>
    <w:rsid w:val="00993C44"/>
    <w:rsid w:val="00996760"/>
    <w:rsid w:val="00997FC7"/>
    <w:rsid w:val="009A0E15"/>
    <w:rsid w:val="009A2131"/>
    <w:rsid w:val="009A249F"/>
    <w:rsid w:val="009A6CD2"/>
    <w:rsid w:val="009B21ED"/>
    <w:rsid w:val="009B2A97"/>
    <w:rsid w:val="009B327D"/>
    <w:rsid w:val="009B6CE9"/>
    <w:rsid w:val="009C081C"/>
    <w:rsid w:val="009C184D"/>
    <w:rsid w:val="009C6950"/>
    <w:rsid w:val="009C7744"/>
    <w:rsid w:val="009D0978"/>
    <w:rsid w:val="009D245F"/>
    <w:rsid w:val="009D3DD7"/>
    <w:rsid w:val="009D785B"/>
    <w:rsid w:val="009E0BEE"/>
    <w:rsid w:val="009E1317"/>
    <w:rsid w:val="009E2381"/>
    <w:rsid w:val="009E3A31"/>
    <w:rsid w:val="009E4D38"/>
    <w:rsid w:val="009E53AD"/>
    <w:rsid w:val="009E663B"/>
    <w:rsid w:val="009F19E0"/>
    <w:rsid w:val="009F4B3D"/>
    <w:rsid w:val="009F57B4"/>
    <w:rsid w:val="009F5836"/>
    <w:rsid w:val="009F5919"/>
    <w:rsid w:val="009F7E63"/>
    <w:rsid w:val="00A019D2"/>
    <w:rsid w:val="00A038D5"/>
    <w:rsid w:val="00A0669F"/>
    <w:rsid w:val="00A11056"/>
    <w:rsid w:val="00A130BF"/>
    <w:rsid w:val="00A14BCF"/>
    <w:rsid w:val="00A14CEE"/>
    <w:rsid w:val="00A15A4C"/>
    <w:rsid w:val="00A20095"/>
    <w:rsid w:val="00A2182A"/>
    <w:rsid w:val="00A23246"/>
    <w:rsid w:val="00A23EA6"/>
    <w:rsid w:val="00A2445C"/>
    <w:rsid w:val="00A244A7"/>
    <w:rsid w:val="00A265FD"/>
    <w:rsid w:val="00A26A2D"/>
    <w:rsid w:val="00A26C06"/>
    <w:rsid w:val="00A3115C"/>
    <w:rsid w:val="00A3303A"/>
    <w:rsid w:val="00A4011A"/>
    <w:rsid w:val="00A40889"/>
    <w:rsid w:val="00A40BAB"/>
    <w:rsid w:val="00A41B47"/>
    <w:rsid w:val="00A41D04"/>
    <w:rsid w:val="00A43FC5"/>
    <w:rsid w:val="00A457FE"/>
    <w:rsid w:val="00A467D9"/>
    <w:rsid w:val="00A4685C"/>
    <w:rsid w:val="00A4703A"/>
    <w:rsid w:val="00A52ECD"/>
    <w:rsid w:val="00A60380"/>
    <w:rsid w:val="00A6661E"/>
    <w:rsid w:val="00A672B7"/>
    <w:rsid w:val="00A71C59"/>
    <w:rsid w:val="00A72D6D"/>
    <w:rsid w:val="00A741A0"/>
    <w:rsid w:val="00A77291"/>
    <w:rsid w:val="00A80A5D"/>
    <w:rsid w:val="00A80B96"/>
    <w:rsid w:val="00A833B5"/>
    <w:rsid w:val="00A83BBB"/>
    <w:rsid w:val="00A8453E"/>
    <w:rsid w:val="00A8663B"/>
    <w:rsid w:val="00A91489"/>
    <w:rsid w:val="00A91A27"/>
    <w:rsid w:val="00A93BCE"/>
    <w:rsid w:val="00A94055"/>
    <w:rsid w:val="00A956F1"/>
    <w:rsid w:val="00A95EE4"/>
    <w:rsid w:val="00AA09B5"/>
    <w:rsid w:val="00AA1E05"/>
    <w:rsid w:val="00AA38DE"/>
    <w:rsid w:val="00AA57B8"/>
    <w:rsid w:val="00AA59EC"/>
    <w:rsid w:val="00AA6F57"/>
    <w:rsid w:val="00AA7010"/>
    <w:rsid w:val="00AA76D8"/>
    <w:rsid w:val="00AB163A"/>
    <w:rsid w:val="00AB2897"/>
    <w:rsid w:val="00AB3827"/>
    <w:rsid w:val="00AB3DE4"/>
    <w:rsid w:val="00AB5A20"/>
    <w:rsid w:val="00AB5F81"/>
    <w:rsid w:val="00AC06AD"/>
    <w:rsid w:val="00AC1020"/>
    <w:rsid w:val="00AC3B65"/>
    <w:rsid w:val="00AC3E8E"/>
    <w:rsid w:val="00AC3FEC"/>
    <w:rsid w:val="00AC4AC5"/>
    <w:rsid w:val="00AC62BA"/>
    <w:rsid w:val="00AD337E"/>
    <w:rsid w:val="00AD3D81"/>
    <w:rsid w:val="00AD7E7D"/>
    <w:rsid w:val="00AE3AA4"/>
    <w:rsid w:val="00AE6646"/>
    <w:rsid w:val="00AE77CD"/>
    <w:rsid w:val="00AE7E53"/>
    <w:rsid w:val="00AF0150"/>
    <w:rsid w:val="00AF050D"/>
    <w:rsid w:val="00AF38CD"/>
    <w:rsid w:val="00AF3F83"/>
    <w:rsid w:val="00AF4CE5"/>
    <w:rsid w:val="00B0088A"/>
    <w:rsid w:val="00B01B1E"/>
    <w:rsid w:val="00B03684"/>
    <w:rsid w:val="00B0652B"/>
    <w:rsid w:val="00B1020B"/>
    <w:rsid w:val="00B10CCF"/>
    <w:rsid w:val="00B1569A"/>
    <w:rsid w:val="00B164EF"/>
    <w:rsid w:val="00B2185D"/>
    <w:rsid w:val="00B21D3B"/>
    <w:rsid w:val="00B22D46"/>
    <w:rsid w:val="00B23913"/>
    <w:rsid w:val="00B24F6D"/>
    <w:rsid w:val="00B2503C"/>
    <w:rsid w:val="00B266DB"/>
    <w:rsid w:val="00B27AA3"/>
    <w:rsid w:val="00B31C1C"/>
    <w:rsid w:val="00B33414"/>
    <w:rsid w:val="00B36527"/>
    <w:rsid w:val="00B36DFE"/>
    <w:rsid w:val="00B370BC"/>
    <w:rsid w:val="00B417D8"/>
    <w:rsid w:val="00B43694"/>
    <w:rsid w:val="00B450C9"/>
    <w:rsid w:val="00B46178"/>
    <w:rsid w:val="00B53F7B"/>
    <w:rsid w:val="00B55C0D"/>
    <w:rsid w:val="00B56430"/>
    <w:rsid w:val="00B56D42"/>
    <w:rsid w:val="00B575BB"/>
    <w:rsid w:val="00B57BE5"/>
    <w:rsid w:val="00B61095"/>
    <w:rsid w:val="00B62EF0"/>
    <w:rsid w:val="00B64E28"/>
    <w:rsid w:val="00B654C8"/>
    <w:rsid w:val="00B65D55"/>
    <w:rsid w:val="00B671DC"/>
    <w:rsid w:val="00B71C33"/>
    <w:rsid w:val="00B724AB"/>
    <w:rsid w:val="00B72A32"/>
    <w:rsid w:val="00B751FB"/>
    <w:rsid w:val="00B7558E"/>
    <w:rsid w:val="00B76D1A"/>
    <w:rsid w:val="00B8144D"/>
    <w:rsid w:val="00B83A38"/>
    <w:rsid w:val="00B87844"/>
    <w:rsid w:val="00B914AA"/>
    <w:rsid w:val="00B9243F"/>
    <w:rsid w:val="00B9247C"/>
    <w:rsid w:val="00B93DE1"/>
    <w:rsid w:val="00B94029"/>
    <w:rsid w:val="00B953FA"/>
    <w:rsid w:val="00B96D2B"/>
    <w:rsid w:val="00B97CEE"/>
    <w:rsid w:val="00BA052E"/>
    <w:rsid w:val="00BA0816"/>
    <w:rsid w:val="00BA355A"/>
    <w:rsid w:val="00BA5DF4"/>
    <w:rsid w:val="00BA6EAA"/>
    <w:rsid w:val="00BA79E0"/>
    <w:rsid w:val="00BA7E6C"/>
    <w:rsid w:val="00BB02D3"/>
    <w:rsid w:val="00BB035E"/>
    <w:rsid w:val="00BB18F7"/>
    <w:rsid w:val="00BB2CAB"/>
    <w:rsid w:val="00BB4BDD"/>
    <w:rsid w:val="00BB4E7D"/>
    <w:rsid w:val="00BB56F2"/>
    <w:rsid w:val="00BB5AFE"/>
    <w:rsid w:val="00BC1FD0"/>
    <w:rsid w:val="00BC3B03"/>
    <w:rsid w:val="00BC488D"/>
    <w:rsid w:val="00BC6EC6"/>
    <w:rsid w:val="00BD2862"/>
    <w:rsid w:val="00BD463D"/>
    <w:rsid w:val="00BD5E0E"/>
    <w:rsid w:val="00BE0728"/>
    <w:rsid w:val="00BE0D48"/>
    <w:rsid w:val="00BE407D"/>
    <w:rsid w:val="00BE4612"/>
    <w:rsid w:val="00BE4763"/>
    <w:rsid w:val="00BE5DC1"/>
    <w:rsid w:val="00BF04DC"/>
    <w:rsid w:val="00BF33B2"/>
    <w:rsid w:val="00BF3D9C"/>
    <w:rsid w:val="00BF5A5B"/>
    <w:rsid w:val="00BF5E1A"/>
    <w:rsid w:val="00BF6AE5"/>
    <w:rsid w:val="00C00435"/>
    <w:rsid w:val="00C02449"/>
    <w:rsid w:val="00C037EA"/>
    <w:rsid w:val="00C048B7"/>
    <w:rsid w:val="00C06622"/>
    <w:rsid w:val="00C075A5"/>
    <w:rsid w:val="00C11738"/>
    <w:rsid w:val="00C12C7C"/>
    <w:rsid w:val="00C1325A"/>
    <w:rsid w:val="00C1331E"/>
    <w:rsid w:val="00C136BA"/>
    <w:rsid w:val="00C13C19"/>
    <w:rsid w:val="00C15D0C"/>
    <w:rsid w:val="00C209C4"/>
    <w:rsid w:val="00C20FEC"/>
    <w:rsid w:val="00C24B50"/>
    <w:rsid w:val="00C25A11"/>
    <w:rsid w:val="00C260CF"/>
    <w:rsid w:val="00C262D9"/>
    <w:rsid w:val="00C276A5"/>
    <w:rsid w:val="00C27C5C"/>
    <w:rsid w:val="00C32FF2"/>
    <w:rsid w:val="00C33C4C"/>
    <w:rsid w:val="00C37DD6"/>
    <w:rsid w:val="00C43930"/>
    <w:rsid w:val="00C45B5B"/>
    <w:rsid w:val="00C503ED"/>
    <w:rsid w:val="00C50EDC"/>
    <w:rsid w:val="00C53CF2"/>
    <w:rsid w:val="00C57B97"/>
    <w:rsid w:val="00C635BB"/>
    <w:rsid w:val="00C63FC0"/>
    <w:rsid w:val="00C64BDD"/>
    <w:rsid w:val="00C666AE"/>
    <w:rsid w:val="00C701BF"/>
    <w:rsid w:val="00C715CE"/>
    <w:rsid w:val="00C721CD"/>
    <w:rsid w:val="00C74EAE"/>
    <w:rsid w:val="00C8106A"/>
    <w:rsid w:val="00C81584"/>
    <w:rsid w:val="00C8160B"/>
    <w:rsid w:val="00C83A8D"/>
    <w:rsid w:val="00C86B71"/>
    <w:rsid w:val="00C87F77"/>
    <w:rsid w:val="00C9270B"/>
    <w:rsid w:val="00C96DBD"/>
    <w:rsid w:val="00CA2353"/>
    <w:rsid w:val="00CA732A"/>
    <w:rsid w:val="00CA7DF9"/>
    <w:rsid w:val="00CB1014"/>
    <w:rsid w:val="00CB2C2F"/>
    <w:rsid w:val="00CB555A"/>
    <w:rsid w:val="00CC1347"/>
    <w:rsid w:val="00CC600D"/>
    <w:rsid w:val="00CC735E"/>
    <w:rsid w:val="00CD2FB6"/>
    <w:rsid w:val="00CD38F4"/>
    <w:rsid w:val="00CD68E0"/>
    <w:rsid w:val="00CE2EE7"/>
    <w:rsid w:val="00CE65E8"/>
    <w:rsid w:val="00CF23FA"/>
    <w:rsid w:val="00CF3E19"/>
    <w:rsid w:val="00CF4482"/>
    <w:rsid w:val="00CF6294"/>
    <w:rsid w:val="00CF76A4"/>
    <w:rsid w:val="00D04BCC"/>
    <w:rsid w:val="00D05449"/>
    <w:rsid w:val="00D05B41"/>
    <w:rsid w:val="00D05C76"/>
    <w:rsid w:val="00D0793C"/>
    <w:rsid w:val="00D1113C"/>
    <w:rsid w:val="00D12326"/>
    <w:rsid w:val="00D12C85"/>
    <w:rsid w:val="00D13DB1"/>
    <w:rsid w:val="00D14A39"/>
    <w:rsid w:val="00D15D97"/>
    <w:rsid w:val="00D2176D"/>
    <w:rsid w:val="00D223EC"/>
    <w:rsid w:val="00D25D60"/>
    <w:rsid w:val="00D25E2B"/>
    <w:rsid w:val="00D31E7C"/>
    <w:rsid w:val="00D326F2"/>
    <w:rsid w:val="00D32829"/>
    <w:rsid w:val="00D3283D"/>
    <w:rsid w:val="00D33730"/>
    <w:rsid w:val="00D36EC6"/>
    <w:rsid w:val="00D40111"/>
    <w:rsid w:val="00D40AC8"/>
    <w:rsid w:val="00D430BF"/>
    <w:rsid w:val="00D441ED"/>
    <w:rsid w:val="00D455E8"/>
    <w:rsid w:val="00D50B94"/>
    <w:rsid w:val="00D513D8"/>
    <w:rsid w:val="00D51E30"/>
    <w:rsid w:val="00D520C7"/>
    <w:rsid w:val="00D53267"/>
    <w:rsid w:val="00D551CB"/>
    <w:rsid w:val="00D56B2D"/>
    <w:rsid w:val="00D60269"/>
    <w:rsid w:val="00D624D0"/>
    <w:rsid w:val="00D64950"/>
    <w:rsid w:val="00D65716"/>
    <w:rsid w:val="00D75949"/>
    <w:rsid w:val="00D80025"/>
    <w:rsid w:val="00D801AB"/>
    <w:rsid w:val="00D8223F"/>
    <w:rsid w:val="00D82DD4"/>
    <w:rsid w:val="00D83E13"/>
    <w:rsid w:val="00D8448A"/>
    <w:rsid w:val="00D8520B"/>
    <w:rsid w:val="00D87986"/>
    <w:rsid w:val="00D90497"/>
    <w:rsid w:val="00D912CC"/>
    <w:rsid w:val="00D924E8"/>
    <w:rsid w:val="00D92AED"/>
    <w:rsid w:val="00D92B23"/>
    <w:rsid w:val="00D93B69"/>
    <w:rsid w:val="00D9466C"/>
    <w:rsid w:val="00D946AD"/>
    <w:rsid w:val="00D95D58"/>
    <w:rsid w:val="00DA1FA9"/>
    <w:rsid w:val="00DA2746"/>
    <w:rsid w:val="00DA2CDB"/>
    <w:rsid w:val="00DA3077"/>
    <w:rsid w:val="00DA461E"/>
    <w:rsid w:val="00DA606C"/>
    <w:rsid w:val="00DB276C"/>
    <w:rsid w:val="00DC3B7E"/>
    <w:rsid w:val="00DD512A"/>
    <w:rsid w:val="00DD6629"/>
    <w:rsid w:val="00DD7F36"/>
    <w:rsid w:val="00DE1E3D"/>
    <w:rsid w:val="00DE2BFF"/>
    <w:rsid w:val="00DE3634"/>
    <w:rsid w:val="00DE41C0"/>
    <w:rsid w:val="00DE5015"/>
    <w:rsid w:val="00DE5E00"/>
    <w:rsid w:val="00DF1C45"/>
    <w:rsid w:val="00DF2118"/>
    <w:rsid w:val="00DF2A92"/>
    <w:rsid w:val="00DF6A31"/>
    <w:rsid w:val="00E024A7"/>
    <w:rsid w:val="00E02B4F"/>
    <w:rsid w:val="00E03B4B"/>
    <w:rsid w:val="00E07182"/>
    <w:rsid w:val="00E10EFF"/>
    <w:rsid w:val="00E14EE1"/>
    <w:rsid w:val="00E176EE"/>
    <w:rsid w:val="00E201C7"/>
    <w:rsid w:val="00E20969"/>
    <w:rsid w:val="00E2425D"/>
    <w:rsid w:val="00E24654"/>
    <w:rsid w:val="00E307D6"/>
    <w:rsid w:val="00E32A25"/>
    <w:rsid w:val="00E32CCC"/>
    <w:rsid w:val="00E35865"/>
    <w:rsid w:val="00E362F3"/>
    <w:rsid w:val="00E4051F"/>
    <w:rsid w:val="00E405CB"/>
    <w:rsid w:val="00E408E3"/>
    <w:rsid w:val="00E410E7"/>
    <w:rsid w:val="00E415DC"/>
    <w:rsid w:val="00E449AF"/>
    <w:rsid w:val="00E45FA6"/>
    <w:rsid w:val="00E45FDA"/>
    <w:rsid w:val="00E47CE4"/>
    <w:rsid w:val="00E51FA0"/>
    <w:rsid w:val="00E533ED"/>
    <w:rsid w:val="00E53627"/>
    <w:rsid w:val="00E53B01"/>
    <w:rsid w:val="00E5427A"/>
    <w:rsid w:val="00E636EE"/>
    <w:rsid w:val="00E65C1E"/>
    <w:rsid w:val="00E671D2"/>
    <w:rsid w:val="00E75B44"/>
    <w:rsid w:val="00E77259"/>
    <w:rsid w:val="00E77347"/>
    <w:rsid w:val="00E77522"/>
    <w:rsid w:val="00E7790F"/>
    <w:rsid w:val="00E77E37"/>
    <w:rsid w:val="00E8101A"/>
    <w:rsid w:val="00E81480"/>
    <w:rsid w:val="00E841E7"/>
    <w:rsid w:val="00E85106"/>
    <w:rsid w:val="00E900B0"/>
    <w:rsid w:val="00E903DD"/>
    <w:rsid w:val="00E91353"/>
    <w:rsid w:val="00E938E5"/>
    <w:rsid w:val="00E93C37"/>
    <w:rsid w:val="00E94303"/>
    <w:rsid w:val="00E955DE"/>
    <w:rsid w:val="00E95D99"/>
    <w:rsid w:val="00EA3A95"/>
    <w:rsid w:val="00EA4CB4"/>
    <w:rsid w:val="00EA4E2C"/>
    <w:rsid w:val="00EA6A61"/>
    <w:rsid w:val="00EB0177"/>
    <w:rsid w:val="00EB0442"/>
    <w:rsid w:val="00EB0C7D"/>
    <w:rsid w:val="00EB2562"/>
    <w:rsid w:val="00EB606F"/>
    <w:rsid w:val="00EB6A78"/>
    <w:rsid w:val="00EB6B5A"/>
    <w:rsid w:val="00EB7AB1"/>
    <w:rsid w:val="00EC0C48"/>
    <w:rsid w:val="00EC169C"/>
    <w:rsid w:val="00EC1874"/>
    <w:rsid w:val="00ED091B"/>
    <w:rsid w:val="00ED155D"/>
    <w:rsid w:val="00ED39CC"/>
    <w:rsid w:val="00ED40E9"/>
    <w:rsid w:val="00EE2B94"/>
    <w:rsid w:val="00EE2E26"/>
    <w:rsid w:val="00EE377E"/>
    <w:rsid w:val="00EE4078"/>
    <w:rsid w:val="00EE4615"/>
    <w:rsid w:val="00EE4676"/>
    <w:rsid w:val="00EE4F27"/>
    <w:rsid w:val="00EE5577"/>
    <w:rsid w:val="00EE5F45"/>
    <w:rsid w:val="00EE6FFE"/>
    <w:rsid w:val="00EF0E59"/>
    <w:rsid w:val="00F02E67"/>
    <w:rsid w:val="00F0361D"/>
    <w:rsid w:val="00F03F44"/>
    <w:rsid w:val="00F045D2"/>
    <w:rsid w:val="00F05825"/>
    <w:rsid w:val="00F12BA6"/>
    <w:rsid w:val="00F12EBF"/>
    <w:rsid w:val="00F1300C"/>
    <w:rsid w:val="00F174EF"/>
    <w:rsid w:val="00F201E9"/>
    <w:rsid w:val="00F210AF"/>
    <w:rsid w:val="00F21AE5"/>
    <w:rsid w:val="00F22898"/>
    <w:rsid w:val="00F234D4"/>
    <w:rsid w:val="00F249F3"/>
    <w:rsid w:val="00F25A09"/>
    <w:rsid w:val="00F25D10"/>
    <w:rsid w:val="00F277FC"/>
    <w:rsid w:val="00F27B7B"/>
    <w:rsid w:val="00F304A9"/>
    <w:rsid w:val="00F31B25"/>
    <w:rsid w:val="00F3252B"/>
    <w:rsid w:val="00F32B38"/>
    <w:rsid w:val="00F35038"/>
    <w:rsid w:val="00F379A1"/>
    <w:rsid w:val="00F408FD"/>
    <w:rsid w:val="00F4106D"/>
    <w:rsid w:val="00F4248B"/>
    <w:rsid w:val="00F44AA2"/>
    <w:rsid w:val="00F4595E"/>
    <w:rsid w:val="00F45D98"/>
    <w:rsid w:val="00F46315"/>
    <w:rsid w:val="00F47229"/>
    <w:rsid w:val="00F5108A"/>
    <w:rsid w:val="00F514B3"/>
    <w:rsid w:val="00F51F06"/>
    <w:rsid w:val="00F52CC9"/>
    <w:rsid w:val="00F5464D"/>
    <w:rsid w:val="00F55858"/>
    <w:rsid w:val="00F55C55"/>
    <w:rsid w:val="00F56753"/>
    <w:rsid w:val="00F61E08"/>
    <w:rsid w:val="00F63CEE"/>
    <w:rsid w:val="00F64AC1"/>
    <w:rsid w:val="00F661AE"/>
    <w:rsid w:val="00F66BD8"/>
    <w:rsid w:val="00F71CCF"/>
    <w:rsid w:val="00F73E42"/>
    <w:rsid w:val="00F7472C"/>
    <w:rsid w:val="00F75760"/>
    <w:rsid w:val="00F75F05"/>
    <w:rsid w:val="00F83A3A"/>
    <w:rsid w:val="00F84161"/>
    <w:rsid w:val="00F862CA"/>
    <w:rsid w:val="00F86CD3"/>
    <w:rsid w:val="00F90B2F"/>
    <w:rsid w:val="00F91A2A"/>
    <w:rsid w:val="00F9213F"/>
    <w:rsid w:val="00F934F4"/>
    <w:rsid w:val="00F93C5C"/>
    <w:rsid w:val="00F94449"/>
    <w:rsid w:val="00F94970"/>
    <w:rsid w:val="00F96785"/>
    <w:rsid w:val="00FA0461"/>
    <w:rsid w:val="00FA069C"/>
    <w:rsid w:val="00FA4BAD"/>
    <w:rsid w:val="00FA6308"/>
    <w:rsid w:val="00FA67CA"/>
    <w:rsid w:val="00FB176F"/>
    <w:rsid w:val="00FB1F04"/>
    <w:rsid w:val="00FC001D"/>
    <w:rsid w:val="00FC0E04"/>
    <w:rsid w:val="00FC2254"/>
    <w:rsid w:val="00FC4055"/>
    <w:rsid w:val="00FC573E"/>
    <w:rsid w:val="00FC5ED7"/>
    <w:rsid w:val="00FD0BF0"/>
    <w:rsid w:val="00FD153F"/>
    <w:rsid w:val="00FD372D"/>
    <w:rsid w:val="00FD4A45"/>
    <w:rsid w:val="00FD628D"/>
    <w:rsid w:val="00FD6292"/>
    <w:rsid w:val="00FD73D5"/>
    <w:rsid w:val="00FD7E72"/>
    <w:rsid w:val="00FE0226"/>
    <w:rsid w:val="00FE1095"/>
    <w:rsid w:val="00FE23DF"/>
    <w:rsid w:val="00FE29AC"/>
    <w:rsid w:val="00FE5174"/>
    <w:rsid w:val="00FF03C3"/>
    <w:rsid w:val="00FF2372"/>
    <w:rsid w:val="00FF2CED"/>
    <w:rsid w:val="00FF3174"/>
    <w:rsid w:val="00FF3A3E"/>
    <w:rsid w:val="00FF40B9"/>
    <w:rsid w:val="00FF53FE"/>
    <w:rsid w:val="00FF76C3"/>
    <w:rsid w:val="010AA4B0"/>
    <w:rsid w:val="01195F47"/>
    <w:rsid w:val="01226C77"/>
    <w:rsid w:val="01847CAF"/>
    <w:rsid w:val="01A21126"/>
    <w:rsid w:val="01B153BF"/>
    <w:rsid w:val="01D7BE82"/>
    <w:rsid w:val="021BCF44"/>
    <w:rsid w:val="022CA428"/>
    <w:rsid w:val="02505CD5"/>
    <w:rsid w:val="0280E3F8"/>
    <w:rsid w:val="02B395AA"/>
    <w:rsid w:val="02C3BA70"/>
    <w:rsid w:val="031D896A"/>
    <w:rsid w:val="032B818C"/>
    <w:rsid w:val="03C8EF28"/>
    <w:rsid w:val="03DA6A36"/>
    <w:rsid w:val="04036A89"/>
    <w:rsid w:val="04523016"/>
    <w:rsid w:val="045A3F36"/>
    <w:rsid w:val="045F01FD"/>
    <w:rsid w:val="04A01577"/>
    <w:rsid w:val="04D9D23B"/>
    <w:rsid w:val="054DD8D6"/>
    <w:rsid w:val="0642A4DE"/>
    <w:rsid w:val="0660326A"/>
    <w:rsid w:val="0663224E"/>
    <w:rsid w:val="067CC7C2"/>
    <w:rsid w:val="069D854C"/>
    <w:rsid w:val="069EDD2E"/>
    <w:rsid w:val="06A6B32A"/>
    <w:rsid w:val="06CA13D5"/>
    <w:rsid w:val="073095D9"/>
    <w:rsid w:val="0770091E"/>
    <w:rsid w:val="07716498"/>
    <w:rsid w:val="07B82BCF"/>
    <w:rsid w:val="07C34A0C"/>
    <w:rsid w:val="07C3C2C3"/>
    <w:rsid w:val="085586CB"/>
    <w:rsid w:val="08DC621D"/>
    <w:rsid w:val="095DE869"/>
    <w:rsid w:val="09AA9FDB"/>
    <w:rsid w:val="09B81952"/>
    <w:rsid w:val="09C6F288"/>
    <w:rsid w:val="09CE590C"/>
    <w:rsid w:val="0A1808BC"/>
    <w:rsid w:val="0A7C9355"/>
    <w:rsid w:val="0ACAF604"/>
    <w:rsid w:val="0B06E817"/>
    <w:rsid w:val="0B99C576"/>
    <w:rsid w:val="0BAAE5C2"/>
    <w:rsid w:val="0C3B46CA"/>
    <w:rsid w:val="0C655A99"/>
    <w:rsid w:val="0CFBF225"/>
    <w:rsid w:val="0D1FD4F8"/>
    <w:rsid w:val="0D9CB2BA"/>
    <w:rsid w:val="0DB7B99A"/>
    <w:rsid w:val="0E62F6F1"/>
    <w:rsid w:val="0EA19262"/>
    <w:rsid w:val="0EA68C15"/>
    <w:rsid w:val="0EEC813B"/>
    <w:rsid w:val="0F66C03E"/>
    <w:rsid w:val="0F8D4091"/>
    <w:rsid w:val="0FB84A84"/>
    <w:rsid w:val="10057B51"/>
    <w:rsid w:val="1011E753"/>
    <w:rsid w:val="101C47F2"/>
    <w:rsid w:val="1032CA65"/>
    <w:rsid w:val="10644CCA"/>
    <w:rsid w:val="10BB8F4B"/>
    <w:rsid w:val="10BC0518"/>
    <w:rsid w:val="10F339D7"/>
    <w:rsid w:val="11193719"/>
    <w:rsid w:val="123B757A"/>
    <w:rsid w:val="1266697C"/>
    <w:rsid w:val="12DFE5D1"/>
    <w:rsid w:val="12E62655"/>
    <w:rsid w:val="13B19A9E"/>
    <w:rsid w:val="13CEA95C"/>
    <w:rsid w:val="13D8244E"/>
    <w:rsid w:val="13ED7A29"/>
    <w:rsid w:val="1453BE73"/>
    <w:rsid w:val="148EBA08"/>
    <w:rsid w:val="15319B29"/>
    <w:rsid w:val="156464B4"/>
    <w:rsid w:val="15BC02BB"/>
    <w:rsid w:val="16575630"/>
    <w:rsid w:val="16B7A776"/>
    <w:rsid w:val="1756C7A5"/>
    <w:rsid w:val="17C5809B"/>
    <w:rsid w:val="181C2D1C"/>
    <w:rsid w:val="188B77AB"/>
    <w:rsid w:val="188E5631"/>
    <w:rsid w:val="18AF7180"/>
    <w:rsid w:val="18BF8E7A"/>
    <w:rsid w:val="18C614A6"/>
    <w:rsid w:val="1962C301"/>
    <w:rsid w:val="19A563F6"/>
    <w:rsid w:val="1A2B2082"/>
    <w:rsid w:val="1A32E3B4"/>
    <w:rsid w:val="1A3B21CD"/>
    <w:rsid w:val="1AAF5AB7"/>
    <w:rsid w:val="1B396BC5"/>
    <w:rsid w:val="1B47D110"/>
    <w:rsid w:val="1B6DB9A5"/>
    <w:rsid w:val="1BA7E12F"/>
    <w:rsid w:val="1BC501C1"/>
    <w:rsid w:val="1BE15071"/>
    <w:rsid w:val="1C5D1A93"/>
    <w:rsid w:val="1D1AF3BE"/>
    <w:rsid w:val="1D6DC675"/>
    <w:rsid w:val="1D7F826C"/>
    <w:rsid w:val="1EC1573F"/>
    <w:rsid w:val="1ECBD1EF"/>
    <w:rsid w:val="1F222D4E"/>
    <w:rsid w:val="1F6655EE"/>
    <w:rsid w:val="1F83AC78"/>
    <w:rsid w:val="1F8A7563"/>
    <w:rsid w:val="1FC95944"/>
    <w:rsid w:val="1FF49A46"/>
    <w:rsid w:val="2009BA7F"/>
    <w:rsid w:val="203E26BE"/>
    <w:rsid w:val="206BA3F4"/>
    <w:rsid w:val="21436B93"/>
    <w:rsid w:val="225F07E0"/>
    <w:rsid w:val="225FE6A9"/>
    <w:rsid w:val="229C607D"/>
    <w:rsid w:val="22C7E592"/>
    <w:rsid w:val="22F14BAC"/>
    <w:rsid w:val="231A5049"/>
    <w:rsid w:val="232FFB9C"/>
    <w:rsid w:val="235F4738"/>
    <w:rsid w:val="23791FEA"/>
    <w:rsid w:val="2393BFEB"/>
    <w:rsid w:val="24596FE8"/>
    <w:rsid w:val="24F4272D"/>
    <w:rsid w:val="250685D2"/>
    <w:rsid w:val="2523B47B"/>
    <w:rsid w:val="257FA8E5"/>
    <w:rsid w:val="25BCC2EB"/>
    <w:rsid w:val="25F7D825"/>
    <w:rsid w:val="2677C882"/>
    <w:rsid w:val="26C356B9"/>
    <w:rsid w:val="26F31BE8"/>
    <w:rsid w:val="27248272"/>
    <w:rsid w:val="27A2A49D"/>
    <w:rsid w:val="27A97B2E"/>
    <w:rsid w:val="27D3903D"/>
    <w:rsid w:val="27F01A98"/>
    <w:rsid w:val="289DB8E9"/>
    <w:rsid w:val="28E9A3BB"/>
    <w:rsid w:val="28F9A0CE"/>
    <w:rsid w:val="29521256"/>
    <w:rsid w:val="29DBDAFF"/>
    <w:rsid w:val="29DC6B9B"/>
    <w:rsid w:val="2A003B7B"/>
    <w:rsid w:val="2A390682"/>
    <w:rsid w:val="2A39C242"/>
    <w:rsid w:val="2A5260BE"/>
    <w:rsid w:val="2AAFC27F"/>
    <w:rsid w:val="2AB715F0"/>
    <w:rsid w:val="2AC37A9F"/>
    <w:rsid w:val="2AC6E042"/>
    <w:rsid w:val="2B5E0AB3"/>
    <w:rsid w:val="2D14E9AF"/>
    <w:rsid w:val="2D624675"/>
    <w:rsid w:val="2DC0DE5F"/>
    <w:rsid w:val="2DD1EF2A"/>
    <w:rsid w:val="2DDFE42B"/>
    <w:rsid w:val="2DE47E51"/>
    <w:rsid w:val="2E73AA8F"/>
    <w:rsid w:val="2E7CEB24"/>
    <w:rsid w:val="2E9834CA"/>
    <w:rsid w:val="2ECBFC7D"/>
    <w:rsid w:val="2F1FC4F2"/>
    <w:rsid w:val="2F245C6C"/>
    <w:rsid w:val="2F4A6CEF"/>
    <w:rsid w:val="2F7D03E3"/>
    <w:rsid w:val="2F83FEF1"/>
    <w:rsid w:val="30C35531"/>
    <w:rsid w:val="30D60864"/>
    <w:rsid w:val="313A3E38"/>
    <w:rsid w:val="3141B296"/>
    <w:rsid w:val="317D1632"/>
    <w:rsid w:val="31B7E4A8"/>
    <w:rsid w:val="31CC9B44"/>
    <w:rsid w:val="31DEB107"/>
    <w:rsid w:val="32162924"/>
    <w:rsid w:val="3236BC5D"/>
    <w:rsid w:val="323C7F4A"/>
    <w:rsid w:val="3251A465"/>
    <w:rsid w:val="3254CED1"/>
    <w:rsid w:val="32792AEF"/>
    <w:rsid w:val="3363FD5A"/>
    <w:rsid w:val="33831A00"/>
    <w:rsid w:val="33AA1C22"/>
    <w:rsid w:val="33AAE75B"/>
    <w:rsid w:val="33CF44BA"/>
    <w:rsid w:val="340AC8C0"/>
    <w:rsid w:val="34400B62"/>
    <w:rsid w:val="34C3EBFC"/>
    <w:rsid w:val="34FCA243"/>
    <w:rsid w:val="352E365A"/>
    <w:rsid w:val="35387065"/>
    <w:rsid w:val="35D47ECB"/>
    <w:rsid w:val="36DDB0F5"/>
    <w:rsid w:val="377B7146"/>
    <w:rsid w:val="379E9128"/>
    <w:rsid w:val="37B2DF7B"/>
    <w:rsid w:val="37DE0BA1"/>
    <w:rsid w:val="38CA8D17"/>
    <w:rsid w:val="38CF18F2"/>
    <w:rsid w:val="396F103E"/>
    <w:rsid w:val="397E9E80"/>
    <w:rsid w:val="39B5B776"/>
    <w:rsid w:val="3A02A2A9"/>
    <w:rsid w:val="3A2F9E38"/>
    <w:rsid w:val="3A3711E4"/>
    <w:rsid w:val="3A3A0A4A"/>
    <w:rsid w:val="3AFDE517"/>
    <w:rsid w:val="3B132A85"/>
    <w:rsid w:val="3B8FF387"/>
    <w:rsid w:val="3BB28A97"/>
    <w:rsid w:val="3C02B65E"/>
    <w:rsid w:val="3C461B20"/>
    <w:rsid w:val="3CB52E07"/>
    <w:rsid w:val="3CBC9929"/>
    <w:rsid w:val="3D1E1F54"/>
    <w:rsid w:val="3D6196BC"/>
    <w:rsid w:val="3DBA92B8"/>
    <w:rsid w:val="3DC960BC"/>
    <w:rsid w:val="3E1BBAA0"/>
    <w:rsid w:val="3E4986E4"/>
    <w:rsid w:val="3EA79C72"/>
    <w:rsid w:val="3EAB6561"/>
    <w:rsid w:val="3ECD1669"/>
    <w:rsid w:val="3F0B9941"/>
    <w:rsid w:val="3F152908"/>
    <w:rsid w:val="3F1EC27F"/>
    <w:rsid w:val="3F24E9FC"/>
    <w:rsid w:val="3F51EF64"/>
    <w:rsid w:val="3FE42F83"/>
    <w:rsid w:val="3FFAB780"/>
    <w:rsid w:val="4004B39D"/>
    <w:rsid w:val="40097414"/>
    <w:rsid w:val="40588C61"/>
    <w:rsid w:val="409D12DE"/>
    <w:rsid w:val="40D35850"/>
    <w:rsid w:val="411248B1"/>
    <w:rsid w:val="411BC7C7"/>
    <w:rsid w:val="4144DA63"/>
    <w:rsid w:val="4151D77B"/>
    <w:rsid w:val="41A5048E"/>
    <w:rsid w:val="41D05547"/>
    <w:rsid w:val="41FC9188"/>
    <w:rsid w:val="421CAEBC"/>
    <w:rsid w:val="4237A52A"/>
    <w:rsid w:val="426102B4"/>
    <w:rsid w:val="42611F70"/>
    <w:rsid w:val="4288C6D8"/>
    <w:rsid w:val="42CCB1DC"/>
    <w:rsid w:val="434A0B35"/>
    <w:rsid w:val="436E1EE1"/>
    <w:rsid w:val="43958CBD"/>
    <w:rsid w:val="43CD97B7"/>
    <w:rsid w:val="443D5796"/>
    <w:rsid w:val="456DC381"/>
    <w:rsid w:val="461BC807"/>
    <w:rsid w:val="4668440F"/>
    <w:rsid w:val="46848C19"/>
    <w:rsid w:val="46F562BD"/>
    <w:rsid w:val="475B1D61"/>
    <w:rsid w:val="4774AF8E"/>
    <w:rsid w:val="47F7B0A8"/>
    <w:rsid w:val="480FF166"/>
    <w:rsid w:val="48B6AAD7"/>
    <w:rsid w:val="48CC4D3B"/>
    <w:rsid w:val="495E78AB"/>
    <w:rsid w:val="49929D7C"/>
    <w:rsid w:val="49B0A199"/>
    <w:rsid w:val="49FAD093"/>
    <w:rsid w:val="4A1201CD"/>
    <w:rsid w:val="4A24B343"/>
    <w:rsid w:val="4AF358A0"/>
    <w:rsid w:val="4B310448"/>
    <w:rsid w:val="4B312C95"/>
    <w:rsid w:val="4B623C10"/>
    <w:rsid w:val="4BB3854F"/>
    <w:rsid w:val="4BC1E4AD"/>
    <w:rsid w:val="4C0A4E0B"/>
    <w:rsid w:val="4C4C2B4B"/>
    <w:rsid w:val="4C89FF40"/>
    <w:rsid w:val="4C8B777D"/>
    <w:rsid w:val="4CDE1DE1"/>
    <w:rsid w:val="4D85F56D"/>
    <w:rsid w:val="4D94EDEA"/>
    <w:rsid w:val="4D98EC28"/>
    <w:rsid w:val="4DDA1DC9"/>
    <w:rsid w:val="4DF1F078"/>
    <w:rsid w:val="4E0EB76C"/>
    <w:rsid w:val="4E530EA9"/>
    <w:rsid w:val="4EB5F6BC"/>
    <w:rsid w:val="4F603EAF"/>
    <w:rsid w:val="4F88F842"/>
    <w:rsid w:val="4FAA2058"/>
    <w:rsid w:val="4FAC2C63"/>
    <w:rsid w:val="4FB5E968"/>
    <w:rsid w:val="4FF9CA03"/>
    <w:rsid w:val="502F3E55"/>
    <w:rsid w:val="50A8C7FC"/>
    <w:rsid w:val="50BE40AB"/>
    <w:rsid w:val="510E7347"/>
    <w:rsid w:val="51396623"/>
    <w:rsid w:val="515656FB"/>
    <w:rsid w:val="51A3A8A8"/>
    <w:rsid w:val="51CEB275"/>
    <w:rsid w:val="51EEFB7A"/>
    <w:rsid w:val="521FDE78"/>
    <w:rsid w:val="526DE8DC"/>
    <w:rsid w:val="52B61816"/>
    <w:rsid w:val="52CFB162"/>
    <w:rsid w:val="531F979A"/>
    <w:rsid w:val="532C4148"/>
    <w:rsid w:val="536953E6"/>
    <w:rsid w:val="536AD22E"/>
    <w:rsid w:val="54D4F542"/>
    <w:rsid w:val="5563A83A"/>
    <w:rsid w:val="55696A46"/>
    <w:rsid w:val="558FE63A"/>
    <w:rsid w:val="559F2D46"/>
    <w:rsid w:val="55D38C40"/>
    <w:rsid w:val="56075224"/>
    <w:rsid w:val="565E8E6A"/>
    <w:rsid w:val="56A0D332"/>
    <w:rsid w:val="573463A3"/>
    <w:rsid w:val="57737C54"/>
    <w:rsid w:val="579B8E7D"/>
    <w:rsid w:val="57ACD578"/>
    <w:rsid w:val="5857566C"/>
    <w:rsid w:val="58AE7E6F"/>
    <w:rsid w:val="5902EC1F"/>
    <w:rsid w:val="59124182"/>
    <w:rsid w:val="592FF778"/>
    <w:rsid w:val="5941CDDD"/>
    <w:rsid w:val="598D01A0"/>
    <w:rsid w:val="59AD015A"/>
    <w:rsid w:val="59BFFA8E"/>
    <w:rsid w:val="5A50E82B"/>
    <w:rsid w:val="5A85F247"/>
    <w:rsid w:val="5ABBCE04"/>
    <w:rsid w:val="5B2D0897"/>
    <w:rsid w:val="5B2D9185"/>
    <w:rsid w:val="5B4F1C56"/>
    <w:rsid w:val="5B5DE8C3"/>
    <w:rsid w:val="5BD6659F"/>
    <w:rsid w:val="5BF209D9"/>
    <w:rsid w:val="5C548D39"/>
    <w:rsid w:val="5CD01D52"/>
    <w:rsid w:val="5CD9606B"/>
    <w:rsid w:val="5D465619"/>
    <w:rsid w:val="5DA297CD"/>
    <w:rsid w:val="5DF019B6"/>
    <w:rsid w:val="5DF4A920"/>
    <w:rsid w:val="5E2FAD98"/>
    <w:rsid w:val="5E5F3DB7"/>
    <w:rsid w:val="5E8104F1"/>
    <w:rsid w:val="5EA434A6"/>
    <w:rsid w:val="5F0E0FDA"/>
    <w:rsid w:val="5FB95684"/>
    <w:rsid w:val="5FDCA776"/>
    <w:rsid w:val="5FDD7671"/>
    <w:rsid w:val="6019339A"/>
    <w:rsid w:val="610F6A6D"/>
    <w:rsid w:val="61EB41DD"/>
    <w:rsid w:val="6226EF64"/>
    <w:rsid w:val="62BAAB78"/>
    <w:rsid w:val="62D6ED6E"/>
    <w:rsid w:val="63295ACD"/>
    <w:rsid w:val="6363AB9D"/>
    <w:rsid w:val="637CB59D"/>
    <w:rsid w:val="63F35A2F"/>
    <w:rsid w:val="63F6EE61"/>
    <w:rsid w:val="6402ECE3"/>
    <w:rsid w:val="644051AD"/>
    <w:rsid w:val="64EA5DA7"/>
    <w:rsid w:val="65099023"/>
    <w:rsid w:val="66CC69FC"/>
    <w:rsid w:val="6720A384"/>
    <w:rsid w:val="674CC2DC"/>
    <w:rsid w:val="676279D6"/>
    <w:rsid w:val="68172EFD"/>
    <w:rsid w:val="6823A4D2"/>
    <w:rsid w:val="68521ED2"/>
    <w:rsid w:val="68ABC5D5"/>
    <w:rsid w:val="69AFFA4C"/>
    <w:rsid w:val="69DE7982"/>
    <w:rsid w:val="6A3EC4D7"/>
    <w:rsid w:val="6A488312"/>
    <w:rsid w:val="6A72DC98"/>
    <w:rsid w:val="6A7F7B11"/>
    <w:rsid w:val="6AA163F7"/>
    <w:rsid w:val="6AA1FD68"/>
    <w:rsid w:val="6B24A623"/>
    <w:rsid w:val="6B4F50BC"/>
    <w:rsid w:val="6B9EF342"/>
    <w:rsid w:val="6C036A41"/>
    <w:rsid w:val="6C0F401D"/>
    <w:rsid w:val="6C15E319"/>
    <w:rsid w:val="6C9E7943"/>
    <w:rsid w:val="6D10F13A"/>
    <w:rsid w:val="6D5B096C"/>
    <w:rsid w:val="6DCDA004"/>
    <w:rsid w:val="6DE61E3C"/>
    <w:rsid w:val="6E1FA856"/>
    <w:rsid w:val="6E456EA7"/>
    <w:rsid w:val="6E51B226"/>
    <w:rsid w:val="6E628B70"/>
    <w:rsid w:val="6E88BAB3"/>
    <w:rsid w:val="6EAA19B8"/>
    <w:rsid w:val="6EE2A4F9"/>
    <w:rsid w:val="6EFF1CDC"/>
    <w:rsid w:val="6F75F61B"/>
    <w:rsid w:val="6F8DCFC9"/>
    <w:rsid w:val="709AB6AC"/>
    <w:rsid w:val="70E11CCA"/>
    <w:rsid w:val="71219144"/>
    <w:rsid w:val="71A5C462"/>
    <w:rsid w:val="71B6F610"/>
    <w:rsid w:val="72376A3B"/>
    <w:rsid w:val="7259318C"/>
    <w:rsid w:val="725E5053"/>
    <w:rsid w:val="73022D5A"/>
    <w:rsid w:val="7354E629"/>
    <w:rsid w:val="738E11D7"/>
    <w:rsid w:val="7452D4AD"/>
    <w:rsid w:val="7553B1E4"/>
    <w:rsid w:val="75769C2D"/>
    <w:rsid w:val="75C10216"/>
    <w:rsid w:val="763CB2D5"/>
    <w:rsid w:val="76BD3CA7"/>
    <w:rsid w:val="778288E7"/>
    <w:rsid w:val="77D88336"/>
    <w:rsid w:val="77F88914"/>
    <w:rsid w:val="7831BFC7"/>
    <w:rsid w:val="784CC594"/>
    <w:rsid w:val="789C1AE5"/>
    <w:rsid w:val="79321A21"/>
    <w:rsid w:val="796A93D8"/>
    <w:rsid w:val="79B0A471"/>
    <w:rsid w:val="79FF7641"/>
    <w:rsid w:val="7A067095"/>
    <w:rsid w:val="7A07FFB3"/>
    <w:rsid w:val="7A6C7822"/>
    <w:rsid w:val="7AAC4766"/>
    <w:rsid w:val="7AC5D254"/>
    <w:rsid w:val="7AE684D5"/>
    <w:rsid w:val="7B1E76E2"/>
    <w:rsid w:val="7CD49177"/>
    <w:rsid w:val="7D03C76E"/>
    <w:rsid w:val="7D1B1ED5"/>
    <w:rsid w:val="7D819A2E"/>
    <w:rsid w:val="7D942C82"/>
    <w:rsid w:val="7DB1C17C"/>
    <w:rsid w:val="7E046669"/>
    <w:rsid w:val="7E0C7AF6"/>
    <w:rsid w:val="7E7D5F93"/>
    <w:rsid w:val="7F74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8D038"/>
  <w15:docId w15:val="{583DA434-BFE7-4B46-8F24-1658433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56"/>
  </w:style>
  <w:style w:type="paragraph" w:styleId="Heading1">
    <w:name w:val="heading 1"/>
    <w:basedOn w:val="Normal"/>
    <w:next w:val="Normal"/>
    <w:link w:val="Heading1Char"/>
    <w:uiPriority w:val="9"/>
    <w:qFormat/>
    <w:rsid w:val="004C48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6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6F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14B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48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07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dTable3">
    <w:name w:val="Grid Table 3"/>
    <w:basedOn w:val="TableNormal"/>
    <w:uiPriority w:val="48"/>
    <w:rsid w:val="00413BF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oSpacing">
    <w:name w:val="No Spacing"/>
    <w:qFormat/>
    <w:rsid w:val="00B97CEE"/>
    <w:rPr>
      <w:rFonts w:ascii="Calibri" w:eastAsia="Times New Roman" w:hAnsi="Calibri" w:cs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516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app.smartsheet.com/b/form/85c49c9b82a440e9ac9895922c93fa44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cceh.org/media/files/page/b4e11bec/coc-apr-guide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ncdhhs.gov/divisions/aging-and-adult-services/nc-emergency-solutions-grant/nc-emergency-solutions-grant-grantee-information/aging-and-adult-services-grant-opportunitie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cdhhs.gov/divisions/aging-and-adult-services/nc-emergency-solutions-grant/nc-emergency-solutions-grant-grantee-information/aging-and-adult-services-grant-opportunities" TargetMode="External"/><Relationship Id="rId20" Type="http://schemas.openxmlformats.org/officeDocument/2006/relationships/hyperlink" Target="http://www.ncceh.org/bos/esg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www.ncceh.org/events/1688/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bos@ncceh.or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mailto:hmis@ncceh.or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5" ma:contentTypeDescription="Create a new document." ma:contentTypeScope="" ma:versionID="0ba12e1888cf4d42b3c7af89882dce0a">
  <xsd:schema xmlns:xsd="http://www.w3.org/2001/XMLSchema" xmlns:xs="http://www.w3.org/2001/XMLSchema" xmlns:p="http://schemas.microsoft.com/office/2006/metadata/properties" xmlns:ns2="e56b0203-40b3-4ae0-8284-bd269c2fbee7" xmlns:ns3="53927e87-1b32-475c-b281-99d885c5cde6" targetNamespace="http://schemas.microsoft.com/office/2006/metadata/properties" ma:root="true" ma:fieldsID="6dcbd5b206d3457f3aa5d3e8c5a7b8c3" ns2:_="" ns3:_="">
    <xsd:import namespace="e56b0203-40b3-4ae0-8284-bd269c2fbee7"/>
    <xsd:import namespace="53927e87-1b32-475c-b281-99d885c5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efe47f-bbdb-4dbb-bcfa-14cabf0dc8a5}" ma:internalName="TaxCatchAll" ma:showField="CatchAllData" ma:web="e56b0203-40b3-4ae0-8284-bd269c2f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233ef-df2a-47a5-ab0f-101b351e9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b0203-40b3-4ae0-8284-bd269c2fbee7" xsi:nil="true"/>
    <lcf76f155ced4ddcb4097134ff3c332f xmlns="53927e87-1b32-475c-b281-99d885c5cde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8C98-9DEE-48C0-8448-77B5C3D23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4209A-D255-4C7F-8D05-65140B45D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203-40b3-4ae0-8284-bd269c2fbee7"/>
    <ds:schemaRef ds:uri="53927e87-1b32-475c-b281-99d885c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9C3A0-C050-4E64-8CDB-27F2E9D02412}">
  <ds:schemaRefs>
    <ds:schemaRef ds:uri="http://schemas.microsoft.com/office/2006/metadata/properties"/>
    <ds:schemaRef ds:uri="http://schemas.microsoft.com/office/infopath/2007/PartnerControls"/>
    <ds:schemaRef ds:uri="e56b0203-40b3-4ae0-8284-bd269c2fbee7"/>
    <ds:schemaRef ds:uri="53927e87-1b32-475c-b281-99d885c5cde6"/>
  </ds:schemaRefs>
</ds:datastoreItem>
</file>

<file path=customXml/itemProps4.xml><?xml version="1.0" encoding="utf-8"?>
<ds:datastoreItem xmlns:ds="http://schemas.openxmlformats.org/officeDocument/2006/customXml" ds:itemID="{18CA05FD-1FD5-4501-A2C4-9465EE85CA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27202D-27AB-4291-9CBC-86A417F0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1</TotalTime>
  <Pages>4</Pages>
  <Words>1601</Words>
  <Characters>8625</Characters>
  <Application>Microsoft Office Word</Application>
  <DocSecurity>0</DocSecurity>
  <Lines>200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2011 Laptop</dc:creator>
  <cp:keywords/>
  <dc:description/>
  <cp:lastModifiedBy>Jenny Simmons</cp:lastModifiedBy>
  <cp:revision>2</cp:revision>
  <cp:lastPrinted>2021-07-09T20:56:00Z</cp:lastPrinted>
  <dcterms:created xsi:type="dcterms:W3CDTF">2024-06-14T15:42:00Z</dcterms:created>
  <dcterms:modified xsi:type="dcterms:W3CDTF">2024-06-14T15:42:00Z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0x0101008D3CFAF44E3AB04A9A0E06B990BF752B</vt:lpwstr>
  </property>
  <property fmtid="{D5CDD505-2E9C-101B-9397-08002B2CF9AE}" pid="3" name="GrammarlyDocumentId">
    <vt:lpwstr>2cad36b155864991edf2aa12d7698481573aa2706ec3168fe714388af5bc89df</vt:lpwstr>
  </property>
  <property fmtid="{D5CDD505-2E9C-101B-9397-08002B2CF9AE}" pid="4" name="MediaServiceImageTags">
    <vt:lpwstr/>
  </property>
</Properties>
</file>