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6ABE5" w14:textId="77777777" w:rsidR="00C25A11" w:rsidRDefault="00D624D0" w:rsidP="00C25A11">
      <w:pPr>
        <w:tabs>
          <w:tab w:val="left" w:pos="1574"/>
        </w:tabs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EF1A82" wp14:editId="4FF6ABDB">
                <wp:simplePos x="0" y="0"/>
                <wp:positionH relativeFrom="column">
                  <wp:posOffset>-125730</wp:posOffset>
                </wp:positionH>
                <wp:positionV relativeFrom="paragraph">
                  <wp:posOffset>-95250</wp:posOffset>
                </wp:positionV>
                <wp:extent cx="6743701" cy="14478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1" cy="1447800"/>
                          <a:chOff x="0" y="0"/>
                          <a:chExt cx="684530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21"/>
                          <a:stretch/>
                        </pic:blipFill>
                        <pic:spPr>
                          <a:xfrm>
                            <a:off x="1414130" y="127591"/>
                            <a:ext cx="543117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4243E36">
              <v:group id="Group 5" style="position:absolute;margin-left:-9.9pt;margin-top:-7.5pt;width:531pt;height:114pt;z-index:251658240;mso-width-relative:margin;mso-height-relative:margin" coordsize="68453,15098" o:spid="_x0000_s1026" w14:anchorId="7CD9443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iszQ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DBAoAAAAA&#10;AAAAIQAMcLiOlscAAJbHAAAVAAAAZHJzL21lZGlhL2ltYWdlMi5qcGVn/9j/4AAQSkZJRgABAQEA&#10;3ADcAAD/2wBDAAIBAQIBAQICAgICAgICAwUDAwMDAwYEBAMFBwYHBwcGBwcICQsJCAgKCAcHCg0K&#10;CgsMDAwMBwkODw0MDgsMDAz/2wBDAQICAgMDAwYDAwYMCAcIDAwMDAwMDAwMDAwMDAwMDAwMDAwM&#10;DAwMDAwMDAwMDAwMDAwMDAwMDAwMDAwMDAwMDAz/wAARCAD8BZ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GB6CiiigAKg9QOaAMdBiiigAooooAKKKKACii&#10;igAooooAKKKKACiiigAooooAOvBGRRgccDiiigAwM5wM0dOAMCiigA69RmgqD2FFFABj2ooooAKK&#10;KKACiiigAKg9RRgegoooAKKKKACiiigAooooAKKKKACiiigAKgjBAwaMDrgZ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width:19457;height:1509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">
                  <v:imagedata o:title="NC_BoS_CoC_Map-B&amp;W-11.11.13(1)" r:id="rId14"/>
                </v:shape>
                <v:shape id="Picture 4" style="position:absolute;left:14141;top:1275;width:54312;height:1052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">
                  <v:imagedata cropright="5650f" chromakey="white" o:title="" r:id="rId15"/>
                </v:shape>
              </v:group>
            </w:pict>
          </mc:Fallback>
        </mc:AlternateContent>
      </w:r>
      <w:r w:rsidR="00BB2CAB" w:rsidRPr="00CE2EE7">
        <w:rPr>
          <w:rFonts w:cstheme="minorHAnsi"/>
        </w:rPr>
        <w:t xml:space="preserve"> </w:t>
      </w:r>
      <w:r w:rsidR="00D9466C">
        <w:rPr>
          <w:rFonts w:cstheme="minorHAnsi"/>
        </w:rPr>
        <w:tab/>
      </w:r>
    </w:p>
    <w:p w14:paraId="0E8D6A67" w14:textId="77777777" w:rsidR="00C25A11" w:rsidRPr="00C25A11" w:rsidRDefault="00C25A11" w:rsidP="00C25A11">
      <w:pPr>
        <w:tabs>
          <w:tab w:val="left" w:pos="0"/>
        </w:tabs>
        <w:jc w:val="center"/>
        <w:rPr>
          <w:rFonts w:cstheme="minorHAnsi"/>
          <w:b/>
          <w:sz w:val="28"/>
        </w:rPr>
      </w:pPr>
    </w:p>
    <w:p w14:paraId="6237AEB5" w14:textId="77777777" w:rsidR="00563058" w:rsidRDefault="00563058" w:rsidP="00C25A11">
      <w:pPr>
        <w:rPr>
          <w:rFonts w:cstheme="minorHAnsi"/>
        </w:rPr>
      </w:pPr>
    </w:p>
    <w:p w14:paraId="0D3645ED" w14:textId="77777777" w:rsidR="003D6FBC" w:rsidRDefault="003D6FBC" w:rsidP="00563058">
      <w:pPr>
        <w:rPr>
          <w:rFonts w:cstheme="minorHAnsi"/>
        </w:rPr>
      </w:pPr>
    </w:p>
    <w:p w14:paraId="01F6ABD5" w14:textId="77777777" w:rsidR="006225D1" w:rsidRDefault="006225D1" w:rsidP="003D6FBC">
      <w:pPr>
        <w:jc w:val="center"/>
        <w:rPr>
          <w:b/>
          <w:sz w:val="32"/>
          <w:szCs w:val="32"/>
        </w:rPr>
      </w:pPr>
    </w:p>
    <w:p w14:paraId="6F2AB3E3" w14:textId="77777777" w:rsidR="006225D1" w:rsidRDefault="006225D1" w:rsidP="003D6FBC">
      <w:pPr>
        <w:jc w:val="center"/>
        <w:rPr>
          <w:b/>
          <w:sz w:val="32"/>
          <w:szCs w:val="32"/>
        </w:rPr>
      </w:pPr>
    </w:p>
    <w:p w14:paraId="19BA8218" w14:textId="77777777" w:rsidR="00784F23" w:rsidRDefault="00784F23" w:rsidP="003D6FBC">
      <w:pPr>
        <w:jc w:val="center"/>
        <w:rPr>
          <w:b/>
          <w:sz w:val="32"/>
          <w:szCs w:val="32"/>
        </w:rPr>
      </w:pPr>
    </w:p>
    <w:p w14:paraId="76254559" w14:textId="19D569F0" w:rsidR="003D6FBC" w:rsidRDefault="00784F23" w:rsidP="01226C77">
      <w:pPr>
        <w:jc w:val="center"/>
        <w:rPr>
          <w:b/>
          <w:bCs/>
          <w:sz w:val="32"/>
          <w:szCs w:val="32"/>
        </w:rPr>
      </w:pPr>
      <w:r w:rsidRPr="01226C77">
        <w:rPr>
          <w:b/>
          <w:bCs/>
          <w:sz w:val="32"/>
          <w:szCs w:val="32"/>
        </w:rPr>
        <w:t>ESG-CV</w:t>
      </w:r>
      <w:r w:rsidR="41A5048E" w:rsidRPr="01226C77">
        <w:rPr>
          <w:b/>
          <w:bCs/>
          <w:sz w:val="32"/>
          <w:szCs w:val="32"/>
        </w:rPr>
        <w:t>-1</w:t>
      </w:r>
      <w:r w:rsidRPr="01226C77">
        <w:rPr>
          <w:b/>
          <w:bCs/>
          <w:sz w:val="32"/>
          <w:szCs w:val="32"/>
        </w:rPr>
        <w:t xml:space="preserve"> Crisis Response </w:t>
      </w:r>
      <w:r w:rsidR="003D6FBC" w:rsidRPr="01226C77">
        <w:rPr>
          <w:b/>
          <w:bCs/>
          <w:sz w:val="32"/>
          <w:szCs w:val="32"/>
        </w:rPr>
        <w:t xml:space="preserve">Project Application Instructions </w:t>
      </w:r>
      <w:r>
        <w:br/>
      </w:r>
    </w:p>
    <w:p w14:paraId="3530A396" w14:textId="23EAB545" w:rsidR="004A2BEF" w:rsidRPr="004D64CD" w:rsidRDefault="001D1A2E" w:rsidP="001D1A2E">
      <w:pPr>
        <w:rPr>
          <w:rFonts w:cstheme="minorHAnsi"/>
          <w:color w:val="000000"/>
          <w:shd w:val="clear" w:color="auto" w:fill="FFFFFF"/>
        </w:rPr>
      </w:pPr>
      <w:r>
        <w:t xml:space="preserve">On Monday June 22, 2020, </w:t>
      </w:r>
      <w:r w:rsidR="00B36DFE">
        <w:t xml:space="preserve">the North Carolina Department of Health and Human Services (NC DHHS) released a </w:t>
      </w:r>
      <w:hyperlink r:id="rId16" w:history="1">
        <w:r w:rsidR="001A5025" w:rsidRPr="004A2BEF">
          <w:rPr>
            <w:rStyle w:val="Hyperlink"/>
          </w:rPr>
          <w:t>grant opportunity</w:t>
        </w:r>
      </w:hyperlink>
      <w:r w:rsidR="001A5025">
        <w:t xml:space="preserve"> for </w:t>
      </w:r>
      <w:r w:rsidR="00445431" w:rsidRPr="004D64CD">
        <w:rPr>
          <w:rFonts w:cstheme="minorHAnsi"/>
          <w:color w:val="000000"/>
          <w:shd w:val="clear" w:color="auto" w:fill="FFFFFF"/>
        </w:rPr>
        <w:t>non-profits and local units of government</w:t>
      </w:r>
      <w:r w:rsidR="00290C7E">
        <w:rPr>
          <w:rFonts w:cstheme="minorHAnsi"/>
          <w:color w:val="000000"/>
          <w:shd w:val="clear" w:color="auto" w:fill="FFFFFF"/>
        </w:rPr>
        <w:t xml:space="preserve"> </w:t>
      </w:r>
      <w:r w:rsidR="00D82DD4">
        <w:rPr>
          <w:rFonts w:cstheme="minorHAnsi"/>
          <w:color w:val="000000"/>
          <w:shd w:val="clear" w:color="auto" w:fill="FFFFFF"/>
        </w:rPr>
        <w:t xml:space="preserve">to provide </w:t>
      </w:r>
      <w:r w:rsidR="00290C7E" w:rsidRPr="004D64CD">
        <w:rPr>
          <w:rFonts w:cstheme="minorHAnsi"/>
          <w:color w:val="000000"/>
          <w:shd w:val="clear" w:color="auto" w:fill="FFFFFF"/>
        </w:rPr>
        <w:t xml:space="preserve">services related to assisting individuals or families that are homeless or at-risk of becoming homeless </w:t>
      </w:r>
      <w:r w:rsidR="004500F7">
        <w:rPr>
          <w:rFonts w:cstheme="minorHAnsi"/>
          <w:color w:val="000000"/>
          <w:shd w:val="clear" w:color="auto" w:fill="FFFFFF"/>
        </w:rPr>
        <w:t>a</w:t>
      </w:r>
      <w:r w:rsidR="00290C7E" w:rsidRPr="004D64CD">
        <w:rPr>
          <w:rFonts w:cstheme="minorHAnsi"/>
          <w:color w:val="000000"/>
          <w:shd w:val="clear" w:color="auto" w:fill="FFFFFF"/>
        </w:rPr>
        <w:t>ffected by the COVID-19 Pandemic.</w:t>
      </w:r>
      <w:r w:rsidR="002C22FC" w:rsidRPr="00D82DD4">
        <w:rPr>
          <w:rFonts w:cstheme="minorHAnsi"/>
          <w:color w:val="000000"/>
          <w:shd w:val="clear" w:color="auto" w:fill="FFFFFF"/>
        </w:rPr>
        <w:t xml:space="preserve"> </w:t>
      </w:r>
      <w:r w:rsidR="004A2BEF">
        <w:rPr>
          <w:rFonts w:cstheme="minorHAnsi"/>
          <w:color w:val="000000"/>
          <w:shd w:val="clear" w:color="auto" w:fill="FFFFFF"/>
        </w:rPr>
        <w:t xml:space="preserve">This is the first opportunity for agencies to apply for Emergency Solutions Grant CARES Act funding. </w:t>
      </w:r>
      <w:r w:rsidR="00A41B47">
        <w:rPr>
          <w:rFonts w:cstheme="minorHAnsi"/>
          <w:color w:val="000000"/>
          <w:shd w:val="clear" w:color="auto" w:fill="FFFFFF"/>
        </w:rPr>
        <w:t xml:space="preserve"> </w:t>
      </w:r>
    </w:p>
    <w:p w14:paraId="202F6AEA" w14:textId="77777777" w:rsidR="001D1A2E" w:rsidRDefault="001D1A2E" w:rsidP="004D64CD"/>
    <w:p w14:paraId="6BE14E04" w14:textId="255C9BDF" w:rsidR="004C48CB" w:rsidRDefault="00784F23" w:rsidP="00814B82">
      <w:r>
        <w:t>A</w:t>
      </w:r>
      <w:r w:rsidR="003D6FBC" w:rsidRPr="00D430BF">
        <w:t>ll agencies</w:t>
      </w:r>
      <w:r w:rsidR="003D6FBC">
        <w:t xml:space="preserve"> applying for </w:t>
      </w:r>
      <w:r w:rsidR="004A2BEF" w:rsidRPr="004D64CD">
        <w:t>NC ESG-CV Crisis Response funding</w:t>
      </w:r>
      <w:r w:rsidR="00746123">
        <w:rPr>
          <w:rStyle w:val="Hyperlink"/>
          <w:b/>
        </w:rPr>
        <w:t xml:space="preserve"> </w:t>
      </w:r>
      <w:r w:rsidR="00746123" w:rsidRPr="004D64CD">
        <w:rPr>
          <w:rStyle w:val="Hyperlink"/>
          <w:bCs/>
          <w:color w:val="auto"/>
          <w:u w:val="none"/>
        </w:rPr>
        <w:t>from NC DHHS</w:t>
      </w:r>
      <w:r w:rsidR="009E2381" w:rsidRPr="004D64CD">
        <w:rPr>
          <w:rStyle w:val="Hyperlink"/>
          <w:bCs/>
          <w:color w:val="auto"/>
          <w:u w:val="none"/>
        </w:rPr>
        <w:t xml:space="preserve"> to serve counties within the North Carolina Balance of State Continuum of Care</w:t>
      </w:r>
      <w:r w:rsidR="00D513D8">
        <w:rPr>
          <w:rStyle w:val="Hyperlink"/>
          <w:bCs/>
          <w:color w:val="auto"/>
          <w:u w:val="none"/>
        </w:rPr>
        <w:t xml:space="preserve"> (NC BoS CoC) </w:t>
      </w:r>
      <w:r w:rsidR="003D6FBC" w:rsidRPr="0073539D">
        <w:t>must</w:t>
      </w:r>
      <w:r w:rsidR="0073539D">
        <w:t xml:space="preserve"> </w:t>
      </w:r>
      <w:r w:rsidR="004A2BEF">
        <w:t xml:space="preserve">follow the instructions </w:t>
      </w:r>
      <w:r w:rsidR="003D6FBC">
        <w:t xml:space="preserve">below. </w:t>
      </w:r>
      <w:r w:rsidR="00BA052E">
        <w:t>Crisis Response Activities include Street Outreach</w:t>
      </w:r>
      <w:r w:rsidR="001D1A2E">
        <w:t xml:space="preserve"> (SO)</w:t>
      </w:r>
      <w:r w:rsidR="00BA052E">
        <w:t xml:space="preserve">, </w:t>
      </w:r>
      <w:r w:rsidR="00B164EF">
        <w:t>Emergency Shelter</w:t>
      </w:r>
      <w:r w:rsidR="001D1A2E">
        <w:t>(ES)</w:t>
      </w:r>
      <w:r w:rsidR="00B164EF">
        <w:t>, and H</w:t>
      </w:r>
      <w:r w:rsidR="00D513D8">
        <w:t>omeless Management Information System</w:t>
      </w:r>
      <w:r w:rsidR="001D1A2E">
        <w:t xml:space="preserve"> (HMIS)</w:t>
      </w:r>
      <w:r w:rsidR="00B164EF">
        <w:t xml:space="preserve">. </w:t>
      </w:r>
      <w:r w:rsidR="00410D63">
        <w:br/>
      </w:r>
      <w:r w:rsidR="00410D63">
        <w:br/>
        <w:t xml:space="preserve">Agencies interested in providing Homelessness Prevention and Rapid Rehousing services must complete a separate </w:t>
      </w:r>
      <w:r w:rsidR="00910ACA">
        <w:t xml:space="preserve">Housing Stability </w:t>
      </w:r>
      <w:r w:rsidR="00AB163A">
        <w:t>Project A</w:t>
      </w:r>
      <w:r w:rsidR="00410D63">
        <w:t>pplication.</w:t>
      </w:r>
      <w:r w:rsidR="003435F3">
        <w:t xml:space="preserve"> ESG-CV Application Information for the NC BoS CoC are posted at </w:t>
      </w:r>
      <w:hyperlink r:id="rId17" w:history="1">
        <w:r w:rsidR="003435F3" w:rsidRPr="005B3767">
          <w:rPr>
            <w:rStyle w:val="Hyperlink"/>
          </w:rPr>
          <w:t>www.ncceh.org/bos/esgcv</w:t>
        </w:r>
      </w:hyperlink>
      <w:r w:rsidR="00883721">
        <w:br/>
      </w:r>
      <w:r w:rsidR="0051383E">
        <w:br/>
      </w:r>
      <w:r w:rsidR="004C48CB" w:rsidRPr="004C48CB">
        <w:rPr>
          <w:rStyle w:val="Heading1Char"/>
        </w:rPr>
        <w:t>Deadlines</w:t>
      </w:r>
    </w:p>
    <w:p w14:paraId="1DD2BDE0" w14:textId="2E31094D" w:rsidR="0073539D" w:rsidRDefault="00D33730" w:rsidP="00814B82">
      <w:r>
        <w:t>T</w:t>
      </w:r>
      <w:r w:rsidR="00E53627">
        <w:t xml:space="preserve">here are </w:t>
      </w:r>
      <w:r w:rsidR="00E53627" w:rsidRPr="0073539D">
        <w:rPr>
          <w:b/>
        </w:rPr>
        <w:t>two deadlines</w:t>
      </w:r>
      <w:r w:rsidR="00173E69">
        <w:rPr>
          <w:b/>
        </w:rPr>
        <w:t xml:space="preserve"> and two links</w:t>
      </w:r>
      <w:r w:rsidR="00E53627">
        <w:t xml:space="preserve"> for application materials</w:t>
      </w:r>
      <w:r w:rsidR="004432F1">
        <w:t xml:space="preserve">. </w:t>
      </w:r>
    </w:p>
    <w:p w14:paraId="79E53118" w14:textId="68996685" w:rsidR="00DA461E" w:rsidRDefault="00DA461E" w:rsidP="00814B82"/>
    <w:p w14:paraId="5A8B854E" w14:textId="1FEA0D98" w:rsidR="00DA461E" w:rsidRDefault="002A34DA" w:rsidP="004D64CD">
      <w:pPr>
        <w:pStyle w:val="ListParagraph"/>
        <w:numPr>
          <w:ilvl w:val="0"/>
          <w:numId w:val="36"/>
        </w:numPr>
      </w:pPr>
      <w:r w:rsidRPr="004D64CD">
        <w:rPr>
          <w:b/>
          <w:bCs/>
        </w:rPr>
        <w:t>Monday</w:t>
      </w:r>
      <w:r w:rsidRPr="00AF3F83">
        <w:rPr>
          <w:b/>
          <w:bCs/>
        </w:rPr>
        <w:t>,</w:t>
      </w:r>
      <w:r w:rsidRPr="01226C77">
        <w:rPr>
          <w:b/>
          <w:bCs/>
        </w:rPr>
        <w:t xml:space="preserve"> July 6, 2020 at 6:00 P.M.</w:t>
      </w:r>
      <w:r>
        <w:rPr>
          <w:b/>
          <w:bCs/>
        </w:rPr>
        <w:br/>
      </w:r>
      <w:r w:rsidR="00244D39">
        <w:t>The first deadline is for submission to the NC BoS CoC for review</w:t>
      </w:r>
      <w:r w:rsidR="00516829">
        <w:t xml:space="preserve"> and approval </w:t>
      </w:r>
      <w:r w:rsidR="008147C7">
        <w:t>of applicants</w:t>
      </w:r>
      <w:r w:rsidR="00244D39">
        <w:t>.</w:t>
      </w:r>
    </w:p>
    <w:p w14:paraId="6AE88282" w14:textId="77777777" w:rsidR="00DA461E" w:rsidRDefault="00DA461E" w:rsidP="00814B82"/>
    <w:p w14:paraId="5FFEDF72" w14:textId="4BE35F86" w:rsidR="00DA461E" w:rsidRDefault="002A34DA" w:rsidP="004D64CD">
      <w:pPr>
        <w:pStyle w:val="ListParagraph"/>
        <w:numPr>
          <w:ilvl w:val="0"/>
          <w:numId w:val="36"/>
        </w:numPr>
      </w:pPr>
      <w:r w:rsidRPr="01226C77">
        <w:rPr>
          <w:b/>
          <w:bCs/>
        </w:rPr>
        <w:t>Friday, July 17, 2020 at 5:00 P.M.</w:t>
      </w:r>
      <w:r>
        <w:rPr>
          <w:b/>
          <w:bCs/>
        </w:rPr>
        <w:br/>
      </w:r>
      <w:r w:rsidR="00244D39">
        <w:t>The second deadline is the final submission directly to NC DHHS</w:t>
      </w:r>
      <w:r w:rsidR="008147C7">
        <w:t xml:space="preserve"> for </w:t>
      </w:r>
      <w:r w:rsidR="008147C7" w:rsidRPr="004D64CD">
        <w:t xml:space="preserve">applicants </w:t>
      </w:r>
      <w:r w:rsidR="00D33730" w:rsidRPr="004D64CD">
        <w:t xml:space="preserve">that have been </w:t>
      </w:r>
      <w:r w:rsidR="008147C7" w:rsidRPr="004D64CD">
        <w:t>approved</w:t>
      </w:r>
      <w:r w:rsidR="008147C7">
        <w:t xml:space="preserve"> by the NC BoS Co</w:t>
      </w:r>
      <w:r w:rsidR="00E636EE">
        <w:t>C</w:t>
      </w:r>
      <w:r w:rsidR="00244D39">
        <w:t xml:space="preserve">. </w:t>
      </w:r>
      <w:r w:rsidR="579B8E7D">
        <w:t xml:space="preserve">Approved applicants should </w:t>
      </w:r>
      <w:r w:rsidR="1F222D4E">
        <w:t xml:space="preserve">only </w:t>
      </w:r>
      <w:r w:rsidR="579B8E7D">
        <w:t xml:space="preserve">submit </w:t>
      </w:r>
      <w:r w:rsidR="3A2F9E38">
        <w:t xml:space="preserve">to NC DHHS </w:t>
      </w:r>
      <w:r w:rsidR="579B8E7D">
        <w:t xml:space="preserve">after notification from NCCEH staff. </w:t>
      </w:r>
    </w:p>
    <w:p w14:paraId="6760EE21" w14:textId="77777777" w:rsidR="00391CCF" w:rsidRDefault="00391CCF" w:rsidP="00814B82">
      <w:pPr>
        <w:rPr>
          <w:rStyle w:val="Hyperlink"/>
          <w:color w:val="auto"/>
          <w:u w:val="none"/>
        </w:rPr>
      </w:pPr>
    </w:p>
    <w:p w14:paraId="19CA11A3" w14:textId="6CD466A7" w:rsidR="00B266DB" w:rsidRDefault="000362F6" w:rsidP="00B266DB">
      <w:pPr>
        <w:rPr>
          <w:rFonts w:cstheme="minorHAnsi"/>
          <w:b/>
        </w:rPr>
      </w:pPr>
      <w:r w:rsidRPr="00B266DB">
        <w:rPr>
          <w:rFonts w:cstheme="minorHAnsi"/>
          <w:b/>
        </w:rPr>
        <w:t>Applicants should read this entire document before starting the application process.</w:t>
      </w:r>
      <w:r w:rsidR="003D252E">
        <w:rPr>
          <w:rFonts w:cstheme="minorHAnsi"/>
          <w:b/>
        </w:rPr>
        <w:br/>
      </w:r>
      <w:r w:rsidR="003D252E">
        <w:rPr>
          <w:rFonts w:cstheme="minorHAnsi"/>
          <w:b/>
        </w:rPr>
        <w:br/>
      </w:r>
      <w:r w:rsidR="00471655">
        <w:rPr>
          <w:rFonts w:cstheme="minorHAnsi"/>
          <w:b/>
        </w:rPr>
        <w:t xml:space="preserve">Applicants should refer to the </w:t>
      </w:r>
      <w:hyperlink r:id="rId18" w:history="1">
        <w:r w:rsidR="00471655" w:rsidRPr="008F403B">
          <w:rPr>
            <w:rStyle w:val="Hyperlink"/>
            <w:rFonts w:cstheme="minorHAnsi"/>
            <w:b/>
          </w:rPr>
          <w:t>NC DHHS ESG-CV Grant Opportunity webpage</w:t>
        </w:r>
      </w:hyperlink>
      <w:r w:rsidR="00471655">
        <w:rPr>
          <w:rFonts w:cstheme="minorHAnsi"/>
          <w:b/>
        </w:rPr>
        <w:t xml:space="preserve"> for more information including</w:t>
      </w:r>
      <w:r w:rsidR="003D252E">
        <w:rPr>
          <w:rFonts w:cstheme="minorHAnsi"/>
          <w:b/>
        </w:rPr>
        <w:t xml:space="preserve"> reviewing</w:t>
      </w:r>
      <w:r w:rsidR="00471655">
        <w:rPr>
          <w:rFonts w:cstheme="minorHAnsi"/>
          <w:b/>
        </w:rPr>
        <w:t xml:space="preserve"> </w:t>
      </w:r>
      <w:hyperlink r:id="rId19" w:history="1">
        <w:r w:rsidR="00FD153F">
          <w:rPr>
            <w:rStyle w:val="Hyperlink"/>
            <w:rFonts w:cstheme="minorHAnsi"/>
            <w:b/>
          </w:rPr>
          <w:t>NC DHHS G</w:t>
        </w:r>
        <w:r w:rsidR="00471655" w:rsidRPr="00FD153F">
          <w:rPr>
            <w:rStyle w:val="Hyperlink"/>
            <w:rFonts w:cstheme="minorHAnsi"/>
            <w:b/>
          </w:rPr>
          <w:t xml:space="preserve">rant </w:t>
        </w:r>
        <w:r w:rsidR="00FD153F">
          <w:rPr>
            <w:rStyle w:val="Hyperlink"/>
            <w:rFonts w:cstheme="minorHAnsi"/>
            <w:b/>
          </w:rPr>
          <w:t>A</w:t>
        </w:r>
        <w:r w:rsidR="00471655" w:rsidRPr="00FD153F">
          <w:rPr>
            <w:rStyle w:val="Hyperlink"/>
            <w:rFonts w:cstheme="minorHAnsi"/>
            <w:b/>
          </w:rPr>
          <w:t xml:space="preserve">pplication </w:t>
        </w:r>
        <w:r w:rsidR="00FD153F">
          <w:rPr>
            <w:rStyle w:val="Hyperlink"/>
            <w:rFonts w:cstheme="minorHAnsi"/>
            <w:b/>
          </w:rPr>
          <w:t>I</w:t>
        </w:r>
        <w:r w:rsidR="00471655" w:rsidRPr="00FD153F">
          <w:rPr>
            <w:rStyle w:val="Hyperlink"/>
            <w:rFonts w:cstheme="minorHAnsi"/>
            <w:b/>
          </w:rPr>
          <w:t>nstructions</w:t>
        </w:r>
      </w:hyperlink>
      <w:r w:rsidR="00471655">
        <w:rPr>
          <w:rFonts w:cstheme="minorHAnsi"/>
          <w:b/>
        </w:rPr>
        <w:t>.</w:t>
      </w:r>
      <w:r w:rsidR="003D252E">
        <w:rPr>
          <w:rFonts w:cstheme="minorHAnsi"/>
          <w:b/>
        </w:rPr>
        <w:br/>
      </w:r>
      <w:r w:rsidR="00471655">
        <w:rPr>
          <w:rFonts w:cstheme="minorHAnsi"/>
          <w:b/>
        </w:rPr>
        <w:br/>
      </w:r>
      <w:r w:rsidRPr="00B266DB">
        <w:rPr>
          <w:rFonts w:cstheme="minorHAnsi"/>
          <w:b/>
        </w:rPr>
        <w:t>Applicants should make sure they have a plan to complete every required document by the deadline.</w:t>
      </w:r>
      <w:r w:rsidR="002A34DA">
        <w:rPr>
          <w:rFonts w:cstheme="minorHAnsi"/>
          <w:b/>
        </w:rPr>
        <w:br/>
      </w:r>
    </w:p>
    <w:p w14:paraId="4806C9DC" w14:textId="0BBDECAB" w:rsidR="00B266DB" w:rsidRDefault="00E77347" w:rsidP="00B266DB">
      <w:r>
        <w:t>M</w:t>
      </w:r>
      <w:r w:rsidR="00B266DB" w:rsidRPr="01226C77">
        <w:rPr>
          <w:rStyle w:val="Hyperlink"/>
          <w:color w:val="auto"/>
          <w:u w:val="none"/>
        </w:rPr>
        <w:t xml:space="preserve">aterials are listed </w:t>
      </w:r>
      <w:r>
        <w:rPr>
          <w:rStyle w:val="Hyperlink"/>
          <w:color w:val="auto"/>
          <w:u w:val="none"/>
        </w:rPr>
        <w:t xml:space="preserve">below </w:t>
      </w:r>
      <w:r w:rsidR="00B266DB" w:rsidRPr="01226C77">
        <w:rPr>
          <w:rStyle w:val="Hyperlink"/>
          <w:color w:val="auto"/>
          <w:u w:val="none"/>
        </w:rPr>
        <w:t>by the date they are due and the link by which they are submitted</w:t>
      </w:r>
      <w:r w:rsidR="004C48CB" w:rsidRPr="01226C77">
        <w:rPr>
          <w:rStyle w:val="Hyperlink"/>
          <w:color w:val="auto"/>
          <w:u w:val="none"/>
        </w:rPr>
        <w:t>.</w:t>
      </w:r>
      <w:r w:rsidR="59BFFA8E" w:rsidRPr="01226C77">
        <w:rPr>
          <w:rStyle w:val="Hyperlink"/>
          <w:color w:val="auto"/>
          <w:u w:val="none"/>
        </w:rPr>
        <w:t xml:space="preserve"> </w:t>
      </w:r>
      <w:r w:rsidR="00B266DB" w:rsidRPr="01226C77">
        <w:rPr>
          <w:rStyle w:val="Hyperlink"/>
          <w:color w:val="auto"/>
          <w:u w:val="none"/>
        </w:rPr>
        <w:t>It is the applicant’s responsibility to ensure the correct documents are submitted to the correct link by the appropriate deadline</w:t>
      </w:r>
      <w:r w:rsidR="00B266DB">
        <w:t xml:space="preserve">.  </w:t>
      </w:r>
      <w:r w:rsidR="515656FB">
        <w:t xml:space="preserve">Applications not meeting the prescribed deadlines will not be reviewed or approved for submission to NC DHHS. </w:t>
      </w:r>
    </w:p>
    <w:p w14:paraId="5A60CE21" w14:textId="477ADA6F" w:rsidR="000362F6" w:rsidRDefault="000362F6" w:rsidP="000362F6">
      <w:pPr>
        <w:rPr>
          <w:rFonts w:cstheme="minorHAnsi"/>
          <w:b/>
          <w:u w:val="single"/>
        </w:rPr>
      </w:pPr>
    </w:p>
    <w:p w14:paraId="62E84AE4" w14:textId="77777777" w:rsidR="00910ACA" w:rsidRDefault="00910ACA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0E60D6AE" w14:textId="75D25590" w:rsidR="00E93C37" w:rsidRDefault="00405D86" w:rsidP="004D64CD">
      <w:pPr>
        <w:pStyle w:val="Heading1"/>
      </w:pPr>
      <w:r>
        <w:t xml:space="preserve">Application Materials for </w:t>
      </w:r>
      <w:r w:rsidR="00564D89">
        <w:t>M</w:t>
      </w:r>
      <w:r w:rsidR="32792AEF">
        <w:t>onday</w:t>
      </w:r>
      <w:r w:rsidR="001558F1">
        <w:t xml:space="preserve">, July </w:t>
      </w:r>
      <w:r w:rsidR="5DA297CD">
        <w:t>6</w:t>
      </w:r>
      <w:r w:rsidR="001558F1">
        <w:t>, 2020</w:t>
      </w:r>
      <w:r w:rsidR="00564D89">
        <w:t xml:space="preserve"> Deadline</w:t>
      </w:r>
    </w:p>
    <w:p w14:paraId="57C9569E" w14:textId="77777777" w:rsidR="000D6009" w:rsidRDefault="000D6009" w:rsidP="003D6FBC">
      <w:pPr>
        <w:rPr>
          <w:rFonts w:cstheme="minorHAnsi"/>
          <w:b/>
        </w:rPr>
      </w:pPr>
    </w:p>
    <w:p w14:paraId="4885B3B3" w14:textId="79C52EAA" w:rsidR="00584409" w:rsidRPr="004D64CD" w:rsidRDefault="00F55C55" w:rsidP="004D64CD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hyperlink r:id="rId20" w:history="1">
        <w:r w:rsidR="00584409" w:rsidRPr="004D64CD">
          <w:rPr>
            <w:rStyle w:val="Hyperlink"/>
            <w:bCs/>
            <w:sz w:val="24"/>
            <w:szCs w:val="24"/>
          </w:rPr>
          <w:t>Crisis Response Project Application</w:t>
        </w:r>
      </w:hyperlink>
    </w:p>
    <w:p w14:paraId="2E67C419" w14:textId="4C4BAFF8" w:rsidR="004C451D" w:rsidRDefault="004C451D" w:rsidP="004D64CD">
      <w:pPr>
        <w:ind w:left="720"/>
      </w:pPr>
      <w:r>
        <w:t>Applicants must complete a Crisis Response Project Application</w:t>
      </w:r>
      <w:r w:rsidR="00A130BF">
        <w:t>. Answers should be the final answer intended for the submission to NC DHHS</w:t>
      </w:r>
      <w:r w:rsidR="00E02B4F">
        <w:t xml:space="preserve">. </w:t>
      </w:r>
    </w:p>
    <w:p w14:paraId="7F8D5937" w14:textId="77777777" w:rsidR="00973A5F" w:rsidRDefault="00973A5F" w:rsidP="00973A5F">
      <w:pPr>
        <w:pStyle w:val="ListParagraph"/>
      </w:pPr>
    </w:p>
    <w:p w14:paraId="199A3E85" w14:textId="21297AB0" w:rsidR="00ED39CC" w:rsidRPr="004D64CD" w:rsidRDefault="00F55C55" w:rsidP="004D64CD">
      <w:pPr>
        <w:pStyle w:val="ListParagraph"/>
        <w:numPr>
          <w:ilvl w:val="0"/>
          <w:numId w:val="24"/>
        </w:numPr>
        <w:rPr>
          <w:sz w:val="24"/>
          <w:szCs w:val="24"/>
          <w:u w:val="single"/>
        </w:rPr>
      </w:pPr>
      <w:hyperlink r:id="rId21" w:history="1">
        <w:r w:rsidR="379E9128" w:rsidRPr="004D64CD">
          <w:rPr>
            <w:rStyle w:val="Hyperlink"/>
            <w:sz w:val="24"/>
            <w:szCs w:val="24"/>
          </w:rPr>
          <w:t xml:space="preserve">NC BoS CoC </w:t>
        </w:r>
        <w:r w:rsidR="00693549" w:rsidRPr="004D64CD">
          <w:rPr>
            <w:rStyle w:val="Hyperlink"/>
            <w:sz w:val="24"/>
            <w:szCs w:val="24"/>
          </w:rPr>
          <w:t>ESG-CV Project Budget</w:t>
        </w:r>
      </w:hyperlink>
    </w:p>
    <w:p w14:paraId="3E8CC834" w14:textId="5E9BB268" w:rsidR="00064F75" w:rsidRDefault="00064F75" w:rsidP="004D64CD">
      <w:pPr>
        <w:ind w:left="720"/>
        <w:rPr>
          <w:rFonts w:cstheme="minorHAnsi"/>
          <w:bCs/>
        </w:rPr>
      </w:pPr>
      <w:r w:rsidRPr="00015847">
        <w:rPr>
          <w:rFonts w:cstheme="minorHAnsi"/>
          <w:bCs/>
        </w:rPr>
        <w:t xml:space="preserve">Project Budgets should be uploaded as excel files. </w:t>
      </w:r>
      <w:r w:rsidR="0030476B">
        <w:rPr>
          <w:rFonts w:cstheme="minorHAnsi"/>
          <w:bCs/>
        </w:rPr>
        <w:t xml:space="preserve">Note this is a different file than the </w:t>
      </w:r>
      <w:r w:rsidR="009D3DD7">
        <w:rPr>
          <w:rFonts w:cstheme="minorHAnsi"/>
          <w:bCs/>
        </w:rPr>
        <w:t>budget template on the NC DHHS website. Applicants may request funding f</w:t>
      </w:r>
      <w:r w:rsidR="00925D7C">
        <w:rPr>
          <w:rFonts w:cstheme="minorHAnsi"/>
          <w:bCs/>
        </w:rPr>
        <w:t xml:space="preserve">or July 1, 2020 to September 30, 2022. </w:t>
      </w:r>
      <w:r>
        <w:rPr>
          <w:rFonts w:cstheme="minorHAnsi"/>
          <w:bCs/>
        </w:rPr>
        <w:br/>
      </w:r>
      <w:r w:rsidR="00925D7C">
        <w:rPr>
          <w:rFonts w:cstheme="minorHAnsi"/>
          <w:bCs/>
        </w:rPr>
        <w:t xml:space="preserve">This budget template asks applicants to budget for three time periods: </w:t>
      </w:r>
    </w:p>
    <w:p w14:paraId="32C05C46" w14:textId="6FF85107" w:rsidR="00064F75" w:rsidRDefault="4C8B777D" w:rsidP="30C35531">
      <w:pPr>
        <w:pStyle w:val="ListParagraph"/>
        <w:numPr>
          <w:ilvl w:val="0"/>
          <w:numId w:val="35"/>
        </w:numPr>
      </w:pPr>
      <w:r>
        <w:t>March 10, 2020</w:t>
      </w:r>
      <w:r w:rsidR="00925D7C" w:rsidRPr="30C35531">
        <w:t xml:space="preserve"> – December 31, 2020</w:t>
      </w:r>
    </w:p>
    <w:p w14:paraId="66DDE8DD" w14:textId="6A3B45D1" w:rsidR="00064F75" w:rsidRDefault="00064F75" w:rsidP="00064F75">
      <w:pPr>
        <w:pStyle w:val="ListParagraph"/>
        <w:numPr>
          <w:ilvl w:val="0"/>
          <w:numId w:val="35"/>
        </w:numPr>
        <w:rPr>
          <w:rFonts w:cstheme="minorHAnsi"/>
          <w:bCs/>
        </w:rPr>
      </w:pPr>
      <w:r w:rsidRPr="00F304A9">
        <w:rPr>
          <w:rFonts w:cstheme="minorHAnsi"/>
          <w:bCs/>
        </w:rPr>
        <w:t>January 1, 2021- December 31, 2021</w:t>
      </w:r>
    </w:p>
    <w:p w14:paraId="243DAE78" w14:textId="77777777" w:rsidR="008538A8" w:rsidRDefault="00064F75" w:rsidP="00064F75">
      <w:pPr>
        <w:pStyle w:val="ListParagraph"/>
        <w:numPr>
          <w:ilvl w:val="0"/>
          <w:numId w:val="35"/>
        </w:numPr>
        <w:rPr>
          <w:rFonts w:cstheme="minorHAnsi"/>
          <w:bCs/>
        </w:rPr>
      </w:pPr>
      <w:r>
        <w:rPr>
          <w:rFonts w:cstheme="minorHAnsi"/>
          <w:bCs/>
        </w:rPr>
        <w:t>January 1, 2022 – December 31, 2022</w:t>
      </w:r>
    </w:p>
    <w:p w14:paraId="7BF83F55" w14:textId="4F5471B3" w:rsidR="00BF6AE5" w:rsidRPr="004D64CD" w:rsidRDefault="008538A8" w:rsidP="004D64CD">
      <w:pPr>
        <w:pStyle w:val="ListParagraph"/>
        <w:rPr>
          <w:rFonts w:cstheme="minorHAnsi"/>
          <w:bCs/>
        </w:rPr>
      </w:pPr>
      <w:r>
        <w:rPr>
          <w:rFonts w:cstheme="minorHAnsi"/>
          <w:bCs/>
        </w:rPr>
        <w:t>Recognizing it may be difficult to project needs into 2021 and 2022, a</w:t>
      </w:r>
      <w:r w:rsidR="00064F75">
        <w:rPr>
          <w:rFonts w:cstheme="minorHAnsi"/>
          <w:bCs/>
        </w:rPr>
        <w:t xml:space="preserve">pplicants may request funds for all three time periods, or </w:t>
      </w:r>
      <w:r w:rsidR="00833E33">
        <w:rPr>
          <w:rFonts w:cstheme="minorHAnsi"/>
          <w:bCs/>
        </w:rPr>
        <w:t xml:space="preserve">one or two. There will be another future opportunity to apply for funds for 2021 and 2022. </w:t>
      </w:r>
    </w:p>
    <w:p w14:paraId="0CC2E8A2" w14:textId="77777777" w:rsidR="003306DF" w:rsidRDefault="003306DF" w:rsidP="000B01BC">
      <w:pPr>
        <w:ind w:left="360" w:firstLine="360"/>
        <w:rPr>
          <w:rFonts w:cstheme="minorHAnsi"/>
          <w:bCs/>
        </w:rPr>
      </w:pPr>
    </w:p>
    <w:p w14:paraId="07F633DE" w14:textId="7D4F67FF" w:rsidR="003F56D1" w:rsidRPr="004D64CD" w:rsidRDefault="00F55C55">
      <w:pPr>
        <w:rPr>
          <w:b/>
          <w:bCs/>
          <w:sz w:val="24"/>
          <w:szCs w:val="24"/>
        </w:rPr>
      </w:pPr>
      <w:hyperlink r:id="rId22" w:history="1">
        <w:r w:rsidR="003F56D1" w:rsidRPr="004D64CD">
          <w:rPr>
            <w:rStyle w:val="Hyperlink"/>
            <w:b/>
            <w:bCs/>
            <w:sz w:val="24"/>
            <w:szCs w:val="24"/>
          </w:rPr>
          <w:t xml:space="preserve">Click here to submit </w:t>
        </w:r>
        <w:r w:rsidR="00FA67CA">
          <w:rPr>
            <w:rStyle w:val="Hyperlink"/>
            <w:b/>
            <w:bCs/>
            <w:sz w:val="24"/>
            <w:szCs w:val="24"/>
          </w:rPr>
          <w:t>application</w:t>
        </w:r>
        <w:r w:rsidR="003F56D1" w:rsidRPr="004D64CD">
          <w:rPr>
            <w:rStyle w:val="Hyperlink"/>
            <w:b/>
            <w:bCs/>
            <w:sz w:val="24"/>
            <w:szCs w:val="24"/>
          </w:rPr>
          <w:t xml:space="preserve"> materials</w:t>
        </w:r>
      </w:hyperlink>
      <w:r w:rsidR="003F56D1" w:rsidRPr="004D64CD">
        <w:rPr>
          <w:b/>
          <w:bCs/>
          <w:sz w:val="24"/>
          <w:szCs w:val="24"/>
        </w:rPr>
        <w:t xml:space="preserve"> </w:t>
      </w:r>
      <w:r w:rsidR="00FA67CA">
        <w:rPr>
          <w:b/>
          <w:bCs/>
          <w:sz w:val="24"/>
          <w:szCs w:val="24"/>
        </w:rPr>
        <w:t xml:space="preserve">to NC BoS CoC </w:t>
      </w:r>
      <w:r w:rsidR="003F56D1" w:rsidRPr="004D64CD">
        <w:rPr>
          <w:b/>
          <w:bCs/>
          <w:sz w:val="24"/>
          <w:szCs w:val="24"/>
        </w:rPr>
        <w:t>by 6:00 PM EST Monday July 6, 2020</w:t>
      </w:r>
    </w:p>
    <w:p w14:paraId="2AF2E404" w14:textId="6A55989F" w:rsidR="003306DF" w:rsidRDefault="003306DF" w:rsidP="003306DF">
      <w:r>
        <w:t xml:space="preserve">Due to the large volume of applications, NC BoS CoC staff will be </w:t>
      </w:r>
      <w:r w:rsidR="008538A8">
        <w:t xml:space="preserve">unable to assist applicants </w:t>
      </w:r>
      <w:r w:rsidR="00471655">
        <w:t xml:space="preserve">to </w:t>
      </w:r>
      <w:r>
        <w:t>check submissions for completeness. When submitting documents at the links below, check the “Send me a copy of my response” box at the bottom of the form as your confirmation that all materials have been submitted.</w:t>
      </w:r>
    </w:p>
    <w:p w14:paraId="77A97A09" w14:textId="77777777" w:rsidR="003306DF" w:rsidRPr="00F304A9" w:rsidRDefault="003306DF" w:rsidP="004D64CD">
      <w:pPr>
        <w:ind w:left="360" w:firstLine="360"/>
        <w:rPr>
          <w:rFonts w:cstheme="minorHAnsi"/>
          <w:bCs/>
        </w:rPr>
      </w:pPr>
    </w:p>
    <w:p w14:paraId="675D6FE3" w14:textId="4EBFF416" w:rsidR="00E93C37" w:rsidRPr="000E7898" w:rsidRDefault="000E7898">
      <w:pPr>
        <w:pStyle w:val="Heading1"/>
      </w:pPr>
      <w:r w:rsidRPr="004D64CD">
        <w:rPr>
          <w:rFonts w:cstheme="minorHAnsi"/>
          <w:bCs/>
        </w:rPr>
        <w:t xml:space="preserve">Application Materials for </w:t>
      </w:r>
      <w:r w:rsidR="00F12EBF" w:rsidRPr="000E7898">
        <w:t>Friday</w:t>
      </w:r>
      <w:r w:rsidR="00E636EE" w:rsidRPr="000E7898">
        <w:t>, July 1</w:t>
      </w:r>
      <w:r w:rsidR="3236BC5D" w:rsidRPr="000E7898">
        <w:t>7</w:t>
      </w:r>
      <w:r w:rsidR="009E53AD" w:rsidRPr="000E7898">
        <w:t>, 20</w:t>
      </w:r>
      <w:r w:rsidR="00E636EE" w:rsidRPr="000E7898">
        <w:t>20</w:t>
      </w:r>
      <w:r w:rsidRPr="000E7898">
        <w:t xml:space="preserve"> Deadline</w:t>
      </w:r>
    </w:p>
    <w:p w14:paraId="77B58BA3" w14:textId="52868B81" w:rsidR="00E93C37" w:rsidRDefault="00CD2FB6" w:rsidP="003D6FBC">
      <w:r>
        <w:t xml:space="preserve">Only applicants that are approved by the NC BoS CoC are eligible to submit </w:t>
      </w:r>
      <w:r w:rsidR="000E7898">
        <w:t xml:space="preserve">applications </w:t>
      </w:r>
      <w:r>
        <w:t>to NC DHHS.</w:t>
      </w:r>
      <w:r w:rsidR="00410507">
        <w:t xml:space="preserve"> </w:t>
      </w:r>
      <w:r w:rsidR="002D17A9">
        <w:t xml:space="preserve">The Continuum of Care is required to submit a Regional Application and Regional Budget to </w:t>
      </w:r>
      <w:r w:rsidR="13CEA95C">
        <w:t>NC</w:t>
      </w:r>
      <w:r w:rsidR="2F83FEF1">
        <w:t xml:space="preserve"> </w:t>
      </w:r>
      <w:r w:rsidR="13CEA95C">
        <w:t>DHHS.</w:t>
      </w:r>
      <w:r w:rsidR="002D17A9">
        <w:t xml:space="preserve"> </w:t>
      </w:r>
      <w:r w:rsidR="00D93B69">
        <w:t xml:space="preserve">Only approved </w:t>
      </w:r>
      <w:r w:rsidR="00410507">
        <w:t xml:space="preserve">projects will be </w:t>
      </w:r>
      <w:r w:rsidR="00141302">
        <w:t xml:space="preserve">listed in </w:t>
      </w:r>
      <w:r w:rsidR="00D93B69">
        <w:t>this submission</w:t>
      </w:r>
      <w:r w:rsidR="00141302">
        <w:t>.</w:t>
      </w:r>
      <w:r w:rsidR="6A7F7B11">
        <w:t xml:space="preserve">  </w:t>
      </w:r>
    </w:p>
    <w:p w14:paraId="460E9579" w14:textId="77777777" w:rsidR="00A40BAB" w:rsidRDefault="00A40BAB" w:rsidP="003D6FBC"/>
    <w:p w14:paraId="25EF53EB" w14:textId="0809AE2A" w:rsidR="000E7898" w:rsidRDefault="00A40BAB" w:rsidP="000E7898">
      <w:r>
        <w:t>The following grant application items must be submitted to NC DHHS</w:t>
      </w:r>
      <w:r w:rsidR="00EE6FFE">
        <w:t xml:space="preserve"> by</w:t>
      </w:r>
      <w:r w:rsidR="00F12EBF">
        <w:t xml:space="preserve"> Friday, July 17, 2020</w:t>
      </w:r>
      <w:r w:rsidR="000E7898">
        <w:t xml:space="preserve"> at 5:00 PM EST</w:t>
      </w:r>
      <w:r w:rsidR="007310DE">
        <w:t>:</w:t>
      </w:r>
      <w:r w:rsidR="000E7898">
        <w:br/>
      </w:r>
    </w:p>
    <w:p w14:paraId="7ED4F345" w14:textId="3102640B" w:rsidR="00A40BAB" w:rsidRPr="004D64CD" w:rsidRDefault="007310DE" w:rsidP="004D64CD">
      <w:pPr>
        <w:ind w:left="360"/>
        <w:rPr>
          <w:b/>
          <w:bCs/>
          <w:i/>
          <w:iCs/>
        </w:rPr>
      </w:pPr>
      <w:r w:rsidRPr="004D64CD">
        <w:rPr>
          <w:b/>
          <w:bCs/>
        </w:rPr>
        <w:t>Application Materials</w:t>
      </w:r>
      <w:r>
        <w:t xml:space="preserve"> </w:t>
      </w:r>
    </w:p>
    <w:p w14:paraId="3F7EBC09" w14:textId="52815762" w:rsidR="00671A23" w:rsidRPr="004D64CD" w:rsidRDefault="00F55C55" w:rsidP="004D64CD">
      <w:pPr>
        <w:pStyle w:val="ListParagraph"/>
        <w:numPr>
          <w:ilvl w:val="0"/>
          <w:numId w:val="34"/>
        </w:numPr>
        <w:ind w:left="1080"/>
        <w:rPr>
          <w:bCs/>
        </w:rPr>
      </w:pPr>
      <w:hyperlink r:id="rId23" w:history="1">
        <w:r w:rsidR="00141302" w:rsidRPr="004D64CD">
          <w:rPr>
            <w:rStyle w:val="Hyperlink"/>
            <w:bCs/>
            <w:sz w:val="24"/>
            <w:szCs w:val="24"/>
          </w:rPr>
          <w:t xml:space="preserve">Crisis Response </w:t>
        </w:r>
        <w:r w:rsidR="003D6FBC" w:rsidRPr="004D64CD">
          <w:rPr>
            <w:rStyle w:val="Hyperlink"/>
            <w:bCs/>
            <w:sz w:val="24"/>
            <w:szCs w:val="24"/>
          </w:rPr>
          <w:t>Project Application</w:t>
        </w:r>
      </w:hyperlink>
      <w:r w:rsidR="002A200E" w:rsidRPr="004D64CD">
        <w:rPr>
          <w:rStyle w:val="Hyperlink"/>
          <w:bCs/>
          <w:sz w:val="24"/>
          <w:szCs w:val="24"/>
        </w:rPr>
        <w:t xml:space="preserve"> </w:t>
      </w:r>
      <w:r w:rsidR="002A200E" w:rsidRPr="004D64CD">
        <w:rPr>
          <w:rStyle w:val="Hyperlink"/>
          <w:bCs/>
          <w:color w:val="auto"/>
          <w:u w:val="none"/>
        </w:rPr>
        <w:t>(same as submitted to NC BoS CoC)</w:t>
      </w:r>
      <w:r w:rsidR="00B8144D">
        <w:rPr>
          <w:rStyle w:val="Hyperlink"/>
          <w:bCs/>
          <w:color w:val="auto"/>
          <w:u w:val="none"/>
        </w:rPr>
        <w:t xml:space="preserve"> </w:t>
      </w:r>
    </w:p>
    <w:p w14:paraId="66851BFE" w14:textId="178EBA8F" w:rsidR="006915E5" w:rsidRPr="00E7790F" w:rsidRDefault="00F55C55" w:rsidP="004D64CD">
      <w:pPr>
        <w:pStyle w:val="ListParagraph"/>
        <w:numPr>
          <w:ilvl w:val="0"/>
          <w:numId w:val="34"/>
        </w:numPr>
        <w:ind w:left="1080"/>
        <w:rPr>
          <w:u w:val="single"/>
        </w:rPr>
      </w:pPr>
      <w:hyperlink r:id="rId24" w:history="1">
        <w:r w:rsidR="709AB6AC" w:rsidRPr="004D64CD">
          <w:rPr>
            <w:rStyle w:val="Hyperlink"/>
            <w:sz w:val="24"/>
            <w:szCs w:val="24"/>
          </w:rPr>
          <w:t xml:space="preserve">NC BoS CoC </w:t>
        </w:r>
        <w:r w:rsidR="006915E5" w:rsidRPr="004D64CD">
          <w:rPr>
            <w:rStyle w:val="Hyperlink"/>
            <w:sz w:val="24"/>
            <w:szCs w:val="24"/>
          </w:rPr>
          <w:t>ESG-CV Project Budget</w:t>
        </w:r>
      </w:hyperlink>
      <w:r w:rsidR="006915E5" w:rsidRPr="004D64CD">
        <w:rPr>
          <w:sz w:val="24"/>
          <w:szCs w:val="24"/>
        </w:rPr>
        <w:t xml:space="preserve"> </w:t>
      </w:r>
      <w:r w:rsidR="00623F68" w:rsidRPr="004D64CD">
        <w:t>(same as submitted to NC BoS CoC)</w:t>
      </w:r>
    </w:p>
    <w:p w14:paraId="1B8FD164" w14:textId="77777777" w:rsidR="006915E5" w:rsidRPr="00BF6AE5" w:rsidRDefault="006915E5" w:rsidP="004D64CD">
      <w:pPr>
        <w:pStyle w:val="ListParagraph"/>
        <w:ind w:left="1080"/>
        <w:rPr>
          <w:rFonts w:cstheme="minorHAnsi"/>
          <w:bCs/>
        </w:rPr>
      </w:pPr>
      <w:r>
        <w:rPr>
          <w:rFonts w:cstheme="minorHAnsi"/>
          <w:bCs/>
        </w:rPr>
        <w:t xml:space="preserve">Project Budgets should be uploaded as excel files. </w:t>
      </w:r>
    </w:p>
    <w:p w14:paraId="73EBA15A" w14:textId="565A92BB" w:rsidR="00C136BA" w:rsidRDefault="00C136BA" w:rsidP="00671A23"/>
    <w:p w14:paraId="341B167C" w14:textId="4417F282" w:rsidR="00D53267" w:rsidRDefault="007310DE" w:rsidP="004D64CD">
      <w:pPr>
        <w:ind w:left="360"/>
      </w:pPr>
      <w:r w:rsidRPr="004D64CD">
        <w:rPr>
          <w:b/>
          <w:bCs/>
        </w:rPr>
        <w:t>Contract Certification Forms and Documents</w:t>
      </w:r>
      <w:r>
        <w:br/>
      </w:r>
      <w:r w:rsidR="00D53267">
        <w:t>NC DHHS Required Contract Certification Forms &amp; Documents in the order below</w:t>
      </w:r>
    </w:p>
    <w:p w14:paraId="2C949AC2" w14:textId="080330C1" w:rsidR="005A59B1" w:rsidRPr="004D64CD" w:rsidRDefault="00F55C55" w:rsidP="004D64CD">
      <w:pPr>
        <w:pStyle w:val="ListParagraph"/>
        <w:numPr>
          <w:ilvl w:val="0"/>
          <w:numId w:val="33"/>
        </w:numPr>
        <w:rPr>
          <w:sz w:val="24"/>
          <w:szCs w:val="24"/>
        </w:rPr>
      </w:pPr>
      <w:hyperlink r:id="rId25" w:history="1">
        <w:r w:rsidR="00374558" w:rsidRPr="004D64CD">
          <w:rPr>
            <w:rStyle w:val="Hyperlink"/>
            <w:sz w:val="24"/>
            <w:szCs w:val="24"/>
          </w:rPr>
          <w:t>No O</w:t>
        </w:r>
        <w:r w:rsidR="000E03B8" w:rsidRPr="004D64CD">
          <w:rPr>
            <w:rStyle w:val="Hyperlink"/>
            <w:sz w:val="24"/>
            <w:szCs w:val="24"/>
          </w:rPr>
          <w:t>verdue taxes Certification Form</w:t>
        </w:r>
      </w:hyperlink>
      <w:r w:rsidR="00F02E67" w:rsidRPr="004D64CD">
        <w:rPr>
          <w:sz w:val="24"/>
          <w:szCs w:val="24"/>
        </w:rPr>
        <w:t>*</w:t>
      </w:r>
    </w:p>
    <w:p w14:paraId="3E5574B4" w14:textId="19C988F0" w:rsidR="000E03B8" w:rsidRPr="004D64CD" w:rsidRDefault="00F55C55" w:rsidP="004D64CD">
      <w:pPr>
        <w:pStyle w:val="ListParagraph"/>
        <w:numPr>
          <w:ilvl w:val="0"/>
          <w:numId w:val="33"/>
        </w:numPr>
        <w:rPr>
          <w:sz w:val="24"/>
          <w:szCs w:val="24"/>
        </w:rPr>
      </w:pPr>
      <w:hyperlink r:id="rId26" w:history="1">
        <w:r w:rsidR="000E03B8" w:rsidRPr="004D64CD">
          <w:rPr>
            <w:rStyle w:val="Hyperlink"/>
            <w:sz w:val="24"/>
            <w:szCs w:val="24"/>
          </w:rPr>
          <w:t>Annual IRS Tax Exemption</w:t>
        </w:r>
      </w:hyperlink>
      <w:r w:rsidR="00F02E67" w:rsidRPr="004D64CD">
        <w:rPr>
          <w:sz w:val="24"/>
          <w:szCs w:val="24"/>
        </w:rPr>
        <w:t>*</w:t>
      </w:r>
    </w:p>
    <w:p w14:paraId="390D64A4" w14:textId="3E312181" w:rsidR="000E03B8" w:rsidRPr="004D64CD" w:rsidRDefault="00F55C55" w:rsidP="004D64CD">
      <w:pPr>
        <w:pStyle w:val="ListParagraph"/>
        <w:numPr>
          <w:ilvl w:val="0"/>
          <w:numId w:val="33"/>
        </w:numPr>
        <w:rPr>
          <w:sz w:val="24"/>
          <w:szCs w:val="24"/>
        </w:rPr>
      </w:pPr>
      <w:hyperlink r:id="rId27" w:history="1">
        <w:r w:rsidR="000E03B8" w:rsidRPr="004D64CD">
          <w:rPr>
            <w:rStyle w:val="Hyperlink"/>
            <w:sz w:val="24"/>
            <w:szCs w:val="24"/>
          </w:rPr>
          <w:t>Annual C</w:t>
        </w:r>
        <w:r w:rsidR="00CF76A4" w:rsidRPr="004D64CD">
          <w:rPr>
            <w:rStyle w:val="Hyperlink"/>
            <w:sz w:val="24"/>
            <w:szCs w:val="24"/>
          </w:rPr>
          <w:t>onflict of Interest Policy</w:t>
        </w:r>
      </w:hyperlink>
      <w:r w:rsidR="00F02E67" w:rsidRPr="004D64CD">
        <w:rPr>
          <w:sz w:val="24"/>
          <w:szCs w:val="24"/>
        </w:rPr>
        <w:t>*</w:t>
      </w:r>
    </w:p>
    <w:p w14:paraId="390DBEB4" w14:textId="69E24FEF" w:rsidR="00CF76A4" w:rsidRPr="004D64CD" w:rsidRDefault="00CF76A4" w:rsidP="004D64CD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4D64CD">
        <w:rPr>
          <w:sz w:val="24"/>
          <w:szCs w:val="24"/>
        </w:rPr>
        <w:t>Current Certificate of Insurance</w:t>
      </w:r>
      <w:r w:rsidR="00F02E67" w:rsidRPr="004D64CD">
        <w:rPr>
          <w:sz w:val="24"/>
          <w:szCs w:val="24"/>
        </w:rPr>
        <w:t>*</w:t>
      </w:r>
    </w:p>
    <w:p w14:paraId="2D13D4C7" w14:textId="2A218082" w:rsidR="00CF76A4" w:rsidRPr="004D64CD" w:rsidRDefault="00CF76A4" w:rsidP="004D64CD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4D64CD">
        <w:rPr>
          <w:sz w:val="24"/>
          <w:szCs w:val="24"/>
        </w:rPr>
        <w:t>IRS Tax Exemptions Letter</w:t>
      </w:r>
      <w:r w:rsidR="00F02E67" w:rsidRPr="004D64CD">
        <w:rPr>
          <w:sz w:val="24"/>
          <w:szCs w:val="24"/>
        </w:rPr>
        <w:t>*</w:t>
      </w:r>
    </w:p>
    <w:p w14:paraId="02E1785F" w14:textId="046E61B9" w:rsidR="00024E8C" w:rsidRDefault="00F55C55" w:rsidP="004D64CD">
      <w:pPr>
        <w:pStyle w:val="ListParagraph"/>
        <w:numPr>
          <w:ilvl w:val="0"/>
          <w:numId w:val="33"/>
        </w:numPr>
      </w:pPr>
      <w:hyperlink r:id="rId28" w:history="1">
        <w:r w:rsidR="00CF76A4" w:rsidRPr="004D64CD">
          <w:rPr>
            <w:rStyle w:val="Hyperlink"/>
            <w:sz w:val="24"/>
            <w:szCs w:val="24"/>
          </w:rPr>
          <w:t>Substitute W-9</w:t>
        </w:r>
      </w:hyperlink>
      <w:r w:rsidR="00CF76A4" w:rsidRPr="004D64CD">
        <w:rPr>
          <w:sz w:val="24"/>
          <w:szCs w:val="24"/>
        </w:rPr>
        <w:t xml:space="preserve"> </w:t>
      </w:r>
    </w:p>
    <w:p w14:paraId="3331B0CD" w14:textId="525E96A4" w:rsidR="00024E8C" w:rsidRDefault="00024E8C" w:rsidP="004D64CD">
      <w:pPr>
        <w:ind w:left="720"/>
      </w:pPr>
      <w:r>
        <w:t xml:space="preserve">*Units of </w:t>
      </w:r>
      <w:r w:rsidR="00886BA0">
        <w:t>Local G</w:t>
      </w:r>
      <w:r>
        <w:t>overnment are exempt from submitting these materials</w:t>
      </w:r>
      <w:r w:rsidR="00EC0C48">
        <w:t xml:space="preserve">. They will only be required to submit the substitute W-9. </w:t>
      </w:r>
      <w:r w:rsidR="009F57B4">
        <w:br/>
      </w:r>
    </w:p>
    <w:p w14:paraId="4810E652" w14:textId="1D41D2A2" w:rsidR="00D93B69" w:rsidRPr="00015847" w:rsidRDefault="00F55C55" w:rsidP="00D93B69">
      <w:pPr>
        <w:rPr>
          <w:b/>
          <w:bCs/>
          <w:i/>
          <w:iCs/>
        </w:rPr>
      </w:pPr>
      <w:hyperlink r:id="rId29" w:history="1">
        <w:r w:rsidR="0047293A" w:rsidRPr="004D64CD">
          <w:rPr>
            <w:rStyle w:val="Hyperlink"/>
            <w:b/>
            <w:bCs/>
            <w:sz w:val="24"/>
            <w:szCs w:val="24"/>
          </w:rPr>
          <w:t xml:space="preserve">Click here to submit </w:t>
        </w:r>
        <w:r w:rsidR="0005169A" w:rsidRPr="004D64CD">
          <w:rPr>
            <w:rStyle w:val="Hyperlink"/>
            <w:b/>
            <w:bCs/>
            <w:sz w:val="24"/>
            <w:szCs w:val="24"/>
          </w:rPr>
          <w:t>application materials</w:t>
        </w:r>
      </w:hyperlink>
      <w:r w:rsidR="0005169A" w:rsidRPr="004D64CD">
        <w:rPr>
          <w:b/>
          <w:bCs/>
          <w:sz w:val="24"/>
          <w:szCs w:val="24"/>
        </w:rPr>
        <w:t xml:space="preserve"> to NC DHHS by </w:t>
      </w:r>
      <w:r w:rsidR="0030476B" w:rsidRPr="004D64CD">
        <w:rPr>
          <w:b/>
          <w:bCs/>
          <w:sz w:val="24"/>
          <w:szCs w:val="24"/>
        </w:rPr>
        <w:t xml:space="preserve">5:00 PM EST </w:t>
      </w:r>
      <w:r w:rsidR="0005169A" w:rsidRPr="004D64CD">
        <w:rPr>
          <w:b/>
          <w:bCs/>
          <w:sz w:val="24"/>
          <w:szCs w:val="24"/>
        </w:rPr>
        <w:t>Friday, July 17</w:t>
      </w:r>
      <w:r w:rsidR="00E938E5">
        <w:rPr>
          <w:b/>
          <w:bCs/>
          <w:sz w:val="24"/>
          <w:szCs w:val="24"/>
        </w:rPr>
        <w:t>, 2020</w:t>
      </w:r>
      <w:r w:rsidR="0030476B" w:rsidRPr="004D64CD" w:rsidDel="0030476B">
        <w:rPr>
          <w:b/>
          <w:bCs/>
          <w:sz w:val="24"/>
          <w:szCs w:val="24"/>
        </w:rPr>
        <w:t xml:space="preserve"> </w:t>
      </w:r>
      <w:r w:rsidR="00D93B69" w:rsidRPr="004D64CD">
        <w:rPr>
          <w:b/>
          <w:bCs/>
          <w:sz w:val="24"/>
          <w:szCs w:val="24"/>
        </w:rPr>
        <w:br/>
      </w:r>
      <w:r w:rsidR="00D93B69" w:rsidRPr="00015847">
        <w:rPr>
          <w:b/>
          <w:bCs/>
          <w:i/>
          <w:iCs/>
        </w:rPr>
        <w:t xml:space="preserve">Approved Project Applicants should only submit after notification from NCCEH staff.  </w:t>
      </w:r>
    </w:p>
    <w:p w14:paraId="5F1A89D6" w14:textId="77777777" w:rsidR="003306DF" w:rsidRDefault="003306DF" w:rsidP="00374558"/>
    <w:p w14:paraId="359A1E33" w14:textId="52EDD17F" w:rsidR="003211A3" w:rsidRDefault="003211A3" w:rsidP="003211A3">
      <w:pPr>
        <w:pStyle w:val="Heading1"/>
      </w:pPr>
      <w:r>
        <w:t xml:space="preserve">NC BoS CoC </w:t>
      </w:r>
      <w:r w:rsidR="00F64AC1">
        <w:t>ESG-CV-1 Application Timeline</w:t>
      </w:r>
      <w:r w:rsidR="00F661AE">
        <w:br/>
      </w:r>
    </w:p>
    <w:tbl>
      <w:tblPr>
        <w:tblStyle w:val="GridTable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none" w:sz="0" w:space="0" w:color="auto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20" w:firstRow="1" w:lastRow="0" w:firstColumn="0" w:lastColumn="0" w:noHBand="0" w:noVBand="1"/>
      </w:tblPr>
      <w:tblGrid>
        <w:gridCol w:w="6227"/>
        <w:gridCol w:w="3975"/>
        <w:gridCol w:w="22"/>
      </w:tblGrid>
      <w:tr w:rsidR="008754B7" w:rsidRPr="008754B7" w14:paraId="78DBD00D" w14:textId="77777777" w:rsidTr="004D64C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pct"/>
          <w:trHeight w:val="20"/>
        </w:trPr>
        <w:tc>
          <w:tcPr>
            <w:tcW w:w="3045" w:type="pct"/>
            <w:shd w:val="clear" w:color="auto" w:fill="244061" w:themeFill="accent1" w:themeFillShade="80"/>
            <w:hideMark/>
          </w:tcPr>
          <w:p w14:paraId="3C7B0095" w14:textId="77777777" w:rsidR="008754B7" w:rsidRPr="008754B7" w:rsidRDefault="008754B7" w:rsidP="008754B7">
            <w:r w:rsidRPr="008754B7">
              <w:t>Activity</w:t>
            </w:r>
          </w:p>
        </w:tc>
        <w:tc>
          <w:tcPr>
            <w:tcW w:w="1944" w:type="pct"/>
            <w:shd w:val="clear" w:color="auto" w:fill="244061" w:themeFill="accent1" w:themeFillShade="80"/>
            <w:hideMark/>
          </w:tcPr>
          <w:p w14:paraId="55D21E28" w14:textId="77777777" w:rsidR="008754B7" w:rsidRPr="008754B7" w:rsidRDefault="008754B7" w:rsidP="008754B7">
            <w:r w:rsidRPr="008754B7">
              <w:t>Due Date</w:t>
            </w:r>
          </w:p>
        </w:tc>
      </w:tr>
      <w:tr w:rsidR="008754B7" w:rsidRPr="008754B7" w14:paraId="45DEDB0D" w14:textId="77777777" w:rsidTr="004D64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pct"/>
          <w:trHeight w:val="458"/>
        </w:trPr>
        <w:tc>
          <w:tcPr>
            <w:tcW w:w="3045" w:type="pct"/>
            <w:vAlign w:val="center"/>
            <w:hideMark/>
          </w:tcPr>
          <w:p w14:paraId="23C975AA" w14:textId="77777777" w:rsidR="008754B7" w:rsidRPr="008754B7" w:rsidRDefault="008754B7">
            <w:r w:rsidRPr="008754B7">
              <w:t>RFA released</w:t>
            </w:r>
          </w:p>
        </w:tc>
        <w:tc>
          <w:tcPr>
            <w:tcW w:w="1944" w:type="pct"/>
            <w:hideMark/>
          </w:tcPr>
          <w:p w14:paraId="02B3C6D0" w14:textId="77777777" w:rsidR="008754B7" w:rsidRPr="008754B7" w:rsidRDefault="008754B7" w:rsidP="008754B7">
            <w:r w:rsidRPr="008754B7">
              <w:t>June 22</w:t>
            </w:r>
          </w:p>
        </w:tc>
      </w:tr>
      <w:tr w:rsidR="008754B7" w:rsidRPr="008754B7" w14:paraId="7BE7084B" w14:textId="77777777" w:rsidTr="004D64CD">
        <w:trPr>
          <w:gridAfter w:val="1"/>
          <w:wAfter w:w="10" w:type="pct"/>
          <w:trHeight w:val="1070"/>
        </w:trPr>
        <w:tc>
          <w:tcPr>
            <w:tcW w:w="3045" w:type="pct"/>
            <w:vAlign w:val="center"/>
            <w:hideMark/>
          </w:tcPr>
          <w:p w14:paraId="11865220" w14:textId="77777777" w:rsidR="008754B7" w:rsidRPr="008754B7" w:rsidRDefault="008754B7">
            <w:r w:rsidRPr="008754B7">
              <w:t>NC ESG Office RFA webinar - </w:t>
            </w:r>
          </w:p>
          <w:p w14:paraId="69095C48" w14:textId="77777777" w:rsidR="008754B7" w:rsidRPr="008754B7" w:rsidRDefault="008754B7">
            <w:r w:rsidRPr="008754B7">
              <w:t xml:space="preserve">Register here: </w:t>
            </w:r>
            <w:hyperlink r:id="rId30" w:history="1">
              <w:r w:rsidRPr="008754B7">
                <w:rPr>
                  <w:rStyle w:val="Hyperlink"/>
                </w:rPr>
                <w:t>https://attendee.gotowebinar.com/register/329923165269511184</w:t>
              </w:r>
            </w:hyperlink>
          </w:p>
        </w:tc>
        <w:tc>
          <w:tcPr>
            <w:tcW w:w="1944" w:type="pct"/>
            <w:vAlign w:val="center"/>
            <w:hideMark/>
          </w:tcPr>
          <w:p w14:paraId="27261B03" w14:textId="77777777" w:rsidR="008754B7" w:rsidRPr="008754B7" w:rsidRDefault="008754B7">
            <w:r w:rsidRPr="008754B7">
              <w:t>June 25 at 12:30 PM</w:t>
            </w:r>
          </w:p>
        </w:tc>
      </w:tr>
      <w:tr w:rsidR="008754B7" w:rsidRPr="008754B7" w14:paraId="1C92A220" w14:textId="77777777" w:rsidTr="004D64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pct"/>
          <w:trHeight w:val="440"/>
        </w:trPr>
        <w:tc>
          <w:tcPr>
            <w:tcW w:w="3045" w:type="pct"/>
            <w:vAlign w:val="center"/>
            <w:hideMark/>
          </w:tcPr>
          <w:p w14:paraId="69362D04" w14:textId="77777777" w:rsidR="008754B7" w:rsidRPr="008754B7" w:rsidRDefault="008754B7">
            <w:r w:rsidRPr="008754B7">
              <w:t>Instructions released</w:t>
            </w:r>
          </w:p>
        </w:tc>
        <w:tc>
          <w:tcPr>
            <w:tcW w:w="1944" w:type="pct"/>
            <w:vAlign w:val="center"/>
            <w:hideMark/>
          </w:tcPr>
          <w:p w14:paraId="5E69D163" w14:textId="77777777" w:rsidR="008754B7" w:rsidRPr="008754B7" w:rsidRDefault="008754B7">
            <w:r w:rsidRPr="008754B7">
              <w:t>June 24 – 26</w:t>
            </w:r>
          </w:p>
        </w:tc>
      </w:tr>
      <w:tr w:rsidR="008754B7" w:rsidRPr="008754B7" w14:paraId="3F7F7A05" w14:textId="77777777" w:rsidTr="004D64CD">
        <w:trPr>
          <w:gridAfter w:val="1"/>
          <w:wAfter w:w="10" w:type="pct"/>
          <w:trHeight w:val="440"/>
        </w:trPr>
        <w:tc>
          <w:tcPr>
            <w:tcW w:w="3045" w:type="pct"/>
            <w:vAlign w:val="center"/>
            <w:hideMark/>
          </w:tcPr>
          <w:p w14:paraId="40627353" w14:textId="7A318F36" w:rsidR="008754B7" w:rsidRPr="008754B7" w:rsidRDefault="008754B7">
            <w:r w:rsidRPr="008754B7">
              <w:t>Back@Home Letter of Support</w:t>
            </w:r>
            <w:r w:rsidR="00BD463D">
              <w:t xml:space="preserve"> Request</w:t>
            </w:r>
            <w:r w:rsidRPr="008754B7">
              <w:t xml:space="preserve"> due to NCCEH</w:t>
            </w:r>
          </w:p>
        </w:tc>
        <w:tc>
          <w:tcPr>
            <w:tcW w:w="1944" w:type="pct"/>
            <w:vAlign w:val="center"/>
            <w:hideMark/>
          </w:tcPr>
          <w:p w14:paraId="1BEF1EDB" w14:textId="77777777" w:rsidR="008754B7" w:rsidRPr="008754B7" w:rsidRDefault="008754B7">
            <w:r w:rsidRPr="008754B7">
              <w:t>July 3 at 6 PM</w:t>
            </w:r>
          </w:p>
        </w:tc>
      </w:tr>
      <w:tr w:rsidR="008754B7" w:rsidRPr="008754B7" w14:paraId="57530354" w14:textId="77777777" w:rsidTr="004D64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pct"/>
          <w:trHeight w:val="440"/>
        </w:trPr>
        <w:tc>
          <w:tcPr>
            <w:tcW w:w="3045" w:type="pct"/>
            <w:vAlign w:val="center"/>
            <w:hideMark/>
          </w:tcPr>
          <w:p w14:paraId="1878F014" w14:textId="77777777" w:rsidR="008754B7" w:rsidRPr="008754B7" w:rsidRDefault="008754B7">
            <w:r w:rsidRPr="008754B7">
              <w:t>Crisis Response Project Apps due to NCCEH</w:t>
            </w:r>
          </w:p>
        </w:tc>
        <w:tc>
          <w:tcPr>
            <w:tcW w:w="1944" w:type="pct"/>
            <w:vAlign w:val="center"/>
            <w:hideMark/>
          </w:tcPr>
          <w:p w14:paraId="729EF612" w14:textId="77777777" w:rsidR="008754B7" w:rsidRPr="008754B7" w:rsidRDefault="008754B7">
            <w:r w:rsidRPr="008754B7">
              <w:t>July 6 at 6 PM</w:t>
            </w:r>
          </w:p>
        </w:tc>
      </w:tr>
      <w:tr w:rsidR="008754B7" w:rsidRPr="008754B7" w14:paraId="561EEB04" w14:textId="77777777" w:rsidTr="004D64CD">
        <w:trPr>
          <w:gridAfter w:val="1"/>
          <w:wAfter w:w="10" w:type="pct"/>
          <w:trHeight w:val="440"/>
        </w:trPr>
        <w:tc>
          <w:tcPr>
            <w:tcW w:w="3045" w:type="pct"/>
            <w:vAlign w:val="center"/>
            <w:hideMark/>
          </w:tcPr>
          <w:p w14:paraId="26B391D9" w14:textId="77777777" w:rsidR="008754B7" w:rsidRPr="008754B7" w:rsidRDefault="008754B7">
            <w:r w:rsidRPr="008754B7">
              <w:t>Back@Home Letter of Support Approval</w:t>
            </w:r>
          </w:p>
        </w:tc>
        <w:tc>
          <w:tcPr>
            <w:tcW w:w="1944" w:type="pct"/>
            <w:vAlign w:val="center"/>
            <w:hideMark/>
          </w:tcPr>
          <w:p w14:paraId="51EEEDA0" w14:textId="77777777" w:rsidR="008754B7" w:rsidRPr="008754B7" w:rsidRDefault="008754B7">
            <w:r w:rsidRPr="008754B7">
              <w:t>July 7 (Steering Committee meeting)</w:t>
            </w:r>
          </w:p>
        </w:tc>
      </w:tr>
      <w:tr w:rsidR="00A11056" w:rsidRPr="008754B7" w14:paraId="2E0036E0" w14:textId="77777777" w:rsidTr="004D64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pct"/>
          <w:trHeight w:val="440"/>
        </w:trPr>
        <w:tc>
          <w:tcPr>
            <w:tcW w:w="3045" w:type="pct"/>
            <w:vAlign w:val="center"/>
          </w:tcPr>
          <w:p w14:paraId="555B90BF" w14:textId="3639FEE3" w:rsidR="00A11056" w:rsidRPr="008754B7" w:rsidRDefault="00A11056">
            <w:r>
              <w:t>Letters of Support sent to Back@Home Applicants</w:t>
            </w:r>
          </w:p>
        </w:tc>
        <w:tc>
          <w:tcPr>
            <w:tcW w:w="1944" w:type="pct"/>
            <w:vAlign w:val="center"/>
          </w:tcPr>
          <w:p w14:paraId="34CCC076" w14:textId="0A35AB6A" w:rsidR="00A11056" w:rsidRPr="008754B7" w:rsidRDefault="00A11056">
            <w:r>
              <w:t>July 8</w:t>
            </w:r>
          </w:p>
        </w:tc>
      </w:tr>
      <w:tr w:rsidR="008754B7" w:rsidRPr="008754B7" w14:paraId="3BBDAF3A" w14:textId="77777777" w:rsidTr="004D64CD">
        <w:trPr>
          <w:gridAfter w:val="1"/>
          <w:wAfter w:w="10" w:type="pct"/>
          <w:trHeight w:val="440"/>
        </w:trPr>
        <w:tc>
          <w:tcPr>
            <w:tcW w:w="3045" w:type="pct"/>
            <w:vAlign w:val="center"/>
            <w:hideMark/>
          </w:tcPr>
          <w:p w14:paraId="7B2AD4C3" w14:textId="77777777" w:rsidR="008754B7" w:rsidRPr="008754B7" w:rsidRDefault="008754B7">
            <w:r w:rsidRPr="008754B7">
              <w:t>Letter of Justification Due to NC DHHS (if needed)</w:t>
            </w:r>
          </w:p>
        </w:tc>
        <w:tc>
          <w:tcPr>
            <w:tcW w:w="1944" w:type="pct"/>
            <w:vAlign w:val="center"/>
            <w:hideMark/>
          </w:tcPr>
          <w:p w14:paraId="353134A7" w14:textId="77777777" w:rsidR="008754B7" w:rsidRPr="008754B7" w:rsidRDefault="008754B7">
            <w:r w:rsidRPr="008754B7">
              <w:t>July 7 at 6 PM</w:t>
            </w:r>
          </w:p>
        </w:tc>
      </w:tr>
      <w:tr w:rsidR="008754B7" w:rsidRPr="008754B7" w14:paraId="28E4A8A1" w14:textId="77777777" w:rsidTr="004D64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pct"/>
          <w:trHeight w:val="440"/>
        </w:trPr>
        <w:tc>
          <w:tcPr>
            <w:tcW w:w="3045" w:type="pct"/>
            <w:vAlign w:val="center"/>
            <w:hideMark/>
          </w:tcPr>
          <w:p w14:paraId="76F825A0" w14:textId="086E4F66" w:rsidR="008754B7" w:rsidRPr="008754B7" w:rsidRDefault="008754B7" w:rsidP="00A956F1">
            <w:r w:rsidRPr="008754B7">
              <w:t>Crisis Response Project Apps Review/Selection</w:t>
            </w:r>
            <w:r w:rsidR="00C11738">
              <w:t xml:space="preserve"> </w:t>
            </w:r>
          </w:p>
        </w:tc>
        <w:tc>
          <w:tcPr>
            <w:tcW w:w="1944" w:type="pct"/>
            <w:vAlign w:val="center"/>
            <w:hideMark/>
          </w:tcPr>
          <w:p w14:paraId="28C857FF" w14:textId="77777777" w:rsidR="008754B7" w:rsidRPr="008754B7" w:rsidRDefault="008754B7">
            <w:r w:rsidRPr="008754B7">
              <w:t>July 7 – 10</w:t>
            </w:r>
          </w:p>
        </w:tc>
      </w:tr>
      <w:tr w:rsidR="00DF2118" w:rsidRPr="008754B7" w14:paraId="60D81D59" w14:textId="77777777" w:rsidTr="004D64CD">
        <w:trPr>
          <w:trHeight w:val="440"/>
        </w:trPr>
        <w:tc>
          <w:tcPr>
            <w:tcW w:w="3045" w:type="pct"/>
            <w:vAlign w:val="center"/>
          </w:tcPr>
          <w:p w14:paraId="17D249A2" w14:textId="414472E2" w:rsidR="00DF2118" w:rsidRPr="008754B7" w:rsidRDefault="00DF2118" w:rsidP="00A956F1">
            <w:r>
              <w:t xml:space="preserve">Crisis Response Project Regional </w:t>
            </w:r>
            <w:r w:rsidR="005F53EE">
              <w:t>Support</w:t>
            </w:r>
            <w:r w:rsidR="00750EC8">
              <w:t xml:space="preserve"> Form</w:t>
            </w:r>
            <w:r w:rsidR="00392234">
              <w:t xml:space="preserve"> due to NCCEH</w:t>
            </w:r>
          </w:p>
        </w:tc>
        <w:tc>
          <w:tcPr>
            <w:tcW w:w="1955" w:type="pct"/>
            <w:gridSpan w:val="2"/>
            <w:vAlign w:val="center"/>
          </w:tcPr>
          <w:p w14:paraId="795F8757" w14:textId="726EAB71" w:rsidR="00DF2118" w:rsidRPr="008754B7" w:rsidRDefault="009E0BEE" w:rsidP="00413BFA">
            <w:r>
              <w:t>July</w:t>
            </w:r>
            <w:r w:rsidR="00741F5A">
              <w:t xml:space="preserve"> 9</w:t>
            </w:r>
          </w:p>
        </w:tc>
      </w:tr>
      <w:tr w:rsidR="00C11738" w:rsidRPr="008754B7" w14:paraId="06F0F0E9" w14:textId="77777777" w:rsidTr="004D6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3045" w:type="pct"/>
            <w:vAlign w:val="center"/>
          </w:tcPr>
          <w:p w14:paraId="4A00B491" w14:textId="6D3C46FE" w:rsidR="00C11738" w:rsidRPr="008754B7" w:rsidRDefault="00A956F1" w:rsidP="00C11738">
            <w:r>
              <w:t xml:space="preserve">Crisis Response Selection Approval </w:t>
            </w:r>
          </w:p>
        </w:tc>
        <w:tc>
          <w:tcPr>
            <w:tcW w:w="1955" w:type="pct"/>
            <w:gridSpan w:val="2"/>
            <w:vAlign w:val="center"/>
          </w:tcPr>
          <w:p w14:paraId="181C0B79" w14:textId="071ABB00" w:rsidR="00C11738" w:rsidRPr="008754B7" w:rsidRDefault="00C11738" w:rsidP="00413BFA">
            <w:r>
              <w:t>July 13 (Steering Committee meeting)</w:t>
            </w:r>
          </w:p>
        </w:tc>
      </w:tr>
      <w:tr w:rsidR="008754B7" w:rsidRPr="008754B7" w14:paraId="58D5FD47" w14:textId="77777777" w:rsidTr="004D64CD">
        <w:trPr>
          <w:gridAfter w:val="1"/>
          <w:wAfter w:w="10" w:type="pct"/>
          <w:trHeight w:val="440"/>
        </w:trPr>
        <w:tc>
          <w:tcPr>
            <w:tcW w:w="3045" w:type="pct"/>
            <w:vAlign w:val="center"/>
            <w:hideMark/>
          </w:tcPr>
          <w:p w14:paraId="6725FDE8" w14:textId="1C0A39E4" w:rsidR="008754B7" w:rsidRPr="008754B7" w:rsidRDefault="008754B7" w:rsidP="00C11738">
            <w:r w:rsidRPr="008754B7">
              <w:t>Crisis Response Selection</w:t>
            </w:r>
            <w:r w:rsidR="00A956F1">
              <w:t xml:space="preserve"> &amp;</w:t>
            </w:r>
            <w:r w:rsidRPr="008754B7">
              <w:t xml:space="preserve"> Notification</w:t>
            </w:r>
          </w:p>
        </w:tc>
        <w:tc>
          <w:tcPr>
            <w:tcW w:w="1944" w:type="pct"/>
            <w:vAlign w:val="center"/>
            <w:hideMark/>
          </w:tcPr>
          <w:p w14:paraId="378A89D2" w14:textId="77777777" w:rsidR="008754B7" w:rsidRPr="008754B7" w:rsidRDefault="008754B7">
            <w:r w:rsidRPr="008754B7">
              <w:t>July 13</w:t>
            </w:r>
          </w:p>
        </w:tc>
      </w:tr>
      <w:tr w:rsidR="008754B7" w:rsidRPr="008754B7" w14:paraId="7EC86149" w14:textId="77777777" w:rsidTr="004D64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pct"/>
          <w:trHeight w:val="440"/>
        </w:trPr>
        <w:tc>
          <w:tcPr>
            <w:tcW w:w="3045" w:type="pct"/>
            <w:vAlign w:val="center"/>
            <w:hideMark/>
          </w:tcPr>
          <w:p w14:paraId="24626B48" w14:textId="77777777" w:rsidR="008754B7" w:rsidRPr="008754B7" w:rsidRDefault="008754B7">
            <w:r w:rsidRPr="008754B7">
              <w:t>Application Finalization</w:t>
            </w:r>
          </w:p>
        </w:tc>
        <w:tc>
          <w:tcPr>
            <w:tcW w:w="1944" w:type="pct"/>
            <w:vAlign w:val="center"/>
            <w:hideMark/>
          </w:tcPr>
          <w:p w14:paraId="6EBA5E81" w14:textId="77777777" w:rsidR="008754B7" w:rsidRPr="008754B7" w:rsidRDefault="008754B7">
            <w:r w:rsidRPr="008754B7">
              <w:t>July 13 – 16</w:t>
            </w:r>
          </w:p>
        </w:tc>
      </w:tr>
      <w:tr w:rsidR="008754B7" w:rsidRPr="008754B7" w14:paraId="2AFD6EF2" w14:textId="77777777" w:rsidTr="004D64CD">
        <w:trPr>
          <w:gridAfter w:val="1"/>
          <w:wAfter w:w="10" w:type="pct"/>
          <w:trHeight w:val="530"/>
        </w:trPr>
        <w:tc>
          <w:tcPr>
            <w:tcW w:w="3045" w:type="pct"/>
            <w:vAlign w:val="center"/>
            <w:hideMark/>
          </w:tcPr>
          <w:p w14:paraId="68493969" w14:textId="0ADB50C7" w:rsidR="008754B7" w:rsidRPr="008754B7" w:rsidRDefault="008754B7">
            <w:r w:rsidRPr="008754B7">
              <w:t>All applications (</w:t>
            </w:r>
            <w:r w:rsidR="00BB56F2">
              <w:t>R</w:t>
            </w:r>
            <w:r w:rsidRPr="008754B7">
              <w:t>egional</w:t>
            </w:r>
            <w:r w:rsidR="00BB56F2">
              <w:t xml:space="preserve"> Application, Crisis Response Project Applications, and Housing Stability Back@Home P</w:t>
            </w:r>
            <w:r w:rsidRPr="008754B7">
              <w:t>roject</w:t>
            </w:r>
            <w:r w:rsidR="00BB56F2">
              <w:t xml:space="preserve"> Applications</w:t>
            </w:r>
            <w:r w:rsidRPr="008754B7">
              <w:t>) due to NC DHHS</w:t>
            </w:r>
          </w:p>
        </w:tc>
        <w:tc>
          <w:tcPr>
            <w:tcW w:w="1944" w:type="pct"/>
            <w:vAlign w:val="center"/>
            <w:hideMark/>
          </w:tcPr>
          <w:p w14:paraId="5C2C4FC7" w14:textId="77777777" w:rsidR="008754B7" w:rsidRPr="008754B7" w:rsidRDefault="008754B7">
            <w:r w:rsidRPr="008754B7">
              <w:t>July 17</w:t>
            </w:r>
          </w:p>
        </w:tc>
      </w:tr>
    </w:tbl>
    <w:p w14:paraId="55FEE817" w14:textId="77777777" w:rsidR="00C1325A" w:rsidRDefault="00C1325A" w:rsidP="00374558"/>
    <w:sectPr w:rsidR="00C1325A" w:rsidSect="00DC3B7E">
      <w:footerReference w:type="default" r:id="rId31"/>
      <w:pgSz w:w="12240" w:h="15840"/>
      <w:pgMar w:top="720" w:right="1008" w:bottom="153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7938C" w14:textId="77777777" w:rsidR="00273C3E" w:rsidRDefault="00273C3E" w:rsidP="00D9466C">
      <w:r>
        <w:separator/>
      </w:r>
    </w:p>
  </w:endnote>
  <w:endnote w:type="continuationSeparator" w:id="0">
    <w:p w14:paraId="5438A1DA" w14:textId="77777777" w:rsidR="00273C3E" w:rsidRDefault="00273C3E" w:rsidP="00D9466C">
      <w:r>
        <w:continuationSeparator/>
      </w:r>
    </w:p>
  </w:endnote>
  <w:endnote w:type="continuationNotice" w:id="1">
    <w:p w14:paraId="4EB69641" w14:textId="77777777" w:rsidR="00273C3E" w:rsidRDefault="00273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5153031"/>
      <w:docPartObj>
        <w:docPartGallery w:val="Page Numbers (Bottom of Page)"/>
        <w:docPartUnique/>
      </w:docPartObj>
    </w:sdtPr>
    <w:sdtContent>
      <w:sdt>
        <w:sdtPr>
          <w:id w:val="-899830033"/>
          <w:docPartObj>
            <w:docPartGallery w:val="Page Numbers (Top of Page)"/>
            <w:docPartUnique/>
          </w:docPartObj>
        </w:sdtPr>
        <w:sdtContent>
          <w:p w14:paraId="76C4BE10" w14:textId="16F69F64" w:rsidR="00E81480" w:rsidRDefault="00E81480">
            <w:pPr>
              <w:pStyle w:val="Footer"/>
              <w:jc w:val="center"/>
            </w:pPr>
            <w:r w:rsidRPr="00E20969">
              <w:rPr>
                <w:i/>
                <w:noProof/>
              </w:rPr>
              <w:drawing>
                <wp:anchor distT="0" distB="0" distL="114300" distR="114300" simplePos="0" relativeHeight="251658240" behindDoc="1" locked="0" layoutInCell="1" allowOverlap="1" wp14:anchorId="28D53FF4" wp14:editId="18033BA6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021" y="20920"/>
                      <wp:lineTo x="2102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637CB59D" w:rsidRPr="637CB59D">
              <w:rPr>
                <w:i/>
                <w:iCs/>
              </w:rPr>
              <w:t xml:space="preserve"> NC ESG-CV Crisis Response Projects Instructions</w:t>
            </w:r>
            <w:r w:rsidR="637CB59D">
              <w:t xml:space="preserve">  </w:t>
            </w:r>
            <w:r w:rsidR="637CB59D" w:rsidRPr="637CB59D">
              <w:rPr>
                <w:i/>
                <w:iCs/>
                <w:sz w:val="16"/>
                <w:szCs w:val="16"/>
              </w:rPr>
              <w:t xml:space="preserve">Page </w:t>
            </w:r>
            <w:r w:rsidRPr="637CB59D">
              <w:rPr>
                <w:i/>
                <w:iCs/>
                <w:sz w:val="16"/>
                <w:szCs w:val="16"/>
              </w:rPr>
              <w:fldChar w:fldCharType="begin"/>
            </w:r>
            <w:r w:rsidRPr="637CB59D">
              <w:rPr>
                <w:i/>
                <w:iCs/>
                <w:sz w:val="16"/>
                <w:szCs w:val="16"/>
              </w:rPr>
              <w:instrText xml:space="preserve"> PAGE </w:instrText>
            </w:r>
            <w:r w:rsidRPr="637CB59D">
              <w:rPr>
                <w:i/>
                <w:iCs/>
                <w:sz w:val="16"/>
                <w:szCs w:val="16"/>
              </w:rPr>
              <w:fldChar w:fldCharType="separate"/>
            </w:r>
            <w:r w:rsidR="637CB59D" w:rsidRPr="637CB59D">
              <w:rPr>
                <w:i/>
                <w:iCs/>
                <w:noProof/>
                <w:sz w:val="16"/>
                <w:szCs w:val="16"/>
              </w:rPr>
              <w:t>3</w:t>
            </w:r>
            <w:r w:rsidRPr="637CB59D">
              <w:rPr>
                <w:i/>
                <w:iCs/>
                <w:sz w:val="16"/>
                <w:szCs w:val="16"/>
              </w:rPr>
              <w:fldChar w:fldCharType="end"/>
            </w:r>
            <w:r w:rsidR="637CB59D" w:rsidRPr="637CB59D">
              <w:rPr>
                <w:i/>
                <w:iCs/>
                <w:sz w:val="16"/>
                <w:szCs w:val="16"/>
              </w:rPr>
              <w:t xml:space="preserve"> of </w:t>
            </w:r>
            <w:r w:rsidRPr="637CB59D">
              <w:rPr>
                <w:i/>
                <w:iCs/>
                <w:sz w:val="16"/>
                <w:szCs w:val="16"/>
              </w:rPr>
              <w:fldChar w:fldCharType="begin"/>
            </w:r>
            <w:r w:rsidRPr="637CB59D">
              <w:rPr>
                <w:i/>
                <w:iCs/>
                <w:sz w:val="16"/>
                <w:szCs w:val="16"/>
              </w:rPr>
              <w:instrText xml:space="preserve"> NUMPAGES  </w:instrText>
            </w:r>
            <w:r w:rsidRPr="637CB59D">
              <w:rPr>
                <w:i/>
                <w:iCs/>
                <w:sz w:val="16"/>
                <w:szCs w:val="16"/>
              </w:rPr>
              <w:fldChar w:fldCharType="separate"/>
            </w:r>
            <w:r w:rsidR="637CB59D" w:rsidRPr="637CB59D">
              <w:rPr>
                <w:i/>
                <w:iCs/>
                <w:noProof/>
                <w:sz w:val="16"/>
                <w:szCs w:val="16"/>
              </w:rPr>
              <w:t>3</w:t>
            </w:r>
            <w:r w:rsidRPr="637CB59D">
              <w:rPr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74BC5891" w14:textId="77777777" w:rsidR="00E81480" w:rsidRDefault="00E81480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1AA6F" w14:textId="77777777" w:rsidR="00273C3E" w:rsidRDefault="00273C3E" w:rsidP="00D9466C">
      <w:r>
        <w:separator/>
      </w:r>
    </w:p>
  </w:footnote>
  <w:footnote w:type="continuationSeparator" w:id="0">
    <w:p w14:paraId="39C50995" w14:textId="77777777" w:rsidR="00273C3E" w:rsidRDefault="00273C3E" w:rsidP="00D9466C">
      <w:r>
        <w:continuationSeparator/>
      </w:r>
    </w:p>
  </w:footnote>
  <w:footnote w:type="continuationNotice" w:id="1">
    <w:p w14:paraId="399EAA2A" w14:textId="77777777" w:rsidR="00273C3E" w:rsidRDefault="00273C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2C6F"/>
    <w:multiLevelType w:val="hybridMultilevel"/>
    <w:tmpl w:val="0F60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E34B7"/>
    <w:multiLevelType w:val="hybridMultilevel"/>
    <w:tmpl w:val="14A0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A7C76B3"/>
    <w:multiLevelType w:val="hybridMultilevel"/>
    <w:tmpl w:val="762E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4596A"/>
    <w:multiLevelType w:val="hybridMultilevel"/>
    <w:tmpl w:val="124AEC2E"/>
    <w:lvl w:ilvl="0" w:tplc="EC4E04E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859A4"/>
    <w:multiLevelType w:val="hybridMultilevel"/>
    <w:tmpl w:val="54C6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55AFF"/>
    <w:multiLevelType w:val="hybridMultilevel"/>
    <w:tmpl w:val="350A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159DA"/>
    <w:multiLevelType w:val="hybridMultilevel"/>
    <w:tmpl w:val="685634E6"/>
    <w:lvl w:ilvl="0" w:tplc="EC4E0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C7FFA"/>
    <w:multiLevelType w:val="hybridMultilevel"/>
    <w:tmpl w:val="3574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C2663"/>
    <w:multiLevelType w:val="hybridMultilevel"/>
    <w:tmpl w:val="DC22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22E3E"/>
    <w:multiLevelType w:val="hybridMultilevel"/>
    <w:tmpl w:val="B09AA1AC"/>
    <w:lvl w:ilvl="0" w:tplc="EC4E0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06C5C"/>
    <w:multiLevelType w:val="hybridMultilevel"/>
    <w:tmpl w:val="C4B4D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92669"/>
    <w:multiLevelType w:val="hybridMultilevel"/>
    <w:tmpl w:val="41D4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96C91"/>
    <w:multiLevelType w:val="hybridMultilevel"/>
    <w:tmpl w:val="6308BEA6"/>
    <w:lvl w:ilvl="0" w:tplc="B2A02E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1327"/>
    <w:multiLevelType w:val="hybridMultilevel"/>
    <w:tmpl w:val="BD82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0" w15:restartNumberingAfterBreak="0">
    <w:nsid w:val="63CF50F2"/>
    <w:multiLevelType w:val="hybridMultilevel"/>
    <w:tmpl w:val="4BC6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90BCA"/>
    <w:multiLevelType w:val="hybridMultilevel"/>
    <w:tmpl w:val="7BEE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7"/>
  </w:num>
  <w:num w:numId="4">
    <w:abstractNumId w:val="13"/>
  </w:num>
  <w:num w:numId="5">
    <w:abstractNumId w:val="11"/>
  </w:num>
  <w:num w:numId="6">
    <w:abstractNumId w:val="32"/>
  </w:num>
  <w:num w:numId="7">
    <w:abstractNumId w:val="6"/>
  </w:num>
  <w:num w:numId="8">
    <w:abstractNumId w:val="2"/>
  </w:num>
  <w:num w:numId="9">
    <w:abstractNumId w:val="35"/>
  </w:num>
  <w:num w:numId="10">
    <w:abstractNumId w:val="28"/>
  </w:num>
  <w:num w:numId="11">
    <w:abstractNumId w:val="8"/>
  </w:num>
  <w:num w:numId="12">
    <w:abstractNumId w:val="14"/>
  </w:num>
  <w:num w:numId="13">
    <w:abstractNumId w:val="29"/>
  </w:num>
  <w:num w:numId="14">
    <w:abstractNumId w:val="22"/>
  </w:num>
  <w:num w:numId="15">
    <w:abstractNumId w:val="24"/>
  </w:num>
  <w:num w:numId="16">
    <w:abstractNumId w:val="4"/>
  </w:num>
  <w:num w:numId="17">
    <w:abstractNumId w:val="15"/>
  </w:num>
  <w:num w:numId="18">
    <w:abstractNumId w:val="9"/>
  </w:num>
  <w:num w:numId="19">
    <w:abstractNumId w:val="31"/>
  </w:num>
  <w:num w:numId="20">
    <w:abstractNumId w:val="1"/>
  </w:num>
  <w:num w:numId="21">
    <w:abstractNumId w:val="0"/>
  </w:num>
  <w:num w:numId="22">
    <w:abstractNumId w:val="27"/>
  </w:num>
  <w:num w:numId="23">
    <w:abstractNumId w:val="34"/>
  </w:num>
  <w:num w:numId="24">
    <w:abstractNumId w:val="21"/>
  </w:num>
  <w:num w:numId="25">
    <w:abstractNumId w:val="17"/>
  </w:num>
  <w:num w:numId="26">
    <w:abstractNumId w:val="25"/>
  </w:num>
  <w:num w:numId="27">
    <w:abstractNumId w:val="5"/>
  </w:num>
  <w:num w:numId="28">
    <w:abstractNumId w:val="19"/>
  </w:num>
  <w:num w:numId="29">
    <w:abstractNumId w:val="20"/>
  </w:num>
  <w:num w:numId="30">
    <w:abstractNumId w:val="16"/>
  </w:num>
  <w:num w:numId="31">
    <w:abstractNumId w:val="3"/>
  </w:num>
  <w:num w:numId="32">
    <w:abstractNumId w:val="30"/>
  </w:num>
  <w:num w:numId="33">
    <w:abstractNumId w:val="10"/>
  </w:num>
  <w:num w:numId="34">
    <w:abstractNumId w:val="18"/>
  </w:num>
  <w:num w:numId="35">
    <w:abstractNumId w:val="2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ttachedTemplate r:id="rId1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C7"/>
    <w:rsid w:val="00004C53"/>
    <w:rsid w:val="00007609"/>
    <w:rsid w:val="00007709"/>
    <w:rsid w:val="00007867"/>
    <w:rsid w:val="00012F13"/>
    <w:rsid w:val="000146C7"/>
    <w:rsid w:val="0001525C"/>
    <w:rsid w:val="000158C7"/>
    <w:rsid w:val="00023BB8"/>
    <w:rsid w:val="00024E8C"/>
    <w:rsid w:val="000362F6"/>
    <w:rsid w:val="0003726A"/>
    <w:rsid w:val="0004227A"/>
    <w:rsid w:val="000446E6"/>
    <w:rsid w:val="00050501"/>
    <w:rsid w:val="0005169A"/>
    <w:rsid w:val="0005480C"/>
    <w:rsid w:val="00055BC1"/>
    <w:rsid w:val="00064F75"/>
    <w:rsid w:val="00071729"/>
    <w:rsid w:val="00071F17"/>
    <w:rsid w:val="00077C79"/>
    <w:rsid w:val="000839DC"/>
    <w:rsid w:val="00091691"/>
    <w:rsid w:val="000A08C0"/>
    <w:rsid w:val="000B01BC"/>
    <w:rsid w:val="000B28E7"/>
    <w:rsid w:val="000B5B40"/>
    <w:rsid w:val="000C3DA9"/>
    <w:rsid w:val="000C4059"/>
    <w:rsid w:val="000C72F4"/>
    <w:rsid w:val="000C7532"/>
    <w:rsid w:val="000D6009"/>
    <w:rsid w:val="000E03B8"/>
    <w:rsid w:val="000E7898"/>
    <w:rsid w:val="000F2ECB"/>
    <w:rsid w:val="001109F8"/>
    <w:rsid w:val="00110BFE"/>
    <w:rsid w:val="001129C3"/>
    <w:rsid w:val="001138D9"/>
    <w:rsid w:val="00115E70"/>
    <w:rsid w:val="00120506"/>
    <w:rsid w:val="001271E0"/>
    <w:rsid w:val="00130515"/>
    <w:rsid w:val="0013448B"/>
    <w:rsid w:val="00135329"/>
    <w:rsid w:val="00141302"/>
    <w:rsid w:val="00143634"/>
    <w:rsid w:val="00150476"/>
    <w:rsid w:val="001558F1"/>
    <w:rsid w:val="001635B9"/>
    <w:rsid w:val="00163F50"/>
    <w:rsid w:val="00166BA6"/>
    <w:rsid w:val="0016768A"/>
    <w:rsid w:val="00173E69"/>
    <w:rsid w:val="0017533F"/>
    <w:rsid w:val="0017615D"/>
    <w:rsid w:val="00177E09"/>
    <w:rsid w:val="001814CD"/>
    <w:rsid w:val="00191038"/>
    <w:rsid w:val="00193818"/>
    <w:rsid w:val="001A1CF6"/>
    <w:rsid w:val="001A34D9"/>
    <w:rsid w:val="001A5025"/>
    <w:rsid w:val="001A79C1"/>
    <w:rsid w:val="001B05EB"/>
    <w:rsid w:val="001B3092"/>
    <w:rsid w:val="001B7C38"/>
    <w:rsid w:val="001D1A2E"/>
    <w:rsid w:val="001D4258"/>
    <w:rsid w:val="001E05E3"/>
    <w:rsid w:val="001E3B17"/>
    <w:rsid w:val="001E69A8"/>
    <w:rsid w:val="001E7021"/>
    <w:rsid w:val="001F0382"/>
    <w:rsid w:val="001F0396"/>
    <w:rsid w:val="00214F6B"/>
    <w:rsid w:val="00225A27"/>
    <w:rsid w:val="00225FC1"/>
    <w:rsid w:val="0023259B"/>
    <w:rsid w:val="00236110"/>
    <w:rsid w:val="00244D39"/>
    <w:rsid w:val="002454DE"/>
    <w:rsid w:val="00261322"/>
    <w:rsid w:val="00261529"/>
    <w:rsid w:val="00265FC7"/>
    <w:rsid w:val="00273C3E"/>
    <w:rsid w:val="00277669"/>
    <w:rsid w:val="002877E1"/>
    <w:rsid w:val="00290C7E"/>
    <w:rsid w:val="002919EC"/>
    <w:rsid w:val="002A200E"/>
    <w:rsid w:val="002A338F"/>
    <w:rsid w:val="002A34DA"/>
    <w:rsid w:val="002A6D3D"/>
    <w:rsid w:val="002C22FC"/>
    <w:rsid w:val="002D17A9"/>
    <w:rsid w:val="002F3778"/>
    <w:rsid w:val="002F560B"/>
    <w:rsid w:val="0030476B"/>
    <w:rsid w:val="003103AD"/>
    <w:rsid w:val="003172FD"/>
    <w:rsid w:val="003211A3"/>
    <w:rsid w:val="003306DF"/>
    <w:rsid w:val="003351C7"/>
    <w:rsid w:val="003435F3"/>
    <w:rsid w:val="00355284"/>
    <w:rsid w:val="00356E40"/>
    <w:rsid w:val="00364C89"/>
    <w:rsid w:val="003729EC"/>
    <w:rsid w:val="00374558"/>
    <w:rsid w:val="003875C7"/>
    <w:rsid w:val="00391CCF"/>
    <w:rsid w:val="00392234"/>
    <w:rsid w:val="003A2144"/>
    <w:rsid w:val="003B2B8C"/>
    <w:rsid w:val="003C2146"/>
    <w:rsid w:val="003C3CE7"/>
    <w:rsid w:val="003C4CED"/>
    <w:rsid w:val="003C58B3"/>
    <w:rsid w:val="003D252E"/>
    <w:rsid w:val="003D5AB3"/>
    <w:rsid w:val="003D60FF"/>
    <w:rsid w:val="003D6FBC"/>
    <w:rsid w:val="003E5234"/>
    <w:rsid w:val="003E68A2"/>
    <w:rsid w:val="003E79F5"/>
    <w:rsid w:val="003F2157"/>
    <w:rsid w:val="003F56D1"/>
    <w:rsid w:val="003F6ADC"/>
    <w:rsid w:val="00404F93"/>
    <w:rsid w:val="00405D86"/>
    <w:rsid w:val="00406507"/>
    <w:rsid w:val="00410507"/>
    <w:rsid w:val="00410A5D"/>
    <w:rsid w:val="00410D63"/>
    <w:rsid w:val="00411244"/>
    <w:rsid w:val="00413BFA"/>
    <w:rsid w:val="00416056"/>
    <w:rsid w:val="004268CF"/>
    <w:rsid w:val="00426E87"/>
    <w:rsid w:val="0043030D"/>
    <w:rsid w:val="004310D5"/>
    <w:rsid w:val="004432F1"/>
    <w:rsid w:val="00445431"/>
    <w:rsid w:val="004500F7"/>
    <w:rsid w:val="00450D19"/>
    <w:rsid w:val="004533DC"/>
    <w:rsid w:val="0045737C"/>
    <w:rsid w:val="00457473"/>
    <w:rsid w:val="00471655"/>
    <w:rsid w:val="0047293A"/>
    <w:rsid w:val="0047295C"/>
    <w:rsid w:val="0047570E"/>
    <w:rsid w:val="00486B98"/>
    <w:rsid w:val="00491163"/>
    <w:rsid w:val="0049235E"/>
    <w:rsid w:val="00492DE6"/>
    <w:rsid w:val="004939E6"/>
    <w:rsid w:val="004A1F89"/>
    <w:rsid w:val="004A2BEF"/>
    <w:rsid w:val="004A7922"/>
    <w:rsid w:val="004A7D62"/>
    <w:rsid w:val="004B10EC"/>
    <w:rsid w:val="004B13F3"/>
    <w:rsid w:val="004B2A0A"/>
    <w:rsid w:val="004B3FF6"/>
    <w:rsid w:val="004B7FAE"/>
    <w:rsid w:val="004C39B9"/>
    <w:rsid w:val="004C451D"/>
    <w:rsid w:val="004C48CB"/>
    <w:rsid w:val="004D4418"/>
    <w:rsid w:val="004D64CD"/>
    <w:rsid w:val="004E4B19"/>
    <w:rsid w:val="004E56F4"/>
    <w:rsid w:val="004F3C81"/>
    <w:rsid w:val="004F71D5"/>
    <w:rsid w:val="00503DB1"/>
    <w:rsid w:val="005103AD"/>
    <w:rsid w:val="00510781"/>
    <w:rsid w:val="0051383E"/>
    <w:rsid w:val="00516829"/>
    <w:rsid w:val="005203E9"/>
    <w:rsid w:val="00522CF3"/>
    <w:rsid w:val="00531978"/>
    <w:rsid w:val="005347C2"/>
    <w:rsid w:val="005467D5"/>
    <w:rsid w:val="00553CDD"/>
    <w:rsid w:val="00554374"/>
    <w:rsid w:val="00555A8A"/>
    <w:rsid w:val="00556B54"/>
    <w:rsid w:val="00563058"/>
    <w:rsid w:val="005647B0"/>
    <w:rsid w:val="00564D89"/>
    <w:rsid w:val="00571556"/>
    <w:rsid w:val="00581DE2"/>
    <w:rsid w:val="00581EB9"/>
    <w:rsid w:val="00583A47"/>
    <w:rsid w:val="00584409"/>
    <w:rsid w:val="00592709"/>
    <w:rsid w:val="005A46BE"/>
    <w:rsid w:val="005A59B1"/>
    <w:rsid w:val="005A5ACF"/>
    <w:rsid w:val="005B17A7"/>
    <w:rsid w:val="005B3650"/>
    <w:rsid w:val="005C35C2"/>
    <w:rsid w:val="005C415E"/>
    <w:rsid w:val="005C49EC"/>
    <w:rsid w:val="005C5BE8"/>
    <w:rsid w:val="005E0994"/>
    <w:rsid w:val="005E217C"/>
    <w:rsid w:val="005F1C85"/>
    <w:rsid w:val="005F246B"/>
    <w:rsid w:val="005F53EE"/>
    <w:rsid w:val="00614A5A"/>
    <w:rsid w:val="0062217A"/>
    <w:rsid w:val="006225D1"/>
    <w:rsid w:val="00623700"/>
    <w:rsid w:val="00623F68"/>
    <w:rsid w:val="00631C8D"/>
    <w:rsid w:val="00635698"/>
    <w:rsid w:val="0064328C"/>
    <w:rsid w:val="00643EF1"/>
    <w:rsid w:val="00647C5C"/>
    <w:rsid w:val="00655A5E"/>
    <w:rsid w:val="00656EBB"/>
    <w:rsid w:val="00657045"/>
    <w:rsid w:val="00671A23"/>
    <w:rsid w:val="006769CD"/>
    <w:rsid w:val="006869BF"/>
    <w:rsid w:val="006915E5"/>
    <w:rsid w:val="0069205A"/>
    <w:rsid w:val="00693549"/>
    <w:rsid w:val="006946EE"/>
    <w:rsid w:val="00696D8E"/>
    <w:rsid w:val="006A6E99"/>
    <w:rsid w:val="006B15EA"/>
    <w:rsid w:val="006C00C4"/>
    <w:rsid w:val="006C4853"/>
    <w:rsid w:val="006C5191"/>
    <w:rsid w:val="006C5EBB"/>
    <w:rsid w:val="006C6930"/>
    <w:rsid w:val="006D2163"/>
    <w:rsid w:val="006D39F3"/>
    <w:rsid w:val="006D7AF9"/>
    <w:rsid w:val="006F4457"/>
    <w:rsid w:val="006F51B0"/>
    <w:rsid w:val="006F5D6A"/>
    <w:rsid w:val="006F5F91"/>
    <w:rsid w:val="006F73F5"/>
    <w:rsid w:val="00730574"/>
    <w:rsid w:val="007310DE"/>
    <w:rsid w:val="00734479"/>
    <w:rsid w:val="0073539D"/>
    <w:rsid w:val="00735955"/>
    <w:rsid w:val="00741F5A"/>
    <w:rsid w:val="00746123"/>
    <w:rsid w:val="00750EC8"/>
    <w:rsid w:val="00757390"/>
    <w:rsid w:val="00761894"/>
    <w:rsid w:val="0076332B"/>
    <w:rsid w:val="0076609B"/>
    <w:rsid w:val="00772941"/>
    <w:rsid w:val="007806E2"/>
    <w:rsid w:val="0078075C"/>
    <w:rsid w:val="007848B7"/>
    <w:rsid w:val="00784F23"/>
    <w:rsid w:val="00792693"/>
    <w:rsid w:val="00797E2D"/>
    <w:rsid w:val="007A68F4"/>
    <w:rsid w:val="007B1B20"/>
    <w:rsid w:val="007B2781"/>
    <w:rsid w:val="007B312E"/>
    <w:rsid w:val="007C728C"/>
    <w:rsid w:val="007D1B25"/>
    <w:rsid w:val="007D1DB9"/>
    <w:rsid w:val="007D64C1"/>
    <w:rsid w:val="007E762B"/>
    <w:rsid w:val="007F1053"/>
    <w:rsid w:val="007F2451"/>
    <w:rsid w:val="007F5270"/>
    <w:rsid w:val="007F777A"/>
    <w:rsid w:val="008027DB"/>
    <w:rsid w:val="00805AFE"/>
    <w:rsid w:val="00812748"/>
    <w:rsid w:val="00813E68"/>
    <w:rsid w:val="008147C7"/>
    <w:rsid w:val="00814B82"/>
    <w:rsid w:val="00824C34"/>
    <w:rsid w:val="00824F7A"/>
    <w:rsid w:val="00825ABF"/>
    <w:rsid w:val="00833E33"/>
    <w:rsid w:val="008358B2"/>
    <w:rsid w:val="00837E12"/>
    <w:rsid w:val="0084299C"/>
    <w:rsid w:val="00845F37"/>
    <w:rsid w:val="008528C9"/>
    <w:rsid w:val="008538A8"/>
    <w:rsid w:val="0085544E"/>
    <w:rsid w:val="00861DAF"/>
    <w:rsid w:val="0087135D"/>
    <w:rsid w:val="00871428"/>
    <w:rsid w:val="00874726"/>
    <w:rsid w:val="008754B7"/>
    <w:rsid w:val="00875576"/>
    <w:rsid w:val="00876855"/>
    <w:rsid w:val="00883068"/>
    <w:rsid w:val="00883721"/>
    <w:rsid w:val="00884DB0"/>
    <w:rsid w:val="008858C1"/>
    <w:rsid w:val="00885C4D"/>
    <w:rsid w:val="00886BA0"/>
    <w:rsid w:val="0089222C"/>
    <w:rsid w:val="008925F6"/>
    <w:rsid w:val="008943D4"/>
    <w:rsid w:val="008A05D6"/>
    <w:rsid w:val="008A5525"/>
    <w:rsid w:val="008B3478"/>
    <w:rsid w:val="008B7B6A"/>
    <w:rsid w:val="008C0F33"/>
    <w:rsid w:val="008D10CC"/>
    <w:rsid w:val="008D611F"/>
    <w:rsid w:val="008E251E"/>
    <w:rsid w:val="008F35D9"/>
    <w:rsid w:val="008F403B"/>
    <w:rsid w:val="008F4FA5"/>
    <w:rsid w:val="009015E7"/>
    <w:rsid w:val="009051CF"/>
    <w:rsid w:val="009058C0"/>
    <w:rsid w:val="00910ACA"/>
    <w:rsid w:val="00910C0C"/>
    <w:rsid w:val="00923FF7"/>
    <w:rsid w:val="00925D7C"/>
    <w:rsid w:val="00933733"/>
    <w:rsid w:val="009339E1"/>
    <w:rsid w:val="00936A96"/>
    <w:rsid w:val="00937DD4"/>
    <w:rsid w:val="0094647C"/>
    <w:rsid w:val="00950356"/>
    <w:rsid w:val="00961111"/>
    <w:rsid w:val="00964CA1"/>
    <w:rsid w:val="00965232"/>
    <w:rsid w:val="00965B7E"/>
    <w:rsid w:val="00973A5F"/>
    <w:rsid w:val="00974840"/>
    <w:rsid w:val="00983ED0"/>
    <w:rsid w:val="0098500D"/>
    <w:rsid w:val="00987DFC"/>
    <w:rsid w:val="00990AB3"/>
    <w:rsid w:val="00993C44"/>
    <w:rsid w:val="00997FC7"/>
    <w:rsid w:val="009A249F"/>
    <w:rsid w:val="009B21ED"/>
    <w:rsid w:val="009D3DD7"/>
    <w:rsid w:val="009E0BEE"/>
    <w:rsid w:val="009E2381"/>
    <w:rsid w:val="009E3A31"/>
    <w:rsid w:val="009E53AD"/>
    <w:rsid w:val="009F57B4"/>
    <w:rsid w:val="00A019D2"/>
    <w:rsid w:val="00A11056"/>
    <w:rsid w:val="00A130BF"/>
    <w:rsid w:val="00A15A4C"/>
    <w:rsid w:val="00A20095"/>
    <w:rsid w:val="00A2445C"/>
    <w:rsid w:val="00A244A7"/>
    <w:rsid w:val="00A26A2D"/>
    <w:rsid w:val="00A40889"/>
    <w:rsid w:val="00A40BAB"/>
    <w:rsid w:val="00A41B47"/>
    <w:rsid w:val="00A467D9"/>
    <w:rsid w:val="00A4703A"/>
    <w:rsid w:val="00A52ECD"/>
    <w:rsid w:val="00A6661E"/>
    <w:rsid w:val="00A672B7"/>
    <w:rsid w:val="00A71C59"/>
    <w:rsid w:val="00A77291"/>
    <w:rsid w:val="00A80A5D"/>
    <w:rsid w:val="00A80B96"/>
    <w:rsid w:val="00A833B5"/>
    <w:rsid w:val="00A8663B"/>
    <w:rsid w:val="00A91A27"/>
    <w:rsid w:val="00A93BCE"/>
    <w:rsid w:val="00A956F1"/>
    <w:rsid w:val="00A95EE4"/>
    <w:rsid w:val="00AA09B5"/>
    <w:rsid w:val="00AA38DE"/>
    <w:rsid w:val="00AB163A"/>
    <w:rsid w:val="00AB2897"/>
    <w:rsid w:val="00AC1020"/>
    <w:rsid w:val="00AC4AC5"/>
    <w:rsid w:val="00AC62BA"/>
    <w:rsid w:val="00AD7E7D"/>
    <w:rsid w:val="00AE6646"/>
    <w:rsid w:val="00AE7E53"/>
    <w:rsid w:val="00AF3F83"/>
    <w:rsid w:val="00AF4CE5"/>
    <w:rsid w:val="00B0088A"/>
    <w:rsid w:val="00B03684"/>
    <w:rsid w:val="00B0652B"/>
    <w:rsid w:val="00B1020B"/>
    <w:rsid w:val="00B1569A"/>
    <w:rsid w:val="00B164EF"/>
    <w:rsid w:val="00B22D46"/>
    <w:rsid w:val="00B2503C"/>
    <w:rsid w:val="00B266DB"/>
    <w:rsid w:val="00B27AA3"/>
    <w:rsid w:val="00B36527"/>
    <w:rsid w:val="00B36DFE"/>
    <w:rsid w:val="00B43694"/>
    <w:rsid w:val="00B450C9"/>
    <w:rsid w:val="00B56430"/>
    <w:rsid w:val="00B575BB"/>
    <w:rsid w:val="00B57BE5"/>
    <w:rsid w:val="00B62EF0"/>
    <w:rsid w:val="00B64E28"/>
    <w:rsid w:val="00B671DC"/>
    <w:rsid w:val="00B724AB"/>
    <w:rsid w:val="00B751FB"/>
    <w:rsid w:val="00B8144D"/>
    <w:rsid w:val="00B83A38"/>
    <w:rsid w:val="00B87844"/>
    <w:rsid w:val="00B9243F"/>
    <w:rsid w:val="00B9247C"/>
    <w:rsid w:val="00B953FA"/>
    <w:rsid w:val="00BA052E"/>
    <w:rsid w:val="00BA6EAA"/>
    <w:rsid w:val="00BA79E0"/>
    <w:rsid w:val="00BB18F7"/>
    <w:rsid w:val="00BB2CAB"/>
    <w:rsid w:val="00BB4BDD"/>
    <w:rsid w:val="00BB56F2"/>
    <w:rsid w:val="00BC1FD0"/>
    <w:rsid w:val="00BC3B03"/>
    <w:rsid w:val="00BD2862"/>
    <w:rsid w:val="00BD463D"/>
    <w:rsid w:val="00BD5E0E"/>
    <w:rsid w:val="00BE0D48"/>
    <w:rsid w:val="00BE407D"/>
    <w:rsid w:val="00BE4763"/>
    <w:rsid w:val="00BF04DC"/>
    <w:rsid w:val="00BF5A5B"/>
    <w:rsid w:val="00BF6AE5"/>
    <w:rsid w:val="00C00435"/>
    <w:rsid w:val="00C02449"/>
    <w:rsid w:val="00C048B7"/>
    <w:rsid w:val="00C06622"/>
    <w:rsid w:val="00C11738"/>
    <w:rsid w:val="00C1325A"/>
    <w:rsid w:val="00C136BA"/>
    <w:rsid w:val="00C209C4"/>
    <w:rsid w:val="00C25A11"/>
    <w:rsid w:val="00C260CF"/>
    <w:rsid w:val="00C27C5C"/>
    <w:rsid w:val="00C45B5B"/>
    <w:rsid w:val="00C503ED"/>
    <w:rsid w:val="00C57B97"/>
    <w:rsid w:val="00C64BDD"/>
    <w:rsid w:val="00C701BF"/>
    <w:rsid w:val="00C715CE"/>
    <w:rsid w:val="00C74EAE"/>
    <w:rsid w:val="00C8106A"/>
    <w:rsid w:val="00C86B71"/>
    <w:rsid w:val="00C87F77"/>
    <w:rsid w:val="00C96DBD"/>
    <w:rsid w:val="00CA732A"/>
    <w:rsid w:val="00CB1014"/>
    <w:rsid w:val="00CD2FB6"/>
    <w:rsid w:val="00CD68E0"/>
    <w:rsid w:val="00CE2EE7"/>
    <w:rsid w:val="00CF76A4"/>
    <w:rsid w:val="00D04BCC"/>
    <w:rsid w:val="00D0793C"/>
    <w:rsid w:val="00D12326"/>
    <w:rsid w:val="00D15D97"/>
    <w:rsid w:val="00D2176D"/>
    <w:rsid w:val="00D32829"/>
    <w:rsid w:val="00D3283D"/>
    <w:rsid w:val="00D33730"/>
    <w:rsid w:val="00D40111"/>
    <w:rsid w:val="00D430BF"/>
    <w:rsid w:val="00D441ED"/>
    <w:rsid w:val="00D455E8"/>
    <w:rsid w:val="00D513D8"/>
    <w:rsid w:val="00D51E30"/>
    <w:rsid w:val="00D53267"/>
    <w:rsid w:val="00D624D0"/>
    <w:rsid w:val="00D82DD4"/>
    <w:rsid w:val="00D8448A"/>
    <w:rsid w:val="00D8520B"/>
    <w:rsid w:val="00D92AED"/>
    <w:rsid w:val="00D93B69"/>
    <w:rsid w:val="00D9466C"/>
    <w:rsid w:val="00DA461E"/>
    <w:rsid w:val="00DA606C"/>
    <w:rsid w:val="00DC3B7E"/>
    <w:rsid w:val="00DE5E00"/>
    <w:rsid w:val="00DF2118"/>
    <w:rsid w:val="00DF6A31"/>
    <w:rsid w:val="00E024A7"/>
    <w:rsid w:val="00E02B4F"/>
    <w:rsid w:val="00E07182"/>
    <w:rsid w:val="00E10EFF"/>
    <w:rsid w:val="00E20969"/>
    <w:rsid w:val="00E2425D"/>
    <w:rsid w:val="00E307D6"/>
    <w:rsid w:val="00E45FA6"/>
    <w:rsid w:val="00E45FDA"/>
    <w:rsid w:val="00E51FA0"/>
    <w:rsid w:val="00E53627"/>
    <w:rsid w:val="00E53B01"/>
    <w:rsid w:val="00E636EE"/>
    <w:rsid w:val="00E77347"/>
    <w:rsid w:val="00E7790F"/>
    <w:rsid w:val="00E77E37"/>
    <w:rsid w:val="00E8101A"/>
    <w:rsid w:val="00E81480"/>
    <w:rsid w:val="00E841E7"/>
    <w:rsid w:val="00E938E5"/>
    <w:rsid w:val="00E93C37"/>
    <w:rsid w:val="00E95D99"/>
    <w:rsid w:val="00EA4CB4"/>
    <w:rsid w:val="00EA4E2C"/>
    <w:rsid w:val="00EB0C7D"/>
    <w:rsid w:val="00EB606F"/>
    <w:rsid w:val="00EB6A78"/>
    <w:rsid w:val="00EB7AB1"/>
    <w:rsid w:val="00EC0C48"/>
    <w:rsid w:val="00EC169C"/>
    <w:rsid w:val="00EC1874"/>
    <w:rsid w:val="00ED39CC"/>
    <w:rsid w:val="00EE377E"/>
    <w:rsid w:val="00EE5F45"/>
    <w:rsid w:val="00EE6FFE"/>
    <w:rsid w:val="00F02E67"/>
    <w:rsid w:val="00F045D2"/>
    <w:rsid w:val="00F05825"/>
    <w:rsid w:val="00F12EBF"/>
    <w:rsid w:val="00F1300C"/>
    <w:rsid w:val="00F22898"/>
    <w:rsid w:val="00F25A09"/>
    <w:rsid w:val="00F25D10"/>
    <w:rsid w:val="00F304A9"/>
    <w:rsid w:val="00F32B38"/>
    <w:rsid w:val="00F379A1"/>
    <w:rsid w:val="00F408FD"/>
    <w:rsid w:val="00F4106D"/>
    <w:rsid w:val="00F4248B"/>
    <w:rsid w:val="00F514B3"/>
    <w:rsid w:val="00F52CC9"/>
    <w:rsid w:val="00F55C55"/>
    <w:rsid w:val="00F61E08"/>
    <w:rsid w:val="00F63CEE"/>
    <w:rsid w:val="00F64AC1"/>
    <w:rsid w:val="00F661AE"/>
    <w:rsid w:val="00F7472C"/>
    <w:rsid w:val="00F84161"/>
    <w:rsid w:val="00F862CA"/>
    <w:rsid w:val="00F86CD3"/>
    <w:rsid w:val="00F90B2F"/>
    <w:rsid w:val="00F91A2A"/>
    <w:rsid w:val="00F93C5C"/>
    <w:rsid w:val="00F94970"/>
    <w:rsid w:val="00FA0461"/>
    <w:rsid w:val="00FA069C"/>
    <w:rsid w:val="00FA6308"/>
    <w:rsid w:val="00FA67CA"/>
    <w:rsid w:val="00FB176F"/>
    <w:rsid w:val="00FC2254"/>
    <w:rsid w:val="00FC5ED7"/>
    <w:rsid w:val="00FD153F"/>
    <w:rsid w:val="00FD73D5"/>
    <w:rsid w:val="00FD7E72"/>
    <w:rsid w:val="00FE0226"/>
    <w:rsid w:val="00FE1095"/>
    <w:rsid w:val="00FE29AC"/>
    <w:rsid w:val="00FF03C3"/>
    <w:rsid w:val="00FF2CED"/>
    <w:rsid w:val="00FF3174"/>
    <w:rsid w:val="00FF40B9"/>
    <w:rsid w:val="00FF76C3"/>
    <w:rsid w:val="01226C77"/>
    <w:rsid w:val="0280E3F8"/>
    <w:rsid w:val="02C3BA70"/>
    <w:rsid w:val="03C8EF28"/>
    <w:rsid w:val="045A3F36"/>
    <w:rsid w:val="04A01577"/>
    <w:rsid w:val="0660326A"/>
    <w:rsid w:val="069D854C"/>
    <w:rsid w:val="09C6F288"/>
    <w:rsid w:val="101C47F2"/>
    <w:rsid w:val="10BB8F4B"/>
    <w:rsid w:val="13B19A9E"/>
    <w:rsid w:val="13CEA95C"/>
    <w:rsid w:val="15319B29"/>
    <w:rsid w:val="1756C7A5"/>
    <w:rsid w:val="188B77AB"/>
    <w:rsid w:val="1B6DB9A5"/>
    <w:rsid w:val="1F222D4E"/>
    <w:rsid w:val="203E26BE"/>
    <w:rsid w:val="24596FE8"/>
    <w:rsid w:val="25F7D825"/>
    <w:rsid w:val="28F9A0CE"/>
    <w:rsid w:val="29DBDAFF"/>
    <w:rsid w:val="2A390682"/>
    <w:rsid w:val="2F83FEF1"/>
    <w:rsid w:val="30C35531"/>
    <w:rsid w:val="3236BC5D"/>
    <w:rsid w:val="3254CED1"/>
    <w:rsid w:val="32792AEF"/>
    <w:rsid w:val="33831A00"/>
    <w:rsid w:val="340AC8C0"/>
    <w:rsid w:val="352E365A"/>
    <w:rsid w:val="379E9128"/>
    <w:rsid w:val="396F103E"/>
    <w:rsid w:val="3A2F9E38"/>
    <w:rsid w:val="3CBC9929"/>
    <w:rsid w:val="3DC960BC"/>
    <w:rsid w:val="3F24E9FC"/>
    <w:rsid w:val="41A5048E"/>
    <w:rsid w:val="46848C19"/>
    <w:rsid w:val="4BB3854F"/>
    <w:rsid w:val="4C8B777D"/>
    <w:rsid w:val="515656FB"/>
    <w:rsid w:val="51EEFB7A"/>
    <w:rsid w:val="57737C54"/>
    <w:rsid w:val="579B8E7D"/>
    <w:rsid w:val="598D01A0"/>
    <w:rsid w:val="59BFFA8E"/>
    <w:rsid w:val="5DA297CD"/>
    <w:rsid w:val="637CB59D"/>
    <w:rsid w:val="64EA5DA7"/>
    <w:rsid w:val="6A7F7B11"/>
    <w:rsid w:val="6B24A623"/>
    <w:rsid w:val="6E1FA856"/>
    <w:rsid w:val="709AB6AC"/>
    <w:rsid w:val="73022D5A"/>
    <w:rsid w:val="7452D4AD"/>
    <w:rsid w:val="77F88914"/>
    <w:rsid w:val="7AC5D254"/>
    <w:rsid w:val="7DB1C17C"/>
    <w:rsid w:val="7E046669"/>
    <w:rsid w:val="7E7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D8D038"/>
  <w15:docId w15:val="{D490C6FF-1675-416A-9C86-F4F233F5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5E5"/>
  </w:style>
  <w:style w:type="paragraph" w:styleId="Heading1">
    <w:name w:val="heading 1"/>
    <w:basedOn w:val="Normal"/>
    <w:next w:val="Normal"/>
    <w:link w:val="Heading1Char"/>
    <w:uiPriority w:val="9"/>
    <w:qFormat/>
    <w:rsid w:val="004C48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6F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14B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48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07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dTable3">
    <w:name w:val="Grid Table 3"/>
    <w:basedOn w:val="TableNormal"/>
    <w:uiPriority w:val="48"/>
    <w:rsid w:val="00413BF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ncdhhs.gov/about/grant-opportunities/aging-and-adult-services-grant-opportunities" TargetMode="External"/><Relationship Id="rId26" Type="http://schemas.openxmlformats.org/officeDocument/2006/relationships/hyperlink" Target="https://files.nc.gov/ncdhhs/G-IRS%20Tax%20Exemption%20Verification%20Form%20%28Annual%29_2018%20%281%29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cceh.org/files/10813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ncceh.org/bos/esgcv" TargetMode="External"/><Relationship Id="rId25" Type="http://schemas.openxmlformats.org/officeDocument/2006/relationships/hyperlink" Target="https://files.nc.gov/ncdhhs/F-No%20Overdue%20Tax%20Debts_0.doc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cdhhs.gov/about/grant-opportunities/aging-and-adult-services-grant-opportunities" TargetMode="External"/><Relationship Id="rId20" Type="http://schemas.openxmlformats.org/officeDocument/2006/relationships/hyperlink" Target="https://files.nc.gov/ncdhhs/Project_Application%20ESG-CV_Crisis%20Response_Final_locked_0.docx" TargetMode="External"/><Relationship Id="rId29" Type="http://schemas.openxmlformats.org/officeDocument/2006/relationships/hyperlink" Target="https://app.smartsheet.com/b/form/a70501840ecf425ab78fb79c28c57de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ncceh.org/files/10813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files.nc.gov/ncdhhs/Project_Application%20ESG-CV_Crisis%20Response_Final_locked_0.docx" TargetMode="External"/><Relationship Id="rId28" Type="http://schemas.openxmlformats.org/officeDocument/2006/relationships/hyperlink" Target="https://files.nc.gov/ncdhhs/State_of_North_Carolina_Sub_W-9_01292019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files.nc.gov/ncdhhs/ESG-CV%20Application%20Information%20_updated%20dates.docx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0.jpeg"/><Relationship Id="rId22" Type="http://schemas.openxmlformats.org/officeDocument/2006/relationships/hyperlink" Target="https://app.smartsheet.com/b/form/75690f7510a544ad916e13ecd50f88bf" TargetMode="External"/><Relationship Id="rId27" Type="http://schemas.openxmlformats.org/officeDocument/2006/relationships/hyperlink" Target="https://files.nc.gov/ncdhhs/D-Conflict%20of%20Interest%20Policy.doc" TargetMode="External"/><Relationship Id="rId30" Type="http://schemas.openxmlformats.org/officeDocument/2006/relationships/hyperlink" Target="https://attendee.gotowebinar.com/register/329923165269511184" TargetMode="Externa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CFAF44E3AB04A9A0E06B990BF752B" ma:contentTypeVersion="10" ma:contentTypeDescription="Create a new document." ma:contentTypeScope="" ma:versionID="45c57cf551a629af92032265f1608e69">
  <xsd:schema xmlns:xsd="http://www.w3.org/2001/XMLSchema" xmlns:xs="http://www.w3.org/2001/XMLSchema" xmlns:p="http://schemas.microsoft.com/office/2006/metadata/properties" xmlns:ns2="e56b0203-40b3-4ae0-8284-bd269c2fbee7" xmlns:ns3="53927e87-1b32-475c-b281-99d885c5cde6" targetNamespace="http://schemas.microsoft.com/office/2006/metadata/properties" ma:root="true" ma:fieldsID="21b7745a7dda37f551ee0f810f8247cc" ns2:_="" ns3:_="">
    <xsd:import namespace="e56b0203-40b3-4ae0-8284-bd269c2fbee7"/>
    <xsd:import namespace="53927e87-1b32-475c-b281-99d885c5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0203-40b3-4ae0-8284-bd269c2fb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7e87-1b32-475c-b281-99d885c5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7202D-27AB-4291-9CBC-86A417F0B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38C98-9DEE-48C0-8448-77B5C3D238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311A9B-D74B-4ADB-B868-F811E48C7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b0203-40b3-4ae0-8284-bd269c2fbee7"/>
    <ds:schemaRef ds:uri="53927e87-1b32-475c-b281-99d885c5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9C3A0-C050-4E64-8CDB-27F2E9D02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8CA05FD-1FD5-4501-A2C4-9465EE85C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ncceh%20B&amp;W%20letterhead%20(1).dotx</Template>
  <TotalTime>0</TotalTime>
  <Pages>1</Pages>
  <Words>1051</Words>
  <Characters>5992</Characters>
  <Application>Microsoft Office Word</Application>
  <DocSecurity>4</DocSecurity>
  <Lines>49</Lines>
  <Paragraphs>14</Paragraphs>
  <ScaleCrop>false</ScaleCrop>
  <Company>Microsoft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2011 Laptop</dc:creator>
  <cp:keywords/>
  <cp:lastModifiedBy>Brian Alexander</cp:lastModifiedBy>
  <cp:revision>188</cp:revision>
  <cp:lastPrinted>2019-07-18T06:56:00Z</cp:lastPrinted>
  <dcterms:created xsi:type="dcterms:W3CDTF">2020-06-25T00:50:00Z</dcterms:created>
  <dcterms:modified xsi:type="dcterms:W3CDTF">2020-06-29T21:00:00Z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0x0101008D3CFAF44E3AB04A9A0E06B990BF752B</vt:lpwstr>
  </property>
</Properties>
</file>